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49E3C24D" w:rsidR="00CC67CE" w:rsidRPr="0019222F" w:rsidRDefault="00CC67CE" w:rsidP="00835215">
      <w:pPr>
        <w:pStyle w:val="Titol2Color"/>
        <w:pageBreakBefore/>
        <w:spacing w:after="120"/>
        <w:rPr>
          <w:rFonts w:ascii="Arial Narrow" w:hAnsi="Arial Narrow"/>
          <w:sz w:val="32"/>
          <w:szCs w:val="32"/>
        </w:rPr>
      </w:pPr>
      <w:r w:rsidRPr="0019222F">
        <w:rPr>
          <w:rFonts w:ascii="Arial Narrow" w:hAnsi="Arial Narrow"/>
          <w:sz w:val="32"/>
          <w:szCs w:val="32"/>
        </w:rPr>
        <w:t>Anex</w:t>
      </w:r>
      <w:r w:rsidR="00CD6975" w:rsidRPr="0019222F">
        <w:rPr>
          <w:rFonts w:ascii="Arial Narrow" w:hAnsi="Arial Narrow"/>
          <w:sz w:val="32"/>
          <w:szCs w:val="32"/>
        </w:rPr>
        <w:t>o</w:t>
      </w:r>
      <w:r w:rsidR="001977C3" w:rsidRPr="0019222F">
        <w:rPr>
          <w:rFonts w:ascii="Arial Narrow" w:hAnsi="Arial Narrow"/>
          <w:sz w:val="32"/>
          <w:szCs w:val="32"/>
        </w:rPr>
        <w:t xml:space="preserve"> </w:t>
      </w:r>
      <w:r w:rsidR="003568B2" w:rsidRPr="0019222F">
        <w:rPr>
          <w:rFonts w:ascii="Arial Narrow" w:hAnsi="Arial Narrow"/>
          <w:sz w:val="32"/>
          <w:szCs w:val="32"/>
        </w:rPr>
        <w:t>4</w:t>
      </w:r>
      <w:r w:rsidR="00755CF9" w:rsidRPr="0019222F">
        <w:rPr>
          <w:rFonts w:ascii="Arial Narrow" w:hAnsi="Arial Narrow"/>
          <w:sz w:val="32"/>
          <w:szCs w:val="32"/>
        </w:rPr>
        <w:t>.</w:t>
      </w:r>
      <w:r w:rsidRPr="0019222F">
        <w:rPr>
          <w:rFonts w:ascii="Arial Narrow" w:hAnsi="Arial Narrow"/>
          <w:sz w:val="32"/>
          <w:szCs w:val="32"/>
        </w:rPr>
        <w:t xml:space="preserve"> </w:t>
      </w:r>
      <w:r w:rsidR="001E19B7" w:rsidRPr="0019222F">
        <w:rPr>
          <w:rFonts w:ascii="Arial Narrow" w:hAnsi="Arial Narrow"/>
          <w:sz w:val="32"/>
          <w:szCs w:val="32"/>
        </w:rPr>
        <w:t>Mem</w:t>
      </w:r>
      <w:r w:rsidR="00CD6975" w:rsidRPr="0019222F">
        <w:rPr>
          <w:rFonts w:ascii="Arial Narrow" w:hAnsi="Arial Narrow"/>
          <w:sz w:val="32"/>
          <w:szCs w:val="32"/>
        </w:rPr>
        <w:t>o</w:t>
      </w:r>
      <w:r w:rsidR="001E19B7" w:rsidRPr="0019222F">
        <w:rPr>
          <w:rFonts w:ascii="Arial Narrow" w:hAnsi="Arial Narrow"/>
          <w:sz w:val="32"/>
          <w:szCs w:val="32"/>
        </w:rPr>
        <w:t>ria descriptiva</w:t>
      </w:r>
      <w:r w:rsidR="00D90AEF" w:rsidRPr="0019222F">
        <w:rPr>
          <w:rFonts w:ascii="Arial Narrow" w:hAnsi="Arial Narrow"/>
          <w:sz w:val="32"/>
          <w:szCs w:val="32"/>
        </w:rPr>
        <w:t xml:space="preserve"> de la solicitud</w:t>
      </w:r>
      <w:r w:rsidRPr="0019222F">
        <w:rPr>
          <w:rFonts w:ascii="Arial Narrow" w:hAnsi="Arial Narrow"/>
          <w:sz w:val="32"/>
          <w:szCs w:val="32"/>
        </w:rPr>
        <w:t xml:space="preserve"> (modali</w:t>
      </w:r>
      <w:r w:rsidR="00CD6975" w:rsidRPr="0019222F">
        <w:rPr>
          <w:rFonts w:ascii="Arial Narrow" w:hAnsi="Arial Narrow"/>
          <w:sz w:val="32"/>
          <w:szCs w:val="32"/>
        </w:rPr>
        <w:t>d</w:t>
      </w:r>
      <w:r w:rsidRPr="0019222F">
        <w:rPr>
          <w:rFonts w:ascii="Arial Narrow" w:hAnsi="Arial Narrow"/>
          <w:sz w:val="32"/>
          <w:szCs w:val="32"/>
        </w:rPr>
        <w:t>a</w:t>
      </w:r>
      <w:r w:rsidR="00CD6975" w:rsidRPr="0019222F">
        <w:rPr>
          <w:rFonts w:ascii="Arial Narrow" w:hAnsi="Arial Narrow"/>
          <w:sz w:val="32"/>
          <w:szCs w:val="32"/>
        </w:rPr>
        <w:t>d</w:t>
      </w:r>
      <w:r w:rsidRPr="0019222F">
        <w:rPr>
          <w:rFonts w:ascii="Arial Narrow" w:hAnsi="Arial Narrow"/>
          <w:sz w:val="32"/>
          <w:szCs w:val="32"/>
        </w:rPr>
        <w:t xml:space="preserve"> </w:t>
      </w:r>
      <w:r w:rsidR="00382276" w:rsidRPr="0019222F">
        <w:rPr>
          <w:rFonts w:ascii="Arial Narrow" w:hAnsi="Arial Narrow"/>
          <w:sz w:val="32"/>
          <w:szCs w:val="32"/>
        </w:rPr>
        <w:t>1A</w:t>
      </w:r>
      <w:r w:rsidRPr="0019222F">
        <w:rPr>
          <w:rFonts w:ascii="Arial Narrow" w:hAnsi="Arial Narrow"/>
          <w:sz w:val="32"/>
          <w:szCs w:val="32"/>
        </w:rPr>
        <w:t>)</w:t>
      </w:r>
    </w:p>
    <w:p w14:paraId="2A817AA4" w14:textId="77777777" w:rsidR="005C482B" w:rsidRPr="0019222F" w:rsidRDefault="005C482B" w:rsidP="00EE41C7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354734" w:rsidRPr="0019222F" w14:paraId="78CEA7C9" w14:textId="77777777" w:rsidTr="3BA36E55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692C5F69" w14:textId="20F3D122" w:rsidR="00EE41C7" w:rsidRPr="0019222F" w:rsidRDefault="00EE41C7" w:rsidP="00EE41C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19222F">
              <w:rPr>
                <w:rFonts w:ascii="Arial Narrow" w:hAnsi="Arial Narrow"/>
                <w:lang w:val="es-ES"/>
              </w:rPr>
              <w:t>D</w:t>
            </w:r>
            <w:r w:rsidR="00CD6975" w:rsidRPr="0019222F">
              <w:rPr>
                <w:rFonts w:ascii="Arial Narrow" w:hAnsi="Arial Narrow"/>
                <w:lang w:val="es-ES"/>
              </w:rPr>
              <w:t>e a</w:t>
            </w:r>
            <w:r w:rsidRPr="0019222F">
              <w:rPr>
                <w:rFonts w:ascii="Arial Narrow" w:hAnsi="Arial Narrow"/>
                <w:lang w:val="es-ES"/>
              </w:rPr>
              <w:t>c</w:t>
            </w:r>
            <w:r w:rsidR="00CD6975" w:rsidRPr="0019222F">
              <w:rPr>
                <w:rFonts w:ascii="Arial Narrow" w:hAnsi="Arial Narrow"/>
                <w:lang w:val="es-ES"/>
              </w:rPr>
              <w:t>ue</w:t>
            </w:r>
            <w:r w:rsidRPr="0019222F">
              <w:rPr>
                <w:rFonts w:ascii="Arial Narrow" w:hAnsi="Arial Narrow"/>
                <w:lang w:val="es-ES"/>
              </w:rPr>
              <w:t>rd</w:t>
            </w:r>
            <w:r w:rsidR="00CD6975" w:rsidRPr="0019222F">
              <w:rPr>
                <w:rFonts w:ascii="Arial Narrow" w:hAnsi="Arial Narrow"/>
                <w:lang w:val="es-ES"/>
              </w:rPr>
              <w:t>o</w:t>
            </w:r>
            <w:r w:rsidRPr="0019222F">
              <w:rPr>
                <w:rFonts w:ascii="Arial Narrow" w:hAnsi="Arial Narrow"/>
                <w:lang w:val="es-ES"/>
              </w:rPr>
              <w:t xml:space="preserve"> </w:t>
            </w:r>
            <w:r w:rsidR="00CD6975" w:rsidRPr="0019222F">
              <w:rPr>
                <w:rFonts w:ascii="Arial Narrow" w:hAnsi="Arial Narrow"/>
                <w:lang w:val="es-ES"/>
              </w:rPr>
              <w:t>con</w:t>
            </w:r>
            <w:r w:rsidRPr="0019222F">
              <w:rPr>
                <w:rFonts w:ascii="Arial Narrow" w:hAnsi="Arial Narrow"/>
                <w:lang w:val="es-ES"/>
              </w:rPr>
              <w:t xml:space="preserve"> la cl</w:t>
            </w:r>
            <w:r w:rsidR="00CD6975" w:rsidRPr="0019222F">
              <w:rPr>
                <w:rFonts w:ascii="Arial Narrow" w:hAnsi="Arial Narrow"/>
                <w:lang w:val="es-ES"/>
              </w:rPr>
              <w:t>á</w:t>
            </w:r>
            <w:r w:rsidRPr="0019222F">
              <w:rPr>
                <w:rFonts w:ascii="Arial Narrow" w:hAnsi="Arial Narrow"/>
                <w:lang w:val="es-ES"/>
              </w:rPr>
              <w:t>usula 7 de l</w:t>
            </w:r>
            <w:r w:rsidR="00CD6975" w:rsidRPr="0019222F">
              <w:rPr>
                <w:rFonts w:ascii="Arial Narrow" w:hAnsi="Arial Narrow"/>
                <w:lang w:val="es-ES"/>
              </w:rPr>
              <w:t>a</w:t>
            </w:r>
            <w:r w:rsidRPr="0019222F">
              <w:rPr>
                <w:rFonts w:ascii="Arial Narrow" w:hAnsi="Arial Narrow"/>
                <w:lang w:val="es-ES"/>
              </w:rPr>
              <w:t>s bases regulador</w:t>
            </w:r>
            <w:r w:rsidR="00CD6975" w:rsidRPr="0019222F">
              <w:rPr>
                <w:rFonts w:ascii="Arial Narrow" w:hAnsi="Arial Narrow"/>
                <w:lang w:val="es-ES"/>
              </w:rPr>
              <w:t>a</w:t>
            </w:r>
            <w:r w:rsidRPr="0019222F">
              <w:rPr>
                <w:rFonts w:ascii="Arial Narrow" w:hAnsi="Arial Narrow"/>
                <w:lang w:val="es-ES"/>
              </w:rPr>
              <w:t>s p</w:t>
            </w:r>
            <w:r w:rsidR="00CD6975" w:rsidRPr="0019222F">
              <w:rPr>
                <w:rFonts w:ascii="Arial Narrow" w:hAnsi="Arial Narrow"/>
                <w:lang w:val="es-ES"/>
              </w:rPr>
              <w:t>ara</w:t>
            </w:r>
            <w:r w:rsidRPr="0019222F">
              <w:rPr>
                <w:rFonts w:ascii="Arial Narrow" w:hAnsi="Arial Narrow"/>
                <w:lang w:val="es-ES"/>
              </w:rPr>
              <w:t xml:space="preserve"> solicitar la subvenció</w:t>
            </w:r>
            <w:r w:rsidR="00CD6975" w:rsidRPr="0019222F">
              <w:rPr>
                <w:rFonts w:ascii="Arial Narrow" w:hAnsi="Arial Narrow"/>
                <w:lang w:val="es-ES"/>
              </w:rPr>
              <w:t>n</w:t>
            </w:r>
            <w:r w:rsidRPr="0019222F">
              <w:rPr>
                <w:rFonts w:ascii="Arial Narrow" w:hAnsi="Arial Narrow"/>
                <w:lang w:val="es-ES"/>
              </w:rPr>
              <w:t xml:space="preserve"> </w:t>
            </w:r>
            <w:r w:rsidR="00CD6975" w:rsidRPr="0019222F">
              <w:rPr>
                <w:rFonts w:ascii="Arial Narrow" w:hAnsi="Arial Narrow"/>
                <w:lang w:val="es-ES"/>
              </w:rPr>
              <w:t>es</w:t>
            </w:r>
            <w:r w:rsidRPr="0019222F">
              <w:rPr>
                <w:rFonts w:ascii="Arial Narrow" w:hAnsi="Arial Narrow"/>
                <w:lang w:val="es-ES"/>
              </w:rPr>
              <w:t xml:space="preserve"> necesari</w:t>
            </w:r>
            <w:r w:rsidR="00CD6975" w:rsidRPr="0019222F">
              <w:rPr>
                <w:rFonts w:ascii="Arial Narrow" w:hAnsi="Arial Narrow"/>
                <w:lang w:val="es-ES"/>
              </w:rPr>
              <w:t>o</w:t>
            </w:r>
            <w:r w:rsidRPr="0019222F">
              <w:rPr>
                <w:rFonts w:ascii="Arial Narrow" w:hAnsi="Arial Narrow"/>
                <w:lang w:val="es-ES"/>
              </w:rPr>
              <w:t xml:space="preserve"> aportar la Mem</w:t>
            </w:r>
            <w:r w:rsidR="00CD6975" w:rsidRPr="0019222F">
              <w:rPr>
                <w:rFonts w:ascii="Arial Narrow" w:hAnsi="Arial Narrow"/>
                <w:lang w:val="es-ES"/>
              </w:rPr>
              <w:t>o</w:t>
            </w:r>
            <w:r w:rsidRPr="0019222F">
              <w:rPr>
                <w:rFonts w:ascii="Arial Narrow" w:hAnsi="Arial Narrow"/>
                <w:lang w:val="es-ES"/>
              </w:rPr>
              <w:t>ria descriptiva de l</w:t>
            </w:r>
            <w:r w:rsidR="00CD6975" w:rsidRPr="0019222F">
              <w:rPr>
                <w:rFonts w:ascii="Arial Narrow" w:hAnsi="Arial Narrow"/>
                <w:lang w:val="es-ES"/>
              </w:rPr>
              <w:t>a</w:t>
            </w:r>
            <w:r w:rsidRPr="0019222F">
              <w:rPr>
                <w:rFonts w:ascii="Arial Narrow" w:hAnsi="Arial Narrow"/>
                <w:lang w:val="es-ES"/>
              </w:rPr>
              <w:t>s actuacion</w:t>
            </w:r>
            <w:r w:rsidR="00CD6975" w:rsidRPr="0019222F">
              <w:rPr>
                <w:rFonts w:ascii="Arial Narrow" w:hAnsi="Arial Narrow"/>
                <w:lang w:val="es-ES"/>
              </w:rPr>
              <w:t>e</w:t>
            </w:r>
            <w:r w:rsidRPr="0019222F">
              <w:rPr>
                <w:rFonts w:ascii="Arial Narrow" w:hAnsi="Arial Narrow"/>
                <w:lang w:val="es-ES"/>
              </w:rPr>
              <w:t>s ob</w:t>
            </w:r>
            <w:r w:rsidR="00CD6975" w:rsidRPr="0019222F">
              <w:rPr>
                <w:rFonts w:ascii="Arial Narrow" w:hAnsi="Arial Narrow"/>
                <w:lang w:val="es-ES"/>
              </w:rPr>
              <w:t>jeto</w:t>
            </w:r>
            <w:r w:rsidRPr="0019222F">
              <w:rPr>
                <w:rFonts w:ascii="Arial Narrow" w:hAnsi="Arial Narrow"/>
                <w:lang w:val="es-ES"/>
              </w:rPr>
              <w:t xml:space="preserve"> de la solicitud de subvenció</w:t>
            </w:r>
            <w:r w:rsidR="00CD6975" w:rsidRPr="0019222F">
              <w:rPr>
                <w:rFonts w:ascii="Arial Narrow" w:hAnsi="Arial Narrow"/>
                <w:lang w:val="es-ES"/>
              </w:rPr>
              <w:t>n</w:t>
            </w:r>
            <w:r w:rsidRPr="0019222F">
              <w:rPr>
                <w:rFonts w:ascii="Arial Narrow" w:hAnsi="Arial Narrow"/>
                <w:lang w:val="es-ES"/>
              </w:rPr>
              <w:t xml:space="preserve"> </w:t>
            </w:r>
            <w:r w:rsidR="00CD6975" w:rsidRPr="0019222F">
              <w:rPr>
                <w:rFonts w:ascii="Arial Narrow" w:hAnsi="Arial Narrow"/>
                <w:lang w:val="es-ES"/>
              </w:rPr>
              <w:t xml:space="preserve">debidamente </w:t>
            </w:r>
            <w:r w:rsidRPr="0019222F">
              <w:rPr>
                <w:rFonts w:ascii="Arial Narrow" w:hAnsi="Arial Narrow"/>
                <w:lang w:val="es-ES"/>
              </w:rPr>
              <w:t>c</w:t>
            </w:r>
            <w:r w:rsidR="00CD6975" w:rsidRPr="0019222F">
              <w:rPr>
                <w:rFonts w:ascii="Arial Narrow" w:hAnsi="Arial Narrow"/>
                <w:lang w:val="es-ES"/>
              </w:rPr>
              <w:t>u</w:t>
            </w:r>
            <w:r w:rsidRPr="0019222F">
              <w:rPr>
                <w:rFonts w:ascii="Arial Narrow" w:hAnsi="Arial Narrow"/>
                <w:lang w:val="es-ES"/>
              </w:rPr>
              <w:t xml:space="preserve">mplimentada </w:t>
            </w:r>
            <w:r w:rsidR="00CD6975" w:rsidRPr="0019222F">
              <w:rPr>
                <w:rFonts w:ascii="Arial Narrow" w:hAnsi="Arial Narrow"/>
                <w:lang w:val="es-ES"/>
              </w:rPr>
              <w:t>y</w:t>
            </w:r>
            <w:r w:rsidRPr="0019222F">
              <w:rPr>
                <w:rFonts w:ascii="Arial Narrow" w:hAnsi="Arial Narrow"/>
                <w:lang w:val="es-ES"/>
              </w:rPr>
              <w:t xml:space="preserve"> </w:t>
            </w:r>
            <w:r w:rsidR="00CD6975" w:rsidRPr="0019222F">
              <w:rPr>
                <w:rFonts w:ascii="Arial Narrow" w:hAnsi="Arial Narrow"/>
                <w:lang w:val="es-ES"/>
              </w:rPr>
              <w:t>firm</w:t>
            </w:r>
            <w:r w:rsidRPr="0019222F">
              <w:rPr>
                <w:rFonts w:ascii="Arial Narrow" w:hAnsi="Arial Narrow"/>
                <w:lang w:val="es-ES"/>
              </w:rPr>
              <w:t>ada electr</w:t>
            </w:r>
            <w:r w:rsidR="00CD6975" w:rsidRPr="0019222F">
              <w:rPr>
                <w:rFonts w:ascii="Arial Narrow" w:hAnsi="Arial Narrow"/>
                <w:lang w:val="es-ES"/>
              </w:rPr>
              <w:t>ón</w:t>
            </w:r>
            <w:r w:rsidRPr="0019222F">
              <w:rPr>
                <w:rFonts w:ascii="Arial Narrow" w:hAnsi="Arial Narrow"/>
                <w:lang w:val="es-ES"/>
              </w:rPr>
              <w:t>icament</w:t>
            </w:r>
            <w:r w:rsidR="00CD6975" w:rsidRPr="0019222F">
              <w:rPr>
                <w:rFonts w:ascii="Arial Narrow" w:hAnsi="Arial Narrow"/>
                <w:lang w:val="es-ES"/>
              </w:rPr>
              <w:t>e</w:t>
            </w:r>
            <w:r w:rsidRPr="0019222F">
              <w:rPr>
                <w:rFonts w:ascii="Arial Narrow" w:hAnsi="Arial Narrow"/>
                <w:lang w:val="es-ES"/>
              </w:rPr>
              <w:t xml:space="preserve">. </w:t>
            </w:r>
            <w:r w:rsidR="00CD6975" w:rsidRPr="0019222F">
              <w:rPr>
                <w:rFonts w:ascii="Arial Narrow" w:hAnsi="Arial Narrow"/>
                <w:lang w:val="es-ES"/>
              </w:rPr>
              <w:t>Hay que seguir este</w:t>
            </w:r>
            <w:r w:rsidRPr="0019222F">
              <w:rPr>
                <w:rFonts w:ascii="Arial Narrow" w:hAnsi="Arial Narrow"/>
                <w:lang w:val="es-ES"/>
              </w:rPr>
              <w:t xml:space="preserve"> model</w:t>
            </w:r>
            <w:r w:rsidR="00CD6975" w:rsidRPr="0019222F">
              <w:rPr>
                <w:rFonts w:ascii="Arial Narrow" w:hAnsi="Arial Narrow"/>
                <w:lang w:val="es-ES"/>
              </w:rPr>
              <w:t>o</w:t>
            </w:r>
            <w:r w:rsidRPr="0019222F">
              <w:rPr>
                <w:rFonts w:ascii="Arial Narrow" w:hAnsi="Arial Narrow"/>
                <w:lang w:val="es-ES"/>
              </w:rPr>
              <w:t xml:space="preserve"> </w:t>
            </w:r>
            <w:r w:rsidR="0019222F" w:rsidRPr="0019222F">
              <w:rPr>
                <w:rFonts w:ascii="Arial Narrow" w:hAnsi="Arial Narrow"/>
                <w:lang w:val="es-ES"/>
              </w:rPr>
              <w:t>específico</w:t>
            </w:r>
            <w:r w:rsidR="00CD6975" w:rsidRPr="0019222F">
              <w:rPr>
                <w:rFonts w:ascii="Arial Narrow" w:hAnsi="Arial Narrow"/>
                <w:lang w:val="es-ES"/>
              </w:rPr>
              <w:t xml:space="preserve"> para</w:t>
            </w:r>
            <w:r w:rsidRPr="0019222F">
              <w:rPr>
                <w:rFonts w:ascii="Arial Narrow" w:hAnsi="Arial Narrow"/>
                <w:lang w:val="es-ES"/>
              </w:rPr>
              <w:t xml:space="preserve"> la modali</w:t>
            </w:r>
            <w:r w:rsidR="00CD6975" w:rsidRPr="0019222F">
              <w:rPr>
                <w:rFonts w:ascii="Arial Narrow" w:hAnsi="Arial Narrow"/>
                <w:lang w:val="es-ES"/>
              </w:rPr>
              <w:t>d</w:t>
            </w:r>
            <w:r w:rsidRPr="0019222F">
              <w:rPr>
                <w:rFonts w:ascii="Arial Narrow" w:hAnsi="Arial Narrow"/>
                <w:lang w:val="es-ES"/>
              </w:rPr>
              <w:t>a</w:t>
            </w:r>
            <w:r w:rsidR="00CD6975" w:rsidRPr="0019222F">
              <w:rPr>
                <w:rFonts w:ascii="Arial Narrow" w:hAnsi="Arial Narrow"/>
                <w:lang w:val="es-ES"/>
              </w:rPr>
              <w:t>d</w:t>
            </w:r>
            <w:r w:rsidRPr="0019222F">
              <w:rPr>
                <w:rFonts w:ascii="Arial Narrow" w:hAnsi="Arial Narrow"/>
                <w:lang w:val="es-ES"/>
              </w:rPr>
              <w:t xml:space="preserve"> concreta.</w:t>
            </w:r>
          </w:p>
          <w:p w14:paraId="72210BCD" w14:textId="40DA6087" w:rsidR="00354734" w:rsidRPr="0019222F" w:rsidRDefault="00EE41C7" w:rsidP="00EE41C7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19222F">
              <w:rPr>
                <w:rFonts w:ascii="Arial Narrow" w:hAnsi="Arial Narrow"/>
                <w:lang w:val="es-ES"/>
              </w:rPr>
              <w:t>A</w:t>
            </w:r>
            <w:r w:rsidR="00CD6975" w:rsidRPr="0019222F">
              <w:rPr>
                <w:rFonts w:ascii="Arial Narrow" w:hAnsi="Arial Narrow"/>
                <w:lang w:val="es-ES"/>
              </w:rPr>
              <w:t>sí, hay que rellenar este</w:t>
            </w:r>
            <w:r w:rsidRPr="0019222F">
              <w:rPr>
                <w:rFonts w:ascii="Arial Narrow" w:hAnsi="Arial Narrow"/>
                <w:lang w:val="es-ES"/>
              </w:rPr>
              <w:t xml:space="preserve"> document</w:t>
            </w:r>
            <w:r w:rsidR="00CD6975" w:rsidRPr="0019222F">
              <w:rPr>
                <w:rFonts w:ascii="Arial Narrow" w:hAnsi="Arial Narrow"/>
                <w:lang w:val="es-ES"/>
              </w:rPr>
              <w:t>o</w:t>
            </w:r>
            <w:r w:rsidRPr="0019222F">
              <w:rPr>
                <w:rFonts w:ascii="Arial Narrow" w:hAnsi="Arial Narrow"/>
                <w:lang w:val="es-ES"/>
              </w:rPr>
              <w:t xml:space="preserve"> explican</w:t>
            </w:r>
            <w:r w:rsidR="00CD6975" w:rsidRPr="0019222F">
              <w:rPr>
                <w:rFonts w:ascii="Arial Narrow" w:hAnsi="Arial Narrow"/>
                <w:lang w:val="es-ES"/>
              </w:rPr>
              <w:t>do</w:t>
            </w:r>
            <w:r w:rsidRPr="0019222F">
              <w:rPr>
                <w:rFonts w:ascii="Arial Narrow" w:hAnsi="Arial Narrow"/>
                <w:lang w:val="es-ES"/>
              </w:rPr>
              <w:t xml:space="preserve"> bre</w:t>
            </w:r>
            <w:r w:rsidR="00CD6975" w:rsidRPr="0019222F">
              <w:rPr>
                <w:rFonts w:ascii="Arial Narrow" w:hAnsi="Arial Narrow"/>
                <w:lang w:val="es-ES"/>
              </w:rPr>
              <w:t>vemente y</w:t>
            </w:r>
            <w:r w:rsidRPr="0019222F">
              <w:rPr>
                <w:rFonts w:ascii="Arial Narrow" w:hAnsi="Arial Narrow"/>
                <w:lang w:val="es-ES"/>
              </w:rPr>
              <w:t xml:space="preserve"> de forma comprensible la informació</w:t>
            </w:r>
            <w:r w:rsidR="00CD6975" w:rsidRPr="0019222F">
              <w:rPr>
                <w:rFonts w:ascii="Arial Narrow" w:hAnsi="Arial Narrow"/>
                <w:lang w:val="es-ES"/>
              </w:rPr>
              <w:t>n solicitada</w:t>
            </w:r>
            <w:r w:rsidRPr="0019222F">
              <w:rPr>
                <w:rFonts w:ascii="Arial Narrow" w:hAnsi="Arial Narrow"/>
                <w:lang w:val="es-ES"/>
              </w:rPr>
              <w:t xml:space="preserve"> </w:t>
            </w:r>
            <w:r w:rsidRPr="0019222F">
              <w:rPr>
                <w:rFonts w:ascii="Arial Narrow" w:hAnsi="Arial Narrow"/>
                <w:b/>
                <w:bCs/>
                <w:lang w:val="es-ES"/>
              </w:rPr>
              <w:t>(m</w:t>
            </w:r>
            <w:r w:rsidR="00CD6975" w:rsidRPr="0019222F">
              <w:rPr>
                <w:rFonts w:ascii="Arial Narrow" w:hAnsi="Arial Narrow"/>
                <w:b/>
                <w:bCs/>
                <w:lang w:val="es-ES"/>
              </w:rPr>
              <w:t>á</w:t>
            </w:r>
            <w:r w:rsidRPr="0019222F">
              <w:rPr>
                <w:rFonts w:ascii="Arial Narrow" w:hAnsi="Arial Narrow"/>
                <w:b/>
                <w:bCs/>
                <w:lang w:val="es-ES"/>
              </w:rPr>
              <w:t>xim</w:t>
            </w:r>
            <w:r w:rsidR="00CD6975" w:rsidRPr="0019222F">
              <w:rPr>
                <w:rFonts w:ascii="Arial Narrow" w:hAnsi="Arial Narrow"/>
                <w:b/>
                <w:bCs/>
                <w:lang w:val="es-ES"/>
              </w:rPr>
              <w:t>o</w:t>
            </w:r>
            <w:r w:rsidRPr="0019222F">
              <w:rPr>
                <w:rFonts w:ascii="Arial Narrow" w:hAnsi="Arial Narrow"/>
                <w:b/>
                <w:bCs/>
                <w:lang w:val="es-ES"/>
              </w:rPr>
              <w:t xml:space="preserve"> 1 p</w:t>
            </w:r>
            <w:r w:rsidR="00CD6975" w:rsidRPr="0019222F">
              <w:rPr>
                <w:rFonts w:ascii="Arial Narrow" w:hAnsi="Arial Narrow"/>
                <w:b/>
                <w:bCs/>
                <w:lang w:val="es-ES"/>
              </w:rPr>
              <w:t>á</w:t>
            </w:r>
            <w:r w:rsidRPr="0019222F">
              <w:rPr>
                <w:rFonts w:ascii="Arial Narrow" w:hAnsi="Arial Narrow"/>
                <w:b/>
                <w:bCs/>
                <w:lang w:val="es-ES"/>
              </w:rPr>
              <w:t>gina)</w:t>
            </w:r>
            <w:r w:rsidRPr="0019222F">
              <w:rPr>
                <w:rFonts w:ascii="Arial Narrow" w:hAnsi="Arial Narrow"/>
                <w:lang w:val="es-ES"/>
              </w:rPr>
              <w:t>. En la p</w:t>
            </w:r>
            <w:r w:rsidR="00CD6975" w:rsidRPr="0019222F">
              <w:rPr>
                <w:rFonts w:ascii="Arial Narrow" w:hAnsi="Arial Narrow"/>
                <w:lang w:val="es-ES"/>
              </w:rPr>
              <w:t>á</w:t>
            </w:r>
            <w:r w:rsidRPr="0019222F">
              <w:rPr>
                <w:rFonts w:ascii="Arial Narrow" w:hAnsi="Arial Narrow"/>
                <w:lang w:val="es-ES"/>
              </w:rPr>
              <w:t xml:space="preserve">gina </w:t>
            </w:r>
            <w:r w:rsidR="0019222F" w:rsidRPr="0019222F">
              <w:rPr>
                <w:rFonts w:ascii="Arial Narrow" w:hAnsi="Arial Narrow"/>
                <w:lang w:val="es-ES"/>
              </w:rPr>
              <w:t>siguiente</w:t>
            </w:r>
            <w:r w:rsidRPr="0019222F">
              <w:rPr>
                <w:rFonts w:ascii="Arial Narrow" w:hAnsi="Arial Narrow"/>
                <w:lang w:val="es-ES"/>
              </w:rPr>
              <w:t>,</w:t>
            </w:r>
            <w:r w:rsidR="00CD6975" w:rsidRPr="0019222F">
              <w:rPr>
                <w:rFonts w:ascii="Arial Narrow" w:hAnsi="Arial Narrow"/>
                <w:lang w:val="es-ES"/>
              </w:rPr>
              <w:t xml:space="preserve"> pediremos </w:t>
            </w:r>
            <w:r w:rsidRPr="0019222F">
              <w:rPr>
                <w:rFonts w:ascii="Arial Narrow" w:hAnsi="Arial Narrow"/>
                <w:lang w:val="es-ES"/>
              </w:rPr>
              <w:t>informació</w:t>
            </w:r>
            <w:r w:rsidR="00CD6975" w:rsidRPr="0019222F">
              <w:rPr>
                <w:rFonts w:ascii="Arial Narrow" w:hAnsi="Arial Narrow"/>
                <w:lang w:val="es-ES"/>
              </w:rPr>
              <w:t>n</w:t>
            </w:r>
            <w:r w:rsidRPr="0019222F">
              <w:rPr>
                <w:rFonts w:ascii="Arial Narrow" w:hAnsi="Arial Narrow"/>
                <w:lang w:val="es-ES"/>
              </w:rPr>
              <w:t xml:space="preserve"> de l</w:t>
            </w:r>
            <w:r w:rsidR="00CD6975" w:rsidRPr="0019222F">
              <w:rPr>
                <w:rFonts w:ascii="Arial Narrow" w:hAnsi="Arial Narrow"/>
                <w:lang w:val="es-ES"/>
              </w:rPr>
              <w:t>a</w:t>
            </w:r>
            <w:r w:rsidRPr="0019222F">
              <w:rPr>
                <w:rFonts w:ascii="Arial Narrow" w:hAnsi="Arial Narrow"/>
                <w:lang w:val="es-ES"/>
              </w:rPr>
              <w:t>s actuacion</w:t>
            </w:r>
            <w:r w:rsidR="00CD6975" w:rsidRPr="0019222F">
              <w:rPr>
                <w:rFonts w:ascii="Arial Narrow" w:hAnsi="Arial Narrow"/>
                <w:lang w:val="es-ES"/>
              </w:rPr>
              <w:t>e</w:t>
            </w:r>
            <w:r w:rsidRPr="0019222F">
              <w:rPr>
                <w:rFonts w:ascii="Arial Narrow" w:hAnsi="Arial Narrow"/>
                <w:lang w:val="es-ES"/>
              </w:rPr>
              <w:t>s que acompa</w:t>
            </w:r>
            <w:r w:rsidR="00CD6975" w:rsidRPr="0019222F">
              <w:rPr>
                <w:rFonts w:ascii="Arial Narrow" w:hAnsi="Arial Narrow"/>
                <w:lang w:val="es-ES"/>
              </w:rPr>
              <w:t>ñan</w:t>
            </w:r>
            <w:r w:rsidRPr="0019222F">
              <w:rPr>
                <w:rFonts w:ascii="Arial Narrow" w:hAnsi="Arial Narrow"/>
                <w:lang w:val="es-ES"/>
              </w:rPr>
              <w:t xml:space="preserve"> la solicitud. </w:t>
            </w:r>
            <w:r w:rsidR="00CD6975" w:rsidRPr="0019222F">
              <w:rPr>
                <w:rFonts w:ascii="Arial Narrow" w:hAnsi="Arial Narrow"/>
                <w:b/>
                <w:bCs/>
                <w:lang w:val="es-ES"/>
              </w:rPr>
              <w:t>E</w:t>
            </w:r>
            <w:r w:rsidRPr="0019222F">
              <w:rPr>
                <w:rFonts w:ascii="Arial Narrow" w:hAnsi="Arial Narrow"/>
                <w:b/>
                <w:bCs/>
                <w:lang w:val="es-ES"/>
              </w:rPr>
              <w:t>s indispensable que l</w:t>
            </w:r>
            <w:r w:rsidR="00CD6975" w:rsidRPr="0019222F">
              <w:rPr>
                <w:rFonts w:ascii="Arial Narrow" w:hAnsi="Arial Narrow"/>
                <w:b/>
                <w:bCs/>
                <w:lang w:val="es-ES"/>
              </w:rPr>
              <w:t>a</w:t>
            </w:r>
            <w:r w:rsidRPr="0019222F">
              <w:rPr>
                <w:rFonts w:ascii="Arial Narrow" w:hAnsi="Arial Narrow"/>
                <w:b/>
                <w:bCs/>
                <w:lang w:val="es-ES"/>
              </w:rPr>
              <w:t>s actuacion</w:t>
            </w:r>
            <w:r w:rsidR="00CD6975" w:rsidRPr="0019222F">
              <w:rPr>
                <w:rFonts w:ascii="Arial Narrow" w:hAnsi="Arial Narrow"/>
                <w:b/>
                <w:bCs/>
                <w:lang w:val="es-ES"/>
              </w:rPr>
              <w:t>e</w:t>
            </w:r>
            <w:r w:rsidRPr="0019222F">
              <w:rPr>
                <w:rFonts w:ascii="Arial Narrow" w:hAnsi="Arial Narrow"/>
                <w:b/>
                <w:bCs/>
                <w:lang w:val="es-ES"/>
              </w:rPr>
              <w:t xml:space="preserve">s </w:t>
            </w:r>
            <w:r w:rsidR="00CD6975" w:rsidRPr="0019222F">
              <w:rPr>
                <w:rFonts w:ascii="Arial Narrow" w:hAnsi="Arial Narrow"/>
                <w:b/>
                <w:bCs/>
                <w:lang w:val="es-ES"/>
              </w:rPr>
              <w:t>descritas se correspondan con las indicades en la</w:t>
            </w:r>
            <w:r w:rsidRPr="0019222F">
              <w:rPr>
                <w:rFonts w:ascii="Arial Narrow" w:hAnsi="Arial Narrow"/>
                <w:b/>
                <w:bCs/>
                <w:lang w:val="es-ES"/>
              </w:rPr>
              <w:t xml:space="preserve"> solicitud</w:t>
            </w:r>
            <w:r w:rsidRPr="0019222F">
              <w:rPr>
                <w:rFonts w:ascii="Arial Narrow" w:hAnsi="Arial Narrow"/>
                <w:lang w:val="es-ES"/>
              </w:rPr>
              <w:t>.</w:t>
            </w:r>
          </w:p>
        </w:tc>
      </w:tr>
    </w:tbl>
    <w:p w14:paraId="4B11CB65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789E0F5A" w14:textId="77777777" w:rsidR="00CD6975" w:rsidRPr="0019222F" w:rsidRDefault="00CD6975" w:rsidP="00CD6975">
      <w:pPr>
        <w:pStyle w:val="Texto"/>
        <w:spacing w:before="120" w:after="0"/>
        <w:jc w:val="both"/>
        <w:rPr>
          <w:rFonts w:ascii="Akkurat" w:hAnsi="Akkurat"/>
        </w:rPr>
      </w:pPr>
      <w:r w:rsidRPr="0019222F">
        <w:rPr>
          <w:rFonts w:ascii="Akkurat" w:hAnsi="Akkurat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785F95A1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39A1D2C6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30611F81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0E3B3348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A151B3" w:rsidRPr="0019222F" w14:paraId="6E465865" w14:textId="77777777" w:rsidTr="527D8986">
        <w:tc>
          <w:tcPr>
            <w:tcW w:w="2330" w:type="dxa"/>
            <w:tcBorders>
              <w:right w:val="single" w:sz="4" w:space="0" w:color="auto"/>
            </w:tcBorders>
          </w:tcPr>
          <w:p w14:paraId="6F5A267A" w14:textId="70ACE91E" w:rsidR="00A151B3" w:rsidRPr="0019222F" w:rsidRDefault="00CD6975" w:rsidP="527D8986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19222F">
              <w:rPr>
                <w:rFonts w:ascii="Arial Narrow" w:eastAsia="Akkurat" w:hAnsi="Arial Narrow" w:cs="Akkurat"/>
                <w:lang w:val="es-ES"/>
              </w:rPr>
              <w:t>Firm</w:t>
            </w:r>
            <w:r w:rsidR="768C8D18" w:rsidRPr="0019222F">
              <w:rPr>
                <w:rFonts w:ascii="Arial Narrow" w:eastAsia="Akkurat" w:hAnsi="Arial Narrow" w:cs="Akkurat"/>
                <w:lang w:val="es-ES"/>
              </w:rPr>
              <w:t>a digital de la persona que ostenta la representació</w:t>
            </w:r>
            <w:r w:rsidRPr="0019222F">
              <w:rPr>
                <w:rFonts w:ascii="Arial Narrow" w:eastAsia="Akkurat" w:hAnsi="Arial Narrow" w:cs="Akkurat"/>
                <w:lang w:val="es-ES"/>
              </w:rPr>
              <w:t>n</w:t>
            </w:r>
            <w:r w:rsidR="768C8D18" w:rsidRPr="0019222F">
              <w:rPr>
                <w:rFonts w:ascii="Arial Narrow" w:eastAsia="Akkurat" w:hAnsi="Arial Narrow" w:cs="Akkurat"/>
                <w:lang w:val="es-ES"/>
              </w:rPr>
              <w:t xml:space="preserve"> legal</w:t>
            </w:r>
            <w:r w:rsidR="00EE41C7" w:rsidRPr="0019222F">
              <w:rPr>
                <w:rFonts w:ascii="Arial Narrow" w:eastAsia="Akkurat" w:hAnsi="Arial Narrow" w:cs="Akkurat"/>
                <w:lang w:val="es-ES"/>
              </w:rPr>
              <w:t xml:space="preserve"> o p</w:t>
            </w:r>
            <w:r w:rsidRPr="0019222F">
              <w:rPr>
                <w:rFonts w:ascii="Arial Narrow" w:eastAsia="Akkurat" w:hAnsi="Arial Narrow" w:cs="Akkurat"/>
                <w:lang w:val="es-ES"/>
              </w:rPr>
              <w:t>o</w:t>
            </w:r>
            <w:r w:rsidR="00EE41C7" w:rsidRPr="0019222F">
              <w:rPr>
                <w:rFonts w:ascii="Arial Narrow" w:eastAsia="Akkurat" w:hAnsi="Arial Narrow" w:cs="Akkurat"/>
                <w:lang w:val="es-ES"/>
              </w:rPr>
              <w:t>r la pr</w:t>
            </w:r>
            <w:r w:rsidRPr="0019222F">
              <w:rPr>
                <w:rFonts w:ascii="Arial Narrow" w:eastAsia="Akkurat" w:hAnsi="Arial Narrow" w:cs="Akkurat"/>
                <w:lang w:val="es-ES"/>
              </w:rPr>
              <w:t>o</w:t>
            </w:r>
            <w:r w:rsidR="00EE41C7" w:rsidRPr="0019222F">
              <w:rPr>
                <w:rFonts w:ascii="Arial Narrow" w:eastAsia="Akkurat" w:hAnsi="Arial Narrow" w:cs="Akkurat"/>
                <w:lang w:val="es-ES"/>
              </w:rPr>
              <w:t>pia persona si la solicitant</w:t>
            </w:r>
            <w:r w:rsidRPr="0019222F">
              <w:rPr>
                <w:rFonts w:ascii="Arial Narrow" w:eastAsia="Akkurat" w:hAnsi="Arial Narrow" w:cs="Akkurat"/>
                <w:lang w:val="es-ES"/>
              </w:rPr>
              <w:t>e</w:t>
            </w:r>
            <w:r w:rsidR="00EE41C7" w:rsidRPr="0019222F">
              <w:rPr>
                <w:rFonts w:ascii="Arial Narrow" w:eastAsia="Akkurat" w:hAnsi="Arial Narrow" w:cs="Akkurat"/>
                <w:lang w:val="es-ES"/>
              </w:rPr>
              <w:t xml:space="preserve"> </w:t>
            </w:r>
            <w:r w:rsidR="00266A2C" w:rsidRPr="0019222F">
              <w:rPr>
                <w:rFonts w:ascii="Arial Narrow" w:eastAsia="Akkurat" w:hAnsi="Arial Narrow" w:cs="Akkurat"/>
                <w:lang w:val="es-ES"/>
              </w:rPr>
              <w:t>e</w:t>
            </w:r>
            <w:r w:rsidR="00EE41C7" w:rsidRPr="0019222F">
              <w:rPr>
                <w:rFonts w:ascii="Arial Narrow" w:eastAsia="Akkurat" w:hAnsi="Arial Narrow" w:cs="Akkurat"/>
                <w:lang w:val="es-ES"/>
              </w:rPr>
              <w:t>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AE8" w14:textId="77777777" w:rsidR="00A151B3" w:rsidRPr="0019222F" w:rsidRDefault="00A151B3" w:rsidP="00B942A2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5D71AB9E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33F142F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F80EB33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79F975C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1FBEA204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3C7AAE0" w14:textId="77777777" w:rsidR="00A151B3" w:rsidRPr="0019222F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5690C43" w14:textId="65C210B6" w:rsidR="002339B1" w:rsidRPr="0019222F" w:rsidRDefault="00C82ECC" w:rsidP="005C482B">
      <w:pPr>
        <w:pStyle w:val="Texto"/>
        <w:pageBreakBefore/>
        <w:rPr>
          <w:rFonts w:ascii="Arial Narrow" w:hAnsi="Arial Narrow"/>
        </w:rPr>
      </w:pPr>
      <w:proofErr w:type="spellStart"/>
      <w:r w:rsidRPr="0019222F">
        <w:rPr>
          <w:rFonts w:ascii="Arial Narrow" w:hAnsi="Arial Narrow"/>
          <w:b/>
          <w:bCs/>
          <w:color w:val="17365D" w:themeColor="text2" w:themeShade="BF"/>
        </w:rPr>
        <w:lastRenderedPageBreak/>
        <w:t>Submodali</w:t>
      </w:r>
      <w:r w:rsidR="00B576CB" w:rsidRPr="0019222F">
        <w:rPr>
          <w:rFonts w:ascii="Arial Narrow" w:hAnsi="Arial Narrow"/>
          <w:b/>
          <w:bCs/>
          <w:color w:val="17365D" w:themeColor="text2" w:themeShade="BF"/>
        </w:rPr>
        <w:t>dad</w:t>
      </w:r>
      <w:proofErr w:type="spellEnd"/>
      <w:r w:rsidR="00903312" w:rsidRPr="0019222F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alias w:val="Submodalidad"/>
          <w:tag w:val="Submodalidad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Elija un elemento."/>
            <w:listItem w:displayText="1.A.1 Instalar nueva actividad económica en locales en planta baja" w:value="1.A.1 Instalar nueva actividad económica en locales en planta baja"/>
            <w:listItem w:displayText="1.A.2 Cambiar la ubicación de la actividad económica de piso o en línea (online) a planta baja" w:value="1.A.2 Cambiar la ubicación de la actividad económica de piso o en línea (online) a planta baja"/>
            <w:listItem w:displayText="1.A.3 Instalar una nueva actividad económica en puestos de mercados municipales de Barcelona" w:value="1.A.3 Instalar una nueva actividad económica en puestos de mercados municipales de Barcelona"/>
          </w:dropDownList>
        </w:sdtPr>
        <w:sdtEndPr/>
        <w:sdtContent>
          <w:r w:rsidR="00056C1B" w:rsidRPr="0019222F">
            <w:rPr>
              <w:rStyle w:val="Textodelmarcadordeposicin"/>
              <w:rFonts w:ascii="Arial Narrow" w:hAnsi="Arial Narrow"/>
            </w:rPr>
            <w:t>Elija un elemento</w:t>
          </w:r>
          <w:r w:rsidR="005C482B" w:rsidRPr="0019222F">
            <w:rPr>
              <w:rStyle w:val="Textodelmarcadordeposicin"/>
              <w:rFonts w:ascii="Arial Narrow" w:hAnsi="Arial Narrow"/>
            </w:rPr>
            <w:t>.</w:t>
          </w:r>
        </w:sdtContent>
      </w:sdt>
    </w:p>
    <w:tbl>
      <w:tblPr>
        <w:tblStyle w:val="Tablaconcuadrcula5oscura-nfasis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19222F" w14:paraId="57760107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71C7A3D8" w14:textId="67FD5884" w:rsidR="00343ADA" w:rsidRPr="0019222F" w:rsidRDefault="00EE41C7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</w:rPr>
              <w:t>Denominació</w:t>
            </w:r>
            <w:r w:rsidR="00266A2C" w:rsidRPr="0019222F">
              <w:rPr>
                <w:rFonts w:ascii="Arial Narrow" w:eastAsia="Akkurat" w:hAnsi="Arial Narrow" w:cs="Akkurat"/>
              </w:rPr>
              <w:t>n</w:t>
            </w:r>
            <w:r w:rsidRPr="0019222F">
              <w:rPr>
                <w:rFonts w:ascii="Arial Narrow" w:eastAsia="Akkurat" w:hAnsi="Arial Narrow" w:cs="Akkurat"/>
              </w:rPr>
              <w:t xml:space="preserve"> legal de la p</w:t>
            </w:r>
            <w:r w:rsidR="00AC7544" w:rsidRPr="0019222F">
              <w:rPr>
                <w:rFonts w:ascii="Arial Narrow" w:eastAsia="Akkurat" w:hAnsi="Arial Narrow" w:cs="Akkurat"/>
              </w:rPr>
              <w:t>ersona física o jurídica solicitant</w:t>
            </w:r>
            <w:r w:rsidR="00266A2C" w:rsidRPr="0019222F">
              <w:rPr>
                <w:rFonts w:ascii="Arial Narrow" w:eastAsia="Akkurat" w:hAnsi="Arial Narrow" w:cs="Akkurat"/>
              </w:rPr>
              <w:t>e</w:t>
            </w:r>
          </w:p>
          <w:p w14:paraId="04592883" w14:textId="5673084B" w:rsidR="00AC7544" w:rsidRPr="0019222F" w:rsidRDefault="00266A2C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D</w:t>
            </w:r>
            <w:r w:rsidR="00077076" w:rsidRPr="0019222F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be</w:t>
            </w:r>
            <w:r w:rsidR="00077076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coincidir 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co</w:t>
            </w:r>
            <w:r w:rsidR="00C42A53" w:rsidRPr="0019222F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="00077076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la que consta 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en</w:t>
            </w:r>
            <w:r w:rsidR="00077076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la inst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00077076" w:rsidRPr="0019222F">
              <w:rPr>
                <w:rFonts w:ascii="Arial Narrow" w:eastAsia="Akkurat" w:hAnsi="Arial Narrow" w:cs="Akkurat"/>
                <w:b w:val="0"/>
                <w:bCs w:val="0"/>
              </w:rPr>
              <w:t>ncia</w:t>
            </w:r>
            <w:r w:rsidR="00EE41C7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del registr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  <w:r w:rsidR="00EE41C7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electr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ó</w:t>
            </w:r>
            <w:r w:rsidR="00EE41C7" w:rsidRPr="0019222F">
              <w:rPr>
                <w:rFonts w:ascii="Arial Narrow" w:eastAsia="Akkurat" w:hAnsi="Arial Narrow" w:cs="Akkurat"/>
                <w:b w:val="0"/>
                <w:bCs w:val="0"/>
              </w:rPr>
              <w:t>nic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  <w:r w:rsidR="00EE41C7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Persona física o jurídica solicitante"/>
              <w:tag w:val="Persona física o jurídica solicitante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6B73E06F" w14:textId="61C76EE3" w:rsidR="00343ADA" w:rsidRPr="0019222F" w:rsidRDefault="00056C1B" w:rsidP="0019222F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 w:rsidRPr="0019222F">
                  <w:rPr>
                    <w:rStyle w:val="Textodelmarcadordeposicin"/>
                    <w:rFonts w:ascii="Arial Narrow" w:eastAsia="Akkurat-Bold" w:hAnsi="Arial Narrow" w:cs="Akkurat-Bold"/>
                  </w:rPr>
                  <w:t>Haga clic o toque aquí para escribir texto.</w:t>
                </w:r>
              </w:p>
            </w:sdtContent>
          </w:sdt>
        </w:tc>
      </w:tr>
      <w:tr w:rsidR="00CC67CE" w:rsidRPr="0019222F" w14:paraId="435946E0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E1AD383" w:rsidR="00CC67CE" w:rsidRPr="0019222F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</w:rPr>
              <w:t>Descripció</w:t>
            </w:r>
            <w:r w:rsidR="00266A2C" w:rsidRPr="0019222F">
              <w:rPr>
                <w:rFonts w:ascii="Arial Narrow" w:eastAsia="Akkurat" w:hAnsi="Arial Narrow" w:cs="Akkurat"/>
              </w:rPr>
              <w:t>n</w:t>
            </w:r>
            <w:r w:rsidRPr="0019222F">
              <w:rPr>
                <w:rFonts w:ascii="Arial Narrow" w:eastAsia="Akkurat" w:hAnsi="Arial Narrow" w:cs="Akkurat"/>
              </w:rPr>
              <w:t xml:space="preserve"> del negoci</w:t>
            </w:r>
            <w:r w:rsidR="00266A2C" w:rsidRPr="0019222F">
              <w:rPr>
                <w:rFonts w:ascii="Arial Narrow" w:eastAsia="Akkurat" w:hAnsi="Arial Narrow" w:cs="Akkurat"/>
              </w:rPr>
              <w:t>o</w:t>
            </w:r>
          </w:p>
          <w:p w14:paraId="014641AE" w14:textId="77777777" w:rsidR="00A15EEB" w:rsidRPr="0019222F" w:rsidRDefault="00A15EEB" w:rsidP="79224BC2">
            <w:pPr>
              <w:rPr>
                <w:rFonts w:ascii="Arial Narrow" w:eastAsia="Akkurat" w:hAnsi="Arial Narrow" w:cs="Akkurat"/>
              </w:rPr>
            </w:pPr>
          </w:p>
          <w:p w14:paraId="54502638" w14:textId="614BC004" w:rsidR="00CC67CE" w:rsidRPr="0019222F" w:rsidRDefault="00B576CB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Breve descripción del modelo de negocio a implementar y sus características principales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Descripción del negocio"/>
              <w:tag w:val="Descripción del negocio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21D70B96" w14:textId="36E86A99" w:rsidR="00CC67CE" w:rsidRPr="0019222F" w:rsidRDefault="00056C1B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 w:rsidRPr="0019222F">
                  <w:rPr>
                    <w:rStyle w:val="Textodelmarcadordeposicin"/>
                    <w:rFonts w:ascii="Arial Narrow" w:eastAsia="Akkurat-Bold" w:hAnsi="Arial Narrow" w:cs="Akkurat-Bold"/>
                  </w:rPr>
                  <w:t>Haga clic o toque aquí para escribir texto.</w:t>
                </w:r>
              </w:p>
            </w:sdtContent>
          </w:sdt>
          <w:p w14:paraId="51E439C8" w14:textId="77777777" w:rsidR="00CC67CE" w:rsidRPr="0019222F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3B8981A7" w14:textId="77777777" w:rsidR="00CC67CE" w:rsidRPr="0019222F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53FAEE6" w14:textId="77777777" w:rsidR="00CC67CE" w:rsidRPr="0019222F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7256F1F" w14:textId="77777777" w:rsidR="00CC67CE" w:rsidRPr="0019222F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224A945" w14:textId="77777777" w:rsidR="00CC67CE" w:rsidRPr="0019222F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37E679A" w14:textId="77777777" w:rsidR="00CC67CE" w:rsidRPr="0019222F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  <w:tr w:rsidR="00EC7904" w:rsidRPr="0019222F" w14:paraId="4A836E13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171FD2" w14:textId="1B4F8825" w:rsidR="00EC7904" w:rsidRPr="0019222F" w:rsidRDefault="0019222F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</w:rPr>
              <w:t>¿</w:t>
            </w:r>
            <w:r w:rsidR="00B576CB" w:rsidRPr="0019222F">
              <w:rPr>
                <w:rFonts w:ascii="Arial Narrow" w:eastAsia="Akkurat" w:hAnsi="Arial Narrow" w:cs="Akkurat"/>
              </w:rPr>
              <w:t>Se</w:t>
            </w:r>
            <w:r w:rsidR="00EC7904" w:rsidRPr="0019222F">
              <w:rPr>
                <w:rFonts w:ascii="Arial Narrow" w:eastAsia="Akkurat" w:hAnsi="Arial Narrow" w:cs="Akkurat"/>
              </w:rPr>
              <w:t xml:space="preserve"> dispo</w:t>
            </w:r>
            <w:r w:rsidR="00B576CB" w:rsidRPr="0019222F">
              <w:rPr>
                <w:rFonts w:ascii="Arial Narrow" w:eastAsia="Akkurat" w:hAnsi="Arial Narrow" w:cs="Akkurat"/>
              </w:rPr>
              <w:t>ne</w:t>
            </w:r>
            <w:r w:rsidR="00EC7904" w:rsidRPr="0019222F">
              <w:rPr>
                <w:rFonts w:ascii="Arial Narrow" w:eastAsia="Akkurat" w:hAnsi="Arial Narrow" w:cs="Akkurat"/>
              </w:rPr>
              <w:t xml:space="preserve"> de local?</w:t>
            </w:r>
          </w:p>
          <w:p w14:paraId="07F11C25" w14:textId="37258D72" w:rsidR="00EC7904" w:rsidRPr="0019222F" w:rsidRDefault="00EC7904" w:rsidP="79224BC2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6112" w:type="dxa"/>
          </w:tcPr>
          <w:p w14:paraId="47D17BB3" w14:textId="3362B0C1" w:rsidR="00EC7904" w:rsidRPr="0019222F" w:rsidRDefault="00625CD8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delmarcadordeposicin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¿Se dispone de local?"/>
                <w:tag w:val="¿Se dispone de local?"/>
                <w:id w:val="-183286490"/>
                <w:placeholder>
                  <w:docPart w:val="58E1307D24CE4CB1BA1082EBDA775610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056C1B" w:rsidRPr="0019222F">
                  <w:rPr>
                    <w:rFonts w:ascii="Arial Narrow" w:hAnsi="Arial Narrow"/>
                    <w:color w:val="808080"/>
                  </w:rPr>
                  <w:t>Elija un elemento</w:t>
                </w:r>
                <w:r w:rsidR="00EC7904" w:rsidRPr="0019222F">
                  <w:rPr>
                    <w:rStyle w:val="Textodelmarcadordeposicin"/>
                    <w:rFonts w:ascii="Arial Narrow" w:hAnsi="Arial Narrow"/>
                  </w:rPr>
                  <w:t>.</w:t>
                </w:r>
              </w:sdtContent>
            </w:sdt>
          </w:p>
        </w:tc>
      </w:tr>
      <w:tr w:rsidR="00B1590E" w:rsidRPr="0019222F" w14:paraId="501D8795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64B9792" w14:textId="1FFE64AC" w:rsidR="00B1590E" w:rsidRPr="0019222F" w:rsidRDefault="00B1590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</w:rPr>
              <w:t>Ubicació</w:t>
            </w:r>
            <w:r w:rsidR="00B576CB" w:rsidRPr="0019222F">
              <w:rPr>
                <w:rFonts w:ascii="Arial Narrow" w:eastAsia="Akkurat" w:hAnsi="Arial Narrow" w:cs="Akkurat"/>
              </w:rPr>
              <w:t>n</w:t>
            </w:r>
            <w:r w:rsidRPr="0019222F">
              <w:rPr>
                <w:rFonts w:ascii="Arial Narrow" w:eastAsia="Akkurat" w:hAnsi="Arial Narrow" w:cs="Akkurat"/>
              </w:rPr>
              <w:t xml:space="preserve"> del local</w:t>
            </w:r>
          </w:p>
          <w:p w14:paraId="72CECD43" w14:textId="55D39A07" w:rsidR="00B66316" w:rsidRPr="0019222F" w:rsidRDefault="00B1590E" w:rsidP="63EC7DD9">
            <w:pPr>
              <w:jc w:val="both"/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En cas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de ten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r el local, </w:t>
            </w:r>
            <w:r w:rsidR="70FF5990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indicar 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la dirección</w:t>
            </w:r>
            <w:r w:rsidR="41354CA3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completa</w:t>
            </w:r>
          </w:p>
          <w:p w14:paraId="4BA2D267" w14:textId="15CA072D" w:rsidR="00B66316" w:rsidRPr="0019222F" w:rsidRDefault="00B66316" w:rsidP="63EC7DD9">
            <w:pPr>
              <w:jc w:val="both"/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63FE72E1" w14:textId="16C3B4C6" w:rsidR="00B66316" w:rsidRPr="0019222F" w:rsidRDefault="5D7C2DDF" w:rsidP="00B1590E">
            <w:pPr>
              <w:jc w:val="both"/>
              <w:rPr>
                <w:rFonts w:ascii="Arial Narrow" w:eastAsia="Akkurat" w:hAnsi="Arial Narrow" w:cs="Akkurat"/>
              </w:rPr>
            </w:pP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Si no 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se tiene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local</w:t>
            </w:r>
            <w:r w:rsidR="6FC7F8A7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, </w:t>
            </w:r>
            <w:r w:rsidR="00B1590E" w:rsidRPr="0019222F">
              <w:rPr>
                <w:rFonts w:ascii="Arial Narrow" w:eastAsia="Akkurat" w:hAnsi="Arial Narrow" w:cs="Akkurat"/>
                <w:b w:val="0"/>
                <w:bCs w:val="0"/>
              </w:rPr>
              <w:t>previsió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="00B1590E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su</w:t>
            </w:r>
            <w:r w:rsidR="00B1590E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ubicació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="161459E8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dist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rito</w:t>
            </w:r>
            <w:r w:rsidR="161459E8" w:rsidRPr="0019222F">
              <w:rPr>
                <w:rFonts w:ascii="Arial Narrow" w:eastAsia="Akkurat" w:hAnsi="Arial Narrow" w:cs="Akkurat"/>
                <w:b w:val="0"/>
                <w:bCs w:val="0"/>
              </w:rPr>
              <w:t>/barri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Ubicación del local"/>
              <w:tag w:val="Ubicación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7DF2DD31" w14:textId="1CF73E4B" w:rsidR="00F05344" w:rsidRPr="0019222F" w:rsidRDefault="00056C1B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 w:rsidRPr="0019222F">
                  <w:rPr>
                    <w:rStyle w:val="Textodelmarcadordeposicin"/>
                    <w:rFonts w:ascii="Arial Narrow" w:eastAsia="Akkurat-Bold" w:hAnsi="Arial Narrow" w:cs="Akkurat-Bold"/>
                  </w:rPr>
                  <w:t>Haga clic o toque aquí para escribir texto.</w:t>
                </w:r>
              </w:p>
            </w:sdtContent>
          </w:sdt>
          <w:p w14:paraId="3389FF8D" w14:textId="77777777" w:rsidR="00B1590E" w:rsidRPr="0019222F" w:rsidRDefault="00B1590E" w:rsidP="0019222F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1590E" w:rsidRPr="0019222F" w14:paraId="68F466EE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A1F5AFA" w14:textId="5526AF29" w:rsidR="00B1590E" w:rsidRPr="0019222F" w:rsidRDefault="0019222F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</w:rPr>
              <w:t>¿</w:t>
            </w:r>
            <w:r w:rsidR="00B66316" w:rsidRPr="0019222F">
              <w:rPr>
                <w:rFonts w:ascii="Arial Narrow" w:eastAsia="Akkurat" w:hAnsi="Arial Narrow" w:cs="Akkurat"/>
              </w:rPr>
              <w:t>L</w:t>
            </w:r>
            <w:r w:rsidR="00B576CB" w:rsidRPr="0019222F">
              <w:rPr>
                <w:rFonts w:ascii="Arial Narrow" w:eastAsia="Akkurat" w:hAnsi="Arial Narrow" w:cs="Akkurat"/>
              </w:rPr>
              <w:t xml:space="preserve">a </w:t>
            </w:r>
            <w:r w:rsidR="00B66316" w:rsidRPr="0019222F">
              <w:rPr>
                <w:rFonts w:ascii="Arial Narrow" w:eastAsia="Akkurat" w:hAnsi="Arial Narrow" w:cs="Akkurat"/>
              </w:rPr>
              <w:t>activi</w:t>
            </w:r>
            <w:r w:rsidR="00B576CB" w:rsidRPr="0019222F">
              <w:rPr>
                <w:rFonts w:ascii="Arial Narrow" w:eastAsia="Akkurat" w:hAnsi="Arial Narrow" w:cs="Akkurat"/>
              </w:rPr>
              <w:t>d</w:t>
            </w:r>
            <w:r w:rsidR="00B66316" w:rsidRPr="0019222F">
              <w:rPr>
                <w:rFonts w:ascii="Arial Narrow" w:eastAsia="Akkurat" w:hAnsi="Arial Narrow" w:cs="Akkurat"/>
              </w:rPr>
              <w:t>a</w:t>
            </w:r>
            <w:r w:rsidR="00B576CB" w:rsidRPr="0019222F">
              <w:rPr>
                <w:rFonts w:ascii="Arial Narrow" w:eastAsia="Akkurat" w:hAnsi="Arial Narrow" w:cs="Akkurat"/>
              </w:rPr>
              <w:t>d</w:t>
            </w:r>
            <w:r w:rsidR="00B66316" w:rsidRPr="0019222F">
              <w:rPr>
                <w:rFonts w:ascii="Arial Narrow" w:eastAsia="Akkurat" w:hAnsi="Arial Narrow" w:cs="Akkurat"/>
              </w:rPr>
              <w:t xml:space="preserve"> </w:t>
            </w:r>
            <w:r w:rsidR="00B576CB" w:rsidRPr="0019222F">
              <w:rPr>
                <w:rFonts w:ascii="Arial Narrow" w:eastAsia="Akkurat" w:hAnsi="Arial Narrow" w:cs="Akkurat"/>
              </w:rPr>
              <w:t>en el</w:t>
            </w:r>
            <w:r w:rsidR="00B66316" w:rsidRPr="0019222F">
              <w:rPr>
                <w:rFonts w:ascii="Arial Narrow" w:eastAsia="Akkurat" w:hAnsi="Arial Narrow" w:cs="Akkurat"/>
              </w:rPr>
              <w:t xml:space="preserve"> local </w:t>
            </w:r>
            <w:r w:rsidR="00B576CB" w:rsidRPr="0019222F">
              <w:rPr>
                <w:rFonts w:ascii="Arial Narrow" w:eastAsia="Akkurat" w:hAnsi="Arial Narrow" w:cs="Akkurat"/>
              </w:rPr>
              <w:t>ya</w:t>
            </w:r>
            <w:r w:rsidR="00B66316" w:rsidRPr="0019222F">
              <w:rPr>
                <w:rFonts w:ascii="Arial Narrow" w:eastAsia="Akkurat" w:hAnsi="Arial Narrow" w:cs="Akkurat"/>
              </w:rPr>
              <w:t xml:space="preserve"> est</w:t>
            </w:r>
            <w:r w:rsidR="00B576CB" w:rsidRPr="0019222F">
              <w:rPr>
                <w:rFonts w:ascii="Arial Narrow" w:eastAsia="Akkurat" w:hAnsi="Arial Narrow" w:cs="Akkurat"/>
              </w:rPr>
              <w:t>á</w:t>
            </w:r>
            <w:r w:rsidR="00B66316" w:rsidRPr="0019222F">
              <w:rPr>
                <w:rFonts w:ascii="Arial Narrow" w:eastAsia="Akkurat" w:hAnsi="Arial Narrow" w:cs="Akkurat"/>
              </w:rPr>
              <w:t xml:space="preserve"> en funcionam</w:t>
            </w:r>
            <w:r w:rsidR="00B576CB" w:rsidRPr="0019222F">
              <w:rPr>
                <w:rFonts w:ascii="Arial Narrow" w:eastAsia="Akkurat" w:hAnsi="Arial Narrow" w:cs="Akkurat"/>
              </w:rPr>
              <w:t>i</w:t>
            </w:r>
            <w:r w:rsidR="00B66316" w:rsidRPr="0019222F">
              <w:rPr>
                <w:rFonts w:ascii="Arial Narrow" w:eastAsia="Akkurat" w:hAnsi="Arial Narrow" w:cs="Akkurat"/>
              </w:rPr>
              <w:t>ent</w:t>
            </w:r>
            <w:r w:rsidR="00B576CB" w:rsidRPr="0019222F">
              <w:rPr>
                <w:rFonts w:ascii="Arial Narrow" w:eastAsia="Akkurat" w:hAnsi="Arial Narrow" w:cs="Akkurat"/>
              </w:rPr>
              <w:t>o</w:t>
            </w:r>
            <w:r w:rsidR="00B66316" w:rsidRPr="0019222F">
              <w:rPr>
                <w:rFonts w:ascii="Arial Narrow" w:eastAsia="Akkurat" w:hAnsi="Arial Narrow" w:cs="Akkurat"/>
              </w:rPr>
              <w:t>? </w:t>
            </w:r>
          </w:p>
          <w:p w14:paraId="75D41002" w14:textId="205338AC" w:rsidR="00B66316" w:rsidRPr="0019222F" w:rsidRDefault="00B66316" w:rsidP="79224BC2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6112" w:type="dxa"/>
          </w:tcPr>
          <w:p w14:paraId="63770B2B" w14:textId="1D538BA0" w:rsidR="00B1590E" w:rsidRPr="0019222F" w:rsidRDefault="00625CD8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alias w:val="¿La actividad en el local ya está en funcionamiento?"/>
                <w:tag w:val="¿La actividad en el local ya está en funcionamiento?"/>
                <w:id w:val="803430045"/>
                <w:placeholder>
                  <w:docPart w:val="382258ACFF8649D099D0CEFE5B7F1D90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056C1B" w:rsidRPr="0019222F">
                  <w:rPr>
                    <w:rStyle w:val="Textodelmarcadordeposicin"/>
                    <w:rFonts w:ascii="Arial Narrow" w:hAnsi="Arial Narrow"/>
                  </w:rPr>
                  <w:t>E</w:t>
                </w:r>
                <w:r w:rsidR="00056C1B" w:rsidRPr="0019222F">
                  <w:rPr>
                    <w:rStyle w:val="Textodelmarcadordeposicin"/>
                  </w:rPr>
                  <w:t>lija un elemento</w:t>
                </w:r>
                <w:r w:rsidR="00F97B1A" w:rsidRPr="0019222F">
                  <w:rPr>
                    <w:rStyle w:val="Textodelmarcadordeposicin"/>
                    <w:rFonts w:ascii="Arial Narrow" w:hAnsi="Arial Narrow"/>
                  </w:rPr>
                  <w:t>.</w:t>
                </w:r>
              </w:sdtContent>
            </w:sdt>
          </w:p>
        </w:tc>
      </w:tr>
      <w:tr w:rsidR="00CC67CE" w:rsidRPr="0019222F" w14:paraId="65104F83" w14:textId="77777777" w:rsidTr="63EC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BD9EF6" w14:textId="0D7AD36F" w:rsidR="00CC67CE" w:rsidRPr="0019222F" w:rsidRDefault="00CC67CE" w:rsidP="79224BC2">
            <w:pPr>
              <w:rPr>
                <w:rFonts w:ascii="Arial Narrow" w:eastAsia="Akkurat" w:hAnsi="Arial Narrow" w:cs="Akkurat"/>
              </w:rPr>
            </w:pPr>
            <w:r w:rsidRPr="0019222F">
              <w:rPr>
                <w:rFonts w:ascii="Arial Narrow" w:eastAsia="Akkurat" w:hAnsi="Arial Narrow" w:cs="Akkurat"/>
              </w:rPr>
              <w:t>Accion</w:t>
            </w:r>
            <w:r w:rsidR="00B576CB" w:rsidRPr="0019222F">
              <w:rPr>
                <w:rFonts w:ascii="Arial Narrow" w:eastAsia="Akkurat" w:hAnsi="Arial Narrow" w:cs="Akkurat"/>
              </w:rPr>
              <w:t>e</w:t>
            </w:r>
            <w:r w:rsidRPr="0019222F">
              <w:rPr>
                <w:rFonts w:ascii="Arial Narrow" w:eastAsia="Akkurat" w:hAnsi="Arial Narrow" w:cs="Akkurat"/>
              </w:rPr>
              <w:t>s previst</w:t>
            </w:r>
            <w:r w:rsidR="00B576CB" w:rsidRPr="0019222F">
              <w:rPr>
                <w:rFonts w:ascii="Arial Narrow" w:eastAsia="Akkurat" w:hAnsi="Arial Narrow" w:cs="Akkurat"/>
              </w:rPr>
              <w:t>a</w:t>
            </w:r>
            <w:r w:rsidRPr="0019222F">
              <w:rPr>
                <w:rFonts w:ascii="Arial Narrow" w:eastAsia="Akkurat" w:hAnsi="Arial Narrow" w:cs="Akkurat"/>
              </w:rPr>
              <w:t>s</w:t>
            </w:r>
          </w:p>
          <w:p w14:paraId="13A24CD3" w14:textId="77777777" w:rsidR="00A15EEB" w:rsidRPr="0019222F" w:rsidRDefault="00A15EEB" w:rsidP="79224BC2">
            <w:pPr>
              <w:rPr>
                <w:rFonts w:ascii="Arial Narrow" w:eastAsia="Akkurat" w:hAnsi="Arial Narrow" w:cs="Akkurat"/>
              </w:rPr>
            </w:pPr>
          </w:p>
          <w:p w14:paraId="03E956EF" w14:textId="7FDEF181" w:rsidR="00CC67CE" w:rsidRPr="0019222F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Descripció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de l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s accion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s previst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s a e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j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ecutar 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con</w:t>
            </w:r>
            <w:r w:rsidR="63849837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la subvenció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n</w:t>
            </w:r>
            <w:r w:rsidR="63849837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Pr="0019222F">
              <w:rPr>
                <w:rFonts w:ascii="Arial Narrow" w:eastAsia="Akkurat" w:hAnsi="Arial Narrow" w:cs="Akkurat"/>
                <w:b w:val="0"/>
                <w:bCs w:val="0"/>
              </w:rPr>
              <w:t>solicitada</w:t>
            </w:r>
            <w:r w:rsidR="39FEE4AE" w:rsidRPr="0019222F">
              <w:rPr>
                <w:rFonts w:ascii="Arial Narrow" w:eastAsia="Akkurat" w:hAnsi="Arial Narrow" w:cs="Akkurat"/>
                <w:b w:val="0"/>
                <w:bCs w:val="0"/>
              </w:rPr>
              <w:t>, seg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ún</w:t>
            </w:r>
            <w:r w:rsidR="39FEE4AE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l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39FEE4AE" w:rsidRPr="0019222F">
              <w:rPr>
                <w:rFonts w:ascii="Arial Narrow" w:eastAsia="Akkurat" w:hAnsi="Arial Narrow" w:cs="Akkurat"/>
                <w:b w:val="0"/>
                <w:bCs w:val="0"/>
              </w:rPr>
              <w:t>s previst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39FEE4AE" w:rsidRPr="0019222F">
              <w:rPr>
                <w:rFonts w:ascii="Arial Narrow" w:eastAsia="Akkurat" w:hAnsi="Arial Narrow" w:cs="Akkurat"/>
                <w:b w:val="0"/>
                <w:bCs w:val="0"/>
              </w:rPr>
              <w:t>s en la convocat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o</w:t>
            </w:r>
            <w:r w:rsidR="39FEE4AE" w:rsidRPr="0019222F">
              <w:rPr>
                <w:rFonts w:ascii="Arial Narrow" w:eastAsia="Akkurat" w:hAnsi="Arial Narrow" w:cs="Akkurat"/>
                <w:b w:val="0"/>
                <w:bCs w:val="0"/>
              </w:rPr>
              <w:t>ria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>. Igualment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, 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se deberá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expo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ner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la manera en la q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ue 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>l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>s accion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e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>s d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a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>n c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u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>mpli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miento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a la fina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lidad</w:t>
            </w:r>
            <w:r w:rsidR="006B61EF" w:rsidRPr="0019222F">
              <w:rPr>
                <w:rFonts w:ascii="Arial Narrow" w:eastAsia="Akkurat" w:hAnsi="Arial Narrow" w:cs="Akkurat"/>
                <w:b w:val="0"/>
                <w:bCs w:val="0"/>
              </w:rPr>
              <w:t xml:space="preserve"> de la modali</w:t>
            </w:r>
            <w:r w:rsidR="00B576CB" w:rsidRPr="0019222F">
              <w:rPr>
                <w:rFonts w:ascii="Arial Narrow" w:eastAsia="Akkurat" w:hAnsi="Arial Narrow" w:cs="Akkurat"/>
                <w:b w:val="0"/>
                <w:bCs w:val="0"/>
              </w:rPr>
              <w:t>dad</w:t>
            </w:r>
          </w:p>
          <w:p w14:paraId="74880C45" w14:textId="77777777" w:rsidR="00CC67CE" w:rsidRPr="0019222F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224BA928" w14:textId="77777777" w:rsidR="00CC67CE" w:rsidRPr="0019222F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4BA52132" w14:textId="77777777" w:rsidR="00CC67CE" w:rsidRPr="0019222F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18F767D0" w14:textId="77777777" w:rsidR="00CC67CE" w:rsidRPr="0019222F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66565893" w14:textId="77777777" w:rsidR="00CC67CE" w:rsidRPr="0019222F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rial Narrow" w:eastAsia="Akkurat-Bold" w:hAnsi="Arial Narrow" w:cs="Akkurat-Bold"/>
              </w:rPr>
              <w:alias w:val="Acciones previstas"/>
              <w:tag w:val="Accions prevista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17982C2E" w14:textId="1B42CE93" w:rsidR="008F1E82" w:rsidRPr="0019222F" w:rsidRDefault="00056C1B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 Narrow" w:eastAsia="Akkurat-Bold" w:hAnsi="Arial Narrow" w:cs="Akkurat-Bold"/>
                  </w:rPr>
                </w:pPr>
                <w:r w:rsidRPr="0019222F">
                  <w:rPr>
                    <w:rStyle w:val="Textodelmarcadordeposicin"/>
                    <w:rFonts w:ascii="Arial Narrow" w:eastAsia="Akkurat-Bold" w:hAnsi="Arial Narrow" w:cs="Akkurat-Bold"/>
                  </w:rPr>
                  <w:t>Haga clic o toque aquí para escribir texto.</w:t>
                </w:r>
              </w:p>
            </w:sdtContent>
          </w:sdt>
          <w:p w14:paraId="1990DA38" w14:textId="646D2C57" w:rsidR="00CC67CE" w:rsidRPr="0019222F" w:rsidRDefault="00CC67CE" w:rsidP="0019222F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</w:rPr>
            </w:pPr>
          </w:p>
        </w:tc>
      </w:tr>
    </w:tbl>
    <w:p w14:paraId="5A24E41E" w14:textId="77777777" w:rsidR="00CC67CE" w:rsidRPr="0019222F" w:rsidRDefault="00CC67CE" w:rsidP="00376EFB">
      <w:pPr>
        <w:pStyle w:val="Texto"/>
        <w:rPr>
          <w:rFonts w:ascii="Arial Narrow" w:hAnsi="Arial Narrow"/>
        </w:rPr>
      </w:pPr>
    </w:p>
    <w:p w14:paraId="35DD0C0F" w14:textId="2AA5C47D" w:rsidR="00C82ECC" w:rsidRPr="0019222F" w:rsidRDefault="00C82ECC" w:rsidP="00376EFB">
      <w:pPr>
        <w:pStyle w:val="Texto"/>
        <w:rPr>
          <w:rFonts w:ascii="Arial Narrow" w:hAnsi="Arial Narrow"/>
          <w:b/>
          <w:bCs/>
        </w:rPr>
      </w:pPr>
    </w:p>
    <w:p w14:paraId="3109D778" w14:textId="77777777" w:rsidR="00A151B3" w:rsidRPr="0019222F" w:rsidRDefault="00A151B3" w:rsidP="00376EFB">
      <w:pPr>
        <w:pStyle w:val="Texto"/>
        <w:rPr>
          <w:rFonts w:ascii="Arial Narrow" w:hAnsi="Arial Narrow"/>
          <w:b/>
          <w:bCs/>
        </w:rPr>
      </w:pPr>
    </w:p>
    <w:p w14:paraId="35ABAC46" w14:textId="77777777" w:rsidR="00A151B3" w:rsidRPr="00EE41C7" w:rsidRDefault="00A151B3" w:rsidP="00376EFB">
      <w:pPr>
        <w:pStyle w:val="Texto"/>
        <w:rPr>
          <w:rFonts w:ascii="Arial Narrow" w:hAnsi="Arial Narrow"/>
          <w:b/>
          <w:bCs/>
        </w:rPr>
      </w:pPr>
    </w:p>
    <w:sectPr w:rsidR="00A151B3" w:rsidRPr="00EE41C7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91D2" w14:textId="77777777" w:rsidR="009C07C0" w:rsidRPr="0019222F" w:rsidRDefault="009C07C0" w:rsidP="00EA1421">
      <w:r w:rsidRPr="0019222F">
        <w:separator/>
      </w:r>
    </w:p>
  </w:endnote>
  <w:endnote w:type="continuationSeparator" w:id="0">
    <w:p w14:paraId="5D132438" w14:textId="77777777" w:rsidR="009C07C0" w:rsidRPr="0019222F" w:rsidRDefault="009C07C0" w:rsidP="00EA1421">
      <w:r w:rsidRPr="0019222F">
        <w:continuationSeparator/>
      </w:r>
    </w:p>
  </w:endnote>
  <w:endnote w:type="continuationNotice" w:id="1">
    <w:p w14:paraId="2B529E79" w14:textId="77777777" w:rsidR="009C07C0" w:rsidRPr="0019222F" w:rsidRDefault="009C0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1785AF87" w:rsidR="00611DC5" w:rsidRPr="0019222F" w:rsidRDefault="63EC7DD9" w:rsidP="00343742">
    <w:pPr>
      <w:pStyle w:val="Peudepagina"/>
    </w:pPr>
    <w:proofErr w:type="spellStart"/>
    <w:r w:rsidRPr="0019222F">
      <w:t>Impulsem</w:t>
    </w:r>
    <w:proofErr w:type="spellEnd"/>
    <w:r w:rsidRPr="0019222F">
      <w:t xml:space="preserve"> el que Fas 2025</w:t>
    </w:r>
    <w:r w:rsidR="00611DC5" w:rsidRPr="0019222F">
      <w:ptab w:relativeTo="margin" w:alignment="center" w:leader="none"/>
    </w:r>
    <w:r w:rsidR="00611DC5" w:rsidRPr="0019222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63AD" w14:textId="77777777" w:rsidR="009C07C0" w:rsidRPr="0019222F" w:rsidRDefault="009C07C0" w:rsidP="00EA1421">
      <w:r w:rsidRPr="0019222F">
        <w:separator/>
      </w:r>
    </w:p>
  </w:footnote>
  <w:footnote w:type="continuationSeparator" w:id="0">
    <w:p w14:paraId="185C454A" w14:textId="77777777" w:rsidR="009C07C0" w:rsidRPr="0019222F" w:rsidRDefault="009C07C0" w:rsidP="00EA1421">
      <w:r w:rsidRPr="0019222F">
        <w:continuationSeparator/>
      </w:r>
    </w:p>
  </w:footnote>
  <w:footnote w:type="continuationNotice" w:id="1">
    <w:p w14:paraId="37A20D20" w14:textId="77777777" w:rsidR="009C07C0" w:rsidRPr="0019222F" w:rsidRDefault="009C0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336" w14:textId="04D58F0C" w:rsidR="00745EA4" w:rsidRPr="0019222F" w:rsidRDefault="00AC4E5C" w:rsidP="00745EA4">
    <w:pPr>
      <w:pStyle w:val="Encabezado"/>
      <w:jc w:val="center"/>
      <w:rPr>
        <w:color w:val="7F7F7F" w:themeColor="text1" w:themeTint="80"/>
      </w:rPr>
    </w:pPr>
    <w:r w:rsidRPr="0019222F">
      <w:rPr>
        <w:color w:val="7F7F7F" w:themeColor="text1" w:themeTint="80"/>
      </w:rPr>
      <w:t xml:space="preserve">Memoria descriptiva de la solicitud </w:t>
    </w:r>
    <w:r w:rsidR="00745EA4" w:rsidRPr="0019222F">
      <w:rPr>
        <w:noProof/>
        <w:color w:val="7F7F7F" w:themeColor="text1" w:themeTint="80"/>
      </w:rPr>
      <w:drawing>
        <wp:anchor distT="0" distB="0" distL="114300" distR="114300" simplePos="0" relativeHeight="251658242" behindDoc="0" locked="0" layoutInCell="1" allowOverlap="1" wp14:anchorId="43EF445F" wp14:editId="4292019A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187365796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5796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5EA4" w:rsidRPr="0019222F">
      <w:rPr>
        <w:noProof/>
        <w:color w:val="7F7F7F" w:themeColor="text1" w:themeTint="80"/>
      </w:rPr>
      <w:drawing>
        <wp:anchor distT="0" distB="0" distL="114300" distR="114300" simplePos="0" relativeHeight="251658243" behindDoc="0" locked="0" layoutInCell="1" allowOverlap="1" wp14:anchorId="2F62C618" wp14:editId="76544982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477314227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14227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B6813C" w14:textId="77777777" w:rsidR="00611DC5" w:rsidRPr="0019222F" w:rsidRDefault="00611DC5" w:rsidP="0075370C">
    <w:pPr>
      <w:pStyle w:val="Encabezado"/>
    </w:pPr>
    <w:r w:rsidRPr="0019222F">
      <w:rPr>
        <w:noProof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222F">
      <w:rPr>
        <w:noProof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871F1"/>
    <w:multiLevelType w:val="hybridMultilevel"/>
    <w:tmpl w:val="C42EA1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5"/>
  </w:num>
  <w:num w:numId="4" w16cid:durableId="1439564238">
    <w:abstractNumId w:val="5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5"/>
  </w:num>
  <w:num w:numId="14" w16cid:durableId="859051082">
    <w:abstractNumId w:val="0"/>
  </w:num>
  <w:num w:numId="15" w16cid:durableId="48892371">
    <w:abstractNumId w:val="3"/>
  </w:num>
  <w:num w:numId="16" w16cid:durableId="41386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20EDA"/>
    <w:rsid w:val="000304C0"/>
    <w:rsid w:val="00031B03"/>
    <w:rsid w:val="0005453B"/>
    <w:rsid w:val="000569B6"/>
    <w:rsid w:val="00056C1B"/>
    <w:rsid w:val="00077076"/>
    <w:rsid w:val="00094343"/>
    <w:rsid w:val="000945AB"/>
    <w:rsid w:val="000979F6"/>
    <w:rsid w:val="000A65D0"/>
    <w:rsid w:val="000B6C80"/>
    <w:rsid w:val="000B7913"/>
    <w:rsid w:val="000D4936"/>
    <w:rsid w:val="000E7991"/>
    <w:rsid w:val="00107B22"/>
    <w:rsid w:val="0011039E"/>
    <w:rsid w:val="00112CD0"/>
    <w:rsid w:val="001135EB"/>
    <w:rsid w:val="00124612"/>
    <w:rsid w:val="001416B2"/>
    <w:rsid w:val="0014529E"/>
    <w:rsid w:val="001550ED"/>
    <w:rsid w:val="001659B3"/>
    <w:rsid w:val="00165A28"/>
    <w:rsid w:val="0019222F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9B1"/>
    <w:rsid w:val="002438C7"/>
    <w:rsid w:val="00246C5C"/>
    <w:rsid w:val="00251371"/>
    <w:rsid w:val="00266A2C"/>
    <w:rsid w:val="00273C26"/>
    <w:rsid w:val="0029659A"/>
    <w:rsid w:val="002B0967"/>
    <w:rsid w:val="002D6015"/>
    <w:rsid w:val="002E14C0"/>
    <w:rsid w:val="002F39BA"/>
    <w:rsid w:val="002F608C"/>
    <w:rsid w:val="002F62E2"/>
    <w:rsid w:val="003343F8"/>
    <w:rsid w:val="00343742"/>
    <w:rsid w:val="00343ADA"/>
    <w:rsid w:val="003460A9"/>
    <w:rsid w:val="00354734"/>
    <w:rsid w:val="003568B2"/>
    <w:rsid w:val="003657C9"/>
    <w:rsid w:val="00376EFB"/>
    <w:rsid w:val="00380CCE"/>
    <w:rsid w:val="00382276"/>
    <w:rsid w:val="003A23AA"/>
    <w:rsid w:val="003B2326"/>
    <w:rsid w:val="003B3FCA"/>
    <w:rsid w:val="003D4571"/>
    <w:rsid w:val="003E0C09"/>
    <w:rsid w:val="003E3223"/>
    <w:rsid w:val="003E37B2"/>
    <w:rsid w:val="00405A2D"/>
    <w:rsid w:val="00425324"/>
    <w:rsid w:val="00446C12"/>
    <w:rsid w:val="0045200B"/>
    <w:rsid w:val="004A0B57"/>
    <w:rsid w:val="004A1217"/>
    <w:rsid w:val="004A2909"/>
    <w:rsid w:val="004A7C4C"/>
    <w:rsid w:val="004C3D49"/>
    <w:rsid w:val="004C5072"/>
    <w:rsid w:val="004D115C"/>
    <w:rsid w:val="004D64A4"/>
    <w:rsid w:val="004E3578"/>
    <w:rsid w:val="004F3C3B"/>
    <w:rsid w:val="004F4396"/>
    <w:rsid w:val="00503641"/>
    <w:rsid w:val="00504CF0"/>
    <w:rsid w:val="005360DB"/>
    <w:rsid w:val="0054560F"/>
    <w:rsid w:val="00547375"/>
    <w:rsid w:val="00572484"/>
    <w:rsid w:val="0057608D"/>
    <w:rsid w:val="005811B1"/>
    <w:rsid w:val="00582E56"/>
    <w:rsid w:val="00593E18"/>
    <w:rsid w:val="0059449B"/>
    <w:rsid w:val="005C38F7"/>
    <w:rsid w:val="005C410E"/>
    <w:rsid w:val="005C482B"/>
    <w:rsid w:val="005D32A6"/>
    <w:rsid w:val="005E3E4E"/>
    <w:rsid w:val="005F3F9C"/>
    <w:rsid w:val="005F51D4"/>
    <w:rsid w:val="005F653B"/>
    <w:rsid w:val="005F7747"/>
    <w:rsid w:val="00602A00"/>
    <w:rsid w:val="00611DC5"/>
    <w:rsid w:val="00612BE1"/>
    <w:rsid w:val="00615DE4"/>
    <w:rsid w:val="006200AB"/>
    <w:rsid w:val="00620B8C"/>
    <w:rsid w:val="00625CD8"/>
    <w:rsid w:val="0064657A"/>
    <w:rsid w:val="00657696"/>
    <w:rsid w:val="0066148E"/>
    <w:rsid w:val="00664EC1"/>
    <w:rsid w:val="00666143"/>
    <w:rsid w:val="006777F4"/>
    <w:rsid w:val="00682770"/>
    <w:rsid w:val="00693F7B"/>
    <w:rsid w:val="00694160"/>
    <w:rsid w:val="006A573C"/>
    <w:rsid w:val="006B61EF"/>
    <w:rsid w:val="006D3500"/>
    <w:rsid w:val="006D69E4"/>
    <w:rsid w:val="0072628B"/>
    <w:rsid w:val="00732C0D"/>
    <w:rsid w:val="00740AB0"/>
    <w:rsid w:val="00745CDC"/>
    <w:rsid w:val="00745EA4"/>
    <w:rsid w:val="0074656A"/>
    <w:rsid w:val="00746A4F"/>
    <w:rsid w:val="0075370C"/>
    <w:rsid w:val="0075416E"/>
    <w:rsid w:val="00755CF9"/>
    <w:rsid w:val="00760C75"/>
    <w:rsid w:val="00770F76"/>
    <w:rsid w:val="0077270A"/>
    <w:rsid w:val="007A063D"/>
    <w:rsid w:val="007A43C3"/>
    <w:rsid w:val="007B0F78"/>
    <w:rsid w:val="007B4E67"/>
    <w:rsid w:val="007B6272"/>
    <w:rsid w:val="007C16A5"/>
    <w:rsid w:val="007D3BF6"/>
    <w:rsid w:val="007E5714"/>
    <w:rsid w:val="007F4860"/>
    <w:rsid w:val="00827B45"/>
    <w:rsid w:val="00835215"/>
    <w:rsid w:val="00835D43"/>
    <w:rsid w:val="008506EC"/>
    <w:rsid w:val="00851CCE"/>
    <w:rsid w:val="00855092"/>
    <w:rsid w:val="008663B9"/>
    <w:rsid w:val="00877B67"/>
    <w:rsid w:val="008935EA"/>
    <w:rsid w:val="008A2ED5"/>
    <w:rsid w:val="008B24A6"/>
    <w:rsid w:val="008D362C"/>
    <w:rsid w:val="008E3747"/>
    <w:rsid w:val="008E4235"/>
    <w:rsid w:val="008E648C"/>
    <w:rsid w:val="008F1E82"/>
    <w:rsid w:val="008F2ED8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A4F20"/>
    <w:rsid w:val="009B58C2"/>
    <w:rsid w:val="009C012C"/>
    <w:rsid w:val="009C07C0"/>
    <w:rsid w:val="009C08B1"/>
    <w:rsid w:val="009E4DB4"/>
    <w:rsid w:val="00A00F79"/>
    <w:rsid w:val="00A151B3"/>
    <w:rsid w:val="00A15EEB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C4E5C"/>
    <w:rsid w:val="00AC7544"/>
    <w:rsid w:val="00AD3F0C"/>
    <w:rsid w:val="00AE06E5"/>
    <w:rsid w:val="00B07570"/>
    <w:rsid w:val="00B15356"/>
    <w:rsid w:val="00B1590E"/>
    <w:rsid w:val="00B530C2"/>
    <w:rsid w:val="00B576CB"/>
    <w:rsid w:val="00B62ADD"/>
    <w:rsid w:val="00B65F9F"/>
    <w:rsid w:val="00B66316"/>
    <w:rsid w:val="00B757A1"/>
    <w:rsid w:val="00B87EF2"/>
    <w:rsid w:val="00BB2377"/>
    <w:rsid w:val="00BB3BE1"/>
    <w:rsid w:val="00BB6D3C"/>
    <w:rsid w:val="00BF431A"/>
    <w:rsid w:val="00C00888"/>
    <w:rsid w:val="00C06A6A"/>
    <w:rsid w:val="00C14FF9"/>
    <w:rsid w:val="00C152FE"/>
    <w:rsid w:val="00C373A1"/>
    <w:rsid w:val="00C42252"/>
    <w:rsid w:val="00C42A53"/>
    <w:rsid w:val="00C62002"/>
    <w:rsid w:val="00C7075A"/>
    <w:rsid w:val="00C82ECC"/>
    <w:rsid w:val="00C9600D"/>
    <w:rsid w:val="00CA1277"/>
    <w:rsid w:val="00CA6E14"/>
    <w:rsid w:val="00CB68F1"/>
    <w:rsid w:val="00CC1827"/>
    <w:rsid w:val="00CC1A36"/>
    <w:rsid w:val="00CC677D"/>
    <w:rsid w:val="00CC67CE"/>
    <w:rsid w:val="00CD6975"/>
    <w:rsid w:val="00CF15E6"/>
    <w:rsid w:val="00D06B3A"/>
    <w:rsid w:val="00D13026"/>
    <w:rsid w:val="00D55242"/>
    <w:rsid w:val="00D64FF6"/>
    <w:rsid w:val="00D670E5"/>
    <w:rsid w:val="00D81331"/>
    <w:rsid w:val="00D84A8C"/>
    <w:rsid w:val="00D90AEF"/>
    <w:rsid w:val="00D91B2B"/>
    <w:rsid w:val="00D91EF2"/>
    <w:rsid w:val="00DA1F5E"/>
    <w:rsid w:val="00DA7E19"/>
    <w:rsid w:val="00DC360F"/>
    <w:rsid w:val="00DC7340"/>
    <w:rsid w:val="00DD4CF2"/>
    <w:rsid w:val="00DE4E12"/>
    <w:rsid w:val="00DE7EBC"/>
    <w:rsid w:val="00DF260B"/>
    <w:rsid w:val="00E10552"/>
    <w:rsid w:val="00E21A17"/>
    <w:rsid w:val="00E24B5E"/>
    <w:rsid w:val="00E30847"/>
    <w:rsid w:val="00E50A77"/>
    <w:rsid w:val="00E51701"/>
    <w:rsid w:val="00E616B2"/>
    <w:rsid w:val="00E8730E"/>
    <w:rsid w:val="00E976A9"/>
    <w:rsid w:val="00EA1421"/>
    <w:rsid w:val="00EB1570"/>
    <w:rsid w:val="00EB6ED3"/>
    <w:rsid w:val="00EC7904"/>
    <w:rsid w:val="00EE41C7"/>
    <w:rsid w:val="00F01C0C"/>
    <w:rsid w:val="00F05344"/>
    <w:rsid w:val="00F06CE0"/>
    <w:rsid w:val="00F107C8"/>
    <w:rsid w:val="00F2641B"/>
    <w:rsid w:val="00F35F0C"/>
    <w:rsid w:val="00F37ED3"/>
    <w:rsid w:val="00F4522D"/>
    <w:rsid w:val="00F526AE"/>
    <w:rsid w:val="00F529C4"/>
    <w:rsid w:val="00F54160"/>
    <w:rsid w:val="00F5586C"/>
    <w:rsid w:val="00F635A7"/>
    <w:rsid w:val="00F66DC2"/>
    <w:rsid w:val="00F85930"/>
    <w:rsid w:val="00F90963"/>
    <w:rsid w:val="00F97B1A"/>
    <w:rsid w:val="00FA6634"/>
    <w:rsid w:val="00FC1C03"/>
    <w:rsid w:val="00FC1D79"/>
    <w:rsid w:val="00FE5A04"/>
    <w:rsid w:val="00FF569A"/>
    <w:rsid w:val="0197747E"/>
    <w:rsid w:val="045848BB"/>
    <w:rsid w:val="05F74ED6"/>
    <w:rsid w:val="07CB4D35"/>
    <w:rsid w:val="0E8CDA34"/>
    <w:rsid w:val="1396D8D0"/>
    <w:rsid w:val="161459E8"/>
    <w:rsid w:val="19D1A35B"/>
    <w:rsid w:val="1DA2203E"/>
    <w:rsid w:val="1E8552C9"/>
    <w:rsid w:val="2306BB80"/>
    <w:rsid w:val="26CDCD55"/>
    <w:rsid w:val="29302CA8"/>
    <w:rsid w:val="2CBFF646"/>
    <w:rsid w:val="2DA38B5B"/>
    <w:rsid w:val="31DB09C5"/>
    <w:rsid w:val="38169478"/>
    <w:rsid w:val="39FEE4AE"/>
    <w:rsid w:val="3BA36E55"/>
    <w:rsid w:val="3C667F22"/>
    <w:rsid w:val="3D9776A0"/>
    <w:rsid w:val="3E654F27"/>
    <w:rsid w:val="41354CA3"/>
    <w:rsid w:val="437A1641"/>
    <w:rsid w:val="43EDD4E5"/>
    <w:rsid w:val="44732186"/>
    <w:rsid w:val="44959063"/>
    <w:rsid w:val="4C754507"/>
    <w:rsid w:val="524165C5"/>
    <w:rsid w:val="527D8986"/>
    <w:rsid w:val="54772240"/>
    <w:rsid w:val="5562F20B"/>
    <w:rsid w:val="579CE878"/>
    <w:rsid w:val="5CB8F89C"/>
    <w:rsid w:val="5D7C2DDF"/>
    <w:rsid w:val="63849837"/>
    <w:rsid w:val="63EC7DD9"/>
    <w:rsid w:val="64892F6F"/>
    <w:rsid w:val="65B5434E"/>
    <w:rsid w:val="6AD2D223"/>
    <w:rsid w:val="6FC7F8A7"/>
    <w:rsid w:val="70FF5990"/>
    <w:rsid w:val="746F3E3C"/>
    <w:rsid w:val="768C8D18"/>
    <w:rsid w:val="79224BC2"/>
    <w:rsid w:val="79E69B57"/>
    <w:rsid w:val="79F9DC23"/>
    <w:rsid w:val="7BA0A338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Fuentedeprrafopredeter"/>
    <w:link w:val="Texto"/>
    <w:rsid w:val="00354734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D20FA1" w:rsidP="00D20FA1">
          <w:pPr>
            <w:pStyle w:val="7E90EDE71C9C4EC59E25BF33E2AF56C7"/>
          </w:pPr>
          <w:r w:rsidRPr="00056C1B">
            <w:rPr>
              <w:rStyle w:val="Textodelmarcadordeposicin"/>
              <w:rFonts w:ascii="Arial Narrow" w:eastAsia="Akkurat-Bold" w:hAnsi="Arial Narrow" w:cs="Akkurat-Bold"/>
            </w:rPr>
            <w:t>Haga clic o toque aquí para escribir texto.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D20FA1" w:rsidP="00D20FA1">
          <w:pPr>
            <w:pStyle w:val="A8FF86239E8148C282751F910A6E34AA"/>
          </w:pPr>
          <w:r>
            <w:rPr>
              <w:rStyle w:val="Textodelmarcadordeposicin"/>
              <w:rFonts w:ascii="Arial Narrow" w:hAnsi="Arial Narrow"/>
            </w:rPr>
            <w:t>E</w:t>
          </w:r>
          <w:r w:rsidRPr="00056C1B">
            <w:rPr>
              <w:rStyle w:val="Textodelmarcadordeposicin"/>
              <w:rFonts w:ascii="Arial Narrow" w:hAnsi="Arial Narrow"/>
            </w:rPr>
            <w:t>lija un elemento</w:t>
          </w:r>
          <w:r w:rsidRPr="00EE41C7">
            <w:rPr>
              <w:rStyle w:val="Textodelmarcadordeposicin"/>
              <w:rFonts w:ascii="Arial Narrow" w:hAnsi="Arial Narrow"/>
            </w:rPr>
            <w:t>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D20FA1" w:rsidP="00D20FA1">
          <w:pPr>
            <w:pStyle w:val="1E147B2E89D848B4A33EAF779D3BB0C8"/>
          </w:pPr>
          <w:r w:rsidRPr="00056C1B">
            <w:rPr>
              <w:rStyle w:val="Textodelmarcadordeposicin"/>
              <w:rFonts w:ascii="Arial Narrow" w:eastAsia="Akkurat-Bold" w:hAnsi="Arial Narrow" w:cs="Akkurat-Bold"/>
            </w:rPr>
            <w:t>Haga clic o toque aquí para escribir texto.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762AA6" w:rsidRDefault="00D20FA1" w:rsidP="00D20FA1">
          <w:pPr>
            <w:pStyle w:val="769D5297DD3E43689CD5F67CBE14457A"/>
          </w:pPr>
          <w:r w:rsidRPr="00056C1B">
            <w:rPr>
              <w:rStyle w:val="Textodelmarcadordeposicin"/>
              <w:rFonts w:ascii="Arial Narrow" w:eastAsia="Akkurat-Bold" w:hAnsi="Arial Narrow" w:cs="Akkurat-Bold"/>
            </w:rPr>
            <w:t>Haga clic o toque aquí para escribir texto.</w:t>
          </w:r>
        </w:p>
      </w:docPartBody>
    </w:docPart>
    <w:docPart>
      <w:docPartPr>
        <w:name w:val="58E1307D24CE4CB1BA1082EBDA77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2329-B139-43F1-BB93-07C55B8FFB94}"/>
      </w:docPartPr>
      <w:docPartBody>
        <w:p w:rsidR="00762AA6" w:rsidRDefault="00D20FA1" w:rsidP="00D20FA1">
          <w:pPr>
            <w:pStyle w:val="58E1307D24CE4CB1BA1082EBDA775610"/>
          </w:pPr>
          <w:r>
            <w:rPr>
              <w:rFonts w:ascii="Arial Narrow" w:hAnsi="Arial Narrow"/>
              <w:color w:val="808080"/>
            </w:rPr>
            <w:t>E</w:t>
          </w:r>
          <w:r w:rsidRPr="00056C1B">
            <w:rPr>
              <w:rFonts w:ascii="Arial Narrow" w:hAnsi="Arial Narrow"/>
              <w:color w:val="808080"/>
            </w:rPr>
            <w:t>lija un elemento</w:t>
          </w:r>
          <w:r w:rsidRPr="00EE41C7">
            <w:rPr>
              <w:rStyle w:val="Textodelmarcadordeposicin"/>
              <w:rFonts w:ascii="Arial Narrow" w:hAnsi="Arial Narrow"/>
            </w:rPr>
            <w:t>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762AA6" w:rsidRDefault="00D20FA1" w:rsidP="00D20FA1">
          <w:pPr>
            <w:pStyle w:val="6D95FA6FFCCC4FCFAFF9A1FE9C04096F"/>
          </w:pPr>
          <w:r w:rsidRPr="00056C1B">
            <w:rPr>
              <w:rStyle w:val="Textodelmarcadordeposicin"/>
              <w:rFonts w:ascii="Arial Narrow" w:eastAsia="Akkurat-Bold" w:hAnsi="Arial Narrow" w:cs="Akkurat-Bold"/>
            </w:rPr>
            <w:t>Haga clic o toque aquí para escribir texto.</w:t>
          </w:r>
        </w:p>
      </w:docPartBody>
    </w:docPart>
    <w:docPart>
      <w:docPartPr>
        <w:name w:val="382258ACFF8649D099D0CEFE5B7F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7B13-BE65-41B9-B71F-54B8309C911D}"/>
      </w:docPartPr>
      <w:docPartBody>
        <w:p w:rsidR="00762AA6" w:rsidRDefault="00D20FA1" w:rsidP="00D20FA1">
          <w:pPr>
            <w:pStyle w:val="382258ACFF8649D099D0CEFE5B7F1D90"/>
          </w:pPr>
          <w:r>
            <w:rPr>
              <w:rStyle w:val="Textodelmarcadordeposicin"/>
              <w:rFonts w:ascii="Arial Narrow" w:hAnsi="Arial Narrow"/>
            </w:rPr>
            <w:t>E</w:t>
          </w:r>
          <w:r>
            <w:rPr>
              <w:rStyle w:val="Textodelmarcadordeposicin"/>
            </w:rPr>
            <w:t>lija un elemento</w:t>
          </w:r>
          <w:r w:rsidRPr="00EE41C7">
            <w:rPr>
              <w:rStyle w:val="Textodelmarcadordeposicin"/>
              <w:rFonts w:ascii="Arial Narrow" w:hAnsi="Arial Narr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304C0"/>
    <w:rsid w:val="0005453B"/>
    <w:rsid w:val="000945AB"/>
    <w:rsid w:val="000A4CED"/>
    <w:rsid w:val="000B6C80"/>
    <w:rsid w:val="000D5491"/>
    <w:rsid w:val="000F41BF"/>
    <w:rsid w:val="001135EB"/>
    <w:rsid w:val="001416B2"/>
    <w:rsid w:val="001550ED"/>
    <w:rsid w:val="0018676E"/>
    <w:rsid w:val="00232F9C"/>
    <w:rsid w:val="00247EE1"/>
    <w:rsid w:val="00276E5D"/>
    <w:rsid w:val="002D6015"/>
    <w:rsid w:val="002F39BA"/>
    <w:rsid w:val="0039115C"/>
    <w:rsid w:val="003B2326"/>
    <w:rsid w:val="003E37B2"/>
    <w:rsid w:val="004A49D1"/>
    <w:rsid w:val="004C5072"/>
    <w:rsid w:val="004D115C"/>
    <w:rsid w:val="00503641"/>
    <w:rsid w:val="00547375"/>
    <w:rsid w:val="005C410E"/>
    <w:rsid w:val="00664EC1"/>
    <w:rsid w:val="00682770"/>
    <w:rsid w:val="00693F7B"/>
    <w:rsid w:val="006A573C"/>
    <w:rsid w:val="006D69E4"/>
    <w:rsid w:val="00762AA6"/>
    <w:rsid w:val="0077270A"/>
    <w:rsid w:val="007E5714"/>
    <w:rsid w:val="00833FF6"/>
    <w:rsid w:val="008E648C"/>
    <w:rsid w:val="00932ED9"/>
    <w:rsid w:val="0098097C"/>
    <w:rsid w:val="00A61ACB"/>
    <w:rsid w:val="00B14C48"/>
    <w:rsid w:val="00B62ADD"/>
    <w:rsid w:val="00BD7C30"/>
    <w:rsid w:val="00C06A6A"/>
    <w:rsid w:val="00C31EE2"/>
    <w:rsid w:val="00CA6E14"/>
    <w:rsid w:val="00D20FA1"/>
    <w:rsid w:val="00D64FF6"/>
    <w:rsid w:val="00D84A8C"/>
    <w:rsid w:val="00D91B2B"/>
    <w:rsid w:val="00DE4E12"/>
    <w:rsid w:val="00DF35AC"/>
    <w:rsid w:val="00E21A17"/>
    <w:rsid w:val="00F529C4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D20FA1"/>
    <w:rPr>
      <w:color w:val="808080"/>
    </w:rPr>
  </w:style>
  <w:style w:type="paragraph" w:customStyle="1" w:styleId="A8FF86239E8148C282751F910A6E34AA">
    <w:name w:val="A8FF86239E8148C282751F910A6E34AA"/>
    <w:rsid w:val="00D20FA1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69D5297DD3E43689CD5F67CBE14457A">
    <w:name w:val="769D5297DD3E43689CD5F67CBE14457A"/>
    <w:rsid w:val="00D20FA1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E147B2E89D848B4A33EAF779D3BB0C8">
    <w:name w:val="1E147B2E89D848B4A33EAF779D3BB0C8"/>
    <w:rsid w:val="00D20FA1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58E1307D24CE4CB1BA1082EBDA775610">
    <w:name w:val="58E1307D24CE4CB1BA1082EBDA775610"/>
    <w:rsid w:val="00D20FA1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D95FA6FFCCC4FCFAFF9A1FE9C04096F">
    <w:name w:val="6D95FA6FFCCC4FCFAFF9A1FE9C04096F"/>
    <w:rsid w:val="00D20FA1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382258ACFF8649D099D0CEFE5B7F1D90">
    <w:name w:val="382258ACFF8649D099D0CEFE5B7F1D90"/>
    <w:rsid w:val="00D20FA1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E90EDE71C9C4EC59E25BF33E2AF56C7">
    <w:name w:val="7E90EDE71C9C4EC59E25BF33E2AF56C7"/>
    <w:rsid w:val="00D20FA1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  <ds:schemaRef ds:uri="315e8c9e-9baf-44b0-876a-17798f7eb760"/>
    <ds:schemaRef ds:uri="79770037-9c9e-40a7-b3d7-d3c07fb67527"/>
  </ds:schemaRefs>
</ds:datastoreItem>
</file>

<file path=customXml/itemProps4.xml><?xml version="1.0" encoding="utf-8"?>
<ds:datastoreItem xmlns:ds="http://schemas.openxmlformats.org/officeDocument/2006/customXml" ds:itemID="{41AD350A-0BED-4563-BF20-5D2127EE8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17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Elisabeth Font Gibert</cp:lastModifiedBy>
  <cp:revision>8</cp:revision>
  <cp:lastPrinted>2016-03-10T23:17:00Z</cp:lastPrinted>
  <dcterms:created xsi:type="dcterms:W3CDTF">2025-04-10T11:44:00Z</dcterms:created>
  <dcterms:modified xsi:type="dcterms:W3CDTF">2025-04-22T11:49:00Z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