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3AAAD3D2" w:rsidR="00CC67CE" w:rsidRPr="00310A82" w:rsidRDefault="00CC67CE" w:rsidP="00CC67CE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310A82">
        <w:rPr>
          <w:rFonts w:ascii="Arial Narrow" w:hAnsi="Arial Narrow"/>
          <w:sz w:val="32"/>
          <w:szCs w:val="32"/>
        </w:rPr>
        <w:t>Anex</w:t>
      </w:r>
      <w:r w:rsidR="00F34F83" w:rsidRPr="00310A82">
        <w:rPr>
          <w:rFonts w:ascii="Arial Narrow" w:hAnsi="Arial Narrow"/>
          <w:sz w:val="32"/>
          <w:szCs w:val="32"/>
        </w:rPr>
        <w:t>o</w:t>
      </w:r>
      <w:r w:rsidR="00882FAC" w:rsidRPr="00310A82">
        <w:rPr>
          <w:rFonts w:ascii="Arial Narrow" w:hAnsi="Arial Narrow"/>
          <w:sz w:val="32"/>
          <w:szCs w:val="32"/>
        </w:rPr>
        <w:t xml:space="preserve"> </w:t>
      </w:r>
      <w:r w:rsidR="00BA3316" w:rsidRPr="00310A82">
        <w:rPr>
          <w:rFonts w:ascii="Arial Narrow" w:hAnsi="Arial Narrow"/>
          <w:sz w:val="32"/>
          <w:szCs w:val="32"/>
        </w:rPr>
        <w:t>4</w:t>
      </w:r>
      <w:r w:rsidR="00755CF9" w:rsidRPr="00310A82">
        <w:rPr>
          <w:rFonts w:ascii="Arial Narrow" w:hAnsi="Arial Narrow"/>
          <w:sz w:val="32"/>
          <w:szCs w:val="32"/>
        </w:rPr>
        <w:t>.</w:t>
      </w:r>
      <w:r w:rsidRPr="00310A82">
        <w:rPr>
          <w:rFonts w:ascii="Arial Narrow" w:hAnsi="Arial Narrow"/>
          <w:sz w:val="32"/>
          <w:szCs w:val="32"/>
        </w:rPr>
        <w:t xml:space="preserve"> </w:t>
      </w:r>
      <w:r w:rsidR="00882FAC" w:rsidRPr="00310A82">
        <w:rPr>
          <w:rFonts w:ascii="Arial Narrow" w:hAnsi="Arial Narrow"/>
          <w:sz w:val="32"/>
          <w:szCs w:val="32"/>
        </w:rPr>
        <w:t>Mem</w:t>
      </w:r>
      <w:r w:rsidR="0028136D" w:rsidRPr="00310A82">
        <w:rPr>
          <w:rFonts w:ascii="Arial Narrow" w:hAnsi="Arial Narrow"/>
          <w:sz w:val="32"/>
          <w:szCs w:val="32"/>
        </w:rPr>
        <w:t>o</w:t>
      </w:r>
      <w:r w:rsidR="00882FAC" w:rsidRPr="00310A82">
        <w:rPr>
          <w:rFonts w:ascii="Arial Narrow" w:hAnsi="Arial Narrow"/>
          <w:sz w:val="32"/>
          <w:szCs w:val="32"/>
        </w:rPr>
        <w:t xml:space="preserve">ria descriptiva de </w:t>
      </w:r>
      <w:r w:rsidR="00466DC5">
        <w:rPr>
          <w:rFonts w:ascii="Arial Narrow" w:hAnsi="Arial Narrow"/>
          <w:sz w:val="32"/>
          <w:szCs w:val="32"/>
        </w:rPr>
        <w:t xml:space="preserve">la </w:t>
      </w:r>
      <w:r w:rsidR="00882FAC" w:rsidRPr="00310A82">
        <w:rPr>
          <w:rFonts w:ascii="Arial Narrow" w:hAnsi="Arial Narrow"/>
          <w:sz w:val="32"/>
          <w:szCs w:val="32"/>
        </w:rPr>
        <w:t xml:space="preserve">solicitud </w:t>
      </w:r>
      <w:r w:rsidRPr="00310A82">
        <w:rPr>
          <w:rFonts w:ascii="Arial Narrow" w:hAnsi="Arial Narrow"/>
          <w:sz w:val="32"/>
          <w:szCs w:val="32"/>
        </w:rPr>
        <w:t>(modali</w:t>
      </w:r>
      <w:r w:rsidR="0028136D" w:rsidRPr="00310A82">
        <w:rPr>
          <w:rFonts w:ascii="Arial Narrow" w:hAnsi="Arial Narrow"/>
          <w:sz w:val="32"/>
          <w:szCs w:val="32"/>
        </w:rPr>
        <w:t>d</w:t>
      </w:r>
      <w:r w:rsidRPr="00310A82">
        <w:rPr>
          <w:rFonts w:ascii="Arial Narrow" w:hAnsi="Arial Narrow"/>
          <w:sz w:val="32"/>
          <w:szCs w:val="32"/>
        </w:rPr>
        <w:t>a</w:t>
      </w:r>
      <w:r w:rsidR="0028136D" w:rsidRPr="00310A82">
        <w:rPr>
          <w:rFonts w:ascii="Arial Narrow" w:hAnsi="Arial Narrow"/>
          <w:sz w:val="32"/>
          <w:szCs w:val="32"/>
        </w:rPr>
        <w:t>d</w:t>
      </w:r>
      <w:r w:rsidRPr="00310A82">
        <w:rPr>
          <w:rFonts w:ascii="Arial Narrow" w:hAnsi="Arial Narrow"/>
          <w:sz w:val="32"/>
          <w:szCs w:val="32"/>
        </w:rPr>
        <w:t xml:space="preserve"> </w:t>
      </w:r>
      <w:r w:rsidR="00C242A7" w:rsidRPr="00310A82">
        <w:rPr>
          <w:rFonts w:ascii="Arial Narrow" w:hAnsi="Arial Narrow"/>
          <w:sz w:val="32"/>
          <w:szCs w:val="32"/>
        </w:rPr>
        <w:t>2</w:t>
      </w:r>
      <w:r w:rsidRPr="00310A82">
        <w:rPr>
          <w:rFonts w:ascii="Arial Narrow" w:hAnsi="Arial Narrow"/>
          <w:sz w:val="32"/>
          <w:szCs w:val="32"/>
        </w:rPr>
        <w:t>)</w:t>
      </w:r>
    </w:p>
    <w:p w14:paraId="043FB7F8" w14:textId="77777777" w:rsidR="003A76F2" w:rsidRPr="00310A82" w:rsidRDefault="003A76F2" w:rsidP="00E932CD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A3316" w:rsidRPr="00310A82" w14:paraId="1359E25C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57973231" w14:textId="58CE7C0C" w:rsidR="0028136D" w:rsidRPr="00310A82" w:rsidRDefault="0028136D" w:rsidP="0028136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310A82">
              <w:rPr>
                <w:rFonts w:ascii="Arial Narrow" w:hAnsi="Arial Narrow"/>
                <w:lang w:val="es-ES"/>
              </w:rPr>
              <w:t xml:space="preserve">De acuerdo con la cláusula 7 de las bases reguladoras para solicitar la subvención es necesario aportar la Memoria descriptiva de las actuaciones objeto de la solicitud de subvención debidamente cumplimentada y firmada electrónicamente. Hay que seguir este modelo </w:t>
            </w:r>
            <w:r w:rsidR="00466DC5" w:rsidRPr="00310A82">
              <w:rPr>
                <w:rFonts w:ascii="Arial Narrow" w:hAnsi="Arial Narrow"/>
                <w:lang w:val="es-ES"/>
              </w:rPr>
              <w:t>específico</w:t>
            </w:r>
            <w:r w:rsidRPr="00310A82">
              <w:rPr>
                <w:rFonts w:ascii="Arial Narrow" w:hAnsi="Arial Narrow"/>
                <w:lang w:val="es-ES"/>
              </w:rPr>
              <w:t xml:space="preserve"> para la modalidad concreta.</w:t>
            </w:r>
          </w:p>
          <w:p w14:paraId="52EF2F40" w14:textId="77777777" w:rsidR="0028136D" w:rsidRPr="00310A82" w:rsidRDefault="0028136D" w:rsidP="0028136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286220F5" w14:textId="0107F19E" w:rsidR="0028136D" w:rsidRPr="00310A82" w:rsidRDefault="0028136D" w:rsidP="0028136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310A82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En las páginas </w:t>
            </w:r>
            <w:r w:rsidR="00466DC5" w:rsidRPr="00310A82">
              <w:rPr>
                <w:rFonts w:ascii="Arial Narrow" w:hAnsi="Arial Narrow"/>
                <w:lang w:val="es-ES"/>
              </w:rPr>
              <w:t>siguientes</w:t>
            </w:r>
            <w:r w:rsidRPr="00310A82">
              <w:rPr>
                <w:rFonts w:ascii="Arial Narrow" w:hAnsi="Arial Narrow"/>
                <w:lang w:val="es-ES"/>
              </w:rPr>
              <w:t>, pediremos información de las actuaciones que acompañan la solicitud (</w:t>
            </w:r>
            <w:r w:rsidRPr="00310A82">
              <w:rPr>
                <w:rFonts w:ascii="Arial Narrow" w:hAnsi="Arial Narrow"/>
                <w:b/>
                <w:bCs/>
                <w:lang w:val="es-ES"/>
              </w:rPr>
              <w:t>máximo 2 páginas por actuación)</w:t>
            </w:r>
            <w:r w:rsidRPr="00310A82">
              <w:rPr>
                <w:rFonts w:ascii="Arial Narrow" w:hAnsi="Arial Narrow"/>
                <w:lang w:val="es-ES"/>
              </w:rPr>
              <w:t xml:space="preserve">. </w:t>
            </w:r>
            <w:r w:rsidRPr="00310A82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indicades en la solicitud</w:t>
            </w:r>
            <w:r w:rsidRPr="00310A82">
              <w:rPr>
                <w:rFonts w:ascii="Arial Narrow" w:hAnsi="Arial Narrow"/>
                <w:lang w:val="es-ES"/>
              </w:rPr>
              <w:t>.</w:t>
            </w:r>
          </w:p>
          <w:p w14:paraId="5832AE28" w14:textId="77777777" w:rsidR="0028136D" w:rsidRPr="00310A82" w:rsidRDefault="0028136D" w:rsidP="0028136D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27D4374A" w14:textId="0479BD41" w:rsidR="005262B1" w:rsidRPr="00310A82" w:rsidRDefault="0028136D" w:rsidP="00FB0B0B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310A82">
              <w:rPr>
                <w:rFonts w:ascii="Arial Narrow" w:eastAsia="Times New Roman" w:hAnsi="Arial Narrow"/>
                <w:lang w:val="es-ES"/>
              </w:rPr>
              <w:t>En la memoria descriptiva de la actuación debe incluirse necesariamente u</w:t>
            </w:r>
            <w:r w:rsidRPr="00310A82">
              <w:rPr>
                <w:rFonts w:ascii="Arial Narrow" w:hAnsi="Arial Narrow"/>
                <w:lang w:val="es-ES"/>
              </w:rPr>
              <w:t>n plan de trabajo que tiene que contener el contenido mínimo obligatorio que se identifica en la Modalidad 2 de las bases reguladoras para cada actuación</w:t>
            </w:r>
          </w:p>
        </w:tc>
      </w:tr>
    </w:tbl>
    <w:p w14:paraId="7A4D9A0B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F38A27B" w14:textId="77777777" w:rsidR="0028136D" w:rsidRPr="00310A82" w:rsidRDefault="0028136D" w:rsidP="0028136D">
      <w:pPr>
        <w:pStyle w:val="Texto"/>
        <w:spacing w:before="120" w:after="0"/>
        <w:jc w:val="both"/>
        <w:rPr>
          <w:rFonts w:ascii="Akkurat" w:hAnsi="Akkurat"/>
        </w:rPr>
      </w:pPr>
      <w:r w:rsidRPr="00310A82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504F34DE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09AC069D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7865FF9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691C8A01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BA3316" w:rsidRPr="00310A82" w14:paraId="1F5C6E95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06E72B33" w14:textId="0842BFB9" w:rsidR="00BA3316" w:rsidRPr="00310A82" w:rsidRDefault="0028136D" w:rsidP="00FB0B0B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310A82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70A" w14:textId="77777777" w:rsidR="00BA3316" w:rsidRPr="00310A82" w:rsidRDefault="00BA3316" w:rsidP="00FB0B0B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380B1F06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1DB1FB4E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500295CF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0E3A0211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626DEDD0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E4921C6" w14:textId="77777777" w:rsidR="00BA3316" w:rsidRPr="00310A82" w:rsidRDefault="00BA3316" w:rsidP="00BA3316">
      <w:pPr>
        <w:pStyle w:val="Texto"/>
        <w:spacing w:before="120" w:after="0"/>
        <w:rPr>
          <w:rFonts w:ascii="Arial Narrow" w:hAnsi="Arial Narrow"/>
        </w:rPr>
      </w:pPr>
    </w:p>
    <w:p w14:paraId="25690C43" w14:textId="053774A7" w:rsidR="002339B1" w:rsidRPr="00310A82" w:rsidRDefault="002339B1" w:rsidP="00376EFB">
      <w:pPr>
        <w:pStyle w:val="Texto"/>
        <w:rPr>
          <w:rFonts w:ascii="Arial Narrow" w:hAnsi="Arial Narrow"/>
          <w:color w:val="FF0000"/>
        </w:rPr>
      </w:pPr>
    </w:p>
    <w:p w14:paraId="7A0BD8AE" w14:textId="62CB2946" w:rsidR="00680762" w:rsidRPr="00310A82" w:rsidRDefault="00F00059" w:rsidP="00267625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310A82">
        <w:rPr>
          <w:rFonts w:ascii="Arial Narrow" w:hAnsi="Arial Narrow"/>
          <w:b/>
          <w:bCs/>
        </w:rPr>
        <w:lastRenderedPageBreak/>
        <w:t>Actuació</w:t>
      </w:r>
      <w:r w:rsidR="0028136D" w:rsidRPr="00310A82">
        <w:rPr>
          <w:rFonts w:ascii="Arial Narrow" w:hAnsi="Arial Narrow"/>
          <w:b/>
          <w:bCs/>
        </w:rPr>
        <w:t>n</w:t>
      </w:r>
      <w:r w:rsidRPr="00310A82">
        <w:rPr>
          <w:rFonts w:ascii="Arial Narrow" w:hAnsi="Arial Narrow"/>
          <w:b/>
          <w:bCs/>
        </w:rPr>
        <w:t xml:space="preserve"> 1</w:t>
      </w:r>
      <w:r w:rsidR="00A715C3" w:rsidRPr="00310A82">
        <w:rPr>
          <w:rFonts w:ascii="Arial Narrow" w:hAnsi="Arial Narrow"/>
          <w:b/>
          <w:bCs/>
        </w:rPr>
        <w:t xml:space="preserve"> </w:t>
      </w:r>
      <w:r w:rsidR="00680762" w:rsidRPr="00310A82">
        <w:rPr>
          <w:rFonts w:ascii="Arial Narrow" w:hAnsi="Arial Narrow"/>
          <w:b/>
          <w:bCs/>
        </w:rPr>
        <w:t xml:space="preserve"> </w:t>
      </w:r>
    </w:p>
    <w:p w14:paraId="0EB20CB3" w14:textId="43A5B776" w:rsidR="00A715C3" w:rsidRPr="00310A82" w:rsidRDefault="006113F6" w:rsidP="71079A20">
      <w:pPr>
        <w:pStyle w:val="Texto"/>
        <w:spacing w:after="0"/>
        <w:rPr>
          <w:rFonts w:ascii="Arial Narrow" w:hAnsi="Arial Narrow"/>
          <w:i/>
          <w:iCs/>
        </w:rPr>
      </w:pPr>
      <w:r w:rsidRPr="00310A82">
        <w:rPr>
          <w:rFonts w:ascii="Arial Narrow" w:hAnsi="Arial Narrow"/>
          <w:i/>
          <w:iCs/>
        </w:rPr>
        <w:t>M</w:t>
      </w:r>
      <w:r w:rsidR="0028136D" w:rsidRPr="00310A82">
        <w:rPr>
          <w:rFonts w:ascii="Arial Narrow" w:hAnsi="Arial Narrow"/>
          <w:i/>
          <w:iCs/>
        </w:rPr>
        <w:t>á</w:t>
      </w:r>
      <w:r w:rsidRPr="00310A82">
        <w:rPr>
          <w:rFonts w:ascii="Arial Narrow" w:hAnsi="Arial Narrow"/>
          <w:i/>
          <w:iCs/>
        </w:rPr>
        <w:t>xim</w:t>
      </w:r>
      <w:r w:rsidR="0028136D" w:rsidRPr="00310A82">
        <w:rPr>
          <w:rFonts w:ascii="Arial Narrow" w:hAnsi="Arial Narrow"/>
          <w:i/>
          <w:iCs/>
        </w:rPr>
        <w:t>o</w:t>
      </w:r>
      <w:r w:rsidRPr="00310A82">
        <w:rPr>
          <w:rFonts w:ascii="Arial Narrow" w:hAnsi="Arial Narrow"/>
          <w:i/>
          <w:iCs/>
        </w:rPr>
        <w:t xml:space="preserve"> </w:t>
      </w:r>
      <w:r w:rsidR="7BEA09A1" w:rsidRPr="00310A82">
        <w:rPr>
          <w:rFonts w:ascii="Arial Narrow" w:hAnsi="Arial Narrow"/>
          <w:i/>
          <w:iCs/>
        </w:rPr>
        <w:t xml:space="preserve">2 </w:t>
      </w:r>
      <w:r w:rsidR="00466DC5" w:rsidRPr="00310A82">
        <w:rPr>
          <w:rFonts w:ascii="Arial Narrow" w:hAnsi="Arial Narrow"/>
          <w:i/>
          <w:iCs/>
        </w:rPr>
        <w:t>páginas</w:t>
      </w:r>
      <w:r w:rsidRPr="00310A82">
        <w:rPr>
          <w:rFonts w:ascii="Arial Narrow" w:hAnsi="Arial Narrow"/>
          <w:i/>
          <w:iCs/>
        </w:rPr>
        <w:t xml:space="preserve"> p</w:t>
      </w:r>
      <w:r w:rsidR="0028136D" w:rsidRPr="00310A82">
        <w:rPr>
          <w:rFonts w:ascii="Arial Narrow" w:hAnsi="Arial Narrow"/>
          <w:i/>
          <w:iCs/>
        </w:rPr>
        <w:t>o</w:t>
      </w:r>
      <w:r w:rsidRPr="00310A82">
        <w:rPr>
          <w:rFonts w:ascii="Arial Narrow" w:hAnsi="Arial Narrow"/>
          <w:i/>
          <w:iCs/>
        </w:rPr>
        <w:t>r actuació</w:t>
      </w:r>
      <w:r w:rsidR="0028136D" w:rsidRPr="00310A82">
        <w:rPr>
          <w:rFonts w:ascii="Arial Narrow" w:hAnsi="Arial Narrow"/>
          <w:i/>
          <w:iCs/>
        </w:rPr>
        <w:t>n</w:t>
      </w:r>
    </w:p>
    <w:p w14:paraId="2C7DA3EE" w14:textId="77777777" w:rsidR="006113F6" w:rsidRPr="00310A82" w:rsidRDefault="006113F6" w:rsidP="006113F6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AE6134" w:rsidRPr="00310A82" w14:paraId="57155171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117C95" w14:textId="2BC4366E" w:rsidR="005262B1" w:rsidRPr="00310A82" w:rsidRDefault="005262B1" w:rsidP="005262B1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310A82">
              <w:rPr>
                <w:rFonts w:ascii="Arial Narrow" w:eastAsia="Akkurat" w:hAnsi="Arial Narrow" w:cs="Akkurat"/>
              </w:rPr>
              <w:t>Denominació</w:t>
            </w:r>
            <w:r w:rsidR="0028136D" w:rsidRPr="00310A82">
              <w:rPr>
                <w:rFonts w:ascii="Arial Narrow" w:eastAsia="Akkurat" w:hAnsi="Arial Narrow" w:cs="Akkurat"/>
              </w:rPr>
              <w:t>n</w:t>
            </w:r>
            <w:r w:rsidRPr="00310A82">
              <w:rPr>
                <w:rFonts w:ascii="Arial Narrow" w:eastAsia="Akkurat" w:hAnsi="Arial Narrow" w:cs="Akkurat"/>
              </w:rPr>
              <w:t xml:space="preserve"> legal de la persona física o jurídica solicitant</w:t>
            </w:r>
            <w:r w:rsidR="0028136D" w:rsidRPr="00310A82">
              <w:rPr>
                <w:rFonts w:ascii="Arial Narrow" w:eastAsia="Akkurat" w:hAnsi="Arial Narrow" w:cs="Akkurat"/>
              </w:rPr>
              <w:t>e</w:t>
            </w:r>
          </w:p>
          <w:p w14:paraId="2E52900B" w14:textId="17AF0C6F" w:rsidR="00AE6134" w:rsidRPr="00310A82" w:rsidRDefault="0028136D" w:rsidP="005262B1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eastAsia="Akkurat" w:hAnsi="Arial Narrow" w:cs="Akkurat"/>
                <w:b w:val="0"/>
                <w:bCs w:val="0"/>
              </w:rPr>
              <w:t>Debe coincidir co</w:t>
            </w:r>
            <w:r w:rsidR="00310A82" w:rsidRPr="00310A82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310A82">
              <w:rPr>
                <w:rFonts w:ascii="Arial Narrow" w:eastAsia="Akkurat" w:hAnsi="Arial Narrow" w:cs="Akkurat"/>
                <w:b w:val="0"/>
                <w:bCs w:val="0"/>
              </w:rPr>
              <w:t xml:space="preserve">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1552987287"/>
              <w:placeholder>
                <w:docPart w:val="D2FC717D81D6433B914417288AF5512A"/>
              </w:placeholder>
              <w:showingPlcHdr/>
            </w:sdtPr>
            <w:sdtEndPr/>
            <w:sdtContent>
              <w:p w14:paraId="2A0D4302" w14:textId="5DFE99DA" w:rsidR="00EA4295" w:rsidRPr="00310A82" w:rsidRDefault="00FC5009" w:rsidP="00EA4295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06CC02D" w14:textId="77777777" w:rsidR="00AE6134" w:rsidRPr="00310A82" w:rsidRDefault="00AE6134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3533C119" w:rsidRPr="00310A82" w14:paraId="76868EDF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7BA3CEB0" w14:textId="3E1C629A" w:rsidR="5A7A2E23" w:rsidRPr="00310A82" w:rsidRDefault="00466DC5" w:rsidP="3533C119">
            <w:pPr>
              <w:spacing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¿</w:t>
            </w:r>
            <w:r w:rsidRPr="00310A82">
              <w:rPr>
                <w:rFonts w:ascii="Arial Narrow" w:hAnsi="Arial Narrow"/>
              </w:rPr>
              <w:t>Cuál</w:t>
            </w:r>
            <w:r w:rsidR="5A7A2E23" w:rsidRPr="00310A82">
              <w:rPr>
                <w:rFonts w:ascii="Arial Narrow" w:hAnsi="Arial Narrow"/>
              </w:rPr>
              <w:t xml:space="preserve"> </w:t>
            </w:r>
            <w:r w:rsidR="0028136D" w:rsidRPr="00310A82">
              <w:rPr>
                <w:rFonts w:ascii="Arial Narrow" w:hAnsi="Arial Narrow"/>
              </w:rPr>
              <w:t>e</w:t>
            </w:r>
            <w:r w:rsidR="5A7A2E23" w:rsidRPr="00310A82">
              <w:rPr>
                <w:rFonts w:ascii="Arial Narrow" w:hAnsi="Arial Narrow"/>
              </w:rPr>
              <w:t>s la fórmula jurídica</w:t>
            </w:r>
            <w:r w:rsidR="18F19ADB" w:rsidRPr="00310A82">
              <w:rPr>
                <w:rFonts w:ascii="Arial Narrow" w:hAnsi="Arial Narrow"/>
              </w:rPr>
              <w:t xml:space="preserve"> solicitant</w:t>
            </w:r>
            <w:r w:rsidR="0028136D" w:rsidRPr="00310A82">
              <w:rPr>
                <w:rFonts w:ascii="Arial Narrow" w:hAnsi="Arial Narrow"/>
              </w:rPr>
              <w:t>e</w:t>
            </w:r>
            <w:r w:rsidR="5A7A2E23" w:rsidRPr="00310A82">
              <w:rPr>
                <w:rFonts w:ascii="Arial Narrow" w:hAnsi="Arial Narrow"/>
              </w:rPr>
              <w:t>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615709062"/>
              <w:placeholder>
                <w:docPart w:val="9BC48AF480844CA2BE516D2554278122"/>
              </w:placeholder>
              <w:showingPlcHdr/>
            </w:sdtPr>
            <w:sdtEndPr/>
            <w:sdtContent>
              <w:p w14:paraId="727F32E5" w14:textId="645FF670" w:rsidR="5A7A2E23" w:rsidRPr="00310A82" w:rsidRDefault="00FC500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</w:tc>
      </w:tr>
      <w:tr w:rsidR="00F00059" w:rsidRPr="00310A82" w14:paraId="7B7364B6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692EF5F3" w14:textId="7F374005" w:rsidR="00D17756" w:rsidRPr="00310A82" w:rsidRDefault="00E64296" w:rsidP="00E64296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Actuació</w:t>
            </w:r>
            <w:r w:rsidR="0028136D" w:rsidRPr="00310A82">
              <w:rPr>
                <w:rFonts w:ascii="Arial Narrow" w:hAnsi="Arial Narrow"/>
              </w:rPr>
              <w:t>n</w:t>
            </w:r>
          </w:p>
          <w:p w14:paraId="1A9E6B17" w14:textId="419D63E1" w:rsidR="00FB1AA0" w:rsidRPr="00310A82" w:rsidRDefault="00E64296" w:rsidP="2DE84F6C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E</w:t>
            </w:r>
            <w:r w:rsidR="0028136D" w:rsidRPr="00310A82">
              <w:rPr>
                <w:rFonts w:ascii="Arial Narrow" w:eastAsia="Akkurat-Light" w:hAnsi="Arial Narrow" w:cs="Akkurat-Light"/>
                <w:b w:val="0"/>
                <w:bCs w:val="0"/>
              </w:rPr>
              <w:t>leg</w:t>
            </w: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ir l</w:t>
            </w:r>
            <w:r w:rsidR="0028136D" w:rsidRPr="00310A82">
              <w:rPr>
                <w:rFonts w:ascii="Arial Narrow" w:eastAsia="Akkurat-Light" w:hAnsi="Arial Narrow" w:cs="Akkurat-Light"/>
                <w:b w:val="0"/>
                <w:bCs w:val="0"/>
              </w:rPr>
              <w:t xml:space="preserve">a </w:t>
            </w: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actuació</w:t>
            </w:r>
            <w:r w:rsidR="0028136D" w:rsidRPr="00310A82">
              <w:rPr>
                <w:rFonts w:ascii="Arial Narrow" w:eastAsia="Akkurat-Light" w:hAnsi="Arial Narrow" w:cs="Akkurat-Light"/>
                <w:b w:val="0"/>
                <w:bCs w:val="0"/>
              </w:rPr>
              <w:t>n</w:t>
            </w: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 xml:space="preserve"> solicitada entre l</w:t>
            </w:r>
            <w:r w:rsidR="0028136D" w:rsidRPr="00310A82">
              <w:rPr>
                <w:rFonts w:ascii="Arial Narrow" w:eastAsia="Akkurat-Light" w:hAnsi="Arial Narrow" w:cs="Akkurat-Light"/>
                <w:b w:val="0"/>
                <w:bCs w:val="0"/>
              </w:rPr>
              <w:t>a</w:t>
            </w: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s listad</w:t>
            </w:r>
            <w:r w:rsidR="0028136D" w:rsidRPr="00310A82">
              <w:rPr>
                <w:rFonts w:ascii="Arial Narrow" w:eastAsia="Akkurat-Light" w:hAnsi="Arial Narrow" w:cs="Akkurat-Light"/>
                <w:b w:val="0"/>
                <w:bCs w:val="0"/>
              </w:rPr>
              <w:t>a</w:t>
            </w: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s en la convocat</w:t>
            </w:r>
            <w:r w:rsidR="0028136D" w:rsidRPr="00310A82">
              <w:rPr>
                <w:rFonts w:ascii="Arial Narrow" w:eastAsia="Akkurat-Light" w:hAnsi="Arial Narrow" w:cs="Akkurat-Light"/>
                <w:b w:val="0"/>
                <w:bCs w:val="0"/>
              </w:rPr>
              <w:t>o</w:t>
            </w: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ria</w:t>
            </w:r>
          </w:p>
          <w:p w14:paraId="14475898" w14:textId="06DBF11E" w:rsidR="00660DA9" w:rsidRPr="00310A82" w:rsidRDefault="00660DA9" w:rsidP="2DE84F6C">
            <w:pPr>
              <w:spacing w:line="259" w:lineRule="auto"/>
              <w:rPr>
                <w:rFonts w:ascii="Arial Narrow" w:eastAsia="Akkurat-Light" w:hAnsi="Arial Narrow" w:cs="Akkurat-Light"/>
              </w:rPr>
            </w:pPr>
          </w:p>
        </w:tc>
        <w:tc>
          <w:tcPr>
            <w:tcW w:w="5805" w:type="dxa"/>
          </w:tcPr>
          <w:p w14:paraId="325BB95D" w14:textId="666A0446" w:rsidR="00F00059" w:rsidRPr="00310A82" w:rsidRDefault="00466DC5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n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Elija un elemento."/>
                  <w:listItem w:displayText="2.1.1 Acompañamiento en la elaboración de un Plan de estructura organizativa o elaboración del Reglamento de régimen interno para avanzar hacia modelos de gestión y modelos de gobernanza democrática" w:value="2.1.1 Acompañamiento en la elaboración de un Plan de estructura organizativa o elaboración del Reglamento de régimen interno para avanzar hacia modelos de gestión y modelos de gobernanza democrática"/>
                  <w:listItem w:displayText="2.2.1 Acompañamiento y elaboración de planes de re-enfoque estratégico o de planes de viabilidad y modelo de negocio" w:value="2.2.1 Acompañamiento y elaboración de planes de re-enfoque estratégico o de planes de viabilidad y modelo de negocio"/>
                  <w:listItem w:displayText="2.3.1 Acompañamiento en la definición y/o optimización de los procesos internos de la organización" w:value="2.3.1 Acompañamiento en la definición y/o optimización de los procesos internos de la organización"/>
                  <w:listItem w:displayText="2.3.2 Acompañamiento y elaboración de un plan integral de digitalización" w:value="2.3.2 Acompañamiento y elaboración de un plan integral de digitalización"/>
                  <w:listItem w:displayText="2.4.1 Acompañamiento y elaboración de estudios de estructuras retributivas o apoyo en la incorporación de herramientas para mejorar los sistemas de retribución, o acompañamiento para mejorar la definición de los procesos de selección y captación de talento" w:value="2.4.1 Acompañamiento y elaboración de estudios de estructuras retributivas o apoyo en la incorporación de herramientas para mejorar los sistemas de retribución, o acompañamiento para mejorar la definición de los procesos de selección y captación de talento"/>
                  <w:listItem w:displayText="2.5.1 Acompañamiento y elaboración de planes de comunicación, marketing y comercialización con valores" w:value="2.5.1 Acompañamiento y elaboración de planes de comunicación, marketing y comercialización con valores"/>
                  <w:listItem w:displayText="2.6.1 Acompañamiento en la implementación de un sistema de evaluación del impacto ambiental, social y/o de buen gobierno de la organización, así como medidas de transparencia y rendición de cuentas" w:value="2.6.1 Acompañamiento en la implementación de un sistema de evaluación del impacto ambiental, social y/o de buen gobierno de la organización, así como medidas de transparencia y rendición de cuentas"/>
                  <w:listItem w:displayText="2.6.2 Acompañamiento en la elaboración de un plan integral de mejora del impacto ambiental y social de la organización, partiendo de resultados, diagnosis o análisis de los resultados obtenidos en la aplicación de una herramienta de diagnosis y rendición d" w:value="2.6.2 Acompañamiento en la elaboración de un plan integral de mejora del impacto ambiental y social de la organización, partiendo de resultados, diagnosis o análisis de los resultados obtenidos en la aplicación de una herramienta de diagnosis y rendición d"/>
                </w:dropDownList>
              </w:sdtPr>
              <w:sdtEndPr>
                <w:rPr>
                  <w:rStyle w:val="TextoCar"/>
                </w:rPr>
              </w:sdtEndPr>
              <w:sdtContent>
                <w:r w:rsidR="00310A82" w:rsidRPr="00310A82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sdtContent>
            </w:sdt>
          </w:p>
          <w:p w14:paraId="101E74CC" w14:textId="03E3049F" w:rsidR="00A27C0B" w:rsidRPr="00310A82" w:rsidRDefault="00A27C0B" w:rsidP="00A27C0B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310A82">
              <w:rPr>
                <w:rFonts w:ascii="Arial Narrow" w:hAnsi="Arial Narrow"/>
                <w:lang w:eastAsia="en-US"/>
              </w:rPr>
              <w:tab/>
            </w:r>
          </w:p>
        </w:tc>
      </w:tr>
    </w:tbl>
    <w:p w14:paraId="14EB9993" w14:textId="77777777" w:rsidR="00F00059" w:rsidRPr="00310A82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310A82" w14:paraId="26389711" w14:textId="77777777" w:rsidTr="3533C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34B3F2D4" w:rsidR="00F00059" w:rsidRPr="00310A82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Nom</w:t>
            </w:r>
            <w:r w:rsidR="0028136D" w:rsidRPr="00310A82">
              <w:rPr>
                <w:rFonts w:ascii="Arial Narrow" w:hAnsi="Arial Narrow"/>
              </w:rPr>
              <w:t>bre</w:t>
            </w:r>
            <w:r w:rsidRPr="00310A82">
              <w:rPr>
                <w:rFonts w:ascii="Arial Narrow" w:hAnsi="Arial Narrow"/>
              </w:rPr>
              <w:t xml:space="preserve"> de l</w:t>
            </w:r>
            <w:r w:rsidR="0028136D" w:rsidRPr="00310A82">
              <w:rPr>
                <w:rFonts w:ascii="Arial Narrow" w:hAnsi="Arial Narrow"/>
              </w:rPr>
              <w:t xml:space="preserve">a </w:t>
            </w:r>
            <w:r w:rsidRPr="00310A82">
              <w:rPr>
                <w:rFonts w:ascii="Arial Narrow" w:hAnsi="Arial Narrow"/>
              </w:rPr>
              <w:t>actuació</w:t>
            </w:r>
            <w:r w:rsidR="0028136D" w:rsidRPr="00310A82">
              <w:rPr>
                <w:rFonts w:ascii="Arial Narrow" w:hAnsi="Arial Narrow"/>
              </w:rPr>
              <w:t>n</w:t>
            </w:r>
            <w:r w:rsidRPr="00310A82">
              <w:rPr>
                <w:rFonts w:ascii="Arial Narrow" w:hAnsi="Arial Narrow"/>
              </w:rPr>
              <w:t xml:space="preserve"> </w:t>
            </w:r>
          </w:p>
          <w:p w14:paraId="53E9A9B6" w14:textId="77777777" w:rsidR="00D17756" w:rsidRPr="00310A82" w:rsidRDefault="00D17756" w:rsidP="003F1F6B">
            <w:pPr>
              <w:rPr>
                <w:rFonts w:ascii="Arial Narrow" w:hAnsi="Arial Narrow"/>
                <w:b w:val="0"/>
                <w:bCs w:val="0"/>
              </w:rPr>
            </w:pPr>
          </w:p>
          <w:p w14:paraId="069E48E8" w14:textId="056989D9" w:rsidR="00033041" w:rsidRPr="00310A82" w:rsidRDefault="002579CE" w:rsidP="003F1F6B">
            <w:pPr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  <w:b w:val="0"/>
                <w:bCs w:val="0"/>
              </w:rPr>
              <w:t>Denominació</w:t>
            </w:r>
            <w:r w:rsidR="0028136D" w:rsidRPr="00310A82">
              <w:rPr>
                <w:rFonts w:ascii="Arial Narrow" w:hAnsi="Arial Narrow"/>
                <w:b w:val="0"/>
                <w:bCs w:val="0"/>
              </w:rPr>
              <w:t>n</w:t>
            </w:r>
            <w:r w:rsidRPr="00310A82">
              <w:rPr>
                <w:rFonts w:ascii="Arial Narrow" w:hAnsi="Arial Narrow"/>
                <w:b w:val="0"/>
                <w:bCs w:val="0"/>
              </w:rPr>
              <w:t xml:space="preserve"> de </w:t>
            </w:r>
            <w:r w:rsidR="0028136D" w:rsidRPr="00310A82">
              <w:rPr>
                <w:rFonts w:ascii="Arial Narrow" w:hAnsi="Arial Narrow"/>
                <w:b w:val="0"/>
                <w:bCs w:val="0"/>
              </w:rPr>
              <w:t>la</w:t>
            </w:r>
            <w:r w:rsidR="00F34F83" w:rsidRPr="00310A8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310A82">
              <w:rPr>
                <w:rFonts w:ascii="Arial Narrow" w:hAnsi="Arial Narrow"/>
                <w:b w:val="0"/>
                <w:bCs w:val="0"/>
              </w:rPr>
              <w:t>actuació</w:t>
            </w:r>
            <w:r w:rsidR="0028136D" w:rsidRPr="00310A82">
              <w:rPr>
                <w:rFonts w:ascii="Arial Narrow" w:hAnsi="Arial Narrow"/>
                <w:b w:val="0"/>
                <w:bCs w:val="0"/>
              </w:rPr>
              <w:t>n</w:t>
            </w:r>
            <w:r w:rsidRPr="00310A82">
              <w:rPr>
                <w:rFonts w:ascii="Arial Narrow" w:hAnsi="Arial Narrow"/>
                <w:b w:val="0"/>
                <w:bCs w:val="0"/>
              </w:rPr>
              <w:t xml:space="preserve"> p</w:t>
            </w:r>
            <w:r w:rsidR="0028136D" w:rsidRPr="00310A82">
              <w:rPr>
                <w:rFonts w:ascii="Arial Narrow" w:hAnsi="Arial Narrow"/>
                <w:b w:val="0"/>
                <w:bCs w:val="0"/>
              </w:rPr>
              <w:t>o</w:t>
            </w:r>
            <w:r w:rsidRPr="00310A82">
              <w:rPr>
                <w:rFonts w:ascii="Arial Narrow" w:hAnsi="Arial Narrow"/>
                <w:b w:val="0"/>
                <w:bCs w:val="0"/>
              </w:rPr>
              <w:t>r part</w:t>
            </w:r>
            <w:r w:rsidR="00310A82" w:rsidRPr="00310A82">
              <w:rPr>
                <w:rFonts w:ascii="Arial Narrow" w:hAnsi="Arial Narrow"/>
                <w:b w:val="0"/>
                <w:bCs w:val="0"/>
              </w:rPr>
              <w:t>e</w:t>
            </w:r>
            <w:r w:rsidRPr="00310A82">
              <w:rPr>
                <w:rFonts w:ascii="Arial Narrow" w:hAnsi="Arial Narrow"/>
                <w:b w:val="0"/>
                <w:bCs w:val="0"/>
              </w:rPr>
              <w:t xml:space="preserve"> de</w:t>
            </w:r>
            <w:r w:rsidR="008116DF" w:rsidRPr="00310A82">
              <w:rPr>
                <w:rFonts w:ascii="Arial Narrow" w:hAnsi="Arial Narrow"/>
                <w:b w:val="0"/>
                <w:bCs w:val="0"/>
              </w:rPr>
              <w:t>l/</w:t>
            </w:r>
            <w:r w:rsidR="00771CFE" w:rsidRPr="00310A82">
              <w:rPr>
                <w:rFonts w:ascii="Arial Narrow" w:hAnsi="Arial Narrow"/>
                <w:b w:val="0"/>
                <w:bCs w:val="0"/>
              </w:rPr>
              <w:t>de</w:t>
            </w:r>
            <w:r w:rsidR="008116DF" w:rsidRPr="00310A82">
              <w:rPr>
                <w:rFonts w:ascii="Arial Narrow" w:hAnsi="Arial Narrow"/>
                <w:b w:val="0"/>
                <w:bCs w:val="0"/>
              </w:rPr>
              <w:t xml:space="preserve"> la s</w:t>
            </w:r>
            <w:r w:rsidR="0028136D" w:rsidRPr="00310A82">
              <w:rPr>
                <w:rFonts w:ascii="Arial Narrow" w:hAnsi="Arial Narrow"/>
                <w:b w:val="0"/>
                <w:bCs w:val="0"/>
              </w:rPr>
              <w:t>o</w:t>
            </w:r>
            <w:r w:rsidR="008116DF" w:rsidRPr="00310A82">
              <w:rPr>
                <w:rFonts w:ascii="Arial Narrow" w:hAnsi="Arial Narrow"/>
                <w:b w:val="0"/>
                <w:bCs w:val="0"/>
              </w:rPr>
              <w:t>licitant</w:t>
            </w:r>
            <w:r w:rsidR="0028136D" w:rsidRPr="00310A82">
              <w:rPr>
                <w:rFonts w:ascii="Arial Narrow" w:hAnsi="Arial Narrow"/>
                <w:b w:val="0"/>
                <w:bCs w:val="0"/>
              </w:rPr>
              <w:t>e</w:t>
            </w:r>
            <w:r w:rsidR="0067661D" w:rsidRPr="00310A82">
              <w:rPr>
                <w:rFonts w:ascii="Arial Narrow" w:hAnsi="Arial Narrow"/>
                <w:b w:val="0"/>
                <w:bCs w:val="0"/>
              </w:rPr>
              <w:t xml:space="preserve"> </w:t>
            </w:r>
          </w:p>
          <w:p w14:paraId="2D6F4ED5" w14:textId="7B87D675" w:rsidR="00660DA9" w:rsidRPr="00310A82" w:rsidRDefault="00660DA9" w:rsidP="003F1F6B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2BF73F7F" w:rsidR="0092580C" w:rsidRPr="00310A82" w:rsidRDefault="00FC5009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22FFE39" w14:textId="77777777" w:rsidR="00F00059" w:rsidRPr="00310A82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310A82" w14:paraId="22687B9E" w14:textId="77777777" w:rsidTr="3533C1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965D1D" w14:textId="3D36BD24" w:rsidR="00FB1AA0" w:rsidRPr="00310A82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Descripti</w:t>
            </w:r>
            <w:r w:rsidR="0028136D" w:rsidRPr="00310A82">
              <w:rPr>
                <w:rFonts w:ascii="Arial Narrow" w:hAnsi="Arial Narrow"/>
              </w:rPr>
              <w:t>vo</w:t>
            </w:r>
          </w:p>
          <w:p w14:paraId="0ECB4BC2" w14:textId="77777777" w:rsidR="00D17756" w:rsidRPr="00310A82" w:rsidRDefault="00D17756" w:rsidP="003F1F6B">
            <w:pPr>
              <w:rPr>
                <w:rFonts w:ascii="Arial Narrow" w:hAnsi="Arial Narrow"/>
                <w:b w:val="0"/>
                <w:bCs w:val="0"/>
              </w:rPr>
            </w:pPr>
          </w:p>
          <w:p w14:paraId="7E419CF7" w14:textId="1116FA0A" w:rsidR="00A54823" w:rsidRPr="00310A82" w:rsidRDefault="0028136D" w:rsidP="003F1F6B">
            <w:pPr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  <w:b w:val="0"/>
                <w:bCs w:val="0"/>
              </w:rPr>
              <w:t xml:space="preserve">Describir la actuación indicando, </w:t>
            </w:r>
            <w:r w:rsidRPr="00310A82">
              <w:rPr>
                <w:rFonts w:ascii="Arial Narrow" w:hAnsi="Arial Narrow"/>
              </w:rPr>
              <w:t>necesariamente</w:t>
            </w:r>
            <w:r w:rsidRPr="00310A82">
              <w:rPr>
                <w:rFonts w:ascii="Arial Narrow" w:hAnsi="Arial Narrow"/>
                <w:b w:val="0"/>
                <w:bCs w:val="0"/>
              </w:rPr>
              <w:t>, los elementos</w:t>
            </w:r>
            <w:r w:rsidR="00A54823" w:rsidRPr="00310A82">
              <w:rPr>
                <w:rFonts w:ascii="Arial Narrow" w:hAnsi="Arial Narrow"/>
                <w:b w:val="0"/>
                <w:bCs w:val="0"/>
              </w:rPr>
              <w:t xml:space="preserve"> exigidos en la actuación solicitada para la memoria descriptiva. Igualmente, deberá exponerse la manera en la que las acciones dan cumplimiento a la finalidad de la modalidad.</w:t>
            </w:r>
          </w:p>
          <w:p w14:paraId="6F18AEE0" w14:textId="77777777" w:rsidR="00E55249" w:rsidRPr="00310A82" w:rsidRDefault="00A54823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  <w:b w:val="0"/>
                <w:bCs w:val="0"/>
              </w:rPr>
              <w:t xml:space="preserve">Concretamente deberá especificarse </w:t>
            </w:r>
            <w:r w:rsidRPr="00310A82">
              <w:rPr>
                <w:rFonts w:ascii="Arial Narrow" w:hAnsi="Arial Narrow"/>
              </w:rPr>
              <w:t xml:space="preserve">cómo se fomenta la innovación </w:t>
            </w:r>
            <w:proofErr w:type="spellStart"/>
            <w:r w:rsidR="00F13D39" w:rsidRPr="00310A82">
              <w:rPr>
                <w:rFonts w:ascii="Arial Narrow" w:hAnsi="Arial Narrow"/>
              </w:rPr>
              <w:t>socioeconòmica</w:t>
            </w:r>
            <w:proofErr w:type="spellEnd"/>
            <w:r w:rsidR="00F13D39" w:rsidRPr="00310A82">
              <w:rPr>
                <w:rFonts w:ascii="Arial Narrow" w:hAnsi="Arial Narrow"/>
              </w:rPr>
              <w:t xml:space="preserve"> y la economía social y solidaria y/o nuevas iniciativas de economía con impacto social y ambiental positivo vinculada al territorio, apoyando la creación de actividad económica y dando prioridad</w:t>
            </w:r>
            <w:r w:rsidR="00E55249" w:rsidRPr="00310A82">
              <w:rPr>
                <w:rFonts w:ascii="Arial Narrow" w:hAnsi="Arial Narrow"/>
              </w:rPr>
              <w:t xml:space="preserve"> al tejido </w:t>
            </w:r>
            <w:proofErr w:type="spellStart"/>
            <w:r w:rsidR="00E55249" w:rsidRPr="00310A82">
              <w:rPr>
                <w:rFonts w:ascii="Arial Narrow" w:hAnsi="Arial Narrow"/>
              </w:rPr>
              <w:t>socioempresarial</w:t>
            </w:r>
            <w:proofErr w:type="spellEnd"/>
            <w:r w:rsidR="00E55249" w:rsidRPr="00310A82">
              <w:rPr>
                <w:rFonts w:ascii="Arial Narrow" w:hAnsi="Arial Narrow"/>
              </w:rPr>
              <w:t xml:space="preserve"> existente, contribuyendo al desarrollo de los objetivos y líneas estratégicas de la Estrategia de la Economía Social y Solidaria de Barcelona 2030</w:t>
            </w:r>
          </w:p>
          <w:p w14:paraId="64083027" w14:textId="20F9C016" w:rsidR="005262B1" w:rsidRPr="00310A82" w:rsidRDefault="005262B1" w:rsidP="003F1F6B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="Arial Narrow" w:hAnsi="Arial Narrow"/>
              </w:rPr>
              <w:alias w:val="Descriptivo"/>
              <w:tag w:val="Descriptivo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04756135" w:rsidR="00E31EFD" w:rsidRPr="00310A82" w:rsidRDefault="00FC5009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2F70CE7" w14:textId="77777777" w:rsidR="00F00059" w:rsidRPr="00310A82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DF2E42F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7113D44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857641E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DE9C383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21E0C23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02D956D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EECF0D4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B60A3A6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6E19B5F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34B9070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B8C2B97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14361C0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1ED63B4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03CFA72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A95B8DB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121C13E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E8EA413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0E5301B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D9D90F6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92C453A" w14:textId="77777777" w:rsidR="001155D2" w:rsidRPr="00310A82" w:rsidRDefault="001155D2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9DC657" w14:textId="337B9AC2" w:rsidR="00267625" w:rsidRPr="00310A82" w:rsidRDefault="00267625" w:rsidP="00710A1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310A82">
        <w:rPr>
          <w:rFonts w:ascii="Arial Narrow" w:hAnsi="Arial Narrow"/>
          <w:b/>
          <w:bCs/>
        </w:rPr>
        <w:lastRenderedPageBreak/>
        <w:t>Actuació</w:t>
      </w:r>
      <w:r w:rsidR="00E55249" w:rsidRPr="00310A82">
        <w:rPr>
          <w:rFonts w:ascii="Arial Narrow" w:hAnsi="Arial Narrow"/>
          <w:b/>
          <w:bCs/>
        </w:rPr>
        <w:t>n</w:t>
      </w:r>
      <w:r w:rsidRPr="00310A82">
        <w:rPr>
          <w:rFonts w:ascii="Arial Narrow" w:hAnsi="Arial Narrow"/>
          <w:b/>
          <w:bCs/>
        </w:rPr>
        <w:t xml:space="preserve"> 2</w:t>
      </w:r>
    </w:p>
    <w:p w14:paraId="15CED99D" w14:textId="2D66959F" w:rsidR="00267625" w:rsidRPr="00310A82" w:rsidRDefault="00267625" w:rsidP="71079A20">
      <w:pPr>
        <w:pStyle w:val="Texto"/>
        <w:spacing w:after="0"/>
        <w:rPr>
          <w:rFonts w:ascii="Arial Narrow" w:hAnsi="Arial Narrow"/>
          <w:i/>
          <w:iCs/>
        </w:rPr>
      </w:pPr>
      <w:r w:rsidRPr="00310A82">
        <w:rPr>
          <w:rFonts w:ascii="Arial Narrow" w:hAnsi="Arial Narrow"/>
          <w:i/>
          <w:iCs/>
        </w:rPr>
        <w:t>M</w:t>
      </w:r>
      <w:r w:rsidR="00E55249" w:rsidRPr="00310A82">
        <w:rPr>
          <w:rFonts w:ascii="Arial Narrow" w:hAnsi="Arial Narrow"/>
          <w:i/>
          <w:iCs/>
        </w:rPr>
        <w:t>á</w:t>
      </w:r>
      <w:r w:rsidRPr="00310A82">
        <w:rPr>
          <w:rFonts w:ascii="Arial Narrow" w:hAnsi="Arial Narrow"/>
          <w:i/>
          <w:iCs/>
        </w:rPr>
        <w:t>xim</w:t>
      </w:r>
      <w:r w:rsidR="00E55249" w:rsidRPr="00310A82">
        <w:rPr>
          <w:rFonts w:ascii="Arial Narrow" w:hAnsi="Arial Narrow"/>
          <w:i/>
          <w:iCs/>
        </w:rPr>
        <w:t>o</w:t>
      </w:r>
      <w:r w:rsidRPr="00310A82">
        <w:rPr>
          <w:rFonts w:ascii="Arial Narrow" w:hAnsi="Arial Narrow"/>
          <w:i/>
          <w:iCs/>
        </w:rPr>
        <w:t xml:space="preserve"> </w:t>
      </w:r>
      <w:r w:rsidR="27F63B7D" w:rsidRPr="00310A82">
        <w:rPr>
          <w:rFonts w:ascii="Arial Narrow" w:hAnsi="Arial Narrow"/>
          <w:i/>
          <w:iCs/>
        </w:rPr>
        <w:t xml:space="preserve">2 </w:t>
      </w:r>
      <w:r w:rsidRPr="00310A82">
        <w:rPr>
          <w:rFonts w:ascii="Arial Narrow" w:hAnsi="Arial Narrow"/>
          <w:i/>
          <w:iCs/>
        </w:rPr>
        <w:t>p</w:t>
      </w:r>
      <w:r w:rsidR="00E55249" w:rsidRPr="00310A82">
        <w:rPr>
          <w:rFonts w:ascii="Arial Narrow" w:hAnsi="Arial Narrow"/>
          <w:i/>
          <w:iCs/>
        </w:rPr>
        <w:t>á</w:t>
      </w:r>
      <w:r w:rsidRPr="00310A82">
        <w:rPr>
          <w:rFonts w:ascii="Arial Narrow" w:hAnsi="Arial Narrow"/>
          <w:i/>
          <w:iCs/>
        </w:rPr>
        <w:t>gin</w:t>
      </w:r>
      <w:r w:rsidR="00E55249" w:rsidRPr="00310A82">
        <w:rPr>
          <w:rFonts w:ascii="Arial Narrow" w:hAnsi="Arial Narrow"/>
          <w:i/>
          <w:iCs/>
        </w:rPr>
        <w:t>a</w:t>
      </w:r>
      <w:r w:rsidR="27ADC1E9" w:rsidRPr="00310A82">
        <w:rPr>
          <w:rFonts w:ascii="Arial Narrow" w:hAnsi="Arial Narrow"/>
          <w:i/>
          <w:iCs/>
        </w:rPr>
        <w:t>s</w:t>
      </w:r>
      <w:r w:rsidRPr="00310A82">
        <w:rPr>
          <w:rFonts w:ascii="Arial Narrow" w:hAnsi="Arial Narrow"/>
          <w:i/>
          <w:iCs/>
        </w:rPr>
        <w:t xml:space="preserve"> p</w:t>
      </w:r>
      <w:r w:rsidR="00E55249" w:rsidRPr="00310A82">
        <w:rPr>
          <w:rFonts w:ascii="Arial Narrow" w:hAnsi="Arial Narrow"/>
          <w:i/>
          <w:iCs/>
        </w:rPr>
        <w:t>o</w:t>
      </w:r>
      <w:r w:rsidRPr="00310A82">
        <w:rPr>
          <w:rFonts w:ascii="Arial Narrow" w:hAnsi="Arial Narrow"/>
          <w:i/>
          <w:iCs/>
        </w:rPr>
        <w:t>r actuació</w:t>
      </w:r>
      <w:r w:rsidR="00E55249" w:rsidRPr="00310A82">
        <w:rPr>
          <w:rFonts w:ascii="Arial Narrow" w:hAnsi="Arial Narrow"/>
          <w:i/>
          <w:iCs/>
        </w:rPr>
        <w:t>n</w:t>
      </w:r>
    </w:p>
    <w:p w14:paraId="2A7A4240" w14:textId="77777777" w:rsidR="00E000E0" w:rsidRPr="00310A82" w:rsidRDefault="00E000E0" w:rsidP="71079A20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Borders>
          <w:top w:val="single" w:sz="4" w:space="0" w:color="1F497D" w:themeColor="text2"/>
          <w:bottom w:val="single" w:sz="4" w:space="0" w:color="1F497D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927593" w:rsidRPr="00310A82" w14:paraId="2C3D480E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C192840" w14:textId="77777777" w:rsidR="00927593" w:rsidRPr="00310A82" w:rsidRDefault="00927593" w:rsidP="009707D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310A82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5C29DE1D" w14:textId="3E2D6822" w:rsidR="00927593" w:rsidRPr="00310A82" w:rsidRDefault="00927593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eastAsia="Akkurat" w:hAnsi="Arial Narrow" w:cs="Akkurat"/>
                <w:b w:val="0"/>
                <w:bCs w:val="0"/>
              </w:rPr>
              <w:t>Debe coincidir co</w:t>
            </w:r>
            <w:r w:rsidR="00310A82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310A82">
              <w:rPr>
                <w:rFonts w:ascii="Arial Narrow" w:eastAsia="Akkurat" w:hAnsi="Arial Narrow" w:cs="Akkurat"/>
                <w:b w:val="0"/>
                <w:bCs w:val="0"/>
              </w:rPr>
              <w:t xml:space="preserve">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2036068282"/>
              <w:placeholder>
                <w:docPart w:val="AF2B83C396334993AB2BAA466B8A99B7"/>
              </w:placeholder>
              <w:showingPlcHdr/>
            </w:sdtPr>
            <w:sdtEndPr/>
            <w:sdtContent>
              <w:p w14:paraId="4D3AE796" w14:textId="77777777" w:rsidR="00927593" w:rsidRPr="00310A82" w:rsidRDefault="00927593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7D3324B" w14:textId="77777777" w:rsidR="00927593" w:rsidRPr="00310A82" w:rsidRDefault="00927593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927593" w:rsidRPr="00310A82" w14:paraId="6E13D3E2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46020EA3" w14:textId="4590180D" w:rsidR="00927593" w:rsidRPr="00310A82" w:rsidRDefault="00466DC5" w:rsidP="009707D4">
            <w:pPr>
              <w:spacing w:line="259" w:lineRule="auto"/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</w:rPr>
              <w:t>¿Cuál es la fórmula jurídica solicitante?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854306993"/>
              <w:placeholder>
                <w:docPart w:val="DF150FE89307444CA9FD5F6219537674"/>
              </w:placeholder>
              <w:showingPlcHdr/>
            </w:sdtPr>
            <w:sdtEndPr/>
            <w:sdtContent>
              <w:p w14:paraId="57F85CFA" w14:textId="77777777" w:rsidR="00927593" w:rsidRPr="00310A82" w:rsidRDefault="00927593" w:rsidP="009707D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</w:tc>
      </w:tr>
      <w:tr w:rsidR="00927593" w:rsidRPr="00310A82" w14:paraId="0C84486A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09B488FB" w14:textId="77777777" w:rsidR="00927593" w:rsidRPr="00310A82" w:rsidRDefault="00927593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Actuación</w:t>
            </w:r>
          </w:p>
          <w:p w14:paraId="6DF7ACAB" w14:textId="77777777" w:rsidR="00927593" w:rsidRPr="00310A82" w:rsidRDefault="00927593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51A811C2" w14:textId="77777777" w:rsidR="00927593" w:rsidRPr="00310A82" w:rsidRDefault="00927593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</w:p>
        </w:tc>
        <w:tc>
          <w:tcPr>
            <w:tcW w:w="5805" w:type="dxa"/>
          </w:tcPr>
          <w:p w14:paraId="37BE2036" w14:textId="77777777" w:rsidR="00927593" w:rsidRPr="00310A82" w:rsidRDefault="00466DC5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n 2"/>
                <w:id w:val="-373704601"/>
                <w:placeholder>
                  <w:docPart w:val="DE2C03A11A534F528DDE3B27805BDE66"/>
                </w:placeholder>
                <w:showingPlcHdr/>
                <w:dropDownList>
                  <w:listItem w:value="Elija un elemento."/>
                  <w:listItem w:displayText="2.1.1 Acompañamiento en la elaboración de un Plan de estructura organizativa o elaboración del Reglamento de régimen interno para avanzar hacia modelos de gestión y modelos de gobernanza democrática" w:value="2.1.1 Acompañamiento en la elaboración de un Plan de estructura organizativa o elaboración del Reglamento de régimen interno para avanzar hacia modelos de gestión y modelos de gobernanza democrática"/>
                  <w:listItem w:displayText="2.2.1 Acompañamiento y elaboración de planes de re-enfoque estratégico o de planes de viabilidad y modelo de negocio" w:value="2.2.1 Acompañamiento y elaboración de planes de re-enfoque estratégico o de planes de viabilidad y modelo de negocio"/>
                  <w:listItem w:displayText="2.3.1 Acompañamiento en la definición y/o optimización de los procesos internos de la organización" w:value="2.3.1 Acompañamiento en la definición y/o optimización de los procesos internos de la organización"/>
                  <w:listItem w:displayText="2.3.2 Acompañamiento y elaboración de un plan integral de digitalización" w:value="2.3.2 Acompañamiento y elaboración de un plan integral de digitalización"/>
                  <w:listItem w:displayText="2.4.1 Acompañamiento y elaboración de estudios de estructuras retributivas o apoyo en la incorporación de herramientas para mejorar los sistemas de retribución, o acompañamiento para mejorar la definición de los procesos de selección y captación de talento" w:value="2.4.1 Acompañamiento y elaboración de estudios de estructuras retributivas o apoyo en la incorporación de herramientas para mejorar los sistemas de retribución, o acompañamiento para mejorar la definición de los procesos de selección y captación de talento"/>
                  <w:listItem w:displayText="2.5.1 Acompañamiento y elaboración de planes de comunicación, marketing y comercialización con valores" w:value="2.5.1 Acompañamiento y elaboración de planes de comunicación, marketing y comercialización con valores"/>
                  <w:listItem w:displayText="2.6.1 Acompañamiento en la implementación de un sistema de evaluación del impacto ambiental, social y/o de buen gobierno de la organización, así como medidas de transparencia y rendición de cuentas" w:value="2.6.1 Acompañamiento en la implementación de un sistema de evaluación del impacto ambiental, social y/o de buen gobierno de la organización, así como medidas de transparencia y rendición de cuentas"/>
                  <w:listItem w:displayText="2.6.2 Acompañamiento en la elaboración de un plan integral de mejora del impacto ambiental y social de la organización, partiendo de resultados, diagnosis o análisis de los resultados obtenidos en la aplicación de una herramienta de diagnosis y rendición d" w:value="2.6.2 Acompañamiento en la elaboración de un plan integral de mejora del impacto ambiental y social de la organización, partiendo de resultados, diagnosis o análisis de los resultados obtenidos en la aplicación de una herramienta de diagnosis y rendición d"/>
                </w:dropDownList>
              </w:sdtPr>
              <w:sdtEndPr>
                <w:rPr>
                  <w:rStyle w:val="TextoCar"/>
                </w:rPr>
              </w:sdtEndPr>
              <w:sdtContent>
                <w:r w:rsidR="00927593" w:rsidRPr="00310A82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sdtContent>
            </w:sdt>
          </w:p>
          <w:p w14:paraId="13E67E34" w14:textId="77777777" w:rsidR="00927593" w:rsidRPr="00310A82" w:rsidRDefault="00927593" w:rsidP="009707D4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310A82">
              <w:rPr>
                <w:rFonts w:ascii="Arial Narrow" w:hAnsi="Arial Narrow"/>
                <w:lang w:eastAsia="en-US"/>
              </w:rPr>
              <w:tab/>
            </w:r>
          </w:p>
        </w:tc>
      </w:tr>
    </w:tbl>
    <w:p w14:paraId="49DAD4D6" w14:textId="77777777" w:rsidR="00927593" w:rsidRPr="00310A82" w:rsidRDefault="00927593" w:rsidP="00927593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927593" w:rsidRPr="00310A82" w14:paraId="402A7783" w14:textId="77777777" w:rsidTr="0097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B23F6C6" w14:textId="77777777" w:rsidR="00927593" w:rsidRPr="00310A82" w:rsidRDefault="00927593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 xml:space="preserve">Nombre de la actuación </w:t>
            </w:r>
          </w:p>
          <w:p w14:paraId="5DBEEC62" w14:textId="77777777" w:rsidR="00927593" w:rsidRPr="00310A82" w:rsidRDefault="00927593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007F5F85" w14:textId="6F00C760" w:rsidR="00927593" w:rsidRPr="00310A82" w:rsidRDefault="00927593" w:rsidP="009707D4">
            <w:pPr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  <w:b w:val="0"/>
                <w:bCs w:val="0"/>
              </w:rPr>
              <w:t>Denominación de la actuación por part</w:t>
            </w:r>
            <w:r w:rsidR="00310A82">
              <w:rPr>
                <w:rFonts w:ascii="Arial Narrow" w:hAnsi="Arial Narrow"/>
                <w:b w:val="0"/>
                <w:bCs w:val="0"/>
              </w:rPr>
              <w:t>e</w:t>
            </w:r>
            <w:r w:rsidRPr="00310A82">
              <w:rPr>
                <w:rFonts w:ascii="Arial Narrow" w:hAnsi="Arial Narrow"/>
                <w:b w:val="0"/>
                <w:bCs w:val="0"/>
              </w:rPr>
              <w:t xml:space="preserve"> del/de la solicitante </w:t>
            </w:r>
          </w:p>
          <w:p w14:paraId="318024B8" w14:textId="77777777" w:rsidR="00927593" w:rsidRPr="00310A82" w:rsidRDefault="00927593" w:rsidP="009707D4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-1109664718"/>
              <w:placeholder>
                <w:docPart w:val="59C95653F3AA49F587A6F8B3FC1C31CC"/>
              </w:placeholder>
              <w:showingPlcHdr/>
            </w:sdtPr>
            <w:sdtEndPr/>
            <w:sdtContent>
              <w:p w14:paraId="1C0D718D" w14:textId="77777777" w:rsidR="00927593" w:rsidRPr="00310A82" w:rsidRDefault="00927593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AC9F0DF" w14:textId="77777777" w:rsidR="00927593" w:rsidRPr="00310A82" w:rsidRDefault="00927593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593" w:rsidRPr="00310A82" w14:paraId="64DADFD4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837AC50" w14:textId="77777777" w:rsidR="00927593" w:rsidRPr="00310A82" w:rsidRDefault="00927593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Descriptivo</w:t>
            </w:r>
          </w:p>
          <w:p w14:paraId="4ADA5D17" w14:textId="77777777" w:rsidR="00927593" w:rsidRPr="00310A82" w:rsidRDefault="00927593" w:rsidP="009707D4">
            <w:pPr>
              <w:rPr>
                <w:rFonts w:ascii="Arial Narrow" w:hAnsi="Arial Narrow"/>
                <w:b w:val="0"/>
                <w:bCs w:val="0"/>
              </w:rPr>
            </w:pPr>
          </w:p>
          <w:p w14:paraId="36322801" w14:textId="36D4B741" w:rsidR="00927593" w:rsidRPr="00310A82" w:rsidRDefault="00927593" w:rsidP="009707D4">
            <w:pPr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  <w:b w:val="0"/>
                <w:bCs w:val="0"/>
              </w:rPr>
              <w:t xml:space="preserve">Describir la actuación indicando, </w:t>
            </w:r>
            <w:r w:rsidRPr="00310A82">
              <w:rPr>
                <w:rFonts w:ascii="Arial Narrow" w:hAnsi="Arial Narrow"/>
              </w:rPr>
              <w:t>necesariamente</w:t>
            </w:r>
            <w:r w:rsidRPr="00310A82">
              <w:rPr>
                <w:rFonts w:ascii="Arial Narrow" w:hAnsi="Arial Narrow"/>
                <w:b w:val="0"/>
                <w:bCs w:val="0"/>
              </w:rPr>
              <w:t xml:space="preserve">, los elementos exigidos en la actuación </w:t>
            </w:r>
            <w:r w:rsidR="00310A82" w:rsidRPr="00310A82">
              <w:rPr>
                <w:rFonts w:ascii="Arial Narrow" w:hAnsi="Arial Narrow"/>
                <w:b w:val="0"/>
                <w:bCs w:val="0"/>
              </w:rPr>
              <w:t>solicitada</w:t>
            </w:r>
            <w:r w:rsidRPr="00310A82">
              <w:rPr>
                <w:rFonts w:ascii="Arial Narrow" w:hAnsi="Arial Narrow"/>
                <w:b w:val="0"/>
                <w:bCs w:val="0"/>
              </w:rPr>
              <w:t xml:space="preserve"> para la memoria descriptiva. Igualmente, deberá exponerse la manera en la que las acciones dan cumplimiento a la finalidad de la modalidad.</w:t>
            </w:r>
          </w:p>
          <w:p w14:paraId="3D357060" w14:textId="77777777" w:rsidR="00927593" w:rsidRPr="00310A82" w:rsidRDefault="00927593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  <w:b w:val="0"/>
                <w:bCs w:val="0"/>
              </w:rPr>
              <w:t xml:space="preserve">Concretamente deberá especificarse </w:t>
            </w:r>
            <w:r w:rsidRPr="00310A82">
              <w:rPr>
                <w:rFonts w:ascii="Arial Narrow" w:hAnsi="Arial Narrow"/>
              </w:rPr>
              <w:t xml:space="preserve">cómo se fomenta la innovación </w:t>
            </w:r>
            <w:proofErr w:type="spellStart"/>
            <w:r w:rsidRPr="00310A82">
              <w:rPr>
                <w:rFonts w:ascii="Arial Narrow" w:hAnsi="Arial Narrow"/>
              </w:rPr>
              <w:t>socioeconòmica</w:t>
            </w:r>
            <w:proofErr w:type="spellEnd"/>
            <w:r w:rsidRPr="00310A82">
              <w:rPr>
                <w:rFonts w:ascii="Arial Narrow" w:hAnsi="Arial Narrow"/>
              </w:rPr>
              <w:t xml:space="preserve"> y la economía social y solidaria y/o nuevas iniciativas de economía con impacto social y ambiental positivo vinculada al territorio, apoyando la creación de actividad económica y dando prioridad al tejido </w:t>
            </w:r>
            <w:proofErr w:type="spellStart"/>
            <w:r w:rsidRPr="00310A82">
              <w:rPr>
                <w:rFonts w:ascii="Arial Narrow" w:hAnsi="Arial Narrow"/>
              </w:rPr>
              <w:t>socioempresarial</w:t>
            </w:r>
            <w:proofErr w:type="spellEnd"/>
            <w:r w:rsidRPr="00310A82">
              <w:rPr>
                <w:rFonts w:ascii="Arial Narrow" w:hAnsi="Arial Narrow"/>
              </w:rPr>
              <w:t xml:space="preserve"> existente, contribuyendo al desarrollo de los objetivos y líneas estratégicas de la Estrategia de la Economía Social y Solidaria de Barcelona 2030</w:t>
            </w:r>
          </w:p>
          <w:p w14:paraId="4624EDB0" w14:textId="77777777" w:rsidR="00927593" w:rsidRPr="00310A82" w:rsidRDefault="00927593" w:rsidP="009707D4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5805" w:type="dxa"/>
            <w:tcBorders>
              <w:top w:val="single" w:sz="4" w:space="0" w:color="1F497D" w:themeColor="text2"/>
              <w:bottom w:val="single" w:sz="4" w:space="0" w:color="1F497D" w:themeColor="text2"/>
            </w:tcBorders>
          </w:tcPr>
          <w:sdt>
            <w:sdtPr>
              <w:rPr>
                <w:rFonts w:ascii="Arial Narrow" w:hAnsi="Arial Narrow"/>
              </w:rPr>
              <w:alias w:val="Descriptivo"/>
              <w:tag w:val="Descriptivo"/>
              <w:id w:val="-882714814"/>
              <w:placeholder>
                <w:docPart w:val="305C1A656A7E4475970FE952D7AAFB36"/>
              </w:placeholder>
              <w:showingPlcHdr/>
            </w:sdtPr>
            <w:sdtEndPr/>
            <w:sdtContent>
              <w:p w14:paraId="11BF5879" w14:textId="77777777" w:rsidR="00927593" w:rsidRPr="00310A82" w:rsidRDefault="00927593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4B1E422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789E5CF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04220F9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3F7C413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32A0205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D9C29B1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AF86E20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7A5B816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B940494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8805A69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F195445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9C2CB03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0F2F3F4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385A484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90543BB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A04265C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C4097ED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5112648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DF66110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FF67288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C94D5CD" w14:textId="77777777" w:rsidR="00927593" w:rsidRPr="00310A82" w:rsidRDefault="00927593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7D53C044" w14:textId="77777777" w:rsidR="00267625" w:rsidRDefault="00267625" w:rsidP="00267625">
      <w:pPr>
        <w:pStyle w:val="Texto"/>
        <w:spacing w:after="0"/>
        <w:rPr>
          <w:rFonts w:ascii="Arial Narrow" w:hAnsi="Arial Narrow"/>
          <w:i/>
          <w:iCs/>
        </w:rPr>
      </w:pPr>
    </w:p>
    <w:sectPr w:rsidR="00267625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2599" w14:textId="77777777" w:rsidR="00A00CA3" w:rsidRPr="00310A82" w:rsidRDefault="00A00CA3" w:rsidP="00EA1421">
      <w:r w:rsidRPr="00310A82">
        <w:separator/>
      </w:r>
    </w:p>
  </w:endnote>
  <w:endnote w:type="continuationSeparator" w:id="0">
    <w:p w14:paraId="48184E9E" w14:textId="77777777" w:rsidR="00A00CA3" w:rsidRPr="00310A82" w:rsidRDefault="00A00CA3" w:rsidP="00EA1421">
      <w:r w:rsidRPr="00310A82">
        <w:continuationSeparator/>
      </w:r>
    </w:p>
  </w:endnote>
  <w:endnote w:type="continuationNotice" w:id="1">
    <w:p w14:paraId="21442804" w14:textId="77777777" w:rsidR="00A00CA3" w:rsidRPr="00310A82" w:rsidRDefault="00A00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47EDCB54" w:rsidR="00611DC5" w:rsidRPr="00310A82" w:rsidRDefault="3533C119" w:rsidP="00343742">
    <w:pPr>
      <w:pStyle w:val="Peudepagina"/>
    </w:pPr>
    <w:proofErr w:type="spellStart"/>
    <w:r w:rsidRPr="00310A82">
      <w:t>Impulsem</w:t>
    </w:r>
    <w:proofErr w:type="spellEnd"/>
    <w:r w:rsidRPr="00310A82">
      <w:t xml:space="preserve"> el que Fa</w:t>
    </w:r>
    <w:r w:rsidR="004A7B0A" w:rsidRPr="00310A82">
      <w:t>s</w:t>
    </w:r>
    <w:r w:rsidRPr="00310A82">
      <w:rPr>
        <w:color w:val="7F7F7F" w:themeColor="text1" w:themeTint="8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327F" w14:textId="77777777" w:rsidR="00A00CA3" w:rsidRPr="00310A82" w:rsidRDefault="00A00CA3" w:rsidP="00EA1421">
      <w:r w:rsidRPr="00310A82">
        <w:separator/>
      </w:r>
    </w:p>
  </w:footnote>
  <w:footnote w:type="continuationSeparator" w:id="0">
    <w:p w14:paraId="27B03937" w14:textId="77777777" w:rsidR="00A00CA3" w:rsidRPr="00310A82" w:rsidRDefault="00A00CA3" w:rsidP="00EA1421">
      <w:r w:rsidRPr="00310A82">
        <w:continuationSeparator/>
      </w:r>
    </w:p>
  </w:footnote>
  <w:footnote w:type="continuationNotice" w:id="1">
    <w:p w14:paraId="5C78140E" w14:textId="77777777" w:rsidR="00A00CA3" w:rsidRPr="00310A82" w:rsidRDefault="00A00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813C" w14:textId="27ED7AB4" w:rsidR="00611DC5" w:rsidRPr="00A61690" w:rsidRDefault="0045150D" w:rsidP="00690E3B">
    <w:pPr>
      <w:pStyle w:val="Encabezado"/>
      <w:jc w:val="center"/>
      <w:rPr>
        <w:color w:val="7F7F7F" w:themeColor="text1" w:themeTint="80"/>
      </w:rPr>
    </w:pPr>
    <w:bookmarkStart w:id="0" w:name="_Hlk196221051"/>
    <w:r w:rsidRPr="00A61690">
      <w:rPr>
        <w:color w:val="7F7F7F" w:themeColor="text1" w:themeTint="80"/>
      </w:rPr>
      <w:t xml:space="preserve">Memoria descriptiva de </w:t>
    </w:r>
    <w:r w:rsidR="00466DC5">
      <w:rPr>
        <w:color w:val="7F7F7F" w:themeColor="text1" w:themeTint="80"/>
      </w:rPr>
      <w:t xml:space="preserve">la </w:t>
    </w:r>
    <w:r w:rsidRPr="00A61690">
      <w:rPr>
        <w:color w:val="7F7F7F" w:themeColor="text1" w:themeTint="80"/>
      </w:rPr>
      <w:t xml:space="preserve">solicitud </w:t>
    </w:r>
    <w:bookmarkEnd w:id="0"/>
    <w:r w:rsidR="00611DC5" w:rsidRPr="00A61690">
      <w:rPr>
        <w:noProof/>
        <w:color w:val="7F7F7F" w:themeColor="text1" w:themeTint="80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DC5" w:rsidRPr="00A61690">
      <w:rPr>
        <w:noProof/>
        <w:color w:val="7F7F7F" w:themeColor="text1" w:themeTint="80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F79"/>
    <w:rsid w:val="00006ABA"/>
    <w:rsid w:val="000071AE"/>
    <w:rsid w:val="00010307"/>
    <w:rsid w:val="0002037D"/>
    <w:rsid w:val="00020EDA"/>
    <w:rsid w:val="000306F0"/>
    <w:rsid w:val="000314E6"/>
    <w:rsid w:val="00031B03"/>
    <w:rsid w:val="00033041"/>
    <w:rsid w:val="00034528"/>
    <w:rsid w:val="00040AA6"/>
    <w:rsid w:val="000608CC"/>
    <w:rsid w:val="000862CC"/>
    <w:rsid w:val="00094343"/>
    <w:rsid w:val="000945AB"/>
    <w:rsid w:val="000979F6"/>
    <w:rsid w:val="000B08A9"/>
    <w:rsid w:val="000B0C9D"/>
    <w:rsid w:val="000B6D92"/>
    <w:rsid w:val="000B7913"/>
    <w:rsid w:val="000C204E"/>
    <w:rsid w:val="000C57C3"/>
    <w:rsid w:val="000E680E"/>
    <w:rsid w:val="000E7991"/>
    <w:rsid w:val="00107B22"/>
    <w:rsid w:val="001135EB"/>
    <w:rsid w:val="001155D2"/>
    <w:rsid w:val="00124612"/>
    <w:rsid w:val="0013540F"/>
    <w:rsid w:val="0014529E"/>
    <w:rsid w:val="0014543D"/>
    <w:rsid w:val="001531DD"/>
    <w:rsid w:val="001550ED"/>
    <w:rsid w:val="00162E6C"/>
    <w:rsid w:val="00180617"/>
    <w:rsid w:val="00182DAF"/>
    <w:rsid w:val="0018623F"/>
    <w:rsid w:val="00191068"/>
    <w:rsid w:val="001A0409"/>
    <w:rsid w:val="001A21E0"/>
    <w:rsid w:val="001B7B22"/>
    <w:rsid w:val="001D6527"/>
    <w:rsid w:val="001D6AB6"/>
    <w:rsid w:val="001E3196"/>
    <w:rsid w:val="001E38B0"/>
    <w:rsid w:val="001E6EB9"/>
    <w:rsid w:val="001F5403"/>
    <w:rsid w:val="00200AC1"/>
    <w:rsid w:val="002339B1"/>
    <w:rsid w:val="00236BC5"/>
    <w:rsid w:val="002400AD"/>
    <w:rsid w:val="00251371"/>
    <w:rsid w:val="002579CE"/>
    <w:rsid w:val="0026348C"/>
    <w:rsid w:val="00267625"/>
    <w:rsid w:val="00272BE2"/>
    <w:rsid w:val="002771AB"/>
    <w:rsid w:val="00281148"/>
    <w:rsid w:val="0028136D"/>
    <w:rsid w:val="0029659A"/>
    <w:rsid w:val="002B0967"/>
    <w:rsid w:val="002B4692"/>
    <w:rsid w:val="002C69DF"/>
    <w:rsid w:val="002D2567"/>
    <w:rsid w:val="002D53AD"/>
    <w:rsid w:val="002F39BA"/>
    <w:rsid w:val="002F4884"/>
    <w:rsid w:val="002F4E27"/>
    <w:rsid w:val="002F62E2"/>
    <w:rsid w:val="00310A82"/>
    <w:rsid w:val="003343F8"/>
    <w:rsid w:val="00343742"/>
    <w:rsid w:val="003460A9"/>
    <w:rsid w:val="00350C79"/>
    <w:rsid w:val="00351B10"/>
    <w:rsid w:val="0036193C"/>
    <w:rsid w:val="003657C9"/>
    <w:rsid w:val="00373546"/>
    <w:rsid w:val="00376EFB"/>
    <w:rsid w:val="00380CCE"/>
    <w:rsid w:val="003A23AA"/>
    <w:rsid w:val="003A76F2"/>
    <w:rsid w:val="003C3C75"/>
    <w:rsid w:val="003E0C09"/>
    <w:rsid w:val="003E4E5B"/>
    <w:rsid w:val="003E6AB0"/>
    <w:rsid w:val="003F6CD2"/>
    <w:rsid w:val="00405A2D"/>
    <w:rsid w:val="00425324"/>
    <w:rsid w:val="00426173"/>
    <w:rsid w:val="00445671"/>
    <w:rsid w:val="0044695C"/>
    <w:rsid w:val="00446C12"/>
    <w:rsid w:val="00447DCB"/>
    <w:rsid w:val="0045150D"/>
    <w:rsid w:val="00460842"/>
    <w:rsid w:val="00466DC5"/>
    <w:rsid w:val="004767B0"/>
    <w:rsid w:val="004A195D"/>
    <w:rsid w:val="004A420C"/>
    <w:rsid w:val="004A7B0A"/>
    <w:rsid w:val="004C3D49"/>
    <w:rsid w:val="004C5072"/>
    <w:rsid w:val="004C7B66"/>
    <w:rsid w:val="004D64A4"/>
    <w:rsid w:val="004D752A"/>
    <w:rsid w:val="004E3578"/>
    <w:rsid w:val="004F3C3B"/>
    <w:rsid w:val="004F4396"/>
    <w:rsid w:val="00500ACF"/>
    <w:rsid w:val="00503641"/>
    <w:rsid w:val="0051569C"/>
    <w:rsid w:val="00520703"/>
    <w:rsid w:val="005262B1"/>
    <w:rsid w:val="0053277C"/>
    <w:rsid w:val="005431E1"/>
    <w:rsid w:val="0054560F"/>
    <w:rsid w:val="0056455C"/>
    <w:rsid w:val="00582E56"/>
    <w:rsid w:val="00590C87"/>
    <w:rsid w:val="0059449B"/>
    <w:rsid w:val="005C38F7"/>
    <w:rsid w:val="005C63DF"/>
    <w:rsid w:val="005C7C15"/>
    <w:rsid w:val="005D32A6"/>
    <w:rsid w:val="005E3E4E"/>
    <w:rsid w:val="005F7747"/>
    <w:rsid w:val="006113F6"/>
    <w:rsid w:val="00611DC5"/>
    <w:rsid w:val="006200AB"/>
    <w:rsid w:val="006316D2"/>
    <w:rsid w:val="0063377B"/>
    <w:rsid w:val="00636E92"/>
    <w:rsid w:val="006418D8"/>
    <w:rsid w:val="006462B8"/>
    <w:rsid w:val="0064657A"/>
    <w:rsid w:val="00652942"/>
    <w:rsid w:val="00654ADB"/>
    <w:rsid w:val="00657696"/>
    <w:rsid w:val="00660DA9"/>
    <w:rsid w:val="0066148E"/>
    <w:rsid w:val="00663F60"/>
    <w:rsid w:val="00666143"/>
    <w:rsid w:val="0067661D"/>
    <w:rsid w:val="00680762"/>
    <w:rsid w:val="00690CFC"/>
    <w:rsid w:val="00690E3B"/>
    <w:rsid w:val="006A1C8D"/>
    <w:rsid w:val="006E5995"/>
    <w:rsid w:val="006F3DDA"/>
    <w:rsid w:val="006F54E0"/>
    <w:rsid w:val="0070410A"/>
    <w:rsid w:val="00732C0D"/>
    <w:rsid w:val="00745CDC"/>
    <w:rsid w:val="00746A4F"/>
    <w:rsid w:val="007505F9"/>
    <w:rsid w:val="00753019"/>
    <w:rsid w:val="0075370C"/>
    <w:rsid w:val="00755CF9"/>
    <w:rsid w:val="00760C75"/>
    <w:rsid w:val="0077135A"/>
    <w:rsid w:val="00771AFC"/>
    <w:rsid w:val="00771CFE"/>
    <w:rsid w:val="00780F63"/>
    <w:rsid w:val="0078206B"/>
    <w:rsid w:val="007A6504"/>
    <w:rsid w:val="007B0F78"/>
    <w:rsid w:val="007B4E67"/>
    <w:rsid w:val="007C743D"/>
    <w:rsid w:val="007D6C47"/>
    <w:rsid w:val="007E5714"/>
    <w:rsid w:val="008050D4"/>
    <w:rsid w:val="008116DF"/>
    <w:rsid w:val="00830032"/>
    <w:rsid w:val="00831423"/>
    <w:rsid w:val="00851CCE"/>
    <w:rsid w:val="00855092"/>
    <w:rsid w:val="00877B67"/>
    <w:rsid w:val="00882FAC"/>
    <w:rsid w:val="008A4ABC"/>
    <w:rsid w:val="008B24A6"/>
    <w:rsid w:val="008C1208"/>
    <w:rsid w:val="008E3747"/>
    <w:rsid w:val="008E549A"/>
    <w:rsid w:val="008F19E1"/>
    <w:rsid w:val="008F1E82"/>
    <w:rsid w:val="008F2ED8"/>
    <w:rsid w:val="00902D53"/>
    <w:rsid w:val="00903312"/>
    <w:rsid w:val="00921585"/>
    <w:rsid w:val="0092580C"/>
    <w:rsid w:val="00927593"/>
    <w:rsid w:val="00933631"/>
    <w:rsid w:val="009517A7"/>
    <w:rsid w:val="0095411A"/>
    <w:rsid w:val="0096059C"/>
    <w:rsid w:val="00963829"/>
    <w:rsid w:val="00972DCE"/>
    <w:rsid w:val="009A4F20"/>
    <w:rsid w:val="009E4DB4"/>
    <w:rsid w:val="009F0FB7"/>
    <w:rsid w:val="009F6DFA"/>
    <w:rsid w:val="00A00CA3"/>
    <w:rsid w:val="00A209B8"/>
    <w:rsid w:val="00A27C0B"/>
    <w:rsid w:val="00A50C65"/>
    <w:rsid w:val="00A54823"/>
    <w:rsid w:val="00A61690"/>
    <w:rsid w:val="00A61ACB"/>
    <w:rsid w:val="00A67672"/>
    <w:rsid w:val="00A715C3"/>
    <w:rsid w:val="00A7604C"/>
    <w:rsid w:val="00A85E29"/>
    <w:rsid w:val="00A86AB0"/>
    <w:rsid w:val="00A97298"/>
    <w:rsid w:val="00AB69B8"/>
    <w:rsid w:val="00AC1ACE"/>
    <w:rsid w:val="00AD1E5E"/>
    <w:rsid w:val="00AD3F0C"/>
    <w:rsid w:val="00AE0240"/>
    <w:rsid w:val="00AE6134"/>
    <w:rsid w:val="00B04BCD"/>
    <w:rsid w:val="00B07570"/>
    <w:rsid w:val="00B12A79"/>
    <w:rsid w:val="00B163D5"/>
    <w:rsid w:val="00B35FB9"/>
    <w:rsid w:val="00B45921"/>
    <w:rsid w:val="00B51CF6"/>
    <w:rsid w:val="00B567A5"/>
    <w:rsid w:val="00B62ADD"/>
    <w:rsid w:val="00B85ACC"/>
    <w:rsid w:val="00B970C4"/>
    <w:rsid w:val="00B9798F"/>
    <w:rsid w:val="00BA3316"/>
    <w:rsid w:val="00BB2377"/>
    <w:rsid w:val="00BB369A"/>
    <w:rsid w:val="00BB3CA4"/>
    <w:rsid w:val="00BB6D3C"/>
    <w:rsid w:val="00BD637F"/>
    <w:rsid w:val="00BF1805"/>
    <w:rsid w:val="00BF431A"/>
    <w:rsid w:val="00C00888"/>
    <w:rsid w:val="00C06A6A"/>
    <w:rsid w:val="00C152FE"/>
    <w:rsid w:val="00C242A7"/>
    <w:rsid w:val="00C373A1"/>
    <w:rsid w:val="00C42252"/>
    <w:rsid w:val="00C60C6B"/>
    <w:rsid w:val="00C62002"/>
    <w:rsid w:val="00C7075A"/>
    <w:rsid w:val="00C82ECC"/>
    <w:rsid w:val="00C951B0"/>
    <w:rsid w:val="00C9600D"/>
    <w:rsid w:val="00CA1277"/>
    <w:rsid w:val="00CA6D92"/>
    <w:rsid w:val="00CA6E14"/>
    <w:rsid w:val="00CC1827"/>
    <w:rsid w:val="00CC1A36"/>
    <w:rsid w:val="00CC65DA"/>
    <w:rsid w:val="00CC677D"/>
    <w:rsid w:val="00CC67CE"/>
    <w:rsid w:val="00CD6A2D"/>
    <w:rsid w:val="00CE3103"/>
    <w:rsid w:val="00CE7B63"/>
    <w:rsid w:val="00CF15E6"/>
    <w:rsid w:val="00D01E4B"/>
    <w:rsid w:val="00D1226E"/>
    <w:rsid w:val="00D13026"/>
    <w:rsid w:val="00D17756"/>
    <w:rsid w:val="00D17871"/>
    <w:rsid w:val="00D27153"/>
    <w:rsid w:val="00D42301"/>
    <w:rsid w:val="00D55242"/>
    <w:rsid w:val="00D63BDA"/>
    <w:rsid w:val="00D64FF6"/>
    <w:rsid w:val="00D667E7"/>
    <w:rsid w:val="00D670E5"/>
    <w:rsid w:val="00D71B37"/>
    <w:rsid w:val="00D8100E"/>
    <w:rsid w:val="00D84A8C"/>
    <w:rsid w:val="00D87D1A"/>
    <w:rsid w:val="00DA1F5E"/>
    <w:rsid w:val="00DA7E19"/>
    <w:rsid w:val="00DC09C0"/>
    <w:rsid w:val="00DC6816"/>
    <w:rsid w:val="00DC7340"/>
    <w:rsid w:val="00DD3870"/>
    <w:rsid w:val="00DD41E5"/>
    <w:rsid w:val="00DD4CF2"/>
    <w:rsid w:val="00DD5A99"/>
    <w:rsid w:val="00DD5FDC"/>
    <w:rsid w:val="00DE7EBC"/>
    <w:rsid w:val="00DF0499"/>
    <w:rsid w:val="00E000E0"/>
    <w:rsid w:val="00E200A7"/>
    <w:rsid w:val="00E21A17"/>
    <w:rsid w:val="00E23023"/>
    <w:rsid w:val="00E234C2"/>
    <w:rsid w:val="00E31EFD"/>
    <w:rsid w:val="00E34F4B"/>
    <w:rsid w:val="00E44015"/>
    <w:rsid w:val="00E51701"/>
    <w:rsid w:val="00E55249"/>
    <w:rsid w:val="00E616B2"/>
    <w:rsid w:val="00E64296"/>
    <w:rsid w:val="00E932CD"/>
    <w:rsid w:val="00E94632"/>
    <w:rsid w:val="00E976A9"/>
    <w:rsid w:val="00EA1421"/>
    <w:rsid w:val="00EA4295"/>
    <w:rsid w:val="00EB4E2A"/>
    <w:rsid w:val="00EB6ED3"/>
    <w:rsid w:val="00EC0971"/>
    <w:rsid w:val="00EC572A"/>
    <w:rsid w:val="00EF5A1B"/>
    <w:rsid w:val="00F00059"/>
    <w:rsid w:val="00F01C0C"/>
    <w:rsid w:val="00F06292"/>
    <w:rsid w:val="00F06CE0"/>
    <w:rsid w:val="00F13262"/>
    <w:rsid w:val="00F13D39"/>
    <w:rsid w:val="00F21DA0"/>
    <w:rsid w:val="00F2641B"/>
    <w:rsid w:val="00F34F83"/>
    <w:rsid w:val="00F40D66"/>
    <w:rsid w:val="00F44907"/>
    <w:rsid w:val="00F52B3D"/>
    <w:rsid w:val="00F5586C"/>
    <w:rsid w:val="00F635A7"/>
    <w:rsid w:val="00F65112"/>
    <w:rsid w:val="00F70FF2"/>
    <w:rsid w:val="00F90963"/>
    <w:rsid w:val="00FA50F9"/>
    <w:rsid w:val="00FA7699"/>
    <w:rsid w:val="00FB1AA0"/>
    <w:rsid w:val="00FC1D79"/>
    <w:rsid w:val="00FC5009"/>
    <w:rsid w:val="00FE5A04"/>
    <w:rsid w:val="00FE6775"/>
    <w:rsid w:val="00FF69FD"/>
    <w:rsid w:val="00FF7886"/>
    <w:rsid w:val="064D485C"/>
    <w:rsid w:val="06F31079"/>
    <w:rsid w:val="0CEFEA9D"/>
    <w:rsid w:val="18F19ADB"/>
    <w:rsid w:val="1F125C60"/>
    <w:rsid w:val="24A5F7B7"/>
    <w:rsid w:val="25094546"/>
    <w:rsid w:val="27ADC1E9"/>
    <w:rsid w:val="27F63B7D"/>
    <w:rsid w:val="2802C80E"/>
    <w:rsid w:val="2BEDF1B4"/>
    <w:rsid w:val="2DE84F6C"/>
    <w:rsid w:val="2F27C83B"/>
    <w:rsid w:val="320E8C19"/>
    <w:rsid w:val="3533C119"/>
    <w:rsid w:val="36C5F0B1"/>
    <w:rsid w:val="472DE6F1"/>
    <w:rsid w:val="4B567B56"/>
    <w:rsid w:val="5040B798"/>
    <w:rsid w:val="57FF8BF7"/>
    <w:rsid w:val="588E40A4"/>
    <w:rsid w:val="5A358DA8"/>
    <w:rsid w:val="5A7A2E23"/>
    <w:rsid w:val="61430F73"/>
    <w:rsid w:val="69792102"/>
    <w:rsid w:val="6A7A594C"/>
    <w:rsid w:val="6CB535CA"/>
    <w:rsid w:val="6EAF4FCA"/>
    <w:rsid w:val="6FA2A114"/>
    <w:rsid w:val="71079A20"/>
    <w:rsid w:val="7BE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27593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770227" w:rsidRDefault="007F42B2" w:rsidP="007F42B2">
          <w:pPr>
            <w:pStyle w:val="A33463E2F2DE47339C347C35EAA31A6B"/>
          </w:pPr>
          <w:r>
            <w:rPr>
              <w:rStyle w:val="Textodelmarcadordeposicin"/>
              <w:rFonts w:ascii="Arial Narrow" w:hAnsi="Arial Narrow"/>
            </w:rPr>
            <w:t>Elija un elemento</w:t>
          </w:r>
          <w:r w:rsidRPr="00BA3316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770227" w:rsidRDefault="007F42B2" w:rsidP="007F42B2">
          <w:pPr>
            <w:pStyle w:val="05CCDC64AF534AD88D0DD66D0FA8916E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770227" w:rsidRDefault="007F42B2" w:rsidP="007F42B2">
          <w:pPr>
            <w:pStyle w:val="DC9C5417ECA54F84BA6D47AD44A2BE06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2FC717D81D6433B914417288AF5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0953-A069-4C76-B77A-2E783B23D66D}"/>
      </w:docPartPr>
      <w:docPartBody>
        <w:p w:rsidR="008050D4" w:rsidRDefault="007F42B2" w:rsidP="007F42B2">
          <w:pPr>
            <w:pStyle w:val="D2FC717D81D6433B914417288AF5512A1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BC48AF480844CA2BE516D255427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724B5-95BE-4489-9E1A-F93139D9A5AB}"/>
      </w:docPartPr>
      <w:docPartBody>
        <w:p w:rsidR="00E9582E" w:rsidRDefault="007F42B2" w:rsidP="007F42B2">
          <w:pPr>
            <w:pStyle w:val="9BC48AF480844CA2BE516D2554278122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F2B83C396334993AB2BAA466B8A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4312-38C5-4CC2-A234-27EAF25109EB}"/>
      </w:docPartPr>
      <w:docPartBody>
        <w:p w:rsidR="007F42B2" w:rsidRDefault="007F42B2" w:rsidP="007F42B2">
          <w:pPr>
            <w:pStyle w:val="AF2B83C396334993AB2BAA466B8A99B71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F150FE89307444CA9FD5F621953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0F47-F325-4EFB-B990-DFCCBED4956B}"/>
      </w:docPartPr>
      <w:docPartBody>
        <w:p w:rsidR="007F42B2" w:rsidRDefault="007F42B2" w:rsidP="007F42B2">
          <w:pPr>
            <w:pStyle w:val="DF150FE89307444CA9FD5F62195376741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E2C03A11A534F528DDE3B27805B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3E82-C403-48B2-8A1A-812639338410}"/>
      </w:docPartPr>
      <w:docPartBody>
        <w:p w:rsidR="007F42B2" w:rsidRDefault="007F42B2" w:rsidP="007F42B2">
          <w:pPr>
            <w:pStyle w:val="DE2C03A11A534F528DDE3B27805BDE661"/>
          </w:pPr>
          <w:r>
            <w:rPr>
              <w:rStyle w:val="Textodelmarcadordeposicin"/>
              <w:rFonts w:ascii="Arial Narrow" w:hAnsi="Arial Narrow"/>
            </w:rPr>
            <w:t>Elija un elemento</w:t>
          </w:r>
          <w:r w:rsidRPr="00BA3316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59C95653F3AA49F587A6F8B3FC1C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BAC4-9C0F-44E5-9495-56337E9B8C59}"/>
      </w:docPartPr>
      <w:docPartBody>
        <w:p w:rsidR="007F42B2" w:rsidRDefault="007F42B2" w:rsidP="007F42B2">
          <w:pPr>
            <w:pStyle w:val="59C95653F3AA49F587A6F8B3FC1C31CC1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05C1A656A7E4475970FE952D7AA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CD06-9D67-49AB-B9DE-B81AA946A5C4}"/>
      </w:docPartPr>
      <w:docPartBody>
        <w:p w:rsidR="007F42B2" w:rsidRDefault="007F42B2" w:rsidP="007F42B2">
          <w:pPr>
            <w:pStyle w:val="305C1A656A7E4475970FE952D7AAFB361"/>
          </w:pPr>
          <w:r w:rsidRPr="00FC5009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2037D"/>
    <w:rsid w:val="000945AB"/>
    <w:rsid w:val="000B00F1"/>
    <w:rsid w:val="000B0C9D"/>
    <w:rsid w:val="000C57C3"/>
    <w:rsid w:val="000C709F"/>
    <w:rsid w:val="001135EB"/>
    <w:rsid w:val="001550ED"/>
    <w:rsid w:val="001A21E0"/>
    <w:rsid w:val="001E3196"/>
    <w:rsid w:val="001E7935"/>
    <w:rsid w:val="00281148"/>
    <w:rsid w:val="002B41B3"/>
    <w:rsid w:val="002C69DF"/>
    <w:rsid w:val="002F39BA"/>
    <w:rsid w:val="00331DEA"/>
    <w:rsid w:val="003E4E5B"/>
    <w:rsid w:val="003F172D"/>
    <w:rsid w:val="0044695C"/>
    <w:rsid w:val="00460842"/>
    <w:rsid w:val="004A49D1"/>
    <w:rsid w:val="004C5072"/>
    <w:rsid w:val="00503641"/>
    <w:rsid w:val="00520703"/>
    <w:rsid w:val="006316D2"/>
    <w:rsid w:val="0063377B"/>
    <w:rsid w:val="00692E35"/>
    <w:rsid w:val="006A5B24"/>
    <w:rsid w:val="006E2465"/>
    <w:rsid w:val="0072502D"/>
    <w:rsid w:val="007505F9"/>
    <w:rsid w:val="00770227"/>
    <w:rsid w:val="007E5714"/>
    <w:rsid w:val="007F42B2"/>
    <w:rsid w:val="008050D4"/>
    <w:rsid w:val="0096059C"/>
    <w:rsid w:val="009F6DFA"/>
    <w:rsid w:val="00A61ACB"/>
    <w:rsid w:val="00A661CA"/>
    <w:rsid w:val="00A7604C"/>
    <w:rsid w:val="00AE2A04"/>
    <w:rsid w:val="00B17B54"/>
    <w:rsid w:val="00B62ADD"/>
    <w:rsid w:val="00BB369A"/>
    <w:rsid w:val="00C06A6A"/>
    <w:rsid w:val="00CA6E14"/>
    <w:rsid w:val="00D276DF"/>
    <w:rsid w:val="00D64FF6"/>
    <w:rsid w:val="00D84A8C"/>
    <w:rsid w:val="00DD3870"/>
    <w:rsid w:val="00DD5FDC"/>
    <w:rsid w:val="00E17EDB"/>
    <w:rsid w:val="00E21A17"/>
    <w:rsid w:val="00E23023"/>
    <w:rsid w:val="00E9582E"/>
    <w:rsid w:val="00EF5A1B"/>
    <w:rsid w:val="00F0629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7F42B2"/>
    <w:rPr>
      <w:color w:val="808080"/>
    </w:rPr>
  </w:style>
  <w:style w:type="paragraph" w:customStyle="1" w:styleId="D2FC717D81D6433B914417288AF5512A1">
    <w:name w:val="D2FC717D81D6433B914417288AF5512A1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BC48AF480844CA2BE516D2554278122">
    <w:name w:val="9BC48AF480844CA2BE516D2554278122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7F42B2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C9C5417ECA54F84BA6D47AD44A2BE06">
    <w:name w:val="DC9C5417ECA54F84BA6D47AD44A2BE06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F2B83C396334993AB2BAA466B8A99B71">
    <w:name w:val="AF2B83C396334993AB2BAA466B8A99B71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F150FE89307444CA9FD5F62195376741">
    <w:name w:val="DF150FE89307444CA9FD5F62195376741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E2C03A11A534F528DDE3B27805BDE661">
    <w:name w:val="DE2C03A11A534F528DDE3B27805BDE661"/>
    <w:rsid w:val="007F42B2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59C95653F3AA49F587A6F8B3FC1C31CC1">
    <w:name w:val="59C95653F3AA49F587A6F8B3FC1C31CC1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05C1A656A7E4475970FE952D7AAFB361">
    <w:name w:val="305C1A656A7E4475970FE952D7AAFB361"/>
    <w:rsid w:val="007F42B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3668C-5946-4674-A13F-1B6B762F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79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Elisabeth Font Gibert</cp:lastModifiedBy>
  <cp:revision>15</cp:revision>
  <cp:lastPrinted>2016-03-10T14:17:00Z</cp:lastPrinted>
  <dcterms:created xsi:type="dcterms:W3CDTF">2025-03-24T08:47:00Z</dcterms:created>
  <dcterms:modified xsi:type="dcterms:W3CDTF">2025-04-22T11:33:00Z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