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0E4F8" w14:textId="00999E4A" w:rsidR="00003F9E" w:rsidRPr="0043686F" w:rsidRDefault="00003F9E" w:rsidP="00003F9E">
      <w:pPr>
        <w:pStyle w:val="Titol2Color"/>
        <w:pageBreakBefore/>
        <w:rPr>
          <w:rFonts w:ascii="Arial Narrow" w:hAnsi="Arial Narrow"/>
          <w:sz w:val="32"/>
          <w:szCs w:val="32"/>
        </w:rPr>
      </w:pPr>
      <w:r w:rsidRPr="0043686F">
        <w:rPr>
          <w:rFonts w:ascii="Arial Narrow" w:hAnsi="Arial Narrow"/>
          <w:sz w:val="32"/>
          <w:szCs w:val="32"/>
        </w:rPr>
        <w:t xml:space="preserve">Anexo 4. Memoria descriptiva de </w:t>
      </w:r>
      <w:r w:rsidR="008E4B5B">
        <w:rPr>
          <w:rFonts w:ascii="Arial Narrow" w:hAnsi="Arial Narrow"/>
          <w:sz w:val="32"/>
          <w:szCs w:val="32"/>
        </w:rPr>
        <w:t xml:space="preserve">la </w:t>
      </w:r>
      <w:r w:rsidRPr="0043686F">
        <w:rPr>
          <w:rFonts w:ascii="Arial Narrow" w:hAnsi="Arial Narrow"/>
          <w:sz w:val="32"/>
          <w:szCs w:val="32"/>
        </w:rPr>
        <w:t>solicitud (modalidad 3)</w:t>
      </w:r>
    </w:p>
    <w:p w14:paraId="49181C88" w14:textId="77777777" w:rsidR="0094121E" w:rsidRPr="0043686F" w:rsidRDefault="0094121E" w:rsidP="0094121E">
      <w:pPr>
        <w:pStyle w:val="Texto"/>
      </w:pPr>
    </w:p>
    <w:tbl>
      <w:tblPr>
        <w:tblStyle w:val="Tablaconcuadrcul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494"/>
      </w:tblGrid>
      <w:tr w:rsidR="0094121E" w:rsidRPr="0043686F" w14:paraId="2C2319CE" w14:textId="77777777" w:rsidTr="00FB0B0B">
        <w:tc>
          <w:tcPr>
            <w:tcW w:w="8494" w:type="dxa"/>
            <w:tcBorders>
              <w:top w:val="dashSmallGap" w:sz="4" w:space="0" w:color="1F497D" w:themeColor="text2"/>
              <w:left w:val="dashSmallGap" w:sz="4" w:space="0" w:color="1F497D" w:themeColor="text2"/>
              <w:bottom w:val="dashSmallGap" w:sz="4" w:space="0" w:color="1F497D" w:themeColor="text2"/>
              <w:right w:val="dashSmallGap" w:sz="4" w:space="0" w:color="1F497D" w:themeColor="text2"/>
            </w:tcBorders>
          </w:tcPr>
          <w:p w14:paraId="728CEC21" w14:textId="4E0991BE" w:rsidR="00003F9E" w:rsidRPr="0043686F" w:rsidRDefault="00003F9E" w:rsidP="00003F9E">
            <w:pPr>
              <w:pStyle w:val="Texto"/>
              <w:spacing w:after="0"/>
              <w:jc w:val="both"/>
              <w:rPr>
                <w:rFonts w:ascii="Arial Narrow" w:hAnsi="Arial Narrow"/>
                <w:lang w:val="es-ES"/>
              </w:rPr>
            </w:pPr>
            <w:r w:rsidRPr="0043686F">
              <w:rPr>
                <w:rFonts w:ascii="Arial Narrow" w:hAnsi="Arial Narrow"/>
                <w:lang w:val="es-ES"/>
              </w:rPr>
              <w:t xml:space="preserve">De acuerdo con la cláusula 7 de las bases reguladoras para solicitar la subvención es necesario aportar la Memoria descriptiva de las actuaciones objeto de la solicitud de subvención debidamente cumplimentada y firmada electrónicamente. Hay que seguir este modelo </w:t>
            </w:r>
            <w:r w:rsidR="0043686F" w:rsidRPr="0043686F">
              <w:rPr>
                <w:rFonts w:ascii="Arial Narrow" w:hAnsi="Arial Narrow"/>
                <w:lang w:val="es-ES"/>
              </w:rPr>
              <w:t>específico</w:t>
            </w:r>
            <w:r w:rsidRPr="0043686F">
              <w:rPr>
                <w:rFonts w:ascii="Arial Narrow" w:hAnsi="Arial Narrow"/>
                <w:lang w:val="es-ES"/>
              </w:rPr>
              <w:t xml:space="preserve"> para la modalidad concreta.</w:t>
            </w:r>
          </w:p>
          <w:p w14:paraId="234BAF51" w14:textId="77777777" w:rsidR="00003F9E" w:rsidRPr="0043686F" w:rsidRDefault="00003F9E" w:rsidP="00003F9E">
            <w:pPr>
              <w:pStyle w:val="Texto"/>
              <w:spacing w:after="0"/>
              <w:jc w:val="both"/>
              <w:rPr>
                <w:rFonts w:ascii="Arial Narrow" w:hAnsi="Arial Narrow"/>
                <w:lang w:val="es-ES"/>
              </w:rPr>
            </w:pPr>
          </w:p>
          <w:p w14:paraId="29917DAF" w14:textId="030E777E" w:rsidR="00003F9E" w:rsidRPr="0043686F" w:rsidRDefault="00003F9E" w:rsidP="00003F9E">
            <w:pPr>
              <w:pStyle w:val="Texto"/>
              <w:spacing w:after="0"/>
              <w:jc w:val="both"/>
              <w:rPr>
                <w:rFonts w:ascii="Arial Narrow" w:hAnsi="Arial Narrow"/>
                <w:lang w:val="es-ES"/>
              </w:rPr>
            </w:pPr>
            <w:r w:rsidRPr="0043686F">
              <w:rPr>
                <w:rFonts w:ascii="Arial Narrow" w:hAnsi="Arial Narrow"/>
                <w:lang w:val="es-ES"/>
              </w:rPr>
              <w:t xml:space="preserve">Así, hay que rellenar este documento explicando brevemente y de forma comprensible la información solicitada En las páginas </w:t>
            </w:r>
            <w:r w:rsidR="0043686F" w:rsidRPr="0043686F">
              <w:rPr>
                <w:rFonts w:ascii="Arial Narrow" w:hAnsi="Arial Narrow"/>
                <w:lang w:val="es-ES"/>
              </w:rPr>
              <w:t>siguientes</w:t>
            </w:r>
            <w:r w:rsidRPr="0043686F">
              <w:rPr>
                <w:rFonts w:ascii="Arial Narrow" w:hAnsi="Arial Narrow"/>
                <w:lang w:val="es-ES"/>
              </w:rPr>
              <w:t>, pediremos información de las actuaciones que acompañan la solicitud (</w:t>
            </w:r>
            <w:r w:rsidRPr="0043686F">
              <w:rPr>
                <w:rFonts w:ascii="Arial Narrow" w:hAnsi="Arial Narrow"/>
                <w:b/>
                <w:bCs/>
                <w:lang w:val="es-ES"/>
              </w:rPr>
              <w:t>máximo 2 páginas por actuación)</w:t>
            </w:r>
            <w:r w:rsidRPr="0043686F">
              <w:rPr>
                <w:rFonts w:ascii="Arial Narrow" w:hAnsi="Arial Narrow"/>
                <w:lang w:val="es-ES"/>
              </w:rPr>
              <w:t xml:space="preserve">. </w:t>
            </w:r>
            <w:r w:rsidRPr="0043686F">
              <w:rPr>
                <w:rFonts w:ascii="Arial Narrow" w:hAnsi="Arial Narrow"/>
                <w:b/>
                <w:bCs/>
                <w:lang w:val="es-ES"/>
              </w:rPr>
              <w:t>Es indispensable que las actuaciones descritas se correspondan con las indicad</w:t>
            </w:r>
            <w:r w:rsidR="0043686F">
              <w:rPr>
                <w:rFonts w:ascii="Arial Narrow" w:hAnsi="Arial Narrow"/>
                <w:b/>
                <w:bCs/>
                <w:lang w:val="es-ES"/>
              </w:rPr>
              <w:t>a</w:t>
            </w:r>
            <w:r w:rsidRPr="0043686F">
              <w:rPr>
                <w:rFonts w:ascii="Arial Narrow" w:hAnsi="Arial Narrow"/>
                <w:b/>
                <w:bCs/>
                <w:lang w:val="es-ES"/>
              </w:rPr>
              <w:t>s en la solicitud</w:t>
            </w:r>
            <w:r w:rsidRPr="0043686F">
              <w:rPr>
                <w:rFonts w:ascii="Arial Narrow" w:hAnsi="Arial Narrow"/>
                <w:lang w:val="es-ES"/>
              </w:rPr>
              <w:t>.</w:t>
            </w:r>
          </w:p>
          <w:p w14:paraId="5F50719A" w14:textId="3A97F489" w:rsidR="0094121E" w:rsidRPr="0043686F" w:rsidRDefault="0094121E" w:rsidP="00FB0B0B">
            <w:pPr>
              <w:pStyle w:val="Texto"/>
              <w:spacing w:after="0"/>
              <w:jc w:val="both"/>
              <w:rPr>
                <w:rFonts w:ascii="Arial Narrow" w:hAnsi="Arial Narrow"/>
                <w:b/>
                <w:bCs/>
                <w:lang w:val="es-ES"/>
              </w:rPr>
            </w:pPr>
          </w:p>
        </w:tc>
      </w:tr>
    </w:tbl>
    <w:p w14:paraId="59A1CD26" w14:textId="77777777" w:rsidR="0094121E" w:rsidRPr="0043686F" w:rsidRDefault="0094121E" w:rsidP="0094121E">
      <w:pPr>
        <w:pStyle w:val="Texto"/>
        <w:spacing w:before="120" w:after="0"/>
        <w:rPr>
          <w:rFonts w:ascii="Arial Narrow" w:hAnsi="Arial Narrow"/>
        </w:rPr>
      </w:pPr>
    </w:p>
    <w:p w14:paraId="00240B68" w14:textId="77777777" w:rsidR="00003F9E" w:rsidRPr="0043686F" w:rsidRDefault="00003F9E" w:rsidP="00003F9E">
      <w:pPr>
        <w:pStyle w:val="Texto"/>
        <w:spacing w:before="120" w:after="0"/>
        <w:jc w:val="both"/>
        <w:rPr>
          <w:rFonts w:ascii="Akkurat" w:hAnsi="Akkurat"/>
        </w:rPr>
      </w:pPr>
      <w:r w:rsidRPr="0043686F">
        <w:rPr>
          <w:rFonts w:ascii="Akkurat" w:hAnsi="Akkurat"/>
        </w:rPr>
        <w:t>Mediante las actuaciones ejecutadas con la subvención solicitada, la entidad, empresa o persona solicitante se compromete a ejecutar dichas actuaciones de acuerdo con lo indicado en la normativa establecida y lo expresado en este documento (primera página y siguientes).</w:t>
      </w:r>
    </w:p>
    <w:p w14:paraId="7BDDDD78" w14:textId="77777777" w:rsidR="0094121E" w:rsidRPr="0043686F" w:rsidRDefault="0094121E" w:rsidP="0094121E">
      <w:pPr>
        <w:pStyle w:val="Texto"/>
        <w:spacing w:before="120" w:after="0"/>
        <w:rPr>
          <w:rFonts w:ascii="Arial Narrow" w:hAnsi="Arial Narrow"/>
        </w:rPr>
      </w:pPr>
    </w:p>
    <w:p w14:paraId="09863690" w14:textId="77777777" w:rsidR="0094121E" w:rsidRPr="0043686F" w:rsidRDefault="0094121E" w:rsidP="0094121E">
      <w:pPr>
        <w:pStyle w:val="Texto"/>
        <w:spacing w:before="120" w:after="0"/>
        <w:rPr>
          <w:rFonts w:ascii="Arial Narrow" w:hAnsi="Arial Narrow"/>
        </w:rPr>
      </w:pPr>
    </w:p>
    <w:p w14:paraId="7CE7F06D" w14:textId="77777777" w:rsidR="0094121E" w:rsidRPr="0043686F" w:rsidRDefault="0094121E" w:rsidP="0094121E">
      <w:pPr>
        <w:pStyle w:val="Texto"/>
        <w:spacing w:before="120" w:after="0"/>
        <w:rPr>
          <w:rFonts w:ascii="Arial Narrow" w:hAnsi="Arial Narrow"/>
        </w:rPr>
      </w:pPr>
    </w:p>
    <w:p w14:paraId="68FF75B0" w14:textId="77777777" w:rsidR="0094121E" w:rsidRPr="0043686F" w:rsidRDefault="0094121E" w:rsidP="0094121E">
      <w:pPr>
        <w:pStyle w:val="Texto"/>
        <w:spacing w:before="120" w:after="0"/>
        <w:rPr>
          <w:rFonts w:ascii="Arial Narrow" w:hAnsi="Arial Narrow"/>
        </w:rPr>
      </w:pPr>
    </w:p>
    <w:tbl>
      <w:tblPr>
        <w:tblStyle w:val="Tablaconcuadrcula"/>
        <w:tblW w:w="6804" w:type="dxa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4474"/>
      </w:tblGrid>
      <w:tr w:rsidR="0094121E" w:rsidRPr="0043686F" w14:paraId="2292A503" w14:textId="77777777" w:rsidTr="00FB0B0B">
        <w:tc>
          <w:tcPr>
            <w:tcW w:w="2330" w:type="dxa"/>
            <w:tcBorders>
              <w:right w:val="single" w:sz="4" w:space="0" w:color="auto"/>
            </w:tcBorders>
          </w:tcPr>
          <w:p w14:paraId="2B52D6F3" w14:textId="4FFAF243" w:rsidR="0094121E" w:rsidRPr="0043686F" w:rsidRDefault="00003F9E" w:rsidP="00FB0B0B">
            <w:pPr>
              <w:pStyle w:val="Texto"/>
              <w:rPr>
                <w:rFonts w:ascii="Arial Narrow" w:eastAsia="Akkurat" w:hAnsi="Arial Narrow" w:cs="Akkurat"/>
                <w:lang w:val="es-ES"/>
              </w:rPr>
            </w:pPr>
            <w:r w:rsidRPr="0043686F">
              <w:rPr>
                <w:rFonts w:ascii="Arial Narrow" w:eastAsia="Akkurat" w:hAnsi="Arial Narrow" w:cs="Akkurat"/>
                <w:lang w:val="es-ES"/>
              </w:rPr>
              <w:t>Firma digital de la persona que ostenta la representación legal o por la propia persona si la solicitante es persona física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0557" w14:textId="77777777" w:rsidR="0094121E" w:rsidRPr="0043686F" w:rsidRDefault="0094121E" w:rsidP="00FB0B0B">
            <w:pPr>
              <w:pStyle w:val="Texto"/>
              <w:rPr>
                <w:rFonts w:ascii="Arial Narrow" w:hAnsi="Arial Narrow"/>
                <w:b/>
                <w:bCs/>
                <w:lang w:val="es-ES"/>
              </w:rPr>
            </w:pPr>
          </w:p>
        </w:tc>
      </w:tr>
    </w:tbl>
    <w:p w14:paraId="6ED125B9" w14:textId="77777777" w:rsidR="0094121E" w:rsidRPr="0043686F" w:rsidRDefault="0094121E" w:rsidP="0094121E">
      <w:pPr>
        <w:pStyle w:val="Texto"/>
        <w:spacing w:before="120" w:after="0"/>
        <w:rPr>
          <w:rFonts w:ascii="Arial Narrow" w:hAnsi="Arial Narrow"/>
        </w:rPr>
      </w:pPr>
    </w:p>
    <w:p w14:paraId="68A12EE7" w14:textId="77777777" w:rsidR="0094121E" w:rsidRPr="0043686F" w:rsidRDefault="0094121E" w:rsidP="0094121E">
      <w:pPr>
        <w:pStyle w:val="Texto"/>
        <w:spacing w:before="120" w:after="0"/>
        <w:rPr>
          <w:rFonts w:ascii="Arial Narrow" w:hAnsi="Arial Narrow"/>
        </w:rPr>
      </w:pPr>
    </w:p>
    <w:p w14:paraId="24A3DDAC" w14:textId="77777777" w:rsidR="00B30C46" w:rsidRPr="0043686F" w:rsidRDefault="00B30C46" w:rsidP="00376EFB">
      <w:pPr>
        <w:pStyle w:val="Texto"/>
        <w:rPr>
          <w:rFonts w:ascii="Arial Narrow" w:hAnsi="Arial Narrow"/>
        </w:rPr>
      </w:pPr>
    </w:p>
    <w:p w14:paraId="61511C99" w14:textId="0CB5ACC7" w:rsidR="005D5984" w:rsidRPr="0043686F" w:rsidRDefault="005D5984" w:rsidP="00194B97">
      <w:pPr>
        <w:pStyle w:val="Sub2color"/>
        <w:pageBreakBefore/>
        <w:pBdr>
          <w:bottom w:val="single" w:sz="4" w:space="1" w:color="auto"/>
        </w:pBdr>
        <w:spacing w:before="0" w:after="0"/>
        <w:rPr>
          <w:rFonts w:ascii="Arial Narrow" w:hAnsi="Arial Narrow"/>
          <w:b/>
          <w:bCs/>
        </w:rPr>
      </w:pPr>
      <w:r w:rsidRPr="0043686F">
        <w:rPr>
          <w:rFonts w:ascii="Arial Narrow" w:hAnsi="Arial Narrow"/>
          <w:b/>
          <w:bCs/>
        </w:rPr>
        <w:lastRenderedPageBreak/>
        <w:t>Actuació</w:t>
      </w:r>
      <w:r w:rsidR="00E5414D" w:rsidRPr="0043686F">
        <w:rPr>
          <w:rFonts w:ascii="Arial Narrow" w:hAnsi="Arial Narrow"/>
          <w:b/>
          <w:bCs/>
        </w:rPr>
        <w:t>n</w:t>
      </w:r>
      <w:r w:rsidRPr="0043686F">
        <w:rPr>
          <w:rFonts w:ascii="Arial Narrow" w:hAnsi="Arial Narrow"/>
          <w:b/>
          <w:bCs/>
        </w:rPr>
        <w:t xml:space="preserve"> 1  </w:t>
      </w:r>
    </w:p>
    <w:p w14:paraId="7FC30374" w14:textId="32C680BC" w:rsidR="005D5984" w:rsidRPr="0043686F" w:rsidRDefault="00E5414D" w:rsidP="527376C8">
      <w:pPr>
        <w:pStyle w:val="Texto"/>
        <w:spacing w:after="0"/>
        <w:rPr>
          <w:rFonts w:ascii="Arial Narrow" w:hAnsi="Arial Narrow"/>
          <w:i/>
          <w:iCs/>
        </w:rPr>
      </w:pPr>
      <w:r w:rsidRPr="0043686F">
        <w:rPr>
          <w:rFonts w:ascii="Arial Narrow" w:hAnsi="Arial Narrow"/>
          <w:i/>
          <w:iCs/>
        </w:rPr>
        <w:t>Máximo 2 páginas por actuación</w:t>
      </w:r>
    </w:p>
    <w:p w14:paraId="756D6192" w14:textId="77777777" w:rsidR="005D5984" w:rsidRPr="0043686F" w:rsidRDefault="005D5984" w:rsidP="005D5984">
      <w:pPr>
        <w:pStyle w:val="Texto"/>
        <w:spacing w:after="0"/>
        <w:rPr>
          <w:rFonts w:ascii="Arial Narrow" w:hAnsi="Arial Narrow"/>
          <w:i/>
          <w:iCs/>
        </w:rPr>
      </w:pPr>
    </w:p>
    <w:tbl>
      <w:tblPr>
        <w:tblStyle w:val="Tablaconcuadrcula5oscura-nfasis1"/>
        <w:tblW w:w="0" w:type="auto"/>
        <w:tblLook w:val="0680" w:firstRow="0" w:lastRow="0" w:firstColumn="1" w:lastColumn="0" w:noHBand="1" w:noVBand="1"/>
      </w:tblPr>
      <w:tblGrid>
        <w:gridCol w:w="2689"/>
        <w:gridCol w:w="5805"/>
      </w:tblGrid>
      <w:tr w:rsidR="00632C61" w:rsidRPr="0043686F" w14:paraId="604548D4" w14:textId="77777777" w:rsidTr="527376C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7E4E0653" w14:textId="77777777" w:rsidR="00003F9E" w:rsidRPr="0043686F" w:rsidRDefault="00003F9E" w:rsidP="00003F9E">
            <w:pPr>
              <w:rPr>
                <w:rFonts w:ascii="Arial Narrow" w:eastAsia="Akkurat" w:hAnsi="Arial Narrow" w:cs="Akkurat"/>
                <w:b w:val="0"/>
                <w:bCs w:val="0"/>
              </w:rPr>
            </w:pPr>
            <w:r w:rsidRPr="0043686F">
              <w:rPr>
                <w:rFonts w:ascii="Arial Narrow" w:eastAsia="Akkurat" w:hAnsi="Arial Narrow" w:cs="Akkurat"/>
              </w:rPr>
              <w:t>Denominación legal de la persona física o jurídica solicitante</w:t>
            </w:r>
          </w:p>
          <w:p w14:paraId="3A62FEFA" w14:textId="1DD86729" w:rsidR="00632C61" w:rsidRPr="0043686F" w:rsidRDefault="00003F9E" w:rsidP="00003F9E">
            <w:pPr>
              <w:spacing w:line="259" w:lineRule="auto"/>
              <w:rPr>
                <w:rFonts w:ascii="Arial Narrow" w:hAnsi="Arial Narrow"/>
              </w:rPr>
            </w:pPr>
            <w:r w:rsidRPr="0043686F">
              <w:rPr>
                <w:rFonts w:ascii="Arial Narrow" w:eastAsia="Akkurat" w:hAnsi="Arial Narrow" w:cs="Akkurat"/>
                <w:b w:val="0"/>
                <w:bCs w:val="0"/>
              </w:rPr>
              <w:t>Debe coincidir co</w:t>
            </w:r>
            <w:r w:rsidR="00E5414D" w:rsidRPr="0043686F">
              <w:rPr>
                <w:rFonts w:ascii="Arial Narrow" w:eastAsia="Akkurat" w:hAnsi="Arial Narrow" w:cs="Akkurat"/>
                <w:b w:val="0"/>
                <w:bCs w:val="0"/>
              </w:rPr>
              <w:t>n</w:t>
            </w:r>
            <w:r w:rsidRPr="0043686F">
              <w:rPr>
                <w:rFonts w:ascii="Arial Narrow" w:eastAsia="Akkurat" w:hAnsi="Arial Narrow" w:cs="Akkurat"/>
                <w:b w:val="0"/>
                <w:bCs w:val="0"/>
              </w:rPr>
              <w:t xml:space="preserve"> la que consta en la instancia del registro electrónico municipal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Persona física o jurídica solicitante"/>
              <w:tag w:val="Persona física o jurídica solicitante"/>
              <w:id w:val="-60404040"/>
              <w:placeholder>
                <w:docPart w:val="F517073266E84EFDA497D7BD90C50F84"/>
              </w:placeholder>
              <w:showingPlcHdr/>
            </w:sdtPr>
            <w:sdtEndPr/>
            <w:sdtContent>
              <w:p w14:paraId="1AC452A8" w14:textId="09D4CF38" w:rsidR="00D22A11" w:rsidRPr="0043686F" w:rsidRDefault="00162A98" w:rsidP="00D22A11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43686F">
                  <w:rPr>
                    <w:rFonts w:ascii="Arial Narrow" w:hAnsi="Arial Narrow"/>
                    <w:color w:val="808080"/>
                  </w:rPr>
                  <w:t>Haga clic o toque aquí para escribir texto.</w:t>
                </w:r>
              </w:p>
            </w:sdtContent>
          </w:sdt>
          <w:p w14:paraId="02DC80C9" w14:textId="77777777" w:rsidR="00632C61" w:rsidRPr="0043686F" w:rsidRDefault="00632C61" w:rsidP="003F1F6B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Car"/>
                <w:rFonts w:ascii="Arial Narrow" w:hAnsi="Arial Narrow"/>
                <w:lang w:val="es-ES"/>
              </w:rPr>
            </w:pPr>
          </w:p>
        </w:tc>
      </w:tr>
      <w:tr w:rsidR="00F00059" w:rsidRPr="0043686F" w14:paraId="7B7364B6" w14:textId="77777777" w:rsidTr="527376C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6340E647" w14:textId="77777777" w:rsidR="00003F9E" w:rsidRPr="0043686F" w:rsidRDefault="00003F9E" w:rsidP="00003F9E">
            <w:pPr>
              <w:spacing w:line="259" w:lineRule="auto"/>
              <w:rPr>
                <w:rFonts w:ascii="Arial Narrow" w:hAnsi="Arial Narrow"/>
                <w:b w:val="0"/>
                <w:bCs w:val="0"/>
              </w:rPr>
            </w:pPr>
            <w:r w:rsidRPr="0043686F">
              <w:rPr>
                <w:rFonts w:ascii="Arial Narrow" w:hAnsi="Arial Narrow"/>
              </w:rPr>
              <w:t>Actuación</w:t>
            </w:r>
          </w:p>
          <w:p w14:paraId="4BCF1FDD" w14:textId="77777777" w:rsidR="00003F9E" w:rsidRPr="0043686F" w:rsidRDefault="00003F9E" w:rsidP="00003F9E">
            <w:pPr>
              <w:spacing w:line="259" w:lineRule="auto"/>
              <w:rPr>
                <w:rFonts w:ascii="Arial Narrow" w:eastAsia="Akkurat-Light" w:hAnsi="Arial Narrow" w:cs="Akkurat-Light"/>
              </w:rPr>
            </w:pPr>
            <w:r w:rsidRPr="0043686F">
              <w:rPr>
                <w:rFonts w:ascii="Arial Narrow" w:eastAsia="Akkurat-Light" w:hAnsi="Arial Narrow" w:cs="Akkurat-Light"/>
                <w:b w:val="0"/>
                <w:bCs w:val="0"/>
              </w:rPr>
              <w:t>Elegir la actuación solicitada entre las listadas en la convocatoria</w:t>
            </w:r>
          </w:p>
          <w:p w14:paraId="14475898" w14:textId="561448FD" w:rsidR="00FB1AA0" w:rsidRPr="0043686F" w:rsidRDefault="00FB1AA0" w:rsidP="003F1F6B">
            <w:pPr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5805" w:type="dxa"/>
          </w:tcPr>
          <w:p w14:paraId="101E74CC" w14:textId="7EB44AAE" w:rsidR="00F00059" w:rsidRPr="0043686F" w:rsidRDefault="005A04FC" w:rsidP="003F1F6B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sdt>
              <w:sdtPr>
                <w:rPr>
                  <w:rStyle w:val="TextoCar"/>
                  <w:rFonts w:ascii="Arial Narrow" w:hAnsi="Arial Narrow"/>
                  <w:lang w:val="es-ES"/>
                </w:rPr>
                <w:alias w:val="Actuación 1"/>
                <w:tag w:val="Actuación 1"/>
                <w:id w:val="-1617520057"/>
                <w:lock w:val="sdtLocked"/>
                <w:placeholder>
                  <w:docPart w:val="A33463E2F2DE47339C347C35EAA31A6B"/>
                </w:placeholder>
                <w:showingPlcHdr/>
                <w:dropDownList>
                  <w:listItem w:value="Elija un elemento."/>
                  <w:listItem w:displayText="3.1.1 Actuaciones pre-laborales" w:value="3.1.1 Actuaciones pre-laborales"/>
                  <w:listItem w:displayText="3.1.2 Actuaciones formativas en oficios" w:value="3.1.2 Actuaciones formativas en oficios"/>
                  <w:listItem w:displayText="3.1.3 Actuaciones de intermediación laboral a través de prácticas o inserción en empresas" w:value="3.1.3 Actuaciones de intermediación laboral a través de prácticas o inserción en empresas"/>
                  <w:listItem w:displayText="3.2.1 Procesos de acompañamiento a las mujeres frente a los cambios y retos profesionales" w:value="3.2.1 Procesos de acompañamiento a las mujeres frente a los cambios y retos profesionales"/>
                  <w:listItem w:displayText="3.2.2 Actuaciones formativas profesionalizadoras vinculadas a sectores generadores de empleo en los que las mujeres están subrepresentadas (sectores tecnológico, logística, movilidad, construcción etc.)." w:value="3.2.2 Actuaciones formativas profesionalizadoras vinculadas a sectores generadores de empleo en los que las mujeres están subrepresentadas (sectores tecnológico, logística, movilidad, construcción etc.)."/>
                  <w:listItem w:displayText="3.2.3 Actuaciones de intermediación laboral a través de prácticas o inserción en empresas" w:value="3.2.3 Actuaciones de intermediación laboral a través de prácticas o inserción en empresas"/>
                  <w:listItem w:displayText="3.3.1 Acompañamiento y asesoramiento en el proceso de la mejora de la empleabilidad de las personas en proceso migratorio" w:value="3.3.1 Acompañamiento y asesoramiento en el proceso de la mejora de la empleabilidad de las personas en proceso migratorio"/>
                  <w:listItem w:displayText="3.3.2 Actuación de ampliación de competencias profesionales y transversales" w:value="3.3.2 Actuación de ampliación de competencias profesionales y transversales"/>
                  <w:listItem w:displayText="3.3.3 Actuaciones de intermediación en la contratación laboral" w:value="3.3.3 Actuaciones de intermediación en la contratación laboral"/>
                  <w:listItem w:displayText="3.4.1 Acompañamiento y asesoramiento en la búsqueda de empleo y en la mejora de la capacitación profesional" w:value="3.4.1 Acompañamiento y asesoramiento en la búsqueda de empleo y en la mejora de la capacitación profesional"/>
                  <w:listItem w:displayText="3.4.2 Actuaciones de formación y de acompañamiento facilitadoras de cambio profesional" w:value="3.4.2 Actuaciones de formación y de acompañamiento facilitadoras de cambio profesional"/>
                  <w:listItem w:displayText="3.4.3 Actuaciones de intermediación en la contratación laboral" w:value="3.4.3 Actuaciones de intermediación en la contratación laboral"/>
                </w:dropDownList>
              </w:sdtPr>
              <w:sdtEndPr>
                <w:rPr>
                  <w:rStyle w:val="TextoCar"/>
                </w:rPr>
              </w:sdtEndPr>
              <w:sdtContent>
                <w:r w:rsidRPr="005A04FC">
                  <w:rPr>
                    <w:rFonts w:eastAsiaTheme="minorEastAsia"/>
                    <w:color w:val="808080"/>
                    <w:kern w:val="0"/>
                    <w:sz w:val="20"/>
                    <w:szCs w:val="20"/>
                    <w:lang w:eastAsia="es-ES"/>
                  </w:rPr>
                  <w:t>E</w:t>
                </w:r>
                <w:proofErr w:type="spellStart"/>
                <w:r w:rsidRPr="005A04FC">
                  <w:rPr>
                    <w:rFonts w:ascii="Arial Narrow" w:eastAsiaTheme="minorEastAsia" w:hAnsi="Arial Narrow"/>
                    <w:color w:val="808080"/>
                    <w:kern w:val="0"/>
                    <w:sz w:val="20"/>
                    <w:szCs w:val="20"/>
                    <w:lang w:eastAsia="es-ES"/>
                  </w:rPr>
                  <w:t>lija</w:t>
                </w:r>
                <w:proofErr w:type="spellEnd"/>
                <w:r w:rsidRPr="005A04FC">
                  <w:rPr>
                    <w:rFonts w:ascii="Arial Narrow" w:eastAsiaTheme="minorEastAsia" w:hAnsi="Arial Narrow"/>
                    <w:color w:val="808080"/>
                    <w:kern w:val="0"/>
                    <w:sz w:val="20"/>
                    <w:szCs w:val="20"/>
                    <w:lang w:eastAsia="es-ES"/>
                  </w:rPr>
                  <w:t xml:space="preserve"> un </w:t>
                </w:r>
                <w:proofErr w:type="spellStart"/>
                <w:r w:rsidRPr="005A04FC">
                  <w:rPr>
                    <w:rFonts w:ascii="Arial Narrow" w:eastAsiaTheme="minorEastAsia" w:hAnsi="Arial Narrow"/>
                    <w:color w:val="808080"/>
                    <w:kern w:val="0"/>
                    <w:sz w:val="20"/>
                    <w:szCs w:val="20"/>
                    <w:lang w:eastAsia="es-ES"/>
                  </w:rPr>
                  <w:t>elemento</w:t>
                </w:r>
                <w:proofErr w:type="spellEnd"/>
                <w:r w:rsidR="0067661D" w:rsidRPr="005A04FC">
                  <w:rPr>
                    <w:rFonts w:eastAsiaTheme="minorEastAsia"/>
                    <w:kern w:val="0"/>
                    <w:sz w:val="20"/>
                    <w:szCs w:val="20"/>
                    <w:lang w:eastAsia="es-ES"/>
                  </w:rPr>
                  <w:t>.</w:t>
                </w:r>
              </w:sdtContent>
            </w:sdt>
          </w:p>
        </w:tc>
      </w:tr>
    </w:tbl>
    <w:p w14:paraId="14EB9993" w14:textId="77777777" w:rsidR="00F00059" w:rsidRPr="0043686F" w:rsidRDefault="00F00059" w:rsidP="000306F0">
      <w:pPr>
        <w:pStyle w:val="Texto"/>
        <w:spacing w:after="0"/>
        <w:rPr>
          <w:rFonts w:ascii="Arial Narrow" w:hAnsi="Arial Narrow"/>
        </w:rPr>
      </w:pPr>
    </w:p>
    <w:tbl>
      <w:tblPr>
        <w:tblStyle w:val="Tablaconcuadrcula5oscura-nfasis1"/>
        <w:tblW w:w="0" w:type="auto"/>
        <w:tblLook w:val="0680" w:firstRow="0" w:lastRow="0" w:firstColumn="1" w:lastColumn="0" w:noHBand="1" w:noVBand="1"/>
      </w:tblPr>
      <w:tblGrid>
        <w:gridCol w:w="2689"/>
        <w:gridCol w:w="5805"/>
      </w:tblGrid>
      <w:tr w:rsidR="00F00059" w:rsidRPr="0043686F" w14:paraId="26389711" w14:textId="77777777" w:rsidTr="527376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3FF3EA14" w14:textId="77777777" w:rsidR="00003F9E" w:rsidRPr="0043686F" w:rsidRDefault="00003F9E" w:rsidP="00003F9E">
            <w:pPr>
              <w:rPr>
                <w:rFonts w:ascii="Arial Narrow" w:hAnsi="Arial Narrow"/>
                <w:b w:val="0"/>
                <w:bCs w:val="0"/>
              </w:rPr>
            </w:pPr>
            <w:r w:rsidRPr="0043686F">
              <w:rPr>
                <w:rFonts w:ascii="Arial Narrow" w:hAnsi="Arial Narrow"/>
              </w:rPr>
              <w:t xml:space="preserve">Nombre de la actuación </w:t>
            </w:r>
          </w:p>
          <w:p w14:paraId="0B67C5FA" w14:textId="77777777" w:rsidR="00003F9E" w:rsidRPr="0043686F" w:rsidRDefault="00003F9E" w:rsidP="00003F9E">
            <w:pPr>
              <w:rPr>
                <w:rFonts w:ascii="Arial Narrow" w:hAnsi="Arial Narrow"/>
                <w:b w:val="0"/>
                <w:bCs w:val="0"/>
              </w:rPr>
            </w:pPr>
          </w:p>
          <w:p w14:paraId="2722D0F4" w14:textId="6B9810CE" w:rsidR="00003F9E" w:rsidRPr="0043686F" w:rsidRDefault="00003F9E" w:rsidP="00003F9E">
            <w:pPr>
              <w:rPr>
                <w:rFonts w:ascii="Arial Narrow" w:hAnsi="Arial Narrow"/>
              </w:rPr>
            </w:pPr>
            <w:r w:rsidRPr="0043686F">
              <w:rPr>
                <w:rFonts w:ascii="Arial Narrow" w:hAnsi="Arial Narrow"/>
                <w:b w:val="0"/>
                <w:bCs w:val="0"/>
              </w:rPr>
              <w:t>Denominación de la actuación por part</w:t>
            </w:r>
            <w:r w:rsidR="00E5414D" w:rsidRPr="0043686F">
              <w:rPr>
                <w:rFonts w:ascii="Arial Narrow" w:hAnsi="Arial Narrow"/>
                <w:b w:val="0"/>
                <w:bCs w:val="0"/>
              </w:rPr>
              <w:t>e</w:t>
            </w:r>
            <w:r w:rsidRPr="0043686F">
              <w:rPr>
                <w:rFonts w:ascii="Arial Narrow" w:hAnsi="Arial Narrow"/>
                <w:b w:val="0"/>
                <w:bCs w:val="0"/>
              </w:rPr>
              <w:t xml:space="preserve"> del/de la solicitante </w:t>
            </w:r>
          </w:p>
          <w:p w14:paraId="2D6F4ED5" w14:textId="704270F2" w:rsidR="00033041" w:rsidRPr="0043686F" w:rsidRDefault="00033041" w:rsidP="003F1F6B">
            <w:pPr>
              <w:rPr>
                <w:rFonts w:ascii="Arial Narrow" w:hAnsi="Arial Narrow"/>
                <w:b w:val="0"/>
                <w:bCs w:val="0"/>
                <w:i/>
                <w:iCs/>
              </w:rPr>
            </w:pP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Nombre de la actuación"/>
              <w:tag w:val="Nombre de la actuación"/>
              <w:id w:val="867802233"/>
              <w:lock w:val="sdtLocked"/>
              <w:placeholder>
                <w:docPart w:val="05CCDC64AF534AD88D0DD66D0FA8916E"/>
              </w:placeholder>
              <w:showingPlcHdr/>
            </w:sdtPr>
            <w:sdtEndPr/>
            <w:sdtContent>
              <w:p w14:paraId="760282A9" w14:textId="18EA22C1" w:rsidR="0092580C" w:rsidRPr="0043686F" w:rsidRDefault="00162A98" w:rsidP="0092580C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43686F">
                  <w:rPr>
                    <w:rFonts w:ascii="Arial Narrow" w:hAnsi="Arial Narrow"/>
                    <w:color w:val="808080"/>
                  </w:rPr>
                  <w:t>Haga clic o toque aquí para escribir texto.</w:t>
                </w:r>
              </w:p>
            </w:sdtContent>
          </w:sdt>
          <w:p w14:paraId="222FFE39" w14:textId="77777777" w:rsidR="00F00059" w:rsidRPr="0043686F" w:rsidRDefault="00F00059" w:rsidP="003F1F6B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F00059" w:rsidRPr="0043686F" w14:paraId="22687B9E" w14:textId="77777777" w:rsidTr="527376C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3B6DABD7" w14:textId="77777777" w:rsidR="00003F9E" w:rsidRPr="0043686F" w:rsidRDefault="00003F9E" w:rsidP="00003F9E">
            <w:pPr>
              <w:rPr>
                <w:rFonts w:ascii="Arial Narrow" w:hAnsi="Arial Narrow"/>
              </w:rPr>
            </w:pPr>
            <w:r w:rsidRPr="0043686F">
              <w:rPr>
                <w:rFonts w:ascii="Arial Narrow" w:hAnsi="Arial Narrow"/>
              </w:rPr>
              <w:t xml:space="preserve">Colectivo destinatario, ejes de desigualdad </w:t>
            </w:r>
          </w:p>
          <w:p w14:paraId="64083027" w14:textId="23CAB4F0" w:rsidR="00182F62" w:rsidRPr="0043686F" w:rsidRDefault="00003F9E" w:rsidP="00003F9E">
            <w:pPr>
              <w:rPr>
                <w:rFonts w:ascii="Arial Narrow" w:hAnsi="Arial Narrow"/>
                <w:b w:val="0"/>
                <w:bCs w:val="0"/>
              </w:rPr>
            </w:pPr>
            <w:r w:rsidRPr="0043686F">
              <w:rPr>
                <w:rFonts w:ascii="Arial Narrow" w:hAnsi="Arial Narrow"/>
                <w:b w:val="0"/>
                <w:bCs w:val="0"/>
              </w:rPr>
              <w:t xml:space="preserve">Describir los colectivos a los cuáles se dirige la actuación tomando como referencia los ejes de desigualdad descritos en la convocatoria </w:t>
            </w:r>
            <w:r w:rsidR="00B643BC" w:rsidRPr="0043686F">
              <w:rPr>
                <w:rFonts w:ascii="Arial Narrow" w:hAnsi="Arial Narrow"/>
                <w:b w:val="0"/>
                <w:bCs w:val="0"/>
              </w:rPr>
              <w:t>Incorporar da</w:t>
            </w:r>
            <w:r w:rsidRPr="0043686F">
              <w:rPr>
                <w:rFonts w:ascii="Arial Narrow" w:hAnsi="Arial Narrow"/>
                <w:b w:val="0"/>
                <w:bCs w:val="0"/>
              </w:rPr>
              <w:t xml:space="preserve">tos </w:t>
            </w:r>
            <w:r w:rsidR="00B643BC" w:rsidRPr="0043686F">
              <w:rPr>
                <w:rFonts w:ascii="Arial Narrow" w:hAnsi="Arial Narrow"/>
                <w:b w:val="0"/>
                <w:bCs w:val="0"/>
              </w:rPr>
              <w:t>justificativ</w:t>
            </w:r>
            <w:r w:rsidRPr="0043686F">
              <w:rPr>
                <w:rFonts w:ascii="Arial Narrow" w:hAnsi="Arial Narrow"/>
                <w:b w:val="0"/>
                <w:bCs w:val="0"/>
              </w:rPr>
              <w:t>o</w:t>
            </w:r>
            <w:r w:rsidR="00B643BC" w:rsidRPr="0043686F">
              <w:rPr>
                <w:rFonts w:ascii="Arial Narrow" w:hAnsi="Arial Narrow"/>
                <w:b w:val="0"/>
                <w:bCs w:val="0"/>
              </w:rPr>
              <w:t>s d</w:t>
            </w:r>
            <w:r w:rsidRPr="0043686F">
              <w:rPr>
                <w:rFonts w:ascii="Arial Narrow" w:hAnsi="Arial Narrow"/>
                <w:b w:val="0"/>
                <w:bCs w:val="0"/>
              </w:rPr>
              <w:t>e e</w:t>
            </w:r>
            <w:r w:rsidR="00B643BC" w:rsidRPr="0043686F">
              <w:rPr>
                <w:rFonts w:ascii="Arial Narrow" w:hAnsi="Arial Narrow"/>
                <w:b w:val="0"/>
                <w:bCs w:val="0"/>
              </w:rPr>
              <w:t>sta prop</w:t>
            </w:r>
            <w:r w:rsidRPr="0043686F">
              <w:rPr>
                <w:rFonts w:ascii="Arial Narrow" w:hAnsi="Arial Narrow"/>
                <w:b w:val="0"/>
                <w:bCs w:val="0"/>
              </w:rPr>
              <w:t>ue</w:t>
            </w:r>
            <w:r w:rsidR="00B643BC" w:rsidRPr="0043686F">
              <w:rPr>
                <w:rFonts w:ascii="Arial Narrow" w:hAnsi="Arial Narrow"/>
                <w:b w:val="0"/>
                <w:bCs w:val="0"/>
              </w:rPr>
              <w:t>sta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Colectivo"/>
              <w:tag w:val="Colectivo"/>
              <w:id w:val="1686792398"/>
              <w:lock w:val="sdtLocked"/>
              <w:placeholder>
                <w:docPart w:val="DC9C5417ECA54F84BA6D47AD44A2BE06"/>
              </w:placeholder>
              <w:showingPlcHdr/>
            </w:sdtPr>
            <w:sdtEndPr/>
            <w:sdtContent>
              <w:p w14:paraId="7D84AC45" w14:textId="1E49DC74" w:rsidR="00E31EFD" w:rsidRPr="0043686F" w:rsidRDefault="00162A98" w:rsidP="00E31EFD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43686F">
                  <w:rPr>
                    <w:rFonts w:ascii="Arial Narrow" w:hAnsi="Arial Narrow"/>
                    <w:color w:val="808080"/>
                  </w:rPr>
                  <w:t>Haga clic o toque aquí para escribir texto.</w:t>
                </w:r>
              </w:p>
            </w:sdtContent>
          </w:sdt>
          <w:p w14:paraId="292C453A" w14:textId="77777777" w:rsidR="00F00059" w:rsidRPr="0043686F" w:rsidRDefault="00F00059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A56D1E" w:rsidRPr="0043686F" w14:paraId="2DA3E3ED" w14:textId="77777777" w:rsidTr="527376C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1109B007" w14:textId="77777777" w:rsidR="00003F9E" w:rsidRPr="0043686F" w:rsidRDefault="00003F9E" w:rsidP="00003F9E">
            <w:pPr>
              <w:rPr>
                <w:rFonts w:ascii="Arial Narrow" w:hAnsi="Arial Narrow"/>
              </w:rPr>
            </w:pPr>
            <w:r w:rsidRPr="0043686F">
              <w:rPr>
                <w:rFonts w:ascii="Arial Narrow" w:hAnsi="Arial Narrow"/>
              </w:rPr>
              <w:t>Territorio</w:t>
            </w:r>
          </w:p>
          <w:p w14:paraId="7BF5DD30" w14:textId="04599C39" w:rsidR="00A56D1E" w:rsidRPr="0043686F" w:rsidRDefault="00003F9E" w:rsidP="00003F9E">
            <w:pPr>
              <w:rPr>
                <w:rFonts w:ascii="Arial Narrow" w:hAnsi="Arial Narrow"/>
                <w:b w:val="0"/>
                <w:bCs w:val="0"/>
              </w:rPr>
            </w:pPr>
            <w:r w:rsidRPr="0043686F">
              <w:rPr>
                <w:rFonts w:ascii="Arial Narrow" w:hAnsi="Arial Narrow"/>
                <w:b w:val="0"/>
                <w:bCs w:val="0"/>
              </w:rPr>
              <w:t>Indicar el distrito/s dónde se implementar</w:t>
            </w:r>
            <w:r w:rsidR="00E5414D" w:rsidRPr="0043686F">
              <w:rPr>
                <w:rFonts w:ascii="Arial Narrow" w:hAnsi="Arial Narrow"/>
                <w:b w:val="0"/>
                <w:bCs w:val="0"/>
              </w:rPr>
              <w:t>á</w:t>
            </w:r>
            <w:r w:rsidRPr="0043686F">
              <w:rPr>
                <w:rFonts w:ascii="Arial Narrow" w:hAnsi="Arial Narrow"/>
                <w:b w:val="0"/>
                <w:bCs w:val="0"/>
              </w:rPr>
              <w:t xml:space="preserve"> la </w:t>
            </w:r>
            <w:r w:rsidR="00E5414D" w:rsidRPr="0043686F">
              <w:rPr>
                <w:rFonts w:ascii="Arial Narrow" w:hAnsi="Arial Narrow"/>
                <w:b w:val="0"/>
                <w:bCs w:val="0"/>
              </w:rPr>
              <w:t>actua</w:t>
            </w:r>
            <w:r w:rsidRPr="0043686F">
              <w:rPr>
                <w:rFonts w:ascii="Arial Narrow" w:hAnsi="Arial Narrow"/>
                <w:b w:val="0"/>
                <w:bCs w:val="0"/>
              </w:rPr>
              <w:t>ción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Territorio"/>
              <w:tag w:val="Territorio"/>
              <w:id w:val="480273657"/>
              <w:lock w:val="sdtLocked"/>
              <w:placeholder>
                <w:docPart w:val="1B2880E97E5C4C15AEE4208E722AE52D"/>
              </w:placeholder>
              <w:showingPlcHdr/>
            </w:sdtPr>
            <w:sdtEndPr/>
            <w:sdtContent>
              <w:p w14:paraId="7F996973" w14:textId="42206F96" w:rsidR="001E7401" w:rsidRPr="0043686F" w:rsidRDefault="00162A98" w:rsidP="001E7401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43686F">
                  <w:rPr>
                    <w:rFonts w:ascii="Arial Narrow" w:hAnsi="Arial Narrow"/>
                    <w:color w:val="808080"/>
                  </w:rPr>
                  <w:t>Haga clic o toque aquí para escribir texto.</w:t>
                </w:r>
              </w:p>
            </w:sdtContent>
          </w:sdt>
          <w:p w14:paraId="223385E2" w14:textId="77777777" w:rsidR="00A56D1E" w:rsidRPr="0043686F" w:rsidRDefault="00A56D1E" w:rsidP="00E31EFD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F00059" w:rsidRPr="0043686F" w14:paraId="1B9647C3" w14:textId="77777777" w:rsidTr="527376C8">
        <w:trPr>
          <w:trHeight w:val="20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7C9CB17D" w14:textId="42E4F4D4" w:rsidR="00E31EFD" w:rsidRPr="0043686F" w:rsidRDefault="00226FD8" w:rsidP="003F1F6B">
            <w:pPr>
              <w:rPr>
                <w:rFonts w:ascii="Arial Narrow" w:hAnsi="Arial Narrow"/>
              </w:rPr>
            </w:pPr>
            <w:r w:rsidRPr="0043686F">
              <w:rPr>
                <w:rFonts w:ascii="Arial Narrow" w:hAnsi="Arial Narrow"/>
              </w:rPr>
              <w:t>Accion</w:t>
            </w:r>
            <w:r w:rsidR="00003F9E" w:rsidRPr="0043686F">
              <w:rPr>
                <w:rFonts w:ascii="Arial Narrow" w:hAnsi="Arial Narrow"/>
              </w:rPr>
              <w:t>e</w:t>
            </w:r>
            <w:r w:rsidRPr="0043686F">
              <w:rPr>
                <w:rFonts w:ascii="Arial Narrow" w:hAnsi="Arial Narrow"/>
                <w:b w:val="0"/>
                <w:bCs w:val="0"/>
              </w:rPr>
              <w:t>s</w:t>
            </w:r>
            <w:r w:rsidR="0006781E" w:rsidRPr="0043686F">
              <w:rPr>
                <w:rFonts w:ascii="Arial Narrow" w:hAnsi="Arial Narrow"/>
              </w:rPr>
              <w:t xml:space="preserve"> previst</w:t>
            </w:r>
            <w:r w:rsidR="00003F9E" w:rsidRPr="0043686F">
              <w:rPr>
                <w:rFonts w:ascii="Arial Narrow" w:hAnsi="Arial Narrow"/>
              </w:rPr>
              <w:t>a</w:t>
            </w:r>
            <w:r w:rsidR="0006781E" w:rsidRPr="0043686F">
              <w:rPr>
                <w:rFonts w:ascii="Arial Narrow" w:hAnsi="Arial Narrow"/>
              </w:rPr>
              <w:t>s</w:t>
            </w:r>
          </w:p>
          <w:p w14:paraId="1D5B230F" w14:textId="691D8679" w:rsidR="00F00059" w:rsidRPr="0043686F" w:rsidRDefault="0006781E" w:rsidP="003F1F6B">
            <w:pPr>
              <w:rPr>
                <w:rFonts w:ascii="Arial Narrow" w:hAnsi="Arial Narrow"/>
                <w:b w:val="0"/>
                <w:bCs w:val="0"/>
              </w:rPr>
            </w:pPr>
            <w:r w:rsidRPr="0043686F">
              <w:rPr>
                <w:rFonts w:ascii="Arial Narrow" w:hAnsi="Arial Narrow"/>
                <w:b w:val="0"/>
                <w:bCs w:val="0"/>
              </w:rPr>
              <w:t>Indicar</w:t>
            </w:r>
            <w:r w:rsidR="00D84E3D" w:rsidRPr="0043686F">
              <w:rPr>
                <w:rFonts w:ascii="Arial Narrow" w:hAnsi="Arial Narrow"/>
                <w:b w:val="0"/>
                <w:bCs w:val="0"/>
              </w:rPr>
              <w:t xml:space="preserve"> </w:t>
            </w:r>
            <w:r w:rsidR="00A12E2F" w:rsidRPr="0043686F">
              <w:rPr>
                <w:rFonts w:ascii="Arial Narrow" w:hAnsi="Arial Narrow"/>
                <w:b w:val="0"/>
                <w:bCs w:val="0"/>
              </w:rPr>
              <w:t>descripció</w:t>
            </w:r>
            <w:r w:rsidR="00003F9E" w:rsidRPr="0043686F">
              <w:rPr>
                <w:rFonts w:ascii="Arial Narrow" w:hAnsi="Arial Narrow"/>
                <w:b w:val="0"/>
                <w:bCs w:val="0"/>
              </w:rPr>
              <w:t>n</w:t>
            </w:r>
            <w:r w:rsidR="00A12E2F" w:rsidRPr="0043686F">
              <w:rPr>
                <w:rFonts w:ascii="Arial Narrow" w:hAnsi="Arial Narrow"/>
                <w:b w:val="0"/>
                <w:bCs w:val="0"/>
              </w:rPr>
              <w:t xml:space="preserve"> </w:t>
            </w:r>
            <w:r w:rsidR="00D84E3D" w:rsidRPr="0043686F">
              <w:rPr>
                <w:rFonts w:ascii="Arial Narrow" w:hAnsi="Arial Narrow"/>
                <w:b w:val="0"/>
                <w:bCs w:val="0"/>
              </w:rPr>
              <w:t xml:space="preserve">de </w:t>
            </w:r>
            <w:r w:rsidRPr="0043686F">
              <w:rPr>
                <w:rFonts w:ascii="Arial Narrow" w:hAnsi="Arial Narrow"/>
                <w:b w:val="0"/>
                <w:bCs w:val="0"/>
              </w:rPr>
              <w:t>l</w:t>
            </w:r>
            <w:r w:rsidR="00003F9E" w:rsidRPr="0043686F">
              <w:rPr>
                <w:rFonts w:ascii="Arial Narrow" w:hAnsi="Arial Narrow"/>
                <w:b w:val="0"/>
                <w:bCs w:val="0"/>
              </w:rPr>
              <w:t>a</w:t>
            </w:r>
            <w:r w:rsidRPr="0043686F">
              <w:rPr>
                <w:rFonts w:ascii="Arial Narrow" w:hAnsi="Arial Narrow"/>
                <w:b w:val="0"/>
                <w:bCs w:val="0"/>
              </w:rPr>
              <w:t>s activi</w:t>
            </w:r>
            <w:r w:rsidR="00003F9E" w:rsidRPr="0043686F">
              <w:rPr>
                <w:rFonts w:ascii="Arial Narrow" w:hAnsi="Arial Narrow"/>
                <w:b w:val="0"/>
                <w:bCs w:val="0"/>
              </w:rPr>
              <w:t>dade</w:t>
            </w:r>
            <w:r w:rsidRPr="0043686F">
              <w:rPr>
                <w:rFonts w:ascii="Arial Narrow" w:hAnsi="Arial Narrow"/>
                <w:b w:val="0"/>
                <w:bCs w:val="0"/>
              </w:rPr>
              <w:t xml:space="preserve">s </w:t>
            </w:r>
            <w:r w:rsidR="00A12E2F" w:rsidRPr="0043686F">
              <w:rPr>
                <w:rFonts w:ascii="Arial Narrow" w:hAnsi="Arial Narrow"/>
                <w:b w:val="0"/>
                <w:bCs w:val="0"/>
              </w:rPr>
              <w:t>a realizar, detallan</w:t>
            </w:r>
            <w:r w:rsidR="00003F9E" w:rsidRPr="0043686F">
              <w:rPr>
                <w:rFonts w:ascii="Arial Narrow" w:hAnsi="Arial Narrow"/>
                <w:b w:val="0"/>
                <w:bCs w:val="0"/>
              </w:rPr>
              <w:t xml:space="preserve">do </w:t>
            </w:r>
            <w:r w:rsidR="00A12E2F" w:rsidRPr="0043686F">
              <w:rPr>
                <w:rFonts w:ascii="Arial Narrow" w:hAnsi="Arial Narrow"/>
                <w:b w:val="0"/>
                <w:bCs w:val="0"/>
              </w:rPr>
              <w:t>p</w:t>
            </w:r>
            <w:r w:rsidR="00003F9E" w:rsidRPr="0043686F">
              <w:rPr>
                <w:rFonts w:ascii="Arial Narrow" w:hAnsi="Arial Narrow"/>
                <w:b w:val="0"/>
                <w:bCs w:val="0"/>
              </w:rPr>
              <w:t>a</w:t>
            </w:r>
            <w:r w:rsidR="00A12E2F" w:rsidRPr="0043686F">
              <w:rPr>
                <w:rFonts w:ascii="Arial Narrow" w:hAnsi="Arial Narrow"/>
                <w:b w:val="0"/>
                <w:bCs w:val="0"/>
              </w:rPr>
              <w:t>r</w:t>
            </w:r>
            <w:r w:rsidR="00003F9E" w:rsidRPr="0043686F">
              <w:rPr>
                <w:rFonts w:ascii="Arial Narrow" w:hAnsi="Arial Narrow"/>
                <w:b w:val="0"/>
                <w:bCs w:val="0"/>
              </w:rPr>
              <w:t>a</w:t>
            </w:r>
            <w:r w:rsidR="00A12E2F" w:rsidRPr="0043686F">
              <w:rPr>
                <w:rFonts w:ascii="Arial Narrow" w:hAnsi="Arial Narrow"/>
                <w:b w:val="0"/>
                <w:bCs w:val="0"/>
              </w:rPr>
              <w:t xml:space="preserve"> cada acció</w:t>
            </w:r>
            <w:r w:rsidR="00003F9E" w:rsidRPr="0043686F">
              <w:rPr>
                <w:rFonts w:ascii="Arial Narrow" w:hAnsi="Arial Narrow"/>
                <w:b w:val="0"/>
                <w:bCs w:val="0"/>
              </w:rPr>
              <w:t>n</w:t>
            </w:r>
            <w:r w:rsidR="00A12E2F" w:rsidRPr="0043686F">
              <w:rPr>
                <w:rFonts w:ascii="Arial Narrow" w:hAnsi="Arial Narrow"/>
                <w:b w:val="0"/>
                <w:bCs w:val="0"/>
              </w:rPr>
              <w:t xml:space="preserve">: </w:t>
            </w:r>
            <w:proofErr w:type="spellStart"/>
            <w:r w:rsidR="00A12E2F" w:rsidRPr="0043686F">
              <w:rPr>
                <w:rFonts w:ascii="Arial Narrow" w:hAnsi="Arial Narrow"/>
                <w:b w:val="0"/>
                <w:bCs w:val="0"/>
              </w:rPr>
              <w:t>nº</w:t>
            </w:r>
            <w:proofErr w:type="spellEnd"/>
            <w:r w:rsidR="00A12E2F" w:rsidRPr="0043686F">
              <w:rPr>
                <w:rFonts w:ascii="Arial Narrow" w:hAnsi="Arial Narrow"/>
                <w:b w:val="0"/>
                <w:bCs w:val="0"/>
              </w:rPr>
              <w:t xml:space="preserve"> hor</w:t>
            </w:r>
            <w:r w:rsidR="00003F9E" w:rsidRPr="0043686F">
              <w:rPr>
                <w:rFonts w:ascii="Arial Narrow" w:hAnsi="Arial Narrow"/>
                <w:b w:val="0"/>
                <w:bCs w:val="0"/>
              </w:rPr>
              <w:t>a</w:t>
            </w:r>
            <w:r w:rsidR="00A12E2F" w:rsidRPr="0043686F">
              <w:rPr>
                <w:rFonts w:ascii="Arial Narrow" w:hAnsi="Arial Narrow"/>
                <w:b w:val="0"/>
                <w:bCs w:val="0"/>
              </w:rPr>
              <w:t xml:space="preserve">s, </w:t>
            </w:r>
            <w:proofErr w:type="spellStart"/>
            <w:r w:rsidR="00A12E2F" w:rsidRPr="0043686F">
              <w:rPr>
                <w:rFonts w:ascii="Arial Narrow" w:hAnsi="Arial Narrow"/>
                <w:b w:val="0"/>
                <w:bCs w:val="0"/>
              </w:rPr>
              <w:t>nº</w:t>
            </w:r>
            <w:proofErr w:type="spellEnd"/>
            <w:r w:rsidR="00A12E2F" w:rsidRPr="0043686F">
              <w:rPr>
                <w:rFonts w:ascii="Arial Narrow" w:hAnsi="Arial Narrow"/>
                <w:b w:val="0"/>
                <w:bCs w:val="0"/>
              </w:rPr>
              <w:t xml:space="preserve"> person</w:t>
            </w:r>
            <w:r w:rsidR="00003F9E" w:rsidRPr="0043686F">
              <w:rPr>
                <w:rFonts w:ascii="Arial Narrow" w:hAnsi="Arial Narrow"/>
                <w:b w:val="0"/>
                <w:bCs w:val="0"/>
              </w:rPr>
              <w:t>a</w:t>
            </w:r>
            <w:r w:rsidR="00A12E2F" w:rsidRPr="0043686F">
              <w:rPr>
                <w:rFonts w:ascii="Arial Narrow" w:hAnsi="Arial Narrow"/>
                <w:b w:val="0"/>
                <w:bCs w:val="0"/>
              </w:rPr>
              <w:t>s participant</w:t>
            </w:r>
            <w:r w:rsidR="00003F9E" w:rsidRPr="0043686F">
              <w:rPr>
                <w:rFonts w:ascii="Arial Narrow" w:hAnsi="Arial Narrow"/>
                <w:b w:val="0"/>
                <w:bCs w:val="0"/>
              </w:rPr>
              <w:t>e</w:t>
            </w:r>
            <w:r w:rsidR="00A12E2F" w:rsidRPr="0043686F">
              <w:rPr>
                <w:rFonts w:ascii="Arial Narrow" w:hAnsi="Arial Narrow"/>
                <w:b w:val="0"/>
                <w:bCs w:val="0"/>
              </w:rPr>
              <w:t xml:space="preserve">s </w:t>
            </w:r>
            <w:r w:rsidR="00003F9E" w:rsidRPr="0043686F">
              <w:rPr>
                <w:rFonts w:ascii="Arial Narrow" w:hAnsi="Arial Narrow"/>
                <w:b w:val="0"/>
                <w:bCs w:val="0"/>
              </w:rPr>
              <w:t>y</w:t>
            </w:r>
            <w:r w:rsidR="00A12E2F" w:rsidRPr="0043686F">
              <w:rPr>
                <w:rFonts w:ascii="Arial Narrow" w:hAnsi="Arial Narrow"/>
                <w:b w:val="0"/>
                <w:bCs w:val="0"/>
              </w:rPr>
              <w:t xml:space="preserve"> cont</w:t>
            </w:r>
            <w:r w:rsidR="00003F9E" w:rsidRPr="0043686F">
              <w:rPr>
                <w:rFonts w:ascii="Arial Narrow" w:hAnsi="Arial Narrow"/>
                <w:b w:val="0"/>
                <w:bCs w:val="0"/>
              </w:rPr>
              <w:t>enido</w:t>
            </w:r>
            <w:r w:rsidR="00A12E2F" w:rsidRPr="0043686F">
              <w:rPr>
                <w:rFonts w:ascii="Arial Narrow" w:hAnsi="Arial Narrow"/>
                <w:b w:val="0"/>
                <w:bCs w:val="0"/>
              </w:rPr>
              <w:t xml:space="preserve"> t</w:t>
            </w:r>
            <w:r w:rsidR="00003F9E" w:rsidRPr="0043686F">
              <w:rPr>
                <w:rFonts w:ascii="Arial Narrow" w:hAnsi="Arial Narrow"/>
                <w:b w:val="0"/>
                <w:bCs w:val="0"/>
              </w:rPr>
              <w:t>é</w:t>
            </w:r>
            <w:r w:rsidR="00A12E2F" w:rsidRPr="0043686F">
              <w:rPr>
                <w:rFonts w:ascii="Arial Narrow" w:hAnsi="Arial Narrow"/>
                <w:b w:val="0"/>
                <w:bCs w:val="0"/>
              </w:rPr>
              <w:t>cnic</w:t>
            </w:r>
            <w:r w:rsidR="00003F9E" w:rsidRPr="0043686F">
              <w:rPr>
                <w:rFonts w:ascii="Arial Narrow" w:hAnsi="Arial Narrow"/>
                <w:b w:val="0"/>
                <w:bCs w:val="0"/>
              </w:rPr>
              <w:t>o</w:t>
            </w:r>
            <w:r w:rsidR="00A12E2F" w:rsidRPr="0043686F">
              <w:rPr>
                <w:rFonts w:ascii="Arial Narrow" w:hAnsi="Arial Narrow"/>
                <w:b w:val="0"/>
                <w:bCs w:val="0"/>
              </w:rPr>
              <w:t xml:space="preserve">. </w:t>
            </w:r>
            <w:r w:rsidRPr="0043686F">
              <w:rPr>
                <w:rFonts w:ascii="Arial Narrow" w:hAnsi="Arial Narrow"/>
                <w:b w:val="0"/>
                <w:bCs w:val="0"/>
              </w:rPr>
              <w:t xml:space="preserve"> </w:t>
            </w:r>
            <w:r w:rsidR="0094121E" w:rsidRPr="0043686F">
              <w:rPr>
                <w:rFonts w:ascii="Arial Narrow" w:eastAsia="Akkurat" w:hAnsi="Arial Narrow" w:cs="Akkurat"/>
                <w:b w:val="0"/>
                <w:bCs w:val="0"/>
              </w:rPr>
              <w:t>Igualment</w:t>
            </w:r>
            <w:r w:rsidR="00003F9E" w:rsidRPr="0043686F">
              <w:rPr>
                <w:rFonts w:ascii="Arial Narrow" w:eastAsia="Akkurat" w:hAnsi="Arial Narrow" w:cs="Akkurat"/>
                <w:b w:val="0"/>
                <w:bCs w:val="0"/>
              </w:rPr>
              <w:t>e</w:t>
            </w:r>
            <w:r w:rsidR="0094121E" w:rsidRPr="0043686F">
              <w:rPr>
                <w:rFonts w:ascii="Arial Narrow" w:eastAsia="Akkurat" w:hAnsi="Arial Narrow" w:cs="Akkurat"/>
                <w:b w:val="0"/>
                <w:bCs w:val="0"/>
              </w:rPr>
              <w:t xml:space="preserve">, </w:t>
            </w:r>
            <w:r w:rsidR="00003F9E" w:rsidRPr="0043686F">
              <w:rPr>
                <w:rFonts w:ascii="Arial Narrow" w:eastAsia="Akkurat" w:hAnsi="Arial Narrow" w:cs="Akkurat"/>
                <w:b w:val="0"/>
                <w:bCs w:val="0"/>
              </w:rPr>
              <w:t>deberá</w:t>
            </w:r>
            <w:r w:rsidR="0094121E" w:rsidRPr="0043686F">
              <w:rPr>
                <w:rFonts w:ascii="Arial Narrow" w:eastAsia="Akkurat" w:hAnsi="Arial Narrow" w:cs="Akkurat"/>
                <w:b w:val="0"/>
                <w:bCs w:val="0"/>
              </w:rPr>
              <w:t xml:space="preserve"> expo</w:t>
            </w:r>
            <w:r w:rsidR="00003F9E" w:rsidRPr="0043686F">
              <w:rPr>
                <w:rFonts w:ascii="Arial Narrow" w:eastAsia="Akkurat" w:hAnsi="Arial Narrow" w:cs="Akkurat"/>
                <w:b w:val="0"/>
                <w:bCs w:val="0"/>
              </w:rPr>
              <w:t>nerse</w:t>
            </w:r>
            <w:r w:rsidR="0094121E" w:rsidRPr="0043686F">
              <w:rPr>
                <w:rFonts w:ascii="Arial Narrow" w:eastAsia="Akkurat" w:hAnsi="Arial Narrow" w:cs="Akkurat"/>
                <w:b w:val="0"/>
                <w:bCs w:val="0"/>
              </w:rPr>
              <w:t xml:space="preserve"> la manera en </w:t>
            </w:r>
            <w:r w:rsidR="00003F9E" w:rsidRPr="0043686F">
              <w:rPr>
                <w:rFonts w:ascii="Arial Narrow" w:eastAsia="Akkurat" w:hAnsi="Arial Narrow" w:cs="Akkurat"/>
                <w:b w:val="0"/>
                <w:bCs w:val="0"/>
              </w:rPr>
              <w:t>que</w:t>
            </w:r>
            <w:r w:rsidR="0094121E" w:rsidRPr="0043686F">
              <w:rPr>
                <w:rFonts w:ascii="Arial Narrow" w:eastAsia="Akkurat" w:hAnsi="Arial Narrow" w:cs="Akkurat"/>
                <w:b w:val="0"/>
                <w:bCs w:val="0"/>
              </w:rPr>
              <w:t xml:space="preserve"> l</w:t>
            </w:r>
            <w:r w:rsidR="00003F9E" w:rsidRPr="0043686F">
              <w:rPr>
                <w:rFonts w:ascii="Arial Narrow" w:eastAsia="Akkurat" w:hAnsi="Arial Narrow" w:cs="Akkurat"/>
                <w:b w:val="0"/>
                <w:bCs w:val="0"/>
              </w:rPr>
              <w:t>a</w:t>
            </w:r>
            <w:r w:rsidR="0094121E" w:rsidRPr="0043686F">
              <w:rPr>
                <w:rFonts w:ascii="Arial Narrow" w:eastAsia="Akkurat" w:hAnsi="Arial Narrow" w:cs="Akkurat"/>
                <w:b w:val="0"/>
                <w:bCs w:val="0"/>
              </w:rPr>
              <w:t>s accion</w:t>
            </w:r>
            <w:r w:rsidR="00003F9E" w:rsidRPr="0043686F">
              <w:rPr>
                <w:rFonts w:ascii="Arial Narrow" w:eastAsia="Akkurat" w:hAnsi="Arial Narrow" w:cs="Akkurat"/>
                <w:b w:val="0"/>
                <w:bCs w:val="0"/>
              </w:rPr>
              <w:t>e</w:t>
            </w:r>
            <w:r w:rsidR="0094121E" w:rsidRPr="0043686F">
              <w:rPr>
                <w:rFonts w:ascii="Arial Narrow" w:eastAsia="Akkurat" w:hAnsi="Arial Narrow" w:cs="Akkurat"/>
                <w:b w:val="0"/>
                <w:bCs w:val="0"/>
              </w:rPr>
              <w:t xml:space="preserve">s </w:t>
            </w:r>
            <w:r w:rsidR="00003F9E" w:rsidRPr="0043686F">
              <w:rPr>
                <w:rFonts w:ascii="Arial Narrow" w:eastAsia="Akkurat" w:hAnsi="Arial Narrow" w:cs="Akkurat"/>
                <w:b w:val="0"/>
                <w:bCs w:val="0"/>
              </w:rPr>
              <w:t xml:space="preserve">dan cumplimiento a la finalidad de la modalidad 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Acciones previstas"/>
              <w:tag w:val="Acciones previstas"/>
              <w:id w:val="-799686076"/>
              <w:lock w:val="sdtLocked"/>
              <w:placeholder>
                <w:docPart w:val="242609A2E14C41C0A75A7E0F71731332"/>
              </w:placeholder>
              <w:showingPlcHdr/>
            </w:sdtPr>
            <w:sdtEndPr/>
            <w:sdtContent>
              <w:p w14:paraId="1405D7E2" w14:textId="4B6431EC" w:rsidR="0036193C" w:rsidRPr="0043686F" w:rsidRDefault="00162A98" w:rsidP="0036193C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43686F">
                  <w:rPr>
                    <w:rFonts w:ascii="Arial Narrow" w:hAnsi="Arial Narrow"/>
                    <w:color w:val="808080"/>
                  </w:rPr>
                  <w:t>Haga clic o toque aquí para escribir texto.</w:t>
                </w:r>
              </w:p>
            </w:sdtContent>
          </w:sdt>
          <w:p w14:paraId="4C5CB4F0" w14:textId="77777777" w:rsidR="00F00059" w:rsidRPr="0043686F" w:rsidRDefault="00F00059" w:rsidP="003F1F6B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2E7598" w:rsidRPr="0043686F" w14:paraId="0138C47E" w14:textId="77777777" w:rsidTr="527376C8">
        <w:trPr>
          <w:trHeight w:val="1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1EB156CE" w14:textId="4F3D7213" w:rsidR="002E7598" w:rsidRPr="0043686F" w:rsidRDefault="002E7598" w:rsidP="003F1F6B">
            <w:pPr>
              <w:rPr>
                <w:rFonts w:ascii="Arial Narrow" w:hAnsi="Arial Narrow"/>
                <w:b w:val="0"/>
                <w:bCs w:val="0"/>
              </w:rPr>
            </w:pPr>
            <w:r w:rsidRPr="0043686F">
              <w:rPr>
                <w:rFonts w:ascii="Arial Narrow" w:hAnsi="Arial Narrow"/>
              </w:rPr>
              <w:t>Resulta</w:t>
            </w:r>
            <w:r w:rsidR="00E5414D" w:rsidRPr="0043686F">
              <w:rPr>
                <w:rFonts w:ascii="Arial Narrow" w:hAnsi="Arial Narrow"/>
              </w:rPr>
              <w:t>do</w:t>
            </w:r>
            <w:r w:rsidRPr="0043686F">
              <w:rPr>
                <w:rFonts w:ascii="Arial Narrow" w:hAnsi="Arial Narrow"/>
              </w:rPr>
              <w:t>s Espera</w:t>
            </w:r>
            <w:r w:rsidR="00E5414D" w:rsidRPr="0043686F">
              <w:rPr>
                <w:rFonts w:ascii="Arial Narrow" w:hAnsi="Arial Narrow"/>
              </w:rPr>
              <w:t>do</w:t>
            </w:r>
            <w:r w:rsidRPr="0043686F">
              <w:rPr>
                <w:rFonts w:ascii="Arial Narrow" w:hAnsi="Arial Narrow"/>
              </w:rPr>
              <w:t>s</w:t>
            </w:r>
          </w:p>
          <w:p w14:paraId="5BDB4BFD" w14:textId="53109F7A" w:rsidR="002E7598" w:rsidRPr="0043686F" w:rsidRDefault="00E5414D" w:rsidP="003F1F6B">
            <w:pPr>
              <w:rPr>
                <w:rFonts w:ascii="Arial Narrow" w:hAnsi="Arial Narrow"/>
                <w:b w:val="0"/>
                <w:bCs w:val="0"/>
              </w:rPr>
            </w:pPr>
            <w:r w:rsidRPr="0043686F">
              <w:rPr>
                <w:rFonts w:ascii="Arial Narrow" w:hAnsi="Arial Narrow"/>
                <w:b w:val="0"/>
                <w:bCs w:val="0"/>
              </w:rPr>
              <w:t xml:space="preserve">Indicar cuáles son los resultados esperados con la ejecución de esta actuación. </w:t>
            </w:r>
            <w:r w:rsidR="00A12E2F" w:rsidRPr="0043686F">
              <w:rPr>
                <w:rFonts w:ascii="Arial Narrow" w:hAnsi="Arial Narrow"/>
                <w:b w:val="0"/>
                <w:bCs w:val="0"/>
              </w:rPr>
              <w:t xml:space="preserve">Detallar </w:t>
            </w:r>
            <w:r w:rsidR="00BD3A02" w:rsidRPr="0043686F">
              <w:rPr>
                <w:rFonts w:ascii="Arial Narrow" w:hAnsi="Arial Narrow"/>
                <w:b w:val="0"/>
                <w:bCs w:val="0"/>
              </w:rPr>
              <w:t>cuáles</w:t>
            </w:r>
            <w:r w:rsidRPr="0043686F">
              <w:rPr>
                <w:rFonts w:ascii="Arial Narrow" w:hAnsi="Arial Narrow"/>
                <w:b w:val="0"/>
                <w:bCs w:val="0"/>
              </w:rPr>
              <w:t xml:space="preserve"> serán los indicadores de consecución de la actividad llevada a cabo y el impacto en las personas participantes</w:t>
            </w:r>
            <w:r w:rsidR="00A12E2F" w:rsidRPr="0043686F">
              <w:rPr>
                <w:rFonts w:ascii="Arial Narrow" w:hAnsi="Arial Narrow"/>
                <w:b w:val="0"/>
                <w:bCs w:val="0"/>
              </w:rPr>
              <w:t xml:space="preserve"> 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Resultados esperados"/>
              <w:tag w:val="Resultados esperados"/>
              <w:id w:val="1888839967"/>
              <w:placeholder>
                <w:docPart w:val="21F4C5DEBC7C425582106C18792E89F1"/>
              </w:placeholder>
              <w:showingPlcHdr/>
            </w:sdtPr>
            <w:sdtEndPr/>
            <w:sdtContent>
              <w:p w14:paraId="0DFC5167" w14:textId="3F617F1A" w:rsidR="002E7598" w:rsidRPr="0043686F" w:rsidRDefault="00162A98" w:rsidP="002E7598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43686F">
                  <w:rPr>
                    <w:rFonts w:ascii="Arial Narrow" w:hAnsi="Arial Narrow"/>
                    <w:color w:val="808080"/>
                  </w:rPr>
                  <w:t>Haga clic o toque aquí para escribir texto.</w:t>
                </w:r>
              </w:p>
            </w:sdtContent>
          </w:sdt>
          <w:p w14:paraId="06FF0A3F" w14:textId="77777777" w:rsidR="002E7598" w:rsidRPr="0043686F" w:rsidRDefault="002E7598" w:rsidP="0036193C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</w:tbl>
    <w:p w14:paraId="1569CB7C" w14:textId="77777777" w:rsidR="00D84E3D" w:rsidRPr="0043686F" w:rsidRDefault="00D84E3D" w:rsidP="00376EFB">
      <w:pPr>
        <w:pStyle w:val="Texto"/>
        <w:rPr>
          <w:rFonts w:ascii="Arial Narrow" w:hAnsi="Arial Narrow"/>
          <w:b/>
          <w:bCs/>
        </w:rPr>
      </w:pPr>
    </w:p>
    <w:p w14:paraId="35445525" w14:textId="0770C802" w:rsidR="00D84E3D" w:rsidRPr="0043686F" w:rsidRDefault="00D84E3D" w:rsidP="00D84E3D">
      <w:pPr>
        <w:pStyle w:val="Sub2color"/>
        <w:pageBreakBefore/>
        <w:pBdr>
          <w:bottom w:val="single" w:sz="4" w:space="1" w:color="auto"/>
        </w:pBdr>
        <w:spacing w:before="0" w:after="0"/>
        <w:rPr>
          <w:rFonts w:ascii="Arial Narrow" w:hAnsi="Arial Narrow"/>
          <w:b/>
          <w:bCs/>
        </w:rPr>
      </w:pPr>
      <w:r w:rsidRPr="0043686F">
        <w:rPr>
          <w:rFonts w:ascii="Arial Narrow" w:hAnsi="Arial Narrow"/>
          <w:b/>
          <w:bCs/>
        </w:rPr>
        <w:lastRenderedPageBreak/>
        <w:t>Actuació</w:t>
      </w:r>
      <w:r w:rsidR="00E5414D" w:rsidRPr="0043686F">
        <w:rPr>
          <w:rFonts w:ascii="Arial Narrow" w:hAnsi="Arial Narrow"/>
          <w:b/>
          <w:bCs/>
        </w:rPr>
        <w:t>n</w:t>
      </w:r>
      <w:r w:rsidRPr="0043686F">
        <w:rPr>
          <w:rFonts w:ascii="Arial Narrow" w:hAnsi="Arial Narrow"/>
          <w:b/>
          <w:bCs/>
        </w:rPr>
        <w:t xml:space="preserve"> 2 </w:t>
      </w:r>
    </w:p>
    <w:p w14:paraId="10F88365" w14:textId="77777777" w:rsidR="00E5414D" w:rsidRPr="0043686F" w:rsidRDefault="00E5414D" w:rsidP="00E5414D">
      <w:pPr>
        <w:pStyle w:val="Texto"/>
        <w:spacing w:after="0"/>
        <w:rPr>
          <w:rFonts w:ascii="Arial Narrow" w:hAnsi="Arial Narrow"/>
          <w:i/>
          <w:iCs/>
        </w:rPr>
      </w:pPr>
      <w:r w:rsidRPr="0043686F">
        <w:rPr>
          <w:rFonts w:ascii="Arial Narrow" w:hAnsi="Arial Narrow"/>
          <w:i/>
          <w:iCs/>
        </w:rPr>
        <w:t>Máximo 2 páginas por actuación</w:t>
      </w:r>
    </w:p>
    <w:p w14:paraId="334660D9" w14:textId="77777777" w:rsidR="000F0895" w:rsidRPr="0043686F" w:rsidRDefault="000F0895" w:rsidP="000F0895">
      <w:pPr>
        <w:pStyle w:val="Texto"/>
        <w:spacing w:after="0"/>
        <w:rPr>
          <w:rFonts w:ascii="Arial Narrow" w:hAnsi="Arial Narrow"/>
          <w:i/>
          <w:iCs/>
        </w:rPr>
      </w:pPr>
    </w:p>
    <w:tbl>
      <w:tblPr>
        <w:tblStyle w:val="Tablaconcuadrcula5oscura-nfasis1"/>
        <w:tblW w:w="0" w:type="auto"/>
        <w:tblLook w:val="0680" w:firstRow="0" w:lastRow="0" w:firstColumn="1" w:lastColumn="0" w:noHBand="1" w:noVBand="1"/>
      </w:tblPr>
      <w:tblGrid>
        <w:gridCol w:w="2689"/>
        <w:gridCol w:w="5805"/>
      </w:tblGrid>
      <w:tr w:rsidR="00162A98" w:rsidRPr="0043686F" w14:paraId="1B1553F5" w14:textId="77777777" w:rsidTr="009707D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69DD8005" w14:textId="77777777" w:rsidR="00162A98" w:rsidRPr="0043686F" w:rsidRDefault="00162A98" w:rsidP="009707D4">
            <w:pPr>
              <w:rPr>
                <w:rFonts w:ascii="Arial Narrow" w:eastAsia="Akkurat" w:hAnsi="Arial Narrow" w:cs="Akkurat"/>
                <w:b w:val="0"/>
                <w:bCs w:val="0"/>
              </w:rPr>
            </w:pPr>
            <w:r w:rsidRPr="0043686F">
              <w:rPr>
                <w:rFonts w:ascii="Arial Narrow" w:eastAsia="Akkurat" w:hAnsi="Arial Narrow" w:cs="Akkurat"/>
              </w:rPr>
              <w:t>Denominación legal de la persona física o jurídica solicitante</w:t>
            </w:r>
          </w:p>
          <w:p w14:paraId="718522A5" w14:textId="77777777" w:rsidR="00162A98" w:rsidRPr="0043686F" w:rsidRDefault="00162A98" w:rsidP="009707D4">
            <w:pPr>
              <w:spacing w:line="259" w:lineRule="auto"/>
              <w:rPr>
                <w:rFonts w:ascii="Arial Narrow" w:hAnsi="Arial Narrow"/>
              </w:rPr>
            </w:pPr>
            <w:r w:rsidRPr="0043686F">
              <w:rPr>
                <w:rFonts w:ascii="Arial Narrow" w:eastAsia="Akkurat" w:hAnsi="Arial Narrow" w:cs="Akkurat"/>
                <w:b w:val="0"/>
                <w:bCs w:val="0"/>
              </w:rPr>
              <w:t>Debe coincidir con la que consta en la instancia del registro electrónico municipal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Persona física o jurídica solicitante"/>
              <w:tag w:val="Persona física o jurídica solicitante"/>
              <w:id w:val="-1073502554"/>
              <w:placeholder>
                <w:docPart w:val="6AC9957CBB6C49838EB8C3DED672BA1B"/>
              </w:placeholder>
              <w:showingPlcHdr/>
            </w:sdtPr>
            <w:sdtEndPr/>
            <w:sdtContent>
              <w:p w14:paraId="1B8F0430" w14:textId="77777777" w:rsidR="00162A98" w:rsidRPr="0043686F" w:rsidRDefault="00162A98" w:rsidP="009707D4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43686F">
                  <w:rPr>
                    <w:rFonts w:ascii="Arial Narrow" w:hAnsi="Arial Narrow"/>
                    <w:color w:val="808080"/>
                  </w:rPr>
                  <w:t>Haga clic o toque aquí para escribir texto.</w:t>
                </w:r>
              </w:p>
            </w:sdtContent>
          </w:sdt>
          <w:p w14:paraId="58A05CCF" w14:textId="77777777" w:rsidR="00162A98" w:rsidRPr="0043686F" w:rsidRDefault="00162A98" w:rsidP="009707D4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Car"/>
                <w:rFonts w:ascii="Arial Narrow" w:hAnsi="Arial Narrow"/>
                <w:lang w:val="es-ES"/>
              </w:rPr>
            </w:pPr>
          </w:p>
        </w:tc>
      </w:tr>
      <w:tr w:rsidR="00162A98" w:rsidRPr="0043686F" w14:paraId="4582DF21" w14:textId="77777777" w:rsidTr="009707D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1C42A0EB" w14:textId="77777777" w:rsidR="00162A98" w:rsidRPr="0043686F" w:rsidRDefault="00162A98" w:rsidP="009707D4">
            <w:pPr>
              <w:spacing w:line="259" w:lineRule="auto"/>
              <w:rPr>
                <w:rFonts w:ascii="Arial Narrow" w:hAnsi="Arial Narrow"/>
                <w:b w:val="0"/>
                <w:bCs w:val="0"/>
              </w:rPr>
            </w:pPr>
            <w:r w:rsidRPr="0043686F">
              <w:rPr>
                <w:rFonts w:ascii="Arial Narrow" w:hAnsi="Arial Narrow"/>
              </w:rPr>
              <w:t>Actuación</w:t>
            </w:r>
          </w:p>
          <w:p w14:paraId="432412B7" w14:textId="77777777" w:rsidR="00162A98" w:rsidRPr="0043686F" w:rsidRDefault="00162A98" w:rsidP="009707D4">
            <w:pPr>
              <w:spacing w:line="259" w:lineRule="auto"/>
              <w:rPr>
                <w:rFonts w:ascii="Arial Narrow" w:eastAsia="Akkurat-Light" w:hAnsi="Arial Narrow" w:cs="Akkurat-Light"/>
              </w:rPr>
            </w:pPr>
            <w:r w:rsidRPr="0043686F">
              <w:rPr>
                <w:rFonts w:ascii="Arial Narrow" w:eastAsia="Akkurat-Light" w:hAnsi="Arial Narrow" w:cs="Akkurat-Light"/>
                <w:b w:val="0"/>
                <w:bCs w:val="0"/>
              </w:rPr>
              <w:t>Elegir la actuación solicitada entre las listadas en la convocatoria</w:t>
            </w:r>
          </w:p>
          <w:p w14:paraId="59EECAEC" w14:textId="77777777" w:rsidR="00162A98" w:rsidRPr="0043686F" w:rsidRDefault="00162A98" w:rsidP="009707D4">
            <w:pPr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5805" w:type="dxa"/>
          </w:tcPr>
          <w:p w14:paraId="38EBB4C6" w14:textId="4573B345" w:rsidR="00162A98" w:rsidRPr="0043686F" w:rsidRDefault="005A04FC" w:rsidP="009707D4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sdt>
              <w:sdtPr>
                <w:rPr>
                  <w:rStyle w:val="TextoCar"/>
                  <w:rFonts w:ascii="Arial Narrow" w:hAnsi="Arial Narrow"/>
                  <w:lang w:val="es-ES"/>
                </w:rPr>
                <w:alias w:val="Actuación 2"/>
                <w:tag w:val="Actuación 2"/>
                <w:id w:val="-2001960518"/>
                <w:placeholder>
                  <w:docPart w:val="FF86DE335968478C8C15C728900C505E"/>
                </w:placeholder>
                <w:showingPlcHdr/>
                <w:dropDownList>
                  <w:listItem w:value="Elija un elemento."/>
                  <w:listItem w:displayText="3.1.1 Actuaciones pre-laborales" w:value="3.1.1 Actuaciones pre-laborales"/>
                  <w:listItem w:displayText="3.1.2 Actuaciones formativas en oficios" w:value="3.1.2 Actuaciones formativas en oficios"/>
                  <w:listItem w:displayText="3.1.3 Actuaciones de intermediación laboral a través de prácticas o inserción en empresas" w:value="3.1.3 Actuaciones de intermediación laboral a través de prácticas o inserción en empresas"/>
                  <w:listItem w:displayText="3.2.1 Procesos de acompañamiento a las mujeres frente a los cambios y retos profesionales" w:value="3.2.1 Procesos de acompañamiento a las mujeres frente a los cambios y retos profesionales"/>
                  <w:listItem w:displayText="3.2.2 Actuaciones formativas profesionalizadoras vinculadas a sectores generadores de empleo en los que las mujeres están subrepresentadas (sectores tecnológico, logística, movilidad, construcción etc.)." w:value="3.2.2 Actuaciones formativas profesionalizadoras vinculadas a sectores generadores de empleo en los que las mujeres están subrepresentadas (sectores tecnológico, logística, movilidad, construcción etc.)."/>
                  <w:listItem w:displayText="3.2.3 Actuaciones de intermediación laboral a través de prácticas o inserción en empresas" w:value="3.2.3 Actuaciones de intermediación laboral a través de prácticas o inserción en empresas"/>
                  <w:listItem w:displayText="3.3.1 Acompañamiento y asesoramiento en el proceso de la mejora de la empleabilidad de las personas en proceso migratorio" w:value="3.3.1 Acompañamiento y asesoramiento en el proceso de la mejora de la empleabilidad de las personas en proceso migratorio"/>
                  <w:listItem w:displayText="3.3.2 Actuación de ampliación de competencias profesionales y transversales" w:value="3.3.2 Actuación de ampliación de competencias profesionales y transversales"/>
                  <w:listItem w:displayText="3.3.3 Actuaciones de intermediación en la contratación laboral" w:value="3.3.3 Actuaciones de intermediación en la contratación laboral"/>
                  <w:listItem w:displayText="3.4.1 Acompañamiento y asesoramiento en la búsqueda de empleo y en la mejora de la capacitación profesional" w:value="3.4.1 Acompañamiento y asesoramiento en la búsqueda de empleo y en la mejora de la capacitación profesional"/>
                  <w:listItem w:displayText="3.4.2 Actuaciones de formación y de acompañamiento facilitadoras de cambio profesional" w:value="3.4.2 Actuaciones de formación y de acompañamiento facilitadoras de cambio profesional"/>
                  <w:listItem w:displayText="3.4.3 Actuaciones de intermediación en la contratación laboral" w:value="3.4.3 Actuaciones de intermediación en la contratación laboral"/>
                </w:dropDownList>
              </w:sdtPr>
              <w:sdtEndPr>
                <w:rPr>
                  <w:rStyle w:val="TextoCar"/>
                </w:rPr>
              </w:sdtEndPr>
              <w:sdtContent>
                <w:r w:rsidRPr="005A04FC">
                  <w:rPr>
                    <w:rStyle w:val="Textodelmarcadordeposicin"/>
                  </w:rPr>
                  <w:t>E</w:t>
                </w:r>
                <w:proofErr w:type="spellStart"/>
                <w:r w:rsidRPr="005A04FC">
                  <w:rPr>
                    <w:rStyle w:val="Textodelmarcadordeposicin"/>
                    <w:rFonts w:ascii="Arial Narrow" w:hAnsi="Arial Narrow"/>
                  </w:rPr>
                  <w:t>lija</w:t>
                </w:r>
                <w:proofErr w:type="spellEnd"/>
                <w:r>
                  <w:rPr>
                    <w:rStyle w:val="TextoCar"/>
                    <w:rFonts w:eastAsiaTheme="minorHAnsi"/>
                    <w:lang w:eastAsia="en-US"/>
                  </w:rPr>
                  <w:t xml:space="preserve"> </w:t>
                </w:r>
                <w:r w:rsidR="00162A98" w:rsidRPr="0043686F">
                  <w:rPr>
                    <w:rStyle w:val="Textodelmarcadordeposicin"/>
                    <w:rFonts w:ascii="Arial Narrow" w:hAnsi="Arial Narrow"/>
                  </w:rPr>
                  <w:t>un element</w:t>
                </w:r>
                <w:r>
                  <w:rPr>
                    <w:rStyle w:val="Textodelmarcadordeposicin"/>
                    <w:rFonts w:ascii="Arial Narrow" w:hAnsi="Arial Narrow"/>
                  </w:rPr>
                  <w:t>o</w:t>
                </w:r>
                <w:r w:rsidR="00162A98" w:rsidRPr="0043686F">
                  <w:rPr>
                    <w:rStyle w:val="Textodelmarcadordeposicin"/>
                    <w:rFonts w:ascii="Arial Narrow" w:hAnsi="Arial Narrow"/>
                  </w:rPr>
                  <w:t>.</w:t>
                </w:r>
              </w:sdtContent>
            </w:sdt>
          </w:p>
        </w:tc>
      </w:tr>
    </w:tbl>
    <w:p w14:paraId="48B6CE9A" w14:textId="77777777" w:rsidR="00162A98" w:rsidRPr="0043686F" w:rsidRDefault="00162A98" w:rsidP="00162A98">
      <w:pPr>
        <w:pStyle w:val="Texto"/>
        <w:spacing w:after="0"/>
        <w:rPr>
          <w:rFonts w:ascii="Arial Narrow" w:hAnsi="Arial Narrow"/>
        </w:rPr>
      </w:pPr>
    </w:p>
    <w:tbl>
      <w:tblPr>
        <w:tblStyle w:val="Tablaconcuadrcula5oscura-nfasis1"/>
        <w:tblW w:w="0" w:type="auto"/>
        <w:tblLook w:val="0680" w:firstRow="0" w:lastRow="0" w:firstColumn="1" w:lastColumn="0" w:noHBand="1" w:noVBand="1"/>
      </w:tblPr>
      <w:tblGrid>
        <w:gridCol w:w="2689"/>
        <w:gridCol w:w="5805"/>
      </w:tblGrid>
      <w:tr w:rsidR="00162A98" w:rsidRPr="0043686F" w14:paraId="37938A2E" w14:textId="77777777" w:rsidTr="009707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2820CD14" w14:textId="77777777" w:rsidR="00162A98" w:rsidRPr="0043686F" w:rsidRDefault="00162A98" w:rsidP="009707D4">
            <w:pPr>
              <w:rPr>
                <w:rFonts w:ascii="Arial Narrow" w:hAnsi="Arial Narrow"/>
                <w:b w:val="0"/>
                <w:bCs w:val="0"/>
              </w:rPr>
            </w:pPr>
            <w:r w:rsidRPr="0043686F">
              <w:rPr>
                <w:rFonts w:ascii="Arial Narrow" w:hAnsi="Arial Narrow"/>
              </w:rPr>
              <w:t xml:space="preserve">Nombre de la actuación </w:t>
            </w:r>
          </w:p>
          <w:p w14:paraId="0D6837A9" w14:textId="77777777" w:rsidR="00162A98" w:rsidRPr="0043686F" w:rsidRDefault="00162A98" w:rsidP="009707D4">
            <w:pPr>
              <w:rPr>
                <w:rFonts w:ascii="Arial Narrow" w:hAnsi="Arial Narrow"/>
                <w:b w:val="0"/>
                <w:bCs w:val="0"/>
              </w:rPr>
            </w:pPr>
          </w:p>
          <w:p w14:paraId="722BF521" w14:textId="77777777" w:rsidR="00162A98" w:rsidRPr="0043686F" w:rsidRDefault="00162A98" w:rsidP="009707D4">
            <w:pPr>
              <w:rPr>
                <w:rFonts w:ascii="Arial Narrow" w:hAnsi="Arial Narrow"/>
              </w:rPr>
            </w:pPr>
            <w:r w:rsidRPr="0043686F">
              <w:rPr>
                <w:rFonts w:ascii="Arial Narrow" w:hAnsi="Arial Narrow"/>
                <w:b w:val="0"/>
                <w:bCs w:val="0"/>
              </w:rPr>
              <w:t xml:space="preserve">Denominación de la actuación por parte del/de la solicitante </w:t>
            </w:r>
          </w:p>
          <w:p w14:paraId="1B67EFAC" w14:textId="77777777" w:rsidR="00162A98" w:rsidRPr="0043686F" w:rsidRDefault="00162A98" w:rsidP="009707D4">
            <w:pPr>
              <w:rPr>
                <w:rFonts w:ascii="Arial Narrow" w:hAnsi="Arial Narrow"/>
                <w:b w:val="0"/>
                <w:bCs w:val="0"/>
                <w:i/>
                <w:iCs/>
              </w:rPr>
            </w:pP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Nombre de la actuación"/>
              <w:tag w:val="Nombre de la actuación"/>
              <w:id w:val="596369989"/>
              <w:placeholder>
                <w:docPart w:val="738A5E8EB4DA4456B66EB9B8B1342E80"/>
              </w:placeholder>
              <w:showingPlcHdr/>
            </w:sdtPr>
            <w:sdtEndPr/>
            <w:sdtContent>
              <w:p w14:paraId="7D62568C" w14:textId="77777777" w:rsidR="00162A98" w:rsidRPr="0043686F" w:rsidRDefault="00162A98" w:rsidP="009707D4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43686F">
                  <w:rPr>
                    <w:rFonts w:ascii="Arial Narrow" w:hAnsi="Arial Narrow"/>
                    <w:color w:val="808080"/>
                  </w:rPr>
                  <w:t>Haga clic o toque aquí para escribir texto.</w:t>
                </w:r>
              </w:p>
            </w:sdtContent>
          </w:sdt>
          <w:p w14:paraId="409F3A7C" w14:textId="77777777" w:rsidR="00162A98" w:rsidRPr="0043686F" w:rsidRDefault="00162A98" w:rsidP="009707D4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162A98" w:rsidRPr="0043686F" w14:paraId="7263638E" w14:textId="77777777" w:rsidTr="009707D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3228C61A" w14:textId="77777777" w:rsidR="00162A98" w:rsidRPr="0043686F" w:rsidRDefault="00162A98" w:rsidP="009707D4">
            <w:pPr>
              <w:rPr>
                <w:rFonts w:ascii="Arial Narrow" w:hAnsi="Arial Narrow"/>
              </w:rPr>
            </w:pPr>
            <w:r w:rsidRPr="0043686F">
              <w:rPr>
                <w:rFonts w:ascii="Arial Narrow" w:hAnsi="Arial Narrow"/>
              </w:rPr>
              <w:t xml:space="preserve">Colectivo destinatario, ejes de desigualdad </w:t>
            </w:r>
          </w:p>
          <w:p w14:paraId="6144A08B" w14:textId="77777777" w:rsidR="00162A98" w:rsidRPr="0043686F" w:rsidRDefault="00162A98" w:rsidP="009707D4">
            <w:pPr>
              <w:rPr>
                <w:rFonts w:ascii="Arial Narrow" w:hAnsi="Arial Narrow"/>
                <w:b w:val="0"/>
                <w:bCs w:val="0"/>
              </w:rPr>
            </w:pPr>
            <w:r w:rsidRPr="0043686F">
              <w:rPr>
                <w:rFonts w:ascii="Arial Narrow" w:hAnsi="Arial Narrow"/>
                <w:b w:val="0"/>
                <w:bCs w:val="0"/>
              </w:rPr>
              <w:t>Describir los colectivos a los cuáles se dirige la actuación tomando como referencia los ejes de desigualdad descritos en la convocatoria Incorporar datos justificativos de esta propuesta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Colectivo"/>
              <w:tag w:val="Colectivo"/>
              <w:id w:val="-313729859"/>
              <w:placeholder>
                <w:docPart w:val="09ABEAE8693A4A8F8B52A8CCFC0C6605"/>
              </w:placeholder>
              <w:showingPlcHdr/>
            </w:sdtPr>
            <w:sdtEndPr/>
            <w:sdtContent>
              <w:p w14:paraId="20CFF12E" w14:textId="77777777" w:rsidR="00162A98" w:rsidRPr="0043686F" w:rsidRDefault="00162A98" w:rsidP="009707D4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43686F">
                  <w:rPr>
                    <w:rFonts w:ascii="Arial Narrow" w:hAnsi="Arial Narrow"/>
                    <w:color w:val="808080"/>
                  </w:rPr>
                  <w:t>Haga clic o toque aquí para escribir texto.</w:t>
                </w:r>
              </w:p>
            </w:sdtContent>
          </w:sdt>
          <w:p w14:paraId="64642EC7" w14:textId="77777777" w:rsidR="00162A98" w:rsidRPr="0043686F" w:rsidRDefault="00162A98" w:rsidP="009707D4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162A98" w:rsidRPr="0043686F" w14:paraId="776E0DFA" w14:textId="77777777" w:rsidTr="009707D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69EF2190" w14:textId="77777777" w:rsidR="00162A98" w:rsidRPr="0043686F" w:rsidRDefault="00162A98" w:rsidP="009707D4">
            <w:pPr>
              <w:rPr>
                <w:rFonts w:ascii="Arial Narrow" w:hAnsi="Arial Narrow"/>
              </w:rPr>
            </w:pPr>
            <w:r w:rsidRPr="0043686F">
              <w:rPr>
                <w:rFonts w:ascii="Arial Narrow" w:hAnsi="Arial Narrow"/>
              </w:rPr>
              <w:t>Territorio</w:t>
            </w:r>
          </w:p>
          <w:p w14:paraId="15E78F92" w14:textId="77777777" w:rsidR="00162A98" w:rsidRPr="0043686F" w:rsidRDefault="00162A98" w:rsidP="009707D4">
            <w:pPr>
              <w:rPr>
                <w:rFonts w:ascii="Arial Narrow" w:hAnsi="Arial Narrow"/>
                <w:b w:val="0"/>
                <w:bCs w:val="0"/>
              </w:rPr>
            </w:pPr>
            <w:r w:rsidRPr="0043686F">
              <w:rPr>
                <w:rFonts w:ascii="Arial Narrow" w:hAnsi="Arial Narrow"/>
                <w:b w:val="0"/>
                <w:bCs w:val="0"/>
              </w:rPr>
              <w:t>Indicar el distrito/s dónde se implementará la actuación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Territorio"/>
              <w:tag w:val="Territorio"/>
              <w:id w:val="-1665774469"/>
              <w:placeholder>
                <w:docPart w:val="D3AE843158FD4AF988B2556B88B12298"/>
              </w:placeholder>
              <w:showingPlcHdr/>
            </w:sdtPr>
            <w:sdtEndPr/>
            <w:sdtContent>
              <w:p w14:paraId="6F7B89FC" w14:textId="77777777" w:rsidR="00162A98" w:rsidRPr="0043686F" w:rsidRDefault="00162A98" w:rsidP="009707D4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43686F">
                  <w:rPr>
                    <w:rFonts w:ascii="Arial Narrow" w:hAnsi="Arial Narrow"/>
                    <w:color w:val="808080"/>
                  </w:rPr>
                  <w:t>Haga clic o toque aquí para escribir texto.</w:t>
                </w:r>
              </w:p>
            </w:sdtContent>
          </w:sdt>
          <w:p w14:paraId="7169805B" w14:textId="77777777" w:rsidR="00162A98" w:rsidRPr="0043686F" w:rsidRDefault="00162A98" w:rsidP="009707D4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162A98" w:rsidRPr="0043686F" w14:paraId="033CBC2E" w14:textId="77777777" w:rsidTr="009707D4">
        <w:trPr>
          <w:trHeight w:val="20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541B37D0" w14:textId="77777777" w:rsidR="00162A98" w:rsidRPr="0043686F" w:rsidRDefault="00162A98" w:rsidP="009707D4">
            <w:pPr>
              <w:rPr>
                <w:rFonts w:ascii="Arial Narrow" w:hAnsi="Arial Narrow"/>
              </w:rPr>
            </w:pPr>
            <w:r w:rsidRPr="0043686F">
              <w:rPr>
                <w:rFonts w:ascii="Arial Narrow" w:hAnsi="Arial Narrow"/>
              </w:rPr>
              <w:t>Accione</w:t>
            </w:r>
            <w:r w:rsidRPr="0043686F">
              <w:rPr>
                <w:rFonts w:ascii="Arial Narrow" w:hAnsi="Arial Narrow"/>
                <w:b w:val="0"/>
                <w:bCs w:val="0"/>
              </w:rPr>
              <w:t>s</w:t>
            </w:r>
            <w:r w:rsidRPr="0043686F">
              <w:rPr>
                <w:rFonts w:ascii="Arial Narrow" w:hAnsi="Arial Narrow"/>
              </w:rPr>
              <w:t xml:space="preserve"> previstas</w:t>
            </w:r>
          </w:p>
          <w:p w14:paraId="33391A7A" w14:textId="77777777" w:rsidR="00162A98" w:rsidRPr="0043686F" w:rsidRDefault="00162A98" w:rsidP="009707D4">
            <w:pPr>
              <w:rPr>
                <w:rFonts w:ascii="Arial Narrow" w:hAnsi="Arial Narrow"/>
                <w:b w:val="0"/>
                <w:bCs w:val="0"/>
              </w:rPr>
            </w:pPr>
            <w:r w:rsidRPr="0043686F">
              <w:rPr>
                <w:rFonts w:ascii="Arial Narrow" w:hAnsi="Arial Narrow"/>
                <w:b w:val="0"/>
                <w:bCs w:val="0"/>
              </w:rPr>
              <w:t xml:space="preserve">Indicar descripción de las actividades a realizar, detallando para cada acción: </w:t>
            </w:r>
            <w:proofErr w:type="spellStart"/>
            <w:r w:rsidRPr="0043686F">
              <w:rPr>
                <w:rFonts w:ascii="Arial Narrow" w:hAnsi="Arial Narrow"/>
                <w:b w:val="0"/>
                <w:bCs w:val="0"/>
              </w:rPr>
              <w:t>nº</w:t>
            </w:r>
            <w:proofErr w:type="spellEnd"/>
            <w:r w:rsidRPr="0043686F">
              <w:rPr>
                <w:rFonts w:ascii="Arial Narrow" w:hAnsi="Arial Narrow"/>
                <w:b w:val="0"/>
                <w:bCs w:val="0"/>
              </w:rPr>
              <w:t xml:space="preserve"> horas, </w:t>
            </w:r>
            <w:proofErr w:type="spellStart"/>
            <w:r w:rsidRPr="0043686F">
              <w:rPr>
                <w:rFonts w:ascii="Arial Narrow" w:hAnsi="Arial Narrow"/>
                <w:b w:val="0"/>
                <w:bCs w:val="0"/>
              </w:rPr>
              <w:t>nº</w:t>
            </w:r>
            <w:proofErr w:type="spellEnd"/>
            <w:r w:rsidRPr="0043686F">
              <w:rPr>
                <w:rFonts w:ascii="Arial Narrow" w:hAnsi="Arial Narrow"/>
                <w:b w:val="0"/>
                <w:bCs w:val="0"/>
              </w:rPr>
              <w:t xml:space="preserve"> personas participantes y contenido técnico.  </w:t>
            </w:r>
            <w:r w:rsidRPr="0043686F">
              <w:rPr>
                <w:rFonts w:ascii="Arial Narrow" w:eastAsia="Akkurat" w:hAnsi="Arial Narrow" w:cs="Akkurat"/>
                <w:b w:val="0"/>
                <w:bCs w:val="0"/>
              </w:rPr>
              <w:t xml:space="preserve">Igualmente, deberá exponerse la manera en que las acciones dan cumplimiento a la finalidad de la modalidad 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Acciones previstas"/>
              <w:tag w:val="Acciones previstas"/>
              <w:id w:val="1306205286"/>
              <w:placeholder>
                <w:docPart w:val="2D8EF74C495E4C39AFA86C6C39AC811B"/>
              </w:placeholder>
              <w:showingPlcHdr/>
            </w:sdtPr>
            <w:sdtEndPr/>
            <w:sdtContent>
              <w:p w14:paraId="30B99416" w14:textId="77777777" w:rsidR="00162A98" w:rsidRPr="0043686F" w:rsidRDefault="00162A98" w:rsidP="009707D4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43686F">
                  <w:rPr>
                    <w:rFonts w:ascii="Arial Narrow" w:hAnsi="Arial Narrow"/>
                    <w:color w:val="808080"/>
                  </w:rPr>
                  <w:t>Haga clic o toque aquí para escribir texto.</w:t>
                </w:r>
              </w:p>
            </w:sdtContent>
          </w:sdt>
          <w:p w14:paraId="5A72DAB2" w14:textId="77777777" w:rsidR="00162A98" w:rsidRPr="0043686F" w:rsidRDefault="00162A98" w:rsidP="009707D4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162A98" w:rsidRPr="0043686F" w14:paraId="36C34B48" w14:textId="77777777" w:rsidTr="009707D4">
        <w:trPr>
          <w:trHeight w:val="1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4C0BD833" w14:textId="77777777" w:rsidR="00162A98" w:rsidRPr="0043686F" w:rsidRDefault="00162A98" w:rsidP="009707D4">
            <w:pPr>
              <w:rPr>
                <w:rFonts w:ascii="Arial Narrow" w:hAnsi="Arial Narrow"/>
                <w:b w:val="0"/>
                <w:bCs w:val="0"/>
              </w:rPr>
            </w:pPr>
            <w:r w:rsidRPr="0043686F">
              <w:rPr>
                <w:rFonts w:ascii="Arial Narrow" w:hAnsi="Arial Narrow"/>
              </w:rPr>
              <w:t>Resultados Esperados</w:t>
            </w:r>
          </w:p>
          <w:p w14:paraId="7D71EBCD" w14:textId="27F52BCA" w:rsidR="00162A98" w:rsidRPr="0043686F" w:rsidRDefault="00162A98" w:rsidP="009707D4">
            <w:pPr>
              <w:rPr>
                <w:rFonts w:ascii="Arial Narrow" w:hAnsi="Arial Narrow"/>
                <w:b w:val="0"/>
                <w:bCs w:val="0"/>
              </w:rPr>
            </w:pPr>
            <w:r w:rsidRPr="0043686F">
              <w:rPr>
                <w:rFonts w:ascii="Arial Narrow" w:hAnsi="Arial Narrow"/>
                <w:b w:val="0"/>
                <w:bCs w:val="0"/>
              </w:rPr>
              <w:t xml:space="preserve">Indicar cuáles son los resultados esperados con la ejecución de esta actuación. Detallar </w:t>
            </w:r>
            <w:r w:rsidR="00BD3A02" w:rsidRPr="0043686F">
              <w:rPr>
                <w:rFonts w:ascii="Arial Narrow" w:hAnsi="Arial Narrow"/>
                <w:b w:val="0"/>
                <w:bCs w:val="0"/>
              </w:rPr>
              <w:t>cuáles</w:t>
            </w:r>
            <w:r w:rsidRPr="0043686F">
              <w:rPr>
                <w:rFonts w:ascii="Arial Narrow" w:hAnsi="Arial Narrow"/>
                <w:b w:val="0"/>
                <w:bCs w:val="0"/>
              </w:rPr>
              <w:t xml:space="preserve"> serán los indicadores de consecución de la actividad llevada a cabo y el impacto en las personas participantes 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Resultados esperados"/>
              <w:tag w:val="Resultados esperados"/>
              <w:id w:val="-1071123411"/>
              <w:placeholder>
                <w:docPart w:val="A06D924417FD48A1B3062EBA73248CCA"/>
              </w:placeholder>
              <w:showingPlcHdr/>
            </w:sdtPr>
            <w:sdtEndPr/>
            <w:sdtContent>
              <w:p w14:paraId="16700F10" w14:textId="77777777" w:rsidR="00162A98" w:rsidRPr="0043686F" w:rsidRDefault="00162A98" w:rsidP="009707D4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43686F">
                  <w:rPr>
                    <w:rFonts w:ascii="Arial Narrow" w:hAnsi="Arial Narrow"/>
                    <w:color w:val="808080"/>
                  </w:rPr>
                  <w:t>Haga clic o toque aquí para escribir texto.</w:t>
                </w:r>
              </w:p>
            </w:sdtContent>
          </w:sdt>
          <w:p w14:paraId="63FE8864" w14:textId="77777777" w:rsidR="00162A98" w:rsidRPr="0043686F" w:rsidRDefault="00162A98" w:rsidP="009707D4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</w:tbl>
    <w:p w14:paraId="1287C8C0" w14:textId="77777777" w:rsidR="000F0895" w:rsidRPr="00475265" w:rsidRDefault="000F0895" w:rsidP="00376EFB">
      <w:pPr>
        <w:pStyle w:val="Texto"/>
        <w:rPr>
          <w:rFonts w:ascii="Arial Narrow" w:hAnsi="Arial Narrow"/>
          <w:b/>
          <w:bCs/>
        </w:rPr>
      </w:pPr>
    </w:p>
    <w:sectPr w:rsidR="000F0895" w:rsidRPr="00475265" w:rsidSect="00E616B2">
      <w:headerReference w:type="default" r:id="rId11"/>
      <w:footerReference w:type="default" r:id="rId12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591D9" w14:textId="77777777" w:rsidR="00DD3DD9" w:rsidRPr="0043686F" w:rsidRDefault="00DD3DD9" w:rsidP="00EA1421">
      <w:r w:rsidRPr="0043686F">
        <w:separator/>
      </w:r>
    </w:p>
  </w:endnote>
  <w:endnote w:type="continuationSeparator" w:id="0">
    <w:p w14:paraId="71678268" w14:textId="77777777" w:rsidR="00DD3DD9" w:rsidRPr="0043686F" w:rsidRDefault="00DD3DD9" w:rsidP="00EA1421">
      <w:r w:rsidRPr="0043686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BoldTurk-Roman">
    <w:panose1 w:val="00000000000000000000"/>
    <w:charset w:val="00"/>
    <w:family w:val="auto"/>
    <w:pitch w:val="variable"/>
    <w:sig w:usb0="800000AF" w:usb1="10002048" w:usb2="00000000" w:usb3="00000000" w:csb0="00000111" w:csb1="00000000"/>
  </w:font>
  <w:font w:name="Akkurat">
    <w:altName w:val="Calibri"/>
    <w:panose1 w:val="02000503040000020004"/>
    <w:charset w:val="00"/>
    <w:family w:val="auto"/>
    <w:pitch w:val="variable"/>
    <w:sig w:usb0="800000AF" w:usb1="4000204A" w:usb2="00000000" w:usb3="00000000" w:csb0="00000001" w:csb1="00000000"/>
  </w:font>
  <w:font w:name="Akkurat-Light">
    <w:altName w:val="Calibri"/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etaBoldTurk">
    <w:panose1 w:val="00000000000000000000"/>
    <w:charset w:val="00"/>
    <w:family w:val="modern"/>
    <w:notTrueType/>
    <w:pitch w:val="variable"/>
    <w:sig w:usb0="A00000AF" w:usb1="10002048" w:usb2="00000000" w:usb3="00000000" w:csb0="00000111" w:csb1="00000000"/>
  </w:font>
  <w:font w:name="Akkurat-Bold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40839" w14:textId="27539C7B" w:rsidR="00611DC5" w:rsidRPr="0043686F" w:rsidRDefault="527376C8" w:rsidP="00343742">
    <w:pPr>
      <w:pStyle w:val="Peudepagina"/>
    </w:pPr>
    <w:proofErr w:type="spellStart"/>
    <w:r w:rsidRPr="0043686F">
      <w:t>Impulsem</w:t>
    </w:r>
    <w:proofErr w:type="spellEnd"/>
    <w:r w:rsidRPr="0043686F">
      <w:t xml:space="preserve"> el que Fas 2025</w:t>
    </w:r>
    <w:r w:rsidR="00611DC5" w:rsidRPr="0043686F">
      <w:ptab w:relativeTo="margin" w:alignment="center" w:leader="none"/>
    </w:r>
    <w:r w:rsidR="00611DC5" w:rsidRPr="0043686F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CA0F1" w14:textId="77777777" w:rsidR="00DD3DD9" w:rsidRPr="0043686F" w:rsidRDefault="00DD3DD9" w:rsidP="00EA1421">
      <w:r w:rsidRPr="0043686F">
        <w:separator/>
      </w:r>
    </w:p>
  </w:footnote>
  <w:footnote w:type="continuationSeparator" w:id="0">
    <w:p w14:paraId="4ADC7919" w14:textId="77777777" w:rsidR="00DD3DD9" w:rsidRPr="0043686F" w:rsidRDefault="00DD3DD9" w:rsidP="00EA1421">
      <w:r w:rsidRPr="0043686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21AFB" w14:textId="5CDA2149" w:rsidR="00DB4844" w:rsidRPr="0043686F" w:rsidRDefault="00DB4844" w:rsidP="00DB4844">
    <w:pPr>
      <w:pStyle w:val="Encabezado"/>
      <w:jc w:val="center"/>
      <w:rPr>
        <w:color w:val="7F7F7F" w:themeColor="text1" w:themeTint="80"/>
      </w:rPr>
    </w:pPr>
    <w:r w:rsidRPr="0043686F">
      <w:rPr>
        <w:noProof/>
        <w:color w:val="7F7F7F" w:themeColor="text1" w:themeTint="80"/>
      </w:rPr>
      <w:drawing>
        <wp:anchor distT="0" distB="0" distL="114300" distR="114300" simplePos="0" relativeHeight="251663360" behindDoc="0" locked="0" layoutInCell="1" allowOverlap="1" wp14:anchorId="7FB1FAA1" wp14:editId="63F8E880">
          <wp:simplePos x="0" y="0"/>
          <wp:positionH relativeFrom="rightMargin">
            <wp:posOffset>-323850</wp:posOffset>
          </wp:positionH>
          <wp:positionV relativeFrom="topMargin">
            <wp:posOffset>288290</wp:posOffset>
          </wp:positionV>
          <wp:extent cx="1127362" cy="361666"/>
          <wp:effectExtent l="19050" t="0" r="0" b="0"/>
          <wp:wrapThrough wrapText="bothSides">
            <wp:wrapPolygon edited="0">
              <wp:start x="-365" y="0"/>
              <wp:lineTo x="-365" y="20479"/>
              <wp:lineTo x="21535" y="20479"/>
              <wp:lineTo x="21535" y="0"/>
              <wp:lineTo x="-365" y="0"/>
            </wp:wrapPolygon>
          </wp:wrapThrough>
          <wp:docPr id="642522535" name="Imagen 7" descr="Imatge que conté Font, logotip, text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2522535" name="Imagen 7" descr="Imatge que conté Font, logotip, text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362" cy="3616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3686F">
      <w:rPr>
        <w:noProof/>
        <w:color w:val="7F7F7F" w:themeColor="text1" w:themeTint="80"/>
      </w:rPr>
      <w:drawing>
        <wp:anchor distT="0" distB="0" distL="114300" distR="114300" simplePos="0" relativeHeight="251664384" behindDoc="0" locked="0" layoutInCell="1" allowOverlap="1" wp14:anchorId="25AB24F8" wp14:editId="5EFC749A">
          <wp:simplePos x="0" y="0"/>
          <wp:positionH relativeFrom="leftMargin">
            <wp:posOffset>288290</wp:posOffset>
          </wp:positionH>
          <wp:positionV relativeFrom="topMargin">
            <wp:posOffset>288290</wp:posOffset>
          </wp:positionV>
          <wp:extent cx="1202055" cy="361315"/>
          <wp:effectExtent l="19050" t="0" r="0" b="0"/>
          <wp:wrapThrough wrapText="bothSides">
            <wp:wrapPolygon edited="0">
              <wp:start x="-342" y="0"/>
              <wp:lineTo x="-342" y="20499"/>
              <wp:lineTo x="21566" y="20499"/>
              <wp:lineTo x="21566" y="0"/>
              <wp:lineTo x="-342" y="0"/>
            </wp:wrapPolygon>
          </wp:wrapThrough>
          <wp:docPr id="1538299032" name="Imagen 10" descr="Imatge que conté text, Font, logotip, símbol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8299032" name="Imagen 10" descr="Imatge que conté text, Font, logotip, símbol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361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8663B" w:rsidRPr="0043686F">
      <w:t xml:space="preserve"> </w:t>
    </w:r>
    <w:r w:rsidR="00604A4A" w:rsidRPr="0043686F">
      <w:rPr>
        <w:color w:val="7F7F7F" w:themeColor="text1" w:themeTint="80"/>
      </w:rPr>
      <w:t>Memoria</w:t>
    </w:r>
    <w:r w:rsidR="0058663B" w:rsidRPr="0043686F">
      <w:rPr>
        <w:color w:val="7F7F7F" w:themeColor="text1" w:themeTint="80"/>
      </w:rPr>
      <w:t xml:space="preserve"> descriptiva de la </w:t>
    </w:r>
    <w:r w:rsidR="00604A4A" w:rsidRPr="0043686F">
      <w:rPr>
        <w:color w:val="7F7F7F" w:themeColor="text1" w:themeTint="80"/>
      </w:rPr>
      <w:t>solicitud</w:t>
    </w:r>
  </w:p>
  <w:p w14:paraId="52B6813C" w14:textId="77777777" w:rsidR="00611DC5" w:rsidRPr="0043686F" w:rsidRDefault="00611DC5" w:rsidP="0075370C">
    <w:pPr>
      <w:pStyle w:val="Encabezado"/>
    </w:pPr>
    <w:r w:rsidRPr="0043686F">
      <w:rPr>
        <w:noProof/>
      </w:rPr>
      <w:drawing>
        <wp:anchor distT="0" distB="0" distL="114300" distR="114300" simplePos="0" relativeHeight="251660288" behindDoc="0" locked="0" layoutInCell="1" allowOverlap="1" wp14:anchorId="59D29CC5" wp14:editId="7FD50FD3">
          <wp:simplePos x="0" y="0"/>
          <wp:positionH relativeFrom="rightMargin">
            <wp:posOffset>-323850</wp:posOffset>
          </wp:positionH>
          <wp:positionV relativeFrom="topMargin">
            <wp:posOffset>288290</wp:posOffset>
          </wp:positionV>
          <wp:extent cx="1127362" cy="361666"/>
          <wp:effectExtent l="19050" t="0" r="0" b="0"/>
          <wp:wrapThrough wrapText="bothSides">
            <wp:wrapPolygon edited="0">
              <wp:start x="-365" y="0"/>
              <wp:lineTo x="-365" y="20479"/>
              <wp:lineTo x="21535" y="20479"/>
              <wp:lineTo x="21535" y="0"/>
              <wp:lineTo x="-365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362" cy="3616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3686F">
      <w:rPr>
        <w:noProof/>
      </w:rPr>
      <w:drawing>
        <wp:anchor distT="0" distB="0" distL="114300" distR="114300" simplePos="0" relativeHeight="251661312" behindDoc="0" locked="0" layoutInCell="1" allowOverlap="1" wp14:anchorId="2BCCFED3" wp14:editId="7258B127">
          <wp:simplePos x="0" y="0"/>
          <wp:positionH relativeFrom="leftMargin">
            <wp:posOffset>288290</wp:posOffset>
          </wp:positionH>
          <wp:positionV relativeFrom="topMargin">
            <wp:posOffset>288290</wp:posOffset>
          </wp:positionV>
          <wp:extent cx="1202055" cy="361315"/>
          <wp:effectExtent l="19050" t="0" r="0" b="0"/>
          <wp:wrapThrough wrapText="bothSides">
            <wp:wrapPolygon edited="0">
              <wp:start x="-342" y="0"/>
              <wp:lineTo x="-342" y="20499"/>
              <wp:lineTo x="21566" y="20499"/>
              <wp:lineTo x="21566" y="0"/>
              <wp:lineTo x="-342" y="0"/>
            </wp:wrapPolygon>
          </wp:wrapThrough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361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3A9B"/>
    <w:multiLevelType w:val="hybridMultilevel"/>
    <w:tmpl w:val="EA2065F2"/>
    <w:lvl w:ilvl="0" w:tplc="A47A5FCE">
      <w:start w:val="1"/>
      <w:numFmt w:val="decimal"/>
      <w:pStyle w:val="SubNumNor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A6A80"/>
    <w:multiLevelType w:val="hybridMultilevel"/>
    <w:tmpl w:val="463CE612"/>
    <w:lvl w:ilvl="0" w:tplc="FD2634C8">
      <w:start w:val="1"/>
      <w:numFmt w:val="decimal"/>
      <w:pStyle w:val="Ttulo2"/>
      <w:lvlText w:val="0%1."/>
      <w:lvlJc w:val="left"/>
      <w:pPr>
        <w:ind w:left="1211" w:hanging="360"/>
      </w:pPr>
      <w:rPr>
        <w:rFonts w:ascii="MetaBoldTurk-Roman" w:hAnsi="MetaBoldTurk-Roman" w:hint="default"/>
        <w:color w:val="005E85"/>
        <w:sz w:val="48"/>
        <w:szCs w:val="48"/>
      </w:rPr>
    </w:lvl>
    <w:lvl w:ilvl="1" w:tplc="0C0A0019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9DD4450"/>
    <w:multiLevelType w:val="hybridMultilevel"/>
    <w:tmpl w:val="E7CE7CAC"/>
    <w:lvl w:ilvl="0" w:tplc="3F9CC728">
      <w:start w:val="1"/>
      <w:numFmt w:val="decimal"/>
      <w:pStyle w:val="Titol2"/>
      <w:lvlText w:val="0%1"/>
      <w:lvlJc w:val="center"/>
      <w:pPr>
        <w:ind w:left="2345" w:hanging="360"/>
      </w:pPr>
      <w:rPr>
        <w:rFonts w:ascii="Akkurat" w:hAnsi="Akkurat" w:hint="default"/>
        <w:color w:val="005E85"/>
        <w:sz w:val="160"/>
      </w:rPr>
    </w:lvl>
    <w:lvl w:ilvl="1" w:tplc="04030019" w:tentative="1">
      <w:start w:val="1"/>
      <w:numFmt w:val="lowerLetter"/>
      <w:lvlText w:val="%2."/>
      <w:lvlJc w:val="left"/>
      <w:pPr>
        <w:ind w:left="3065" w:hanging="360"/>
      </w:pPr>
    </w:lvl>
    <w:lvl w:ilvl="2" w:tplc="0403001B" w:tentative="1">
      <w:start w:val="1"/>
      <w:numFmt w:val="lowerRoman"/>
      <w:lvlText w:val="%3."/>
      <w:lvlJc w:val="right"/>
      <w:pPr>
        <w:ind w:left="3785" w:hanging="180"/>
      </w:pPr>
    </w:lvl>
    <w:lvl w:ilvl="3" w:tplc="0403000F" w:tentative="1">
      <w:start w:val="1"/>
      <w:numFmt w:val="decimal"/>
      <w:lvlText w:val="%4."/>
      <w:lvlJc w:val="left"/>
      <w:pPr>
        <w:ind w:left="4505" w:hanging="360"/>
      </w:pPr>
    </w:lvl>
    <w:lvl w:ilvl="4" w:tplc="04030019" w:tentative="1">
      <w:start w:val="1"/>
      <w:numFmt w:val="lowerLetter"/>
      <w:lvlText w:val="%5."/>
      <w:lvlJc w:val="left"/>
      <w:pPr>
        <w:ind w:left="5225" w:hanging="360"/>
      </w:pPr>
    </w:lvl>
    <w:lvl w:ilvl="5" w:tplc="0403001B" w:tentative="1">
      <w:start w:val="1"/>
      <w:numFmt w:val="lowerRoman"/>
      <w:lvlText w:val="%6."/>
      <w:lvlJc w:val="right"/>
      <w:pPr>
        <w:ind w:left="5945" w:hanging="180"/>
      </w:pPr>
    </w:lvl>
    <w:lvl w:ilvl="6" w:tplc="0403000F" w:tentative="1">
      <w:start w:val="1"/>
      <w:numFmt w:val="decimal"/>
      <w:lvlText w:val="%7."/>
      <w:lvlJc w:val="left"/>
      <w:pPr>
        <w:ind w:left="6665" w:hanging="360"/>
      </w:pPr>
    </w:lvl>
    <w:lvl w:ilvl="7" w:tplc="04030019" w:tentative="1">
      <w:start w:val="1"/>
      <w:numFmt w:val="lowerLetter"/>
      <w:lvlText w:val="%8."/>
      <w:lvlJc w:val="left"/>
      <w:pPr>
        <w:ind w:left="7385" w:hanging="360"/>
      </w:pPr>
    </w:lvl>
    <w:lvl w:ilvl="8" w:tplc="0403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36FB74D5"/>
    <w:multiLevelType w:val="hybridMultilevel"/>
    <w:tmpl w:val="0F244C8E"/>
    <w:lvl w:ilvl="0" w:tplc="3DF095A2">
      <w:start w:val="1"/>
      <w:numFmt w:val="decimal"/>
      <w:pStyle w:val="SubNumCorp"/>
      <w:lvlText w:val="%1.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812B1A"/>
    <w:multiLevelType w:val="hybridMultilevel"/>
    <w:tmpl w:val="1C4E5E58"/>
    <w:lvl w:ilvl="0" w:tplc="BD2AA618">
      <w:start w:val="1"/>
      <w:numFmt w:val="decimal"/>
      <w:pStyle w:val="Sub2NumCorp"/>
      <w:lvlText w:val="%1.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34784"/>
    <w:multiLevelType w:val="hybridMultilevel"/>
    <w:tmpl w:val="010EC67C"/>
    <w:lvl w:ilvl="0" w:tplc="00B6B036">
      <w:start w:val="1"/>
      <w:numFmt w:val="decimal"/>
      <w:pStyle w:val="Titol2BN"/>
      <w:lvlText w:val="0%1"/>
      <w:lvlJc w:val="left"/>
      <w:pPr>
        <w:ind w:left="360" w:hanging="360"/>
      </w:pPr>
      <w:rPr>
        <w:rFonts w:ascii="Akkurat" w:hAnsi="Akkurat" w:hint="default"/>
        <w:color w:val="auto"/>
        <w:sz w:val="160"/>
      </w:r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65663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6499417">
    <w:abstractNumId w:val="2"/>
  </w:num>
  <w:num w:numId="3" w16cid:durableId="1077896215">
    <w:abstractNumId w:val="4"/>
  </w:num>
  <w:num w:numId="4" w16cid:durableId="1439564238">
    <w:abstractNumId w:val="4"/>
  </w:num>
  <w:num w:numId="5" w16cid:durableId="1502623544">
    <w:abstractNumId w:val="0"/>
  </w:num>
  <w:num w:numId="6" w16cid:durableId="694966053">
    <w:abstractNumId w:val="3"/>
  </w:num>
  <w:num w:numId="7" w16cid:durableId="103119394">
    <w:abstractNumId w:val="1"/>
  </w:num>
  <w:num w:numId="8" w16cid:durableId="705567340">
    <w:abstractNumId w:val="1"/>
  </w:num>
  <w:num w:numId="9" w16cid:durableId="406923396">
    <w:abstractNumId w:val="2"/>
  </w:num>
  <w:num w:numId="10" w16cid:durableId="8709962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0191018">
    <w:abstractNumId w:val="2"/>
  </w:num>
  <w:num w:numId="12" w16cid:durableId="1368682085">
    <w:abstractNumId w:val="2"/>
  </w:num>
  <w:num w:numId="13" w16cid:durableId="1150708123">
    <w:abstractNumId w:val="4"/>
  </w:num>
  <w:num w:numId="14" w16cid:durableId="859051082">
    <w:abstractNumId w:val="0"/>
  </w:num>
  <w:num w:numId="15" w16cid:durableId="48892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attachedTemplate r:id="rId1"/>
  <w:documentProtection w:edit="forms" w:enforcement="0"/>
  <w:styleLockQFSet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7CE"/>
    <w:rsid w:val="00003897"/>
    <w:rsid w:val="00003F9E"/>
    <w:rsid w:val="000132B6"/>
    <w:rsid w:val="00020EDA"/>
    <w:rsid w:val="000306F0"/>
    <w:rsid w:val="00031B03"/>
    <w:rsid w:val="00033041"/>
    <w:rsid w:val="0006781E"/>
    <w:rsid w:val="000862CC"/>
    <w:rsid w:val="00094343"/>
    <w:rsid w:val="000945AB"/>
    <w:rsid w:val="000979F6"/>
    <w:rsid w:val="000B7913"/>
    <w:rsid w:val="000E7991"/>
    <w:rsid w:val="000F0895"/>
    <w:rsid w:val="00107B22"/>
    <w:rsid w:val="001135EB"/>
    <w:rsid w:val="00124612"/>
    <w:rsid w:val="0014529E"/>
    <w:rsid w:val="001550ED"/>
    <w:rsid w:val="00162A98"/>
    <w:rsid w:val="00182F62"/>
    <w:rsid w:val="001A28EF"/>
    <w:rsid w:val="001B7B22"/>
    <w:rsid w:val="001D6527"/>
    <w:rsid w:val="001E6EB9"/>
    <w:rsid w:val="001E7401"/>
    <w:rsid w:val="00200AC1"/>
    <w:rsid w:val="00226FD8"/>
    <w:rsid w:val="002339B1"/>
    <w:rsid w:val="002400AD"/>
    <w:rsid w:val="00251371"/>
    <w:rsid w:val="0029659A"/>
    <w:rsid w:val="002B0967"/>
    <w:rsid w:val="002C69DF"/>
    <w:rsid w:val="002D53AD"/>
    <w:rsid w:val="002D6015"/>
    <w:rsid w:val="002E7598"/>
    <w:rsid w:val="002F0EB4"/>
    <w:rsid w:val="002F39BA"/>
    <w:rsid w:val="002F62E2"/>
    <w:rsid w:val="003343F8"/>
    <w:rsid w:val="00343742"/>
    <w:rsid w:val="003460A9"/>
    <w:rsid w:val="0036193C"/>
    <w:rsid w:val="003657C9"/>
    <w:rsid w:val="00367C05"/>
    <w:rsid w:val="00376EFB"/>
    <w:rsid w:val="00380CCE"/>
    <w:rsid w:val="0038364E"/>
    <w:rsid w:val="003951FB"/>
    <w:rsid w:val="003A23AA"/>
    <w:rsid w:val="003A5F11"/>
    <w:rsid w:val="003B5C45"/>
    <w:rsid w:val="003E0C09"/>
    <w:rsid w:val="003E6AB0"/>
    <w:rsid w:val="00405A2D"/>
    <w:rsid w:val="00425324"/>
    <w:rsid w:val="00427F4A"/>
    <w:rsid w:val="0043686F"/>
    <w:rsid w:val="00446C12"/>
    <w:rsid w:val="00455ECC"/>
    <w:rsid w:val="00475265"/>
    <w:rsid w:val="00475316"/>
    <w:rsid w:val="004B1409"/>
    <w:rsid w:val="004B5DFB"/>
    <w:rsid w:val="004C3D49"/>
    <w:rsid w:val="004D64A4"/>
    <w:rsid w:val="004E3578"/>
    <w:rsid w:val="004F3C3B"/>
    <w:rsid w:val="004F4396"/>
    <w:rsid w:val="00503641"/>
    <w:rsid w:val="005431E1"/>
    <w:rsid w:val="0054560F"/>
    <w:rsid w:val="00582E56"/>
    <w:rsid w:val="0058663B"/>
    <w:rsid w:val="0059449B"/>
    <w:rsid w:val="005A04FC"/>
    <w:rsid w:val="005A73F3"/>
    <w:rsid w:val="005B15F9"/>
    <w:rsid w:val="005C38F7"/>
    <w:rsid w:val="005D32A6"/>
    <w:rsid w:val="005D5984"/>
    <w:rsid w:val="005E3E4E"/>
    <w:rsid w:val="005F7747"/>
    <w:rsid w:val="00604A4A"/>
    <w:rsid w:val="00611DC5"/>
    <w:rsid w:val="006200AB"/>
    <w:rsid w:val="00632C61"/>
    <w:rsid w:val="006418D8"/>
    <w:rsid w:val="006462B8"/>
    <w:rsid w:val="0064657A"/>
    <w:rsid w:val="00657696"/>
    <w:rsid w:val="0066148E"/>
    <w:rsid w:val="00666143"/>
    <w:rsid w:val="0066794F"/>
    <w:rsid w:val="0067661D"/>
    <w:rsid w:val="00680762"/>
    <w:rsid w:val="006E4EA4"/>
    <w:rsid w:val="006F088D"/>
    <w:rsid w:val="006F7320"/>
    <w:rsid w:val="00712D6C"/>
    <w:rsid w:val="00717745"/>
    <w:rsid w:val="00732C0D"/>
    <w:rsid w:val="00741C18"/>
    <w:rsid w:val="00745CDC"/>
    <w:rsid w:val="00746A4F"/>
    <w:rsid w:val="0075370C"/>
    <w:rsid w:val="00755CF9"/>
    <w:rsid w:val="00757371"/>
    <w:rsid w:val="00760C75"/>
    <w:rsid w:val="0077498C"/>
    <w:rsid w:val="0079712F"/>
    <w:rsid w:val="007B0F78"/>
    <w:rsid w:val="007B4E67"/>
    <w:rsid w:val="007E5714"/>
    <w:rsid w:val="00801C61"/>
    <w:rsid w:val="00851CCE"/>
    <w:rsid w:val="00855092"/>
    <w:rsid w:val="00871BD0"/>
    <w:rsid w:val="00877B67"/>
    <w:rsid w:val="00886AC3"/>
    <w:rsid w:val="00890612"/>
    <w:rsid w:val="008A5278"/>
    <w:rsid w:val="008B24A6"/>
    <w:rsid w:val="008C14F7"/>
    <w:rsid w:val="008E3747"/>
    <w:rsid w:val="008E4B5B"/>
    <w:rsid w:val="008F1E82"/>
    <w:rsid w:val="008F2ED8"/>
    <w:rsid w:val="00902D53"/>
    <w:rsid w:val="00903312"/>
    <w:rsid w:val="00921585"/>
    <w:rsid w:val="0092580C"/>
    <w:rsid w:val="00935EF8"/>
    <w:rsid w:val="0094121E"/>
    <w:rsid w:val="0095411A"/>
    <w:rsid w:val="009560E1"/>
    <w:rsid w:val="0096059C"/>
    <w:rsid w:val="009928C3"/>
    <w:rsid w:val="009A4F20"/>
    <w:rsid w:val="009D71ED"/>
    <w:rsid w:val="009E4DB4"/>
    <w:rsid w:val="00A12E2F"/>
    <w:rsid w:val="00A27A4E"/>
    <w:rsid w:val="00A55D31"/>
    <w:rsid w:val="00A56D1E"/>
    <w:rsid w:val="00A67672"/>
    <w:rsid w:val="00A9369F"/>
    <w:rsid w:val="00AD3F0C"/>
    <w:rsid w:val="00AF76BB"/>
    <w:rsid w:val="00B07570"/>
    <w:rsid w:val="00B12A79"/>
    <w:rsid w:val="00B163D5"/>
    <w:rsid w:val="00B30C46"/>
    <w:rsid w:val="00B471B2"/>
    <w:rsid w:val="00B51CF6"/>
    <w:rsid w:val="00B614D0"/>
    <w:rsid w:val="00B62ADD"/>
    <w:rsid w:val="00B643BC"/>
    <w:rsid w:val="00B82FDB"/>
    <w:rsid w:val="00B94DBB"/>
    <w:rsid w:val="00BB2377"/>
    <w:rsid w:val="00BB369A"/>
    <w:rsid w:val="00BB6D3C"/>
    <w:rsid w:val="00BD3A02"/>
    <w:rsid w:val="00BF431A"/>
    <w:rsid w:val="00C00888"/>
    <w:rsid w:val="00C06A6A"/>
    <w:rsid w:val="00C152FE"/>
    <w:rsid w:val="00C242A7"/>
    <w:rsid w:val="00C373A1"/>
    <w:rsid w:val="00C42252"/>
    <w:rsid w:val="00C547B7"/>
    <w:rsid w:val="00C62002"/>
    <w:rsid w:val="00C7055A"/>
    <w:rsid w:val="00C7075A"/>
    <w:rsid w:val="00C82ECC"/>
    <w:rsid w:val="00C9600D"/>
    <w:rsid w:val="00CA1277"/>
    <w:rsid w:val="00CA6E14"/>
    <w:rsid w:val="00CC1827"/>
    <w:rsid w:val="00CC1A36"/>
    <w:rsid w:val="00CC677D"/>
    <w:rsid w:val="00CC67CE"/>
    <w:rsid w:val="00CD3440"/>
    <w:rsid w:val="00CE4C3B"/>
    <w:rsid w:val="00CF15E6"/>
    <w:rsid w:val="00D05FF3"/>
    <w:rsid w:val="00D13026"/>
    <w:rsid w:val="00D22A11"/>
    <w:rsid w:val="00D55242"/>
    <w:rsid w:val="00D56063"/>
    <w:rsid w:val="00D64FF6"/>
    <w:rsid w:val="00D670E5"/>
    <w:rsid w:val="00D8100E"/>
    <w:rsid w:val="00D84E3D"/>
    <w:rsid w:val="00DA1F5E"/>
    <w:rsid w:val="00DA7E19"/>
    <w:rsid w:val="00DB4844"/>
    <w:rsid w:val="00DC7340"/>
    <w:rsid w:val="00DD3DD9"/>
    <w:rsid w:val="00DD4CF2"/>
    <w:rsid w:val="00DE5F16"/>
    <w:rsid w:val="00DE7EBC"/>
    <w:rsid w:val="00E13A7F"/>
    <w:rsid w:val="00E20A55"/>
    <w:rsid w:val="00E21A17"/>
    <w:rsid w:val="00E249B3"/>
    <w:rsid w:val="00E31EFD"/>
    <w:rsid w:val="00E51701"/>
    <w:rsid w:val="00E5414D"/>
    <w:rsid w:val="00E616B2"/>
    <w:rsid w:val="00E73012"/>
    <w:rsid w:val="00E93341"/>
    <w:rsid w:val="00E976A9"/>
    <w:rsid w:val="00EA1421"/>
    <w:rsid w:val="00EB6ED3"/>
    <w:rsid w:val="00EE33CF"/>
    <w:rsid w:val="00F00059"/>
    <w:rsid w:val="00F01C0C"/>
    <w:rsid w:val="00F025C7"/>
    <w:rsid w:val="00F06292"/>
    <w:rsid w:val="00F06CE0"/>
    <w:rsid w:val="00F2641B"/>
    <w:rsid w:val="00F44907"/>
    <w:rsid w:val="00F529C4"/>
    <w:rsid w:val="00F5586C"/>
    <w:rsid w:val="00F635A7"/>
    <w:rsid w:val="00F90963"/>
    <w:rsid w:val="00FB1AA0"/>
    <w:rsid w:val="00FB4E5A"/>
    <w:rsid w:val="00FC1D79"/>
    <w:rsid w:val="00FC7953"/>
    <w:rsid w:val="00FD2D36"/>
    <w:rsid w:val="00FE3F45"/>
    <w:rsid w:val="00FE5A04"/>
    <w:rsid w:val="00FF7886"/>
    <w:rsid w:val="03D5D0DE"/>
    <w:rsid w:val="068D4270"/>
    <w:rsid w:val="0C7BC8F6"/>
    <w:rsid w:val="20D439F5"/>
    <w:rsid w:val="2409D2AB"/>
    <w:rsid w:val="2A5175A4"/>
    <w:rsid w:val="30F8F286"/>
    <w:rsid w:val="325A7E87"/>
    <w:rsid w:val="342E77FD"/>
    <w:rsid w:val="358AA1B2"/>
    <w:rsid w:val="37EB20A1"/>
    <w:rsid w:val="3F36FFFE"/>
    <w:rsid w:val="3FCCDE00"/>
    <w:rsid w:val="4FAB0E41"/>
    <w:rsid w:val="50037698"/>
    <w:rsid w:val="527376C8"/>
    <w:rsid w:val="593E8BEA"/>
    <w:rsid w:val="5E6D2BDE"/>
    <w:rsid w:val="64B88BD8"/>
    <w:rsid w:val="67C1B668"/>
    <w:rsid w:val="690AA0D2"/>
    <w:rsid w:val="6DE53A89"/>
    <w:rsid w:val="6FF63358"/>
    <w:rsid w:val="7311E220"/>
    <w:rsid w:val="7B5737D8"/>
    <w:rsid w:val="7C34F2AB"/>
    <w:rsid w:val="7E8413CF"/>
    <w:rsid w:val="7F1B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318345"/>
  <w15:docId w15:val="{B59EBE31-ECAF-4E7F-9472-520BF461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kkurat-Light" w:eastAsiaTheme="minorHAnsi" w:hAnsi="Akkurat-Light" w:cstheme="minorBidi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8" w:qFormat="1"/>
    <w:lsdException w:name="heading 2" w:semiHidden="1" w:uiPriority="98" w:unhideWhenUsed="1" w:qFormat="1"/>
    <w:lsdException w:name="heading 3" w:semiHidden="1" w:uiPriority="98" w:unhideWhenUsed="1" w:qFormat="1"/>
    <w:lsdException w:name="heading 4" w:semiHidden="1" w:uiPriority="98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59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9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98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uiPriority="98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162A98"/>
    <w:pPr>
      <w:contextualSpacing/>
    </w:pPr>
    <w:rPr>
      <w:rFonts w:eastAsiaTheme="minorEastAsia"/>
      <w:lang w:eastAsia="es-ES"/>
    </w:rPr>
  </w:style>
  <w:style w:type="paragraph" w:styleId="Ttulo1">
    <w:name w:val="heading 1"/>
    <w:basedOn w:val="Normal"/>
    <w:next w:val="Normal"/>
    <w:link w:val="Ttulo1Car"/>
    <w:uiPriority w:val="98"/>
    <w:semiHidden/>
    <w:rsid w:val="00D552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8"/>
    <w:semiHidden/>
    <w:rsid w:val="00D55242"/>
    <w:pPr>
      <w:keepNext/>
      <w:keepLines/>
      <w:numPr>
        <w:numId w:val="8"/>
      </w:numPr>
      <w:spacing w:before="240" w:after="120"/>
      <w:outlineLvl w:val="1"/>
    </w:pPr>
    <w:rPr>
      <w:rFonts w:ascii="MetaBoldTurk-Roman" w:eastAsiaTheme="majorEastAsia" w:hAnsi="MetaBoldTurk-Roman" w:cstheme="majorBidi"/>
      <w:bCs/>
      <w:color w:val="005E85"/>
      <w:sz w:val="48"/>
      <w:szCs w:val="26"/>
    </w:rPr>
  </w:style>
  <w:style w:type="paragraph" w:styleId="Ttulo3">
    <w:name w:val="heading 3"/>
    <w:basedOn w:val="Normal"/>
    <w:next w:val="Normal"/>
    <w:link w:val="Ttulo3Car"/>
    <w:uiPriority w:val="98"/>
    <w:semiHidden/>
    <w:unhideWhenUsed/>
    <w:rsid w:val="00D55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8"/>
    <w:semiHidden/>
    <w:unhideWhenUsed/>
    <w:qFormat/>
    <w:rsid w:val="00D552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524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2377"/>
    <w:rPr>
      <w:rFonts w:eastAsiaTheme="minorEastAsia"/>
      <w:lang w:val="ca-ES" w:eastAsia="es-ES"/>
    </w:rPr>
  </w:style>
  <w:style w:type="character" w:styleId="nfasis">
    <w:name w:val="Emphasis"/>
    <w:basedOn w:val="Fuentedeprrafopredeter"/>
    <w:uiPriority w:val="98"/>
    <w:semiHidden/>
    <w:unhideWhenUsed/>
    <w:rsid w:val="00D55242"/>
    <w:rPr>
      <w:i/>
      <w:iCs/>
    </w:rPr>
  </w:style>
  <w:style w:type="character" w:styleId="nfasisintenso">
    <w:name w:val="Intense Emphasis"/>
    <w:basedOn w:val="Fuentedeprrafopredeter"/>
    <w:uiPriority w:val="98"/>
    <w:semiHidden/>
    <w:unhideWhenUsed/>
    <w:rsid w:val="00D55242"/>
    <w:rPr>
      <w:b/>
      <w:bCs/>
      <w:i/>
      <w:iCs/>
      <w:color w:val="4F81BD" w:themeColor="accent1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D55242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BB2377"/>
    <w:rPr>
      <w:rFonts w:ascii="Tahoma" w:eastAsiaTheme="minorEastAsia" w:hAnsi="Tahoma" w:cs="Tahoma"/>
      <w:sz w:val="16"/>
      <w:szCs w:val="16"/>
      <w:lang w:val="ca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5524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377"/>
    <w:rPr>
      <w:rFonts w:eastAsiaTheme="minorEastAsia"/>
      <w:lang w:val="ca-ES" w:eastAsia="es-ES"/>
    </w:rPr>
  </w:style>
  <w:style w:type="paragraph" w:customStyle="1" w:styleId="Peudepagina">
    <w:name w:val="Peu de pagina"/>
    <w:basedOn w:val="Piedepgina"/>
    <w:link w:val="PeudepaginaCar"/>
    <w:uiPriority w:val="99"/>
    <w:unhideWhenUsed/>
    <w:qFormat/>
    <w:locked/>
    <w:rsid w:val="00D55242"/>
    <w:pPr>
      <w:tabs>
        <w:tab w:val="clear" w:pos="4252"/>
        <w:tab w:val="clear" w:pos="8504"/>
        <w:tab w:val="center" w:pos="4904"/>
        <w:tab w:val="right" w:pos="9072"/>
      </w:tabs>
      <w:spacing w:line="180" w:lineRule="exact"/>
      <w:ind w:left="-567"/>
    </w:pPr>
    <w:rPr>
      <w:bCs/>
      <w:color w:val="404040" w:themeColor="text1" w:themeTint="BF"/>
      <w:sz w:val="16"/>
      <w:szCs w:val="16"/>
    </w:rPr>
  </w:style>
  <w:style w:type="paragraph" w:customStyle="1" w:styleId="SubBN">
    <w:name w:val="Sub_BN"/>
    <w:basedOn w:val="Normal"/>
    <w:next w:val="Texto"/>
    <w:uiPriority w:val="4"/>
    <w:qFormat/>
    <w:rsid w:val="001E6EB9"/>
    <w:pPr>
      <w:spacing w:before="360" w:after="360"/>
      <w:outlineLvl w:val="1"/>
    </w:pPr>
    <w:rPr>
      <w:rFonts w:ascii="Akkurat" w:hAnsi="Akkurat"/>
      <w:sz w:val="28"/>
      <w:szCs w:val="28"/>
    </w:rPr>
  </w:style>
  <w:style w:type="paragraph" w:customStyle="1" w:styleId="Sub2BN">
    <w:name w:val="Sub_2_BN"/>
    <w:basedOn w:val="SubBN"/>
    <w:next w:val="Texto"/>
    <w:uiPriority w:val="5"/>
    <w:qFormat/>
    <w:rsid w:val="001E6EB9"/>
    <w:pPr>
      <w:outlineLvl w:val="2"/>
    </w:pPr>
    <w:rPr>
      <w:sz w:val="24"/>
    </w:rPr>
  </w:style>
  <w:style w:type="paragraph" w:customStyle="1" w:styleId="Sub2color">
    <w:name w:val="Sub_2_color"/>
    <w:basedOn w:val="Sub2BN"/>
    <w:next w:val="Texto"/>
    <w:uiPriority w:val="7"/>
    <w:qFormat/>
    <w:rsid w:val="001E6EB9"/>
    <w:rPr>
      <w:color w:val="005E85"/>
    </w:rPr>
  </w:style>
  <w:style w:type="paragraph" w:customStyle="1" w:styleId="Sub2NumCorp">
    <w:name w:val="Sub_2_Num_Corp"/>
    <w:basedOn w:val="Sub2color"/>
    <w:uiPriority w:val="99"/>
    <w:semiHidden/>
    <w:qFormat/>
    <w:locked/>
    <w:rsid w:val="00CC1827"/>
    <w:pPr>
      <w:numPr>
        <w:numId w:val="13"/>
      </w:numPr>
    </w:pPr>
  </w:style>
  <w:style w:type="paragraph" w:customStyle="1" w:styleId="Sub2NumNorm">
    <w:name w:val="Sub_2_Num_Norm"/>
    <w:basedOn w:val="Sub2NumCorp"/>
    <w:uiPriority w:val="99"/>
    <w:semiHidden/>
    <w:qFormat/>
    <w:locked/>
    <w:rsid w:val="00CC1827"/>
    <w:pPr>
      <w:numPr>
        <w:numId w:val="0"/>
      </w:numPr>
    </w:pPr>
    <w:rPr>
      <w:color w:val="auto"/>
    </w:rPr>
  </w:style>
  <w:style w:type="paragraph" w:customStyle="1" w:styleId="SubColor">
    <w:name w:val="Sub_Color"/>
    <w:basedOn w:val="SubBN"/>
    <w:uiPriority w:val="6"/>
    <w:qFormat/>
    <w:rsid w:val="001E6EB9"/>
    <w:rPr>
      <w:color w:val="005E85"/>
    </w:rPr>
  </w:style>
  <w:style w:type="paragraph" w:customStyle="1" w:styleId="SubNumNormal">
    <w:name w:val="Sub_Num_Normal"/>
    <w:basedOn w:val="SubBN"/>
    <w:uiPriority w:val="99"/>
    <w:semiHidden/>
    <w:qFormat/>
    <w:locked/>
    <w:rsid w:val="00CC1827"/>
    <w:pPr>
      <w:numPr>
        <w:numId w:val="14"/>
      </w:numPr>
    </w:pPr>
  </w:style>
  <w:style w:type="paragraph" w:customStyle="1" w:styleId="SubNumCorp">
    <w:name w:val="Sub_Num_Corp"/>
    <w:basedOn w:val="SubNumNormal"/>
    <w:uiPriority w:val="99"/>
    <w:semiHidden/>
    <w:qFormat/>
    <w:locked/>
    <w:rsid w:val="00CC1827"/>
    <w:pPr>
      <w:numPr>
        <w:numId w:val="15"/>
      </w:numPr>
    </w:pPr>
    <w:rPr>
      <w:color w:val="005E85"/>
    </w:rPr>
  </w:style>
  <w:style w:type="table" w:styleId="Tablaconcuadrcula">
    <w:name w:val="Table Grid"/>
    <w:basedOn w:val="Tablanormal"/>
    <w:uiPriority w:val="59"/>
    <w:rsid w:val="00D55242"/>
    <w:rPr>
      <w:rFonts w:eastAsiaTheme="minorEastAsia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link w:val="TextoCar"/>
    <w:qFormat/>
    <w:rsid w:val="00F2641B"/>
    <w:pPr>
      <w:spacing w:after="240"/>
      <w:contextualSpacing w:val="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5524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377"/>
    <w:rPr>
      <w:rFonts w:ascii="Lucida Grande" w:eastAsiaTheme="minorEastAsia" w:hAnsi="Lucida Grande"/>
      <w:sz w:val="18"/>
      <w:szCs w:val="18"/>
      <w:lang w:val="ca-ES" w:eastAsia="es-ES"/>
    </w:rPr>
  </w:style>
  <w:style w:type="character" w:customStyle="1" w:styleId="Ttulo2Car">
    <w:name w:val="Título 2 Car"/>
    <w:basedOn w:val="Fuentedeprrafopredeter"/>
    <w:link w:val="Ttulo2"/>
    <w:uiPriority w:val="98"/>
    <w:semiHidden/>
    <w:rsid w:val="004C3D49"/>
    <w:rPr>
      <w:rFonts w:ascii="MetaBoldTurk-Roman" w:eastAsiaTheme="majorEastAsia" w:hAnsi="MetaBoldTurk-Roman" w:cstheme="majorBidi"/>
      <w:bCs/>
      <w:color w:val="005E85"/>
      <w:sz w:val="48"/>
      <w:szCs w:val="26"/>
      <w:lang w:val="ca-ES" w:eastAsia="es-ES"/>
    </w:rPr>
  </w:style>
  <w:style w:type="paragraph" w:customStyle="1" w:styleId="Titol01Corp">
    <w:name w:val="Titol_01_Corp"/>
    <w:basedOn w:val="Ttulo2"/>
    <w:next w:val="Texto"/>
    <w:uiPriority w:val="99"/>
    <w:semiHidden/>
    <w:locked/>
    <w:rsid w:val="00CC1827"/>
    <w:pPr>
      <w:numPr>
        <w:numId w:val="0"/>
      </w:numPr>
      <w:spacing w:after="240"/>
    </w:pPr>
  </w:style>
  <w:style w:type="paragraph" w:customStyle="1" w:styleId="Titol2">
    <w:name w:val="Titol_2"/>
    <w:basedOn w:val="Normal"/>
    <w:uiPriority w:val="99"/>
    <w:semiHidden/>
    <w:unhideWhenUsed/>
    <w:locked/>
    <w:rsid w:val="00D55242"/>
    <w:pPr>
      <w:numPr>
        <w:numId w:val="12"/>
      </w:numPr>
    </w:pPr>
    <w:rPr>
      <w:rFonts w:ascii="Akkurat" w:hAnsi="Akkurat"/>
    </w:rPr>
  </w:style>
  <w:style w:type="paragraph" w:customStyle="1" w:styleId="Titol2BN">
    <w:name w:val="Titol_2_BN"/>
    <w:basedOn w:val="Normal"/>
    <w:next w:val="Texto"/>
    <w:uiPriority w:val="3"/>
    <w:qFormat/>
    <w:rsid w:val="001E6EB9"/>
    <w:pPr>
      <w:numPr>
        <w:numId w:val="10"/>
      </w:numPr>
      <w:spacing w:before="240" w:after="240"/>
      <w:ind w:left="357" w:hanging="357"/>
      <w:outlineLvl w:val="0"/>
    </w:pPr>
    <w:rPr>
      <w:rFonts w:ascii="MetaBoldTurk" w:hAnsi="MetaBoldTurk"/>
      <w:color w:val="005E85"/>
      <w:sz w:val="40"/>
      <w:szCs w:val="40"/>
    </w:rPr>
  </w:style>
  <w:style w:type="paragraph" w:customStyle="1" w:styleId="Titol2Color">
    <w:name w:val="Titol_2_Color"/>
    <w:basedOn w:val="Titol2"/>
    <w:next w:val="Texto"/>
    <w:link w:val="Titol2ColorCar"/>
    <w:uiPriority w:val="2"/>
    <w:qFormat/>
    <w:rsid w:val="001E6EB9"/>
    <w:pPr>
      <w:numPr>
        <w:numId w:val="0"/>
      </w:numPr>
      <w:outlineLvl w:val="0"/>
    </w:pPr>
    <w:rPr>
      <w:rFonts w:ascii="MetaBoldTurk" w:hAnsi="MetaBoldTurk"/>
      <w:color w:val="005E85"/>
      <w:sz w:val="40"/>
      <w:szCs w:val="40"/>
    </w:rPr>
  </w:style>
  <w:style w:type="paragraph" w:customStyle="1" w:styleId="TitolColor">
    <w:name w:val="Titol_Color"/>
    <w:basedOn w:val="Normal"/>
    <w:next w:val="SubBN"/>
    <w:uiPriority w:val="1"/>
    <w:qFormat/>
    <w:rsid w:val="001E6EB9"/>
    <w:pPr>
      <w:spacing w:before="360" w:after="360"/>
      <w:outlineLvl w:val="0"/>
    </w:pPr>
    <w:rPr>
      <w:rFonts w:ascii="MetaBoldTurk" w:hAnsi="MetaBoldTurk"/>
      <w:b/>
      <w:bCs/>
      <w:color w:val="005E85"/>
      <w:sz w:val="60"/>
      <w:szCs w:val="60"/>
    </w:rPr>
  </w:style>
  <w:style w:type="paragraph" w:styleId="Ttulo">
    <w:name w:val="Title"/>
    <w:basedOn w:val="Normal"/>
    <w:next w:val="Normal"/>
    <w:link w:val="TtuloCar"/>
    <w:uiPriority w:val="99"/>
    <w:semiHidden/>
    <w:unhideWhenUsed/>
    <w:rsid w:val="00D55242"/>
    <w:pPr>
      <w:pBdr>
        <w:bottom w:val="single" w:sz="8" w:space="4" w:color="4F81BD" w:themeColor="accent1"/>
      </w:pBdr>
      <w:spacing w:after="300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99"/>
    <w:semiHidden/>
    <w:rsid w:val="00BB23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a-ES" w:eastAsia="es-ES"/>
    </w:rPr>
  </w:style>
  <w:style w:type="character" w:customStyle="1" w:styleId="Ttulo1Car">
    <w:name w:val="Título 1 Car"/>
    <w:basedOn w:val="Fuentedeprrafopredeter"/>
    <w:link w:val="Ttulo1"/>
    <w:uiPriority w:val="98"/>
    <w:semiHidden/>
    <w:rsid w:val="004C3D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es-ES"/>
    </w:rPr>
  </w:style>
  <w:style w:type="character" w:customStyle="1" w:styleId="Ttulo3Car">
    <w:name w:val="Título 3 Car"/>
    <w:basedOn w:val="Fuentedeprrafopredeter"/>
    <w:link w:val="Ttulo3"/>
    <w:uiPriority w:val="98"/>
    <w:semiHidden/>
    <w:rsid w:val="00BB2377"/>
    <w:rPr>
      <w:rFonts w:asciiTheme="majorHAnsi" w:eastAsiaTheme="majorEastAsia" w:hAnsiTheme="majorHAnsi" w:cstheme="majorBidi"/>
      <w:b/>
      <w:bCs/>
      <w:color w:val="4F81BD" w:themeColor="accent1"/>
      <w:lang w:val="ca-ES" w:eastAsia="es-ES"/>
    </w:rPr>
  </w:style>
  <w:style w:type="character" w:customStyle="1" w:styleId="Ttulo4Car">
    <w:name w:val="Título 4 Car"/>
    <w:basedOn w:val="Fuentedeprrafopredeter"/>
    <w:link w:val="Ttulo4"/>
    <w:uiPriority w:val="98"/>
    <w:semiHidden/>
    <w:rsid w:val="00BB2377"/>
    <w:rPr>
      <w:rFonts w:asciiTheme="majorHAnsi" w:eastAsiaTheme="majorEastAsia" w:hAnsiTheme="majorHAnsi" w:cstheme="majorBidi"/>
      <w:b/>
      <w:bCs/>
      <w:i/>
      <w:iCs/>
      <w:color w:val="4F81BD" w:themeColor="accent1"/>
      <w:lang w:val="ca-ES" w:eastAsia="es-ES"/>
    </w:rPr>
  </w:style>
  <w:style w:type="character" w:styleId="Ttulodellibro">
    <w:name w:val="Book Title"/>
    <w:basedOn w:val="Fuentedeprrafopredeter"/>
    <w:uiPriority w:val="98"/>
    <w:semiHidden/>
    <w:unhideWhenUsed/>
    <w:rsid w:val="00D55242"/>
    <w:rPr>
      <w:b/>
      <w:bCs/>
      <w:smallCaps/>
      <w:spacing w:val="5"/>
    </w:rPr>
  </w:style>
  <w:style w:type="paragraph" w:customStyle="1" w:styleId="01Titol2">
    <w:name w:val="01_Titol_2"/>
    <w:basedOn w:val="Titol2"/>
    <w:next w:val="Texto"/>
    <w:autoRedefine/>
    <w:uiPriority w:val="3"/>
    <w:semiHidden/>
    <w:locked/>
    <w:rsid w:val="00CC1827"/>
    <w:pPr>
      <w:numPr>
        <w:numId w:val="0"/>
      </w:numPr>
    </w:pPr>
    <w:rPr>
      <w:color w:val="005E85"/>
      <w:sz w:val="40"/>
      <w:szCs w:val="40"/>
    </w:rPr>
  </w:style>
  <w:style w:type="paragraph" w:customStyle="1" w:styleId="SubNormal">
    <w:name w:val="Sub_Normal"/>
    <w:basedOn w:val="Normal"/>
    <w:next w:val="Texto"/>
    <w:autoRedefine/>
    <w:uiPriority w:val="5"/>
    <w:semiHidden/>
    <w:locked/>
    <w:rsid w:val="00CC677D"/>
    <w:pPr>
      <w:spacing w:before="360" w:after="360"/>
      <w:outlineLvl w:val="0"/>
    </w:pPr>
    <w:rPr>
      <w:rFonts w:ascii="Akkurat" w:hAnsi="Akkurat"/>
      <w:sz w:val="28"/>
      <w:szCs w:val="28"/>
    </w:rPr>
  </w:style>
  <w:style w:type="paragraph" w:customStyle="1" w:styleId="Sub2Normal">
    <w:name w:val="Sub_2_Normal"/>
    <w:basedOn w:val="SubNormal"/>
    <w:next w:val="Texto"/>
    <w:autoRedefine/>
    <w:uiPriority w:val="7"/>
    <w:semiHidden/>
    <w:qFormat/>
    <w:locked/>
    <w:rsid w:val="00CC1827"/>
    <w:rPr>
      <w:sz w:val="24"/>
    </w:rPr>
  </w:style>
  <w:style w:type="paragraph" w:customStyle="1" w:styleId="Sub2Corp">
    <w:name w:val="Sub_2_Corp"/>
    <w:basedOn w:val="Sub2Normal"/>
    <w:next w:val="Texto"/>
    <w:autoRedefine/>
    <w:uiPriority w:val="2"/>
    <w:semiHidden/>
    <w:locked/>
    <w:rsid w:val="00CC1827"/>
    <w:rPr>
      <w:color w:val="005E85"/>
    </w:rPr>
  </w:style>
  <w:style w:type="paragraph" w:customStyle="1" w:styleId="SubCorp">
    <w:name w:val="Sub_Corp"/>
    <w:basedOn w:val="SubNormal"/>
    <w:next w:val="Texto"/>
    <w:autoRedefine/>
    <w:uiPriority w:val="4"/>
    <w:semiHidden/>
    <w:locked/>
    <w:rsid w:val="00CC1827"/>
    <w:rPr>
      <w:color w:val="005E85"/>
    </w:rPr>
  </w:style>
  <w:style w:type="paragraph" w:customStyle="1" w:styleId="Titol2Black">
    <w:name w:val="Titol_2_Black"/>
    <w:basedOn w:val="Normal"/>
    <w:next w:val="Texto"/>
    <w:autoRedefine/>
    <w:uiPriority w:val="3"/>
    <w:semiHidden/>
    <w:locked/>
    <w:rsid w:val="00C373A1"/>
    <w:pPr>
      <w:spacing w:before="240" w:after="240"/>
    </w:pPr>
    <w:rPr>
      <w:rFonts w:ascii="Akkurat" w:hAnsi="Akkurat"/>
      <w:color w:val="000000" w:themeColor="text1"/>
      <w:sz w:val="40"/>
      <w:szCs w:val="40"/>
    </w:rPr>
  </w:style>
  <w:style w:type="paragraph" w:customStyle="1" w:styleId="TitolCorp">
    <w:name w:val="Titol_Corp"/>
    <w:basedOn w:val="Normal"/>
    <w:next w:val="SubBN"/>
    <w:autoRedefine/>
    <w:uiPriority w:val="1"/>
    <w:semiHidden/>
    <w:locked/>
    <w:rsid w:val="004E3578"/>
    <w:pPr>
      <w:spacing w:before="360" w:after="360"/>
    </w:pPr>
    <w:rPr>
      <w:rFonts w:ascii="Akkurat-Bold" w:hAnsi="Akkurat-Bold"/>
      <w:b/>
      <w:bCs/>
      <w:color w:val="005E85"/>
      <w:sz w:val="60"/>
      <w:szCs w:val="60"/>
    </w:rPr>
  </w:style>
  <w:style w:type="character" w:customStyle="1" w:styleId="PeudepaginaCar">
    <w:name w:val="Peu de pagina Car"/>
    <w:basedOn w:val="PiedepginaCar"/>
    <w:link w:val="Peudepagina"/>
    <w:uiPriority w:val="99"/>
    <w:rsid w:val="00343742"/>
    <w:rPr>
      <w:rFonts w:ascii="Akkurat-Light" w:eastAsiaTheme="minorEastAsia" w:hAnsi="Akkurat-Light"/>
      <w:bCs/>
      <w:color w:val="404040" w:themeColor="text1" w:themeTint="BF"/>
      <w:sz w:val="16"/>
      <w:szCs w:val="16"/>
      <w:lang w:val="ca-ES" w:eastAsia="es-ES"/>
    </w:rPr>
  </w:style>
  <w:style w:type="character" w:styleId="Textodelmarcadordeposicin">
    <w:name w:val="Placeholder Text"/>
    <w:basedOn w:val="Fuentedeprrafopredeter"/>
    <w:uiPriority w:val="99"/>
    <w:unhideWhenUsed/>
    <w:rsid w:val="00E51701"/>
    <w:rPr>
      <w:color w:val="808080"/>
    </w:rPr>
  </w:style>
  <w:style w:type="character" w:customStyle="1" w:styleId="Titol2ColorCar">
    <w:name w:val="Titol_2_Color Car"/>
    <w:basedOn w:val="Fuentedeprrafopredeter"/>
    <w:link w:val="Titol2Color"/>
    <w:uiPriority w:val="2"/>
    <w:rsid w:val="00CC67CE"/>
    <w:rPr>
      <w:rFonts w:ascii="MetaBoldTurk" w:eastAsiaTheme="minorEastAsia" w:hAnsi="MetaBoldTurk"/>
      <w:color w:val="005E85"/>
      <w:sz w:val="40"/>
      <w:szCs w:val="40"/>
      <w:lang w:val="ca-ES" w:eastAsia="es-ES"/>
    </w:rPr>
  </w:style>
  <w:style w:type="paragraph" w:styleId="Prrafodelista">
    <w:name w:val="List Paragraph"/>
    <w:basedOn w:val="Normal"/>
    <w:uiPriority w:val="34"/>
    <w:qFormat/>
    <w:rsid w:val="00CC67CE"/>
    <w:pPr>
      <w:spacing w:after="160" w:line="259" w:lineRule="auto"/>
      <w:ind w:left="720"/>
    </w:pPr>
    <w:rPr>
      <w:rFonts w:asciiTheme="minorHAnsi" w:eastAsiaTheme="minorHAnsi" w:hAnsiTheme="minorHAnsi"/>
      <w:kern w:val="2"/>
      <w:sz w:val="22"/>
      <w:szCs w:val="22"/>
      <w:lang w:eastAsia="en-US"/>
    </w:rPr>
  </w:style>
  <w:style w:type="table" w:styleId="Tablaconcuadrcula5oscura-nfasis1">
    <w:name w:val="Grid Table 5 Dark Accent 1"/>
    <w:basedOn w:val="Tablanormal"/>
    <w:uiPriority w:val="50"/>
    <w:rsid w:val="00CC67C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customStyle="1" w:styleId="TextoCar">
    <w:name w:val="Texto Car"/>
    <w:basedOn w:val="Fuentedeprrafopredeter"/>
    <w:link w:val="Texto"/>
    <w:rsid w:val="00F00059"/>
    <w:rPr>
      <w:rFonts w:eastAsiaTheme="minorEastAsia"/>
      <w:lang w:val="ca-ES" w:eastAsia="es-ES"/>
    </w:rPr>
  </w:style>
  <w:style w:type="paragraph" w:styleId="Revisin">
    <w:name w:val="Revision"/>
    <w:hidden/>
    <w:uiPriority w:val="99"/>
    <w:semiHidden/>
    <w:rsid w:val="00A12E2F"/>
    <w:rPr>
      <w:rFonts w:eastAsiaTheme="minorEastAsia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sabeth.font\AppData\Roaming\Microsoft\Templates\Normal_bas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3463E2F2DE47339C347C35EAA31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73FB9-B8A0-4585-9114-04F222224524}"/>
      </w:docPartPr>
      <w:docPartBody>
        <w:p w:rsidR="003951FB" w:rsidRDefault="007E5D90" w:rsidP="007E5D90">
          <w:pPr>
            <w:pStyle w:val="A33463E2F2DE47339C347C35EAA31A6B"/>
          </w:pPr>
          <w:r w:rsidRPr="005A04FC">
            <w:rPr>
              <w:rFonts w:eastAsiaTheme="minorEastAsia"/>
              <w:color w:val="808080"/>
              <w:kern w:val="0"/>
              <w:sz w:val="20"/>
              <w:szCs w:val="20"/>
              <w:lang w:eastAsia="es-ES"/>
            </w:rPr>
            <w:t>E</w:t>
          </w:r>
          <w:r w:rsidRPr="005A04FC">
            <w:rPr>
              <w:rFonts w:ascii="Arial Narrow" w:eastAsiaTheme="minorEastAsia" w:hAnsi="Arial Narrow"/>
              <w:color w:val="808080"/>
              <w:kern w:val="0"/>
              <w:sz w:val="20"/>
              <w:szCs w:val="20"/>
              <w:lang w:eastAsia="es-ES"/>
            </w:rPr>
            <w:t>lija un elemento</w:t>
          </w:r>
          <w:r w:rsidRPr="005A04FC">
            <w:rPr>
              <w:rFonts w:eastAsiaTheme="minorEastAsia"/>
              <w:kern w:val="0"/>
              <w:sz w:val="20"/>
              <w:szCs w:val="20"/>
              <w:lang w:eastAsia="es-ES"/>
            </w:rPr>
            <w:t>.</w:t>
          </w:r>
        </w:p>
      </w:docPartBody>
    </w:docPart>
    <w:docPart>
      <w:docPartPr>
        <w:name w:val="05CCDC64AF534AD88D0DD66D0FA89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0AA95-1467-4C9A-AB96-1F334A5BAC43}"/>
      </w:docPartPr>
      <w:docPartBody>
        <w:p w:rsidR="003951FB" w:rsidRDefault="007E5D90" w:rsidP="007E5D90">
          <w:pPr>
            <w:pStyle w:val="05CCDC64AF534AD88D0DD66D0FA8916E"/>
          </w:pPr>
          <w:r w:rsidRPr="0043686F">
            <w:rPr>
              <w:rFonts w:ascii="Arial Narrow" w:hAnsi="Arial Narrow"/>
              <w:color w:val="808080"/>
            </w:rPr>
            <w:t>Haga clic o toque aquí para escribir texto.</w:t>
          </w:r>
        </w:p>
      </w:docPartBody>
    </w:docPart>
    <w:docPart>
      <w:docPartPr>
        <w:name w:val="242609A2E14C41C0A75A7E0F71731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CAFA9-D6F9-4DE2-B117-18214521B1C5}"/>
      </w:docPartPr>
      <w:docPartBody>
        <w:p w:rsidR="003951FB" w:rsidRDefault="007E5D90" w:rsidP="007E5D90">
          <w:pPr>
            <w:pStyle w:val="242609A2E14C41C0A75A7E0F71731332"/>
          </w:pPr>
          <w:r w:rsidRPr="0043686F">
            <w:rPr>
              <w:rFonts w:ascii="Arial Narrow" w:hAnsi="Arial Narrow"/>
              <w:color w:val="808080"/>
            </w:rPr>
            <w:t>Haga clic o toque aquí para escribir texto.</w:t>
          </w:r>
        </w:p>
      </w:docPartBody>
    </w:docPart>
    <w:docPart>
      <w:docPartPr>
        <w:name w:val="DC9C5417ECA54F84BA6D47AD44A2B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EDA42-7977-40D9-9B6B-979D87B41CEF}"/>
      </w:docPartPr>
      <w:docPartBody>
        <w:p w:rsidR="003951FB" w:rsidRDefault="007E5D90" w:rsidP="007E5D90">
          <w:pPr>
            <w:pStyle w:val="DC9C5417ECA54F84BA6D47AD44A2BE06"/>
          </w:pPr>
          <w:r w:rsidRPr="0043686F">
            <w:rPr>
              <w:rFonts w:ascii="Arial Narrow" w:hAnsi="Arial Narrow"/>
              <w:color w:val="808080"/>
            </w:rPr>
            <w:t>Haga clic o toque aquí para escribir texto.</w:t>
          </w:r>
        </w:p>
      </w:docPartBody>
    </w:docPart>
    <w:docPart>
      <w:docPartPr>
        <w:name w:val="21F4C5DEBC7C425582106C18792E8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C9188-3574-4B21-A5F0-7E987DBA2353}"/>
      </w:docPartPr>
      <w:docPartBody>
        <w:p w:rsidR="006E4EA4" w:rsidRDefault="007E5D90" w:rsidP="007E5D90">
          <w:pPr>
            <w:pStyle w:val="21F4C5DEBC7C425582106C18792E89F1"/>
          </w:pPr>
          <w:r w:rsidRPr="0043686F">
            <w:rPr>
              <w:rFonts w:ascii="Arial Narrow" w:hAnsi="Arial Narrow"/>
              <w:color w:val="808080"/>
            </w:rPr>
            <w:t>Haga clic o toque aquí para escribir texto.</w:t>
          </w:r>
        </w:p>
      </w:docPartBody>
    </w:docPart>
    <w:docPart>
      <w:docPartPr>
        <w:name w:val="1B2880E97E5C4C15AEE4208E722AE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8777E-14BE-4FC2-9DEE-9EAEB4ED0C88}"/>
      </w:docPartPr>
      <w:docPartBody>
        <w:p w:rsidR="00DD49FC" w:rsidRDefault="007E5D90" w:rsidP="007E5D90">
          <w:pPr>
            <w:pStyle w:val="1B2880E97E5C4C15AEE4208E722AE52D"/>
          </w:pPr>
          <w:r w:rsidRPr="0043686F">
            <w:rPr>
              <w:rFonts w:ascii="Arial Narrow" w:hAnsi="Arial Narrow"/>
              <w:color w:val="808080"/>
            </w:rPr>
            <w:t>Haga clic o toque aquí para escribir texto.</w:t>
          </w:r>
        </w:p>
      </w:docPartBody>
    </w:docPart>
    <w:docPart>
      <w:docPartPr>
        <w:name w:val="F517073266E84EFDA497D7BD90C50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8FBB0-3A2A-487B-8E3B-357525F80B48}"/>
      </w:docPartPr>
      <w:docPartBody>
        <w:p w:rsidR="00BB146D" w:rsidRDefault="007E5D90" w:rsidP="007E5D90">
          <w:pPr>
            <w:pStyle w:val="F517073266E84EFDA497D7BD90C50F841"/>
          </w:pPr>
          <w:r w:rsidRPr="0043686F">
            <w:rPr>
              <w:rFonts w:ascii="Arial Narrow" w:hAnsi="Arial Narrow"/>
              <w:color w:val="808080"/>
            </w:rPr>
            <w:t>Haga clic o toque aquí para escribir texto.</w:t>
          </w:r>
        </w:p>
      </w:docPartBody>
    </w:docPart>
    <w:docPart>
      <w:docPartPr>
        <w:name w:val="6AC9957CBB6C49838EB8C3DED672B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2D119-1562-4CE4-AA86-9018301B01C1}"/>
      </w:docPartPr>
      <w:docPartBody>
        <w:p w:rsidR="005547F8" w:rsidRDefault="007E5D90" w:rsidP="007E5D90">
          <w:pPr>
            <w:pStyle w:val="6AC9957CBB6C49838EB8C3DED672BA1B"/>
          </w:pPr>
          <w:r w:rsidRPr="0043686F">
            <w:rPr>
              <w:rFonts w:ascii="Arial Narrow" w:hAnsi="Arial Narrow"/>
              <w:color w:val="808080"/>
            </w:rPr>
            <w:t>Haga clic o toque aquí para escribir texto.</w:t>
          </w:r>
        </w:p>
      </w:docPartBody>
    </w:docPart>
    <w:docPart>
      <w:docPartPr>
        <w:name w:val="FF86DE335968478C8C15C728900C5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96C3E-7A9A-49CC-8B7B-8FED577B4C41}"/>
      </w:docPartPr>
      <w:docPartBody>
        <w:p w:rsidR="005547F8" w:rsidRDefault="007E5D90" w:rsidP="007E5D90">
          <w:pPr>
            <w:pStyle w:val="FF86DE335968478C8C15C728900C505E"/>
          </w:pPr>
          <w:r w:rsidRPr="005A04FC">
            <w:rPr>
              <w:rStyle w:val="Textodelmarcadordeposicin"/>
            </w:rPr>
            <w:t>E</w:t>
          </w:r>
          <w:r w:rsidRPr="005A04FC">
            <w:rPr>
              <w:rStyle w:val="Textodelmarcadordeposicin"/>
              <w:rFonts w:ascii="Arial Narrow" w:hAnsi="Arial Narrow"/>
            </w:rPr>
            <w:t>lija</w:t>
          </w:r>
          <w:r>
            <w:rPr>
              <w:rStyle w:val="TextoCar"/>
            </w:rPr>
            <w:t xml:space="preserve"> </w:t>
          </w:r>
          <w:r w:rsidRPr="0043686F">
            <w:rPr>
              <w:rStyle w:val="Textodelmarcadordeposicin"/>
              <w:rFonts w:ascii="Arial Narrow" w:hAnsi="Arial Narrow"/>
            </w:rPr>
            <w:t>un element</w:t>
          </w:r>
          <w:r>
            <w:rPr>
              <w:rStyle w:val="Textodelmarcadordeposicin"/>
              <w:rFonts w:ascii="Arial Narrow" w:hAnsi="Arial Narrow"/>
            </w:rPr>
            <w:t>o</w:t>
          </w:r>
          <w:r w:rsidRPr="0043686F">
            <w:rPr>
              <w:rStyle w:val="Textodelmarcadordeposicin"/>
              <w:rFonts w:ascii="Arial Narrow" w:hAnsi="Arial Narrow"/>
            </w:rPr>
            <w:t>.</w:t>
          </w:r>
        </w:p>
      </w:docPartBody>
    </w:docPart>
    <w:docPart>
      <w:docPartPr>
        <w:name w:val="738A5E8EB4DA4456B66EB9B8B1342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76972-64B2-4809-BDD1-35779EDE5512}"/>
      </w:docPartPr>
      <w:docPartBody>
        <w:p w:rsidR="005547F8" w:rsidRDefault="007E5D90" w:rsidP="007E5D90">
          <w:pPr>
            <w:pStyle w:val="738A5E8EB4DA4456B66EB9B8B1342E80"/>
          </w:pPr>
          <w:r w:rsidRPr="0043686F">
            <w:rPr>
              <w:rFonts w:ascii="Arial Narrow" w:hAnsi="Arial Narrow"/>
              <w:color w:val="808080"/>
            </w:rPr>
            <w:t>Haga clic o toque aquí para escribir texto.</w:t>
          </w:r>
        </w:p>
      </w:docPartBody>
    </w:docPart>
    <w:docPart>
      <w:docPartPr>
        <w:name w:val="09ABEAE8693A4A8F8B52A8CCFC0C6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A88A9-FBF5-45F8-A461-3D6EBDF49700}"/>
      </w:docPartPr>
      <w:docPartBody>
        <w:p w:rsidR="005547F8" w:rsidRDefault="007E5D90" w:rsidP="007E5D90">
          <w:pPr>
            <w:pStyle w:val="09ABEAE8693A4A8F8B52A8CCFC0C6605"/>
          </w:pPr>
          <w:r w:rsidRPr="0043686F">
            <w:rPr>
              <w:rFonts w:ascii="Arial Narrow" w:hAnsi="Arial Narrow"/>
              <w:color w:val="808080"/>
            </w:rPr>
            <w:t>Haga clic o toque aquí para escribir texto.</w:t>
          </w:r>
        </w:p>
      </w:docPartBody>
    </w:docPart>
    <w:docPart>
      <w:docPartPr>
        <w:name w:val="D3AE843158FD4AF988B2556B88B12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21005-FFEA-4180-9B7A-999C06B2C65F}"/>
      </w:docPartPr>
      <w:docPartBody>
        <w:p w:rsidR="005547F8" w:rsidRDefault="007E5D90" w:rsidP="007E5D90">
          <w:pPr>
            <w:pStyle w:val="D3AE843158FD4AF988B2556B88B12298"/>
          </w:pPr>
          <w:r w:rsidRPr="0043686F">
            <w:rPr>
              <w:rFonts w:ascii="Arial Narrow" w:hAnsi="Arial Narrow"/>
              <w:color w:val="808080"/>
            </w:rPr>
            <w:t>Haga clic o toque aquí para escribir texto.</w:t>
          </w:r>
        </w:p>
      </w:docPartBody>
    </w:docPart>
    <w:docPart>
      <w:docPartPr>
        <w:name w:val="2D8EF74C495E4C39AFA86C6C39AC8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84905-6B96-4A5D-88E0-F9991D3B56B0}"/>
      </w:docPartPr>
      <w:docPartBody>
        <w:p w:rsidR="005547F8" w:rsidRDefault="007E5D90" w:rsidP="007E5D90">
          <w:pPr>
            <w:pStyle w:val="2D8EF74C495E4C39AFA86C6C39AC811B"/>
          </w:pPr>
          <w:r w:rsidRPr="0043686F">
            <w:rPr>
              <w:rFonts w:ascii="Arial Narrow" w:hAnsi="Arial Narrow"/>
              <w:color w:val="808080"/>
            </w:rPr>
            <w:t>Haga clic o toque aquí para escribir texto.</w:t>
          </w:r>
        </w:p>
      </w:docPartBody>
    </w:docPart>
    <w:docPart>
      <w:docPartPr>
        <w:name w:val="A06D924417FD48A1B3062EBA73248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55189-9E0C-4C79-BCE8-34BC58EE4AEC}"/>
      </w:docPartPr>
      <w:docPartBody>
        <w:p w:rsidR="005547F8" w:rsidRDefault="007E5D90" w:rsidP="007E5D90">
          <w:pPr>
            <w:pStyle w:val="A06D924417FD48A1B3062EBA73248CCA"/>
          </w:pPr>
          <w:r w:rsidRPr="0043686F">
            <w:rPr>
              <w:rFonts w:ascii="Arial Narrow" w:hAnsi="Arial Narrow"/>
              <w:color w:val="808080"/>
            </w:rPr>
            <w:t>Haga clic o toque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BoldTurk-Roman">
    <w:panose1 w:val="00000000000000000000"/>
    <w:charset w:val="00"/>
    <w:family w:val="auto"/>
    <w:pitch w:val="variable"/>
    <w:sig w:usb0="800000AF" w:usb1="10002048" w:usb2="00000000" w:usb3="00000000" w:csb0="00000111" w:csb1="00000000"/>
  </w:font>
  <w:font w:name="Akkurat">
    <w:altName w:val="Calibri"/>
    <w:panose1 w:val="02000503040000020004"/>
    <w:charset w:val="00"/>
    <w:family w:val="auto"/>
    <w:pitch w:val="variable"/>
    <w:sig w:usb0="800000AF" w:usb1="4000204A" w:usb2="00000000" w:usb3="00000000" w:csb0="00000001" w:csb1="00000000"/>
  </w:font>
  <w:font w:name="Akkurat-Light">
    <w:altName w:val="Calibri"/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etaBoldTurk">
    <w:panose1 w:val="00000000000000000000"/>
    <w:charset w:val="00"/>
    <w:family w:val="modern"/>
    <w:notTrueType/>
    <w:pitch w:val="variable"/>
    <w:sig w:usb0="A00000AF" w:usb1="10002048" w:usb2="00000000" w:usb3="00000000" w:csb0="00000111" w:csb1="00000000"/>
  </w:font>
  <w:font w:name="Akkurat-Bold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641"/>
    <w:rsid w:val="000945AB"/>
    <w:rsid w:val="001135EB"/>
    <w:rsid w:val="001550ED"/>
    <w:rsid w:val="001A4555"/>
    <w:rsid w:val="001D63D4"/>
    <w:rsid w:val="002C69DF"/>
    <w:rsid w:val="002D6015"/>
    <w:rsid w:val="002F39BA"/>
    <w:rsid w:val="00367C05"/>
    <w:rsid w:val="003951FB"/>
    <w:rsid w:val="00427F4A"/>
    <w:rsid w:val="004A49D1"/>
    <w:rsid w:val="00503641"/>
    <w:rsid w:val="005547F8"/>
    <w:rsid w:val="006E4EA4"/>
    <w:rsid w:val="00717745"/>
    <w:rsid w:val="007E5714"/>
    <w:rsid w:val="007E5D90"/>
    <w:rsid w:val="0096059C"/>
    <w:rsid w:val="00AF76BB"/>
    <w:rsid w:val="00B62ADD"/>
    <w:rsid w:val="00BB146D"/>
    <w:rsid w:val="00BB369A"/>
    <w:rsid w:val="00C06A6A"/>
    <w:rsid w:val="00C7055A"/>
    <w:rsid w:val="00CA6E14"/>
    <w:rsid w:val="00D276DF"/>
    <w:rsid w:val="00D64FF6"/>
    <w:rsid w:val="00DB6029"/>
    <w:rsid w:val="00DD49FC"/>
    <w:rsid w:val="00E13A7F"/>
    <w:rsid w:val="00E21A17"/>
    <w:rsid w:val="00E82FCA"/>
    <w:rsid w:val="00E93341"/>
    <w:rsid w:val="00F06292"/>
    <w:rsid w:val="00F529C4"/>
    <w:rsid w:val="00F83A22"/>
    <w:rsid w:val="00FB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unhideWhenUsed/>
    <w:rsid w:val="007E5D90"/>
    <w:rPr>
      <w:color w:val="808080"/>
    </w:rPr>
  </w:style>
  <w:style w:type="paragraph" w:customStyle="1" w:styleId="F517073266E84EFDA497D7BD90C50F84">
    <w:name w:val="F517073266E84EFDA497D7BD90C50F84"/>
    <w:rsid w:val="00DB6029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A33463E2F2DE47339C347C35EAA31A6B1">
    <w:name w:val="A33463E2F2DE47339C347C35EAA31A6B1"/>
    <w:rsid w:val="00DB6029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  <w14:ligatures w14:val="none"/>
    </w:rPr>
  </w:style>
  <w:style w:type="paragraph" w:customStyle="1" w:styleId="05CCDC64AF534AD88D0DD66D0FA8916E1">
    <w:name w:val="05CCDC64AF534AD88D0DD66D0FA8916E1"/>
    <w:rsid w:val="00DB6029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DC9C5417ECA54F84BA6D47AD44A2BE061">
    <w:name w:val="DC9C5417ECA54F84BA6D47AD44A2BE061"/>
    <w:rsid w:val="00DB6029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1B2880E97E5C4C15AEE4208E722AE52D1">
    <w:name w:val="1B2880E97E5C4C15AEE4208E722AE52D1"/>
    <w:rsid w:val="00DB6029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242609A2E14C41C0A75A7E0F717313321">
    <w:name w:val="242609A2E14C41C0A75A7E0F717313321"/>
    <w:rsid w:val="00DB6029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21F4C5DEBC7C425582106C18792E89F11">
    <w:name w:val="21F4C5DEBC7C425582106C18792E89F11"/>
    <w:rsid w:val="00DB6029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6AC9957CBB6C49838EB8C3DED672BA1B1">
    <w:name w:val="6AC9957CBB6C49838EB8C3DED672BA1B1"/>
    <w:rsid w:val="00DB6029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FF86DE335968478C8C15C728900C505E1">
    <w:name w:val="FF86DE335968478C8C15C728900C505E1"/>
    <w:rsid w:val="00DB6029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  <w14:ligatures w14:val="none"/>
    </w:rPr>
  </w:style>
  <w:style w:type="paragraph" w:customStyle="1" w:styleId="738A5E8EB4DA4456B66EB9B8B1342E801">
    <w:name w:val="738A5E8EB4DA4456B66EB9B8B1342E801"/>
    <w:rsid w:val="00DB6029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09ABEAE8693A4A8F8B52A8CCFC0C66051">
    <w:name w:val="09ABEAE8693A4A8F8B52A8CCFC0C66051"/>
    <w:rsid w:val="00DB6029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D3AE843158FD4AF988B2556B88B122981">
    <w:name w:val="D3AE843158FD4AF988B2556B88B122981"/>
    <w:rsid w:val="00DB6029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2D8EF74C495E4C39AFA86C6C39AC811B1">
    <w:name w:val="2D8EF74C495E4C39AFA86C6C39AC811B1"/>
    <w:rsid w:val="00DB6029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A06D924417FD48A1B3062EBA73248CCA1">
    <w:name w:val="A06D924417FD48A1B3062EBA73248CCA1"/>
    <w:rsid w:val="00DB6029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F517073266E84EFDA497D7BD90C50F841">
    <w:name w:val="F517073266E84EFDA497D7BD90C50F841"/>
    <w:rsid w:val="007E5D90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A33463E2F2DE47339C347C35EAA31A6B">
    <w:name w:val="A33463E2F2DE47339C347C35EAA31A6B"/>
    <w:rsid w:val="007E5D90"/>
    <w:pPr>
      <w:spacing w:line="259" w:lineRule="auto"/>
      <w:ind w:left="720"/>
      <w:contextualSpacing/>
    </w:pPr>
    <w:rPr>
      <w:rFonts w:eastAsiaTheme="minorHAnsi"/>
      <w:sz w:val="22"/>
      <w:szCs w:val="22"/>
      <w:lang w:val="es-ES" w:eastAsia="en-US"/>
      <w14:ligatures w14:val="none"/>
    </w:rPr>
  </w:style>
  <w:style w:type="paragraph" w:customStyle="1" w:styleId="05CCDC64AF534AD88D0DD66D0FA8916E">
    <w:name w:val="05CCDC64AF534AD88D0DD66D0FA8916E"/>
    <w:rsid w:val="007E5D90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DC9C5417ECA54F84BA6D47AD44A2BE06">
    <w:name w:val="DC9C5417ECA54F84BA6D47AD44A2BE06"/>
    <w:rsid w:val="007E5D90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1B2880E97E5C4C15AEE4208E722AE52D">
    <w:name w:val="1B2880E97E5C4C15AEE4208E722AE52D"/>
    <w:rsid w:val="007E5D90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242609A2E14C41C0A75A7E0F71731332">
    <w:name w:val="242609A2E14C41C0A75A7E0F71731332"/>
    <w:rsid w:val="007E5D90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21F4C5DEBC7C425582106C18792E89F1">
    <w:name w:val="21F4C5DEBC7C425582106C18792E89F1"/>
    <w:rsid w:val="007E5D90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6AC9957CBB6C49838EB8C3DED672BA1B">
    <w:name w:val="6AC9957CBB6C49838EB8C3DED672BA1B"/>
    <w:rsid w:val="007E5D90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Texto">
    <w:name w:val="Texto"/>
    <w:basedOn w:val="Normal"/>
    <w:link w:val="TextoCar"/>
    <w:qFormat/>
    <w:rsid w:val="007E5D90"/>
    <w:pPr>
      <w:spacing w:after="240" w:line="240" w:lineRule="auto"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character" w:customStyle="1" w:styleId="TextoCar">
    <w:name w:val="Texto Car"/>
    <w:basedOn w:val="Fuentedeprrafopredeter"/>
    <w:link w:val="Texto"/>
    <w:rsid w:val="007E5D90"/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FF86DE335968478C8C15C728900C505E">
    <w:name w:val="FF86DE335968478C8C15C728900C505E"/>
    <w:rsid w:val="007E5D90"/>
    <w:pPr>
      <w:spacing w:line="259" w:lineRule="auto"/>
      <w:ind w:left="720"/>
      <w:contextualSpacing/>
    </w:pPr>
    <w:rPr>
      <w:rFonts w:eastAsiaTheme="minorHAnsi"/>
      <w:sz w:val="22"/>
      <w:szCs w:val="22"/>
      <w:lang w:val="es-ES" w:eastAsia="en-US"/>
      <w14:ligatures w14:val="none"/>
    </w:rPr>
  </w:style>
  <w:style w:type="paragraph" w:customStyle="1" w:styleId="738A5E8EB4DA4456B66EB9B8B1342E80">
    <w:name w:val="738A5E8EB4DA4456B66EB9B8B1342E80"/>
    <w:rsid w:val="007E5D90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09ABEAE8693A4A8F8B52A8CCFC0C6605">
    <w:name w:val="09ABEAE8693A4A8F8B52A8CCFC0C6605"/>
    <w:rsid w:val="007E5D90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D3AE843158FD4AF988B2556B88B12298">
    <w:name w:val="D3AE843158FD4AF988B2556B88B12298"/>
    <w:rsid w:val="007E5D90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2D8EF74C495E4C39AFA86C6C39AC811B">
    <w:name w:val="2D8EF74C495E4C39AFA86C6C39AC811B"/>
    <w:rsid w:val="007E5D90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A06D924417FD48A1B3062EBA73248CCA">
    <w:name w:val="A06D924417FD48A1B3062EBA73248CCA"/>
    <w:rsid w:val="007E5D90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5e8c9e-9baf-44b0-876a-17798f7eb760" xsi:nil="true"/>
    <lcf76f155ced4ddcb4097134ff3c332f xmlns="79770037-9c9e-40a7-b3d7-d3c07fb6752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EE19757E6893499E82140ADDC0FF5C" ma:contentTypeVersion="12" ma:contentTypeDescription="Crea un document nou" ma:contentTypeScope="" ma:versionID="97a0f460297fc71991d7aeaabe763e76">
  <xsd:schema xmlns:xsd="http://www.w3.org/2001/XMLSchema" xmlns:xs="http://www.w3.org/2001/XMLSchema" xmlns:p="http://schemas.microsoft.com/office/2006/metadata/properties" xmlns:ns2="79770037-9c9e-40a7-b3d7-d3c07fb67527" xmlns:ns3="315e8c9e-9baf-44b0-876a-17798f7eb760" targetNamespace="http://schemas.microsoft.com/office/2006/metadata/properties" ma:root="true" ma:fieldsID="c9b89f617708d1a44b112b4f666e1b30" ns2:_="" ns3:_="">
    <xsd:import namespace="79770037-9c9e-40a7-b3d7-d3c07fb67527"/>
    <xsd:import namespace="315e8c9e-9baf-44b0-876a-17798f7eb7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70037-9c9e-40a7-b3d7-d3c07fb675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ac16f0e7-e375-4400-81ce-9e2a51cca2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e8c9e-9baf-44b0-876a-17798f7eb76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c033b96-c2e6-418c-8e2c-9a262c2ac370}" ma:internalName="TaxCatchAll" ma:showField="CatchAllData" ma:web="315e8c9e-9baf-44b0-876a-17798f7eb7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6AF9F4-1D89-49AB-8037-122E103ABE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FFF600-857C-467B-BD4B-3876D0A100F7}">
  <ds:schemaRefs>
    <ds:schemaRef ds:uri="http://schemas.openxmlformats.org/package/2006/metadata/core-properties"/>
    <ds:schemaRef ds:uri="80c5da94-7584-43c8-9c91-9e37bab911e6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f15fcb5f-af5e-4b2d-9f75-d0ac5ab6fbf1"/>
    <ds:schemaRef ds:uri="http://www.w3.org/XML/1998/namespace"/>
    <ds:schemaRef ds:uri="http://schemas.microsoft.com/office/infopath/2007/PartnerControls"/>
    <ds:schemaRef ds:uri="http://purl.org/dc/dcmitype/"/>
    <ds:schemaRef ds:uri="315e8c9e-9baf-44b0-876a-17798f7eb760"/>
    <ds:schemaRef ds:uri="79770037-9c9e-40a7-b3d7-d3c07fb67527"/>
  </ds:schemaRefs>
</ds:datastoreItem>
</file>

<file path=customXml/itemProps3.xml><?xml version="1.0" encoding="utf-8"?>
<ds:datastoreItem xmlns:ds="http://schemas.openxmlformats.org/officeDocument/2006/customXml" ds:itemID="{7554054F-3562-4187-A5FF-CAE945C203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78C6CC-2AD0-4EBD-BF07-4B48DBE46A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770037-9c9e-40a7-b3d7-d3c07fb67527"/>
    <ds:schemaRef ds:uri="315e8c9e-9baf-44b0-876a-17798f7eb7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Normal_basa</Template>
  <TotalTime>90</TotalTime>
  <Pages>3</Pages>
  <Words>621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Barcelona Activa</Company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Guillem Frutos Javierre</dc:creator>
  <cp:lastModifiedBy>Elisabeth Font Gibert</cp:lastModifiedBy>
  <cp:revision>11</cp:revision>
  <cp:lastPrinted>2016-03-10T14:17:00Z</cp:lastPrinted>
  <dcterms:created xsi:type="dcterms:W3CDTF">2025-03-26T08:33:00Z</dcterms:created>
  <dcterms:modified xsi:type="dcterms:W3CDTF">2025-04-22T11:58:00Z</dcterms:modified>
  <cp:version>V2016031507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úmero de la versió">
    <vt:lpwstr>V2016051303</vt:lpwstr>
  </property>
  <property fmtid="{D5CDD505-2E9C-101B-9397-08002B2CF9AE}" pid="3" name="ContentTypeId">
    <vt:lpwstr>0x010100C8EE19757E6893499E82140ADDC0FF5C</vt:lpwstr>
  </property>
</Properties>
</file>