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ED9C" w14:textId="0917FB57" w:rsidR="00D1266D" w:rsidRPr="00800922" w:rsidRDefault="00D1266D" w:rsidP="00D1266D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800922">
        <w:rPr>
          <w:rFonts w:ascii="Arial Narrow" w:hAnsi="Arial Narrow"/>
          <w:sz w:val="32"/>
          <w:szCs w:val="32"/>
        </w:rPr>
        <w:t xml:space="preserve">Anexo 4. Memoria descriptiva de </w:t>
      </w:r>
      <w:r w:rsidR="00E871CA">
        <w:rPr>
          <w:rFonts w:ascii="Arial Narrow" w:hAnsi="Arial Narrow"/>
          <w:sz w:val="32"/>
          <w:szCs w:val="32"/>
        </w:rPr>
        <w:t xml:space="preserve">la </w:t>
      </w:r>
      <w:r w:rsidRPr="00800922">
        <w:rPr>
          <w:rFonts w:ascii="Arial Narrow" w:hAnsi="Arial Narrow"/>
          <w:sz w:val="32"/>
          <w:szCs w:val="32"/>
        </w:rPr>
        <w:t>solicitud (modalidad 4)</w:t>
      </w:r>
    </w:p>
    <w:p w14:paraId="47F64A72" w14:textId="77777777" w:rsidR="00D1266D" w:rsidRPr="00800922" w:rsidRDefault="00D1266D" w:rsidP="00D1266D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1266D" w:rsidRPr="00800922" w14:paraId="2F72B97A" w14:textId="77777777" w:rsidTr="006110CD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4E92C9E9" w14:textId="1290BBD3" w:rsidR="00D1266D" w:rsidRPr="00800922" w:rsidRDefault="00D1266D" w:rsidP="006110C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800922">
              <w:rPr>
                <w:rFonts w:ascii="Arial Narrow" w:hAnsi="Arial Narrow"/>
                <w:lang w:val="es-ES"/>
              </w:rPr>
              <w:t xml:space="preserve">De acuerdo con la cláusula 7 de las bases reguladoras para solicitar la subvención es necesario aportar la Memoria descriptiva de las actuaciones objeto de la solicitud de subvención debidamente cumplimentada y firmada electrónicamente. Hay que seguir este modelo </w:t>
            </w:r>
            <w:r w:rsidR="000C5402" w:rsidRPr="00800922">
              <w:rPr>
                <w:rFonts w:ascii="Arial Narrow" w:hAnsi="Arial Narrow"/>
                <w:lang w:val="es-ES"/>
              </w:rPr>
              <w:t>específico</w:t>
            </w:r>
            <w:r w:rsidRPr="00800922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7058C8F5" w14:textId="77777777" w:rsidR="00D1266D" w:rsidRPr="00800922" w:rsidRDefault="00D1266D" w:rsidP="006110C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19224CA0" w14:textId="203E975C" w:rsidR="00D1266D" w:rsidRPr="00800922" w:rsidRDefault="00D1266D" w:rsidP="006110C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800922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En las páginas </w:t>
            </w:r>
            <w:r w:rsidR="000C5402" w:rsidRPr="00800922">
              <w:rPr>
                <w:rFonts w:ascii="Arial Narrow" w:hAnsi="Arial Narrow"/>
                <w:lang w:val="es-ES"/>
              </w:rPr>
              <w:t>siguientes</w:t>
            </w:r>
            <w:r w:rsidRPr="00800922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800922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800922">
              <w:rPr>
                <w:rFonts w:ascii="Arial Narrow" w:hAnsi="Arial Narrow"/>
                <w:lang w:val="es-ES"/>
              </w:rPr>
              <w:t xml:space="preserve">. </w:t>
            </w:r>
            <w:r w:rsidRPr="00800922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</w:t>
            </w:r>
            <w:r w:rsidR="000C5402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800922">
              <w:rPr>
                <w:rFonts w:ascii="Arial Narrow" w:hAnsi="Arial Narrow"/>
                <w:b/>
                <w:bCs/>
                <w:lang w:val="es-ES"/>
              </w:rPr>
              <w:t>s en la solicitud</w:t>
            </w:r>
            <w:r w:rsidRPr="00800922">
              <w:rPr>
                <w:rFonts w:ascii="Arial Narrow" w:hAnsi="Arial Narrow"/>
                <w:lang w:val="es-ES"/>
              </w:rPr>
              <w:t>.</w:t>
            </w:r>
          </w:p>
          <w:p w14:paraId="53E26613" w14:textId="77777777" w:rsidR="00D1266D" w:rsidRPr="00800922" w:rsidRDefault="00D1266D" w:rsidP="006110CD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F42373D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p w14:paraId="0A4E08AA" w14:textId="77777777" w:rsidR="00D1266D" w:rsidRPr="00800922" w:rsidRDefault="00D1266D" w:rsidP="00D1266D">
      <w:pPr>
        <w:pStyle w:val="Texto"/>
        <w:spacing w:before="120" w:after="0"/>
        <w:jc w:val="both"/>
        <w:rPr>
          <w:rFonts w:ascii="Akkurat" w:hAnsi="Akkurat"/>
        </w:rPr>
      </w:pPr>
      <w:r w:rsidRPr="00800922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6EAF0BA4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p w14:paraId="4C5E8106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p w14:paraId="60889320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p w14:paraId="72812B8E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D1266D" w:rsidRPr="00800922" w14:paraId="173D55F2" w14:textId="77777777" w:rsidTr="006110CD">
        <w:tc>
          <w:tcPr>
            <w:tcW w:w="2330" w:type="dxa"/>
            <w:tcBorders>
              <w:right w:val="single" w:sz="4" w:space="0" w:color="auto"/>
            </w:tcBorders>
          </w:tcPr>
          <w:p w14:paraId="6070ED3B" w14:textId="77777777" w:rsidR="00D1266D" w:rsidRPr="00800922" w:rsidRDefault="00D1266D" w:rsidP="006110CD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800922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A01" w14:textId="77777777" w:rsidR="00D1266D" w:rsidRPr="00800922" w:rsidRDefault="00D1266D" w:rsidP="006110CD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2716E8E0" w14:textId="77777777" w:rsidR="00D1266D" w:rsidRPr="00800922" w:rsidRDefault="00D1266D" w:rsidP="00D1266D">
      <w:pPr>
        <w:pStyle w:val="Texto"/>
        <w:spacing w:before="120" w:after="0"/>
        <w:rPr>
          <w:rFonts w:ascii="Arial Narrow" w:hAnsi="Arial Narrow"/>
        </w:rPr>
      </w:pPr>
    </w:p>
    <w:p w14:paraId="24A3DDAC" w14:textId="77777777" w:rsidR="00B30C46" w:rsidRPr="00800922" w:rsidRDefault="00B30C46" w:rsidP="00376EFB">
      <w:pPr>
        <w:pStyle w:val="Texto"/>
        <w:rPr>
          <w:rFonts w:ascii="Arial Narrow" w:hAnsi="Arial Narrow"/>
        </w:rPr>
      </w:pPr>
    </w:p>
    <w:p w14:paraId="6C336B12" w14:textId="77777777" w:rsidR="00D1266D" w:rsidRPr="00800922" w:rsidRDefault="00D1266D" w:rsidP="00D1266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800922">
        <w:rPr>
          <w:rFonts w:ascii="Arial Narrow" w:hAnsi="Arial Narrow"/>
          <w:b/>
          <w:bCs/>
        </w:rPr>
        <w:lastRenderedPageBreak/>
        <w:t xml:space="preserve">Actuación 1  </w:t>
      </w:r>
    </w:p>
    <w:p w14:paraId="0B9F84EF" w14:textId="77777777" w:rsidR="00D1266D" w:rsidRPr="00800922" w:rsidRDefault="00D1266D" w:rsidP="00D1266D">
      <w:pPr>
        <w:pStyle w:val="Texto"/>
        <w:spacing w:after="0"/>
        <w:rPr>
          <w:rFonts w:ascii="Arial Narrow" w:hAnsi="Arial Narrow"/>
          <w:i/>
          <w:iCs/>
        </w:rPr>
      </w:pPr>
      <w:r w:rsidRPr="00800922">
        <w:rPr>
          <w:rFonts w:ascii="Arial Narrow" w:hAnsi="Arial Narrow"/>
          <w:i/>
          <w:iCs/>
        </w:rPr>
        <w:t>Máximo 2 páginas por actuación</w:t>
      </w:r>
    </w:p>
    <w:p w14:paraId="756D6192" w14:textId="77777777" w:rsidR="005D5984" w:rsidRPr="00800922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800922" w14:paraId="3D4CE2D9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0CCF863" w14:textId="77777777" w:rsidR="00F1542D" w:rsidRPr="00800922" w:rsidRDefault="00F1542D" w:rsidP="00F1542D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800922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6EC2732F" w14:textId="6261CB19" w:rsidR="00BE0EB7" w:rsidRPr="00800922" w:rsidRDefault="00F1542D" w:rsidP="00F1542D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E0EA4A3" w:rsidR="00BE0EB7" w:rsidRPr="00800922" w:rsidRDefault="003D4970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34C9D068" w14:textId="77777777" w:rsidR="004A4D83" w:rsidRPr="00800922" w:rsidRDefault="004A4D83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F00059" w:rsidRPr="00800922" w14:paraId="7B7364B6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2D15283" w14:textId="77777777" w:rsidR="00F1542D" w:rsidRPr="00800922" w:rsidRDefault="00F1542D" w:rsidP="00F1542D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>Actuación</w:t>
            </w:r>
          </w:p>
          <w:p w14:paraId="63576845" w14:textId="77777777" w:rsidR="00F1542D" w:rsidRPr="00800922" w:rsidRDefault="00F1542D" w:rsidP="00F1542D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800922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4475898" w14:textId="466A3072" w:rsidR="00FB1AA0" w:rsidRPr="00800922" w:rsidRDefault="00FB1AA0" w:rsidP="003F1F6B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101E74CC" w14:textId="20EC20CE" w:rsidR="00F00059" w:rsidRPr="00800922" w:rsidRDefault="00E871CA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lija un elemento."/>
                  <w:listItem w:displayText="4.1.1 Desarrollo de soluciones tecnológicas dirigidas al sector de los cuidados para el envejecimiento" w:value="4.1.1 Desarrollo de soluciones tecnológicas dirigidas al sector de los cuidados para el envejecimiento"/>
                  <w:listItem w:displayText="4.1.2 Pruebas piloto para validar o implementar soluciones tecnológicas dirigidas al sector de los cuidados para el envejecimiento" w:value="4.1.2 Pruebas piloto para validar o implementar soluciones tecnológicas dirigidas al sector de los cuidados para el envejecimiento"/>
                  <w:listItem w:displayText="4.2.1 Actuaciones piloto que testeen soluciones de innovación social en cuidados para el envejecimiento" w:value="4.2.1 Actuaciones piloto que testeen soluciones de innovación social en cuidados para el envejecimiento"/>
                  <w:listItem w:displayText="4.3.1 Pilotos de acciones formativas innovadoras en el sector de los cuidados para el envejecimiento" w:value="4.3.1 Pilotos de acciones formativas innovadoras en el sector de los cuidados para el envejecimiento"/>
                </w:dropDownList>
              </w:sdtPr>
              <w:sdtEndPr>
                <w:rPr>
                  <w:rStyle w:val="TextoCar"/>
                </w:rPr>
              </w:sdtEndPr>
              <w:sdtContent>
                <w:r w:rsidR="003D4970">
                  <w:rPr>
                    <w:rStyle w:val="Textodelmarcadordeposicin"/>
                    <w:rFonts w:ascii="Arial Narrow" w:hAnsi="Arial Narrow"/>
                  </w:rPr>
                  <w:t>E</w:t>
                </w:r>
                <w:r w:rsidR="003D4970">
                  <w:rPr>
                    <w:rStyle w:val="Textodelmarcadordeposicin"/>
                  </w:rPr>
                  <w:t>lija un elemento</w:t>
                </w:r>
              </w:sdtContent>
            </w:sdt>
          </w:p>
        </w:tc>
      </w:tr>
    </w:tbl>
    <w:p w14:paraId="14EB9993" w14:textId="77777777" w:rsidR="00F00059" w:rsidRPr="00800922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800922" w14:paraId="26389711" w14:textId="77777777" w:rsidTr="3D77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19276F5" w14:textId="77777777" w:rsidR="00F1542D" w:rsidRPr="00800922" w:rsidRDefault="00F1542D" w:rsidP="00F1542D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 xml:space="preserve">Nombre de la actuación </w:t>
            </w:r>
          </w:p>
          <w:p w14:paraId="2AEA6794" w14:textId="77777777" w:rsidR="00F1542D" w:rsidRPr="00800922" w:rsidRDefault="00F1542D" w:rsidP="00F1542D">
            <w:pPr>
              <w:rPr>
                <w:rFonts w:ascii="Arial Narrow" w:hAnsi="Arial Narrow"/>
                <w:b w:val="0"/>
                <w:bCs w:val="0"/>
              </w:rPr>
            </w:pPr>
          </w:p>
          <w:p w14:paraId="7D9452AF" w14:textId="77777777" w:rsidR="00F1542D" w:rsidRPr="00800922" w:rsidRDefault="00F1542D" w:rsidP="00F1542D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  <w:p w14:paraId="2D6F4ED5" w14:textId="2DD78EEA" w:rsidR="00033041" w:rsidRPr="00800922" w:rsidRDefault="00033041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146285BD" w:rsidR="0092580C" w:rsidRPr="00800922" w:rsidRDefault="003D4970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222FFE39" w14:textId="77777777" w:rsidR="00F00059" w:rsidRPr="00800922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800922" w14:paraId="22687B9E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02E505E8" w:rsidR="00182F62" w:rsidRPr="00800922" w:rsidRDefault="2CBE254B" w:rsidP="6CF62D7D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>Obje</w:t>
            </w:r>
            <w:r w:rsidR="00800922" w:rsidRPr="00800922">
              <w:rPr>
                <w:rFonts w:ascii="Arial Narrow" w:hAnsi="Arial Narrow"/>
              </w:rPr>
              <w:t>tivo</w:t>
            </w:r>
            <w:r w:rsidR="2FDDC40C" w:rsidRPr="00800922">
              <w:rPr>
                <w:rFonts w:ascii="Arial Narrow" w:hAnsi="Arial Narrow"/>
              </w:rPr>
              <w:t xml:space="preserve">(s) </w:t>
            </w:r>
            <w:r w:rsidRPr="00800922">
              <w:rPr>
                <w:rFonts w:ascii="Arial Narrow" w:hAnsi="Arial Narrow"/>
              </w:rPr>
              <w:t>de l</w:t>
            </w:r>
            <w:r w:rsidR="00800922" w:rsidRPr="00800922">
              <w:rPr>
                <w:rFonts w:ascii="Arial Narrow" w:hAnsi="Arial Narrow"/>
              </w:rPr>
              <w:t xml:space="preserve">a </w:t>
            </w:r>
            <w:r w:rsidR="5F45B39C" w:rsidRPr="00800922">
              <w:rPr>
                <w:rFonts w:ascii="Arial Narrow" w:hAnsi="Arial Narrow"/>
              </w:rPr>
              <w:t>actuació</w:t>
            </w:r>
            <w:r w:rsidR="00800922" w:rsidRPr="00800922"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</w:t>
            </w:r>
            <w:r w:rsidR="2440F6AB" w:rsidRPr="00800922">
              <w:rPr>
                <w:rFonts w:ascii="Arial Narrow" w:hAnsi="Arial Narrow"/>
                <w:b w:val="0"/>
                <w:bCs w:val="0"/>
              </w:rPr>
              <w:t xml:space="preserve">Especificar </w:t>
            </w:r>
            <w:r w:rsidR="00800922" w:rsidRPr="00800922">
              <w:rPr>
                <w:rFonts w:ascii="Arial Narrow" w:hAnsi="Arial Narrow"/>
                <w:b w:val="0"/>
                <w:bCs w:val="0"/>
              </w:rPr>
              <w:t>a qué objetivo/s da respuesta</w:t>
            </w:r>
            <w:r w:rsidR="238E2542" w:rsidRPr="00800922">
              <w:rPr>
                <w:rFonts w:ascii="Arial Narrow" w:hAnsi="Arial Narrow"/>
                <w:b w:val="0"/>
                <w:bCs w:val="0"/>
              </w:rPr>
              <w:t>,</w:t>
            </w:r>
            <w:r w:rsidR="2440F6AB" w:rsidRPr="0080092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800922" w:rsidRPr="00800922">
              <w:rPr>
                <w:rFonts w:ascii="Arial Narrow" w:hAnsi="Arial Narrow"/>
                <w:b w:val="0"/>
                <w:bCs w:val="0"/>
              </w:rPr>
              <w:t xml:space="preserve">según los indicados en la convocatoria para la </w:t>
            </w:r>
            <w:proofErr w:type="spellStart"/>
            <w:r w:rsidR="00800922" w:rsidRPr="00800922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="00800922" w:rsidRPr="00800922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tivo"/>
              <w:tag w:val="Objetivo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052296F7" w:rsidR="00E31EFD" w:rsidRPr="00800922" w:rsidRDefault="003D4970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292C453A" w14:textId="77777777" w:rsidR="00F00059" w:rsidRPr="00800922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800922" w14:paraId="2DA3E3ED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628E753" w14:textId="77777777" w:rsidR="00F1542D" w:rsidRPr="00800922" w:rsidRDefault="00F1542D" w:rsidP="00F1542D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>Descriptivo</w:t>
            </w:r>
          </w:p>
          <w:p w14:paraId="7BF5DD30" w14:textId="54DA024F" w:rsidR="00A56D1E" w:rsidRPr="00800922" w:rsidRDefault="00F1542D" w:rsidP="00F1542D">
            <w:pPr>
              <w:rPr>
                <w:rFonts w:ascii="Arial Narrow" w:eastAsia="Akkurat" w:hAnsi="Arial Narrow" w:cs="Akkurat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Describir la actuación indicando, </w:t>
            </w:r>
            <w:r w:rsidRPr="00800922">
              <w:rPr>
                <w:rFonts w:ascii="Arial Narrow" w:hAnsi="Arial Narrow"/>
              </w:rPr>
              <w:t>necesariamente</w:t>
            </w:r>
            <w:r w:rsidRPr="00800922">
              <w:rPr>
                <w:rFonts w:ascii="Arial Narrow" w:hAnsi="Arial Narrow"/>
                <w:b w:val="0"/>
                <w:bCs w:val="0"/>
              </w:rPr>
              <w:t>, los elementos exigidos en la actuación solicitada para la memoria descriptiva.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6C4DA5D0" w:rsidR="001E7401" w:rsidRPr="00800922" w:rsidRDefault="003D4970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223385E2" w14:textId="77777777" w:rsidR="00A56D1E" w:rsidRPr="00800922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3D770B17" w:rsidRPr="00800922" w14:paraId="55DC072F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48489C" w14:textId="7ACB4E90" w:rsidR="47B355C7" w:rsidRPr="00800922" w:rsidRDefault="47B355C7" w:rsidP="3D770B17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</w:rPr>
              <w:t>Innovació</w:t>
            </w:r>
            <w:r w:rsidR="00800922"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(</w:t>
            </w:r>
            <w:proofErr w:type="spellStart"/>
            <w:r w:rsidRPr="00800922">
              <w:rPr>
                <w:rFonts w:ascii="Arial Narrow" w:hAnsi="Arial Narrow"/>
              </w:rPr>
              <w:t>submod</w:t>
            </w:r>
            <w:proofErr w:type="spellEnd"/>
            <w:r w:rsidRPr="00800922">
              <w:rPr>
                <w:rFonts w:ascii="Arial Narrow" w:hAnsi="Arial Narrow"/>
              </w:rPr>
              <w:t xml:space="preserve"> 4</w:t>
            </w:r>
            <w:r w:rsidR="00383A69" w:rsidRPr="00800922">
              <w:rPr>
                <w:rFonts w:ascii="Arial Narrow" w:hAnsi="Arial Narrow"/>
              </w:rPr>
              <w:t>.</w:t>
            </w:r>
            <w:r w:rsidRPr="00800922">
              <w:rPr>
                <w:rFonts w:ascii="Arial Narrow" w:hAnsi="Arial Narrow"/>
              </w:rPr>
              <w:t>1)</w:t>
            </w:r>
          </w:p>
          <w:p w14:paraId="0507344F" w14:textId="5E545907" w:rsidR="47B355C7" w:rsidRPr="00800922" w:rsidRDefault="47B355C7" w:rsidP="3D770B17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Marca </w:t>
            </w:r>
            <w:r w:rsidR="00800922">
              <w:rPr>
                <w:rFonts w:ascii="Arial Narrow" w:hAnsi="Arial Narrow"/>
                <w:b w:val="0"/>
                <w:bCs w:val="0"/>
              </w:rPr>
              <w:t xml:space="preserve">las tecnologías disruptivas que se utilizarán y describe cómo se aplicarán </w:t>
            </w:r>
          </w:p>
        </w:tc>
        <w:tc>
          <w:tcPr>
            <w:tcW w:w="5805" w:type="dxa"/>
          </w:tcPr>
          <w:p w14:paraId="61D26431" w14:textId="4587C478" w:rsidR="00383A69" w:rsidRPr="003D4970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8113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>
                  <w:rPr>
                    <w:rStyle w:val="Textodelmarcadordeposicin"/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AR/VR/MR &amp; </w:t>
            </w:r>
            <w:proofErr w:type="spellStart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Metavers</w:t>
            </w:r>
            <w:proofErr w:type="spellEnd"/>
          </w:p>
          <w:p w14:paraId="406FC0F6" w14:textId="77777777" w:rsidR="00383A69" w:rsidRPr="003D4970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-8795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Big Data &amp; Open Data</w:t>
            </w:r>
          </w:p>
          <w:p w14:paraId="4FE1C373" w14:textId="3D0C480A" w:rsidR="00383A69" w:rsidRPr="003D4970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-8046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Cloud &amp; Edge Computing, Advanced Computing  (</w:t>
            </w:r>
            <w:proofErr w:type="spellStart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incl</w:t>
            </w:r>
            <w:r w:rsidR="00800922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uye</w:t>
            </w:r>
            <w:proofErr w:type="spellEnd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interfases</w:t>
            </w:r>
            <w:proofErr w:type="spellEnd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, Ambient Computing, Quantum computing)</w:t>
            </w:r>
          </w:p>
          <w:p w14:paraId="600911C1" w14:textId="531AACC1" w:rsidR="00383A69" w:rsidRPr="003D4970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-4935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Artificial Intelligence and Machine Learning  (</w:t>
            </w:r>
            <w:proofErr w:type="spellStart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incl</w:t>
            </w:r>
            <w:r w:rsidR="00800922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uye</w:t>
            </w:r>
            <w:proofErr w:type="spellEnd"/>
            <w:r w:rsidR="00383A69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Generative AI, AI-first biology, Privacy-preserving AI, Explainable AI, AI acceleration, Autonomous Systems, General purpose AI)</w:t>
            </w:r>
          </w:p>
          <w:p w14:paraId="3EC41381" w14:textId="6EA2D5E4" w:rsidR="00383A69" w:rsidRPr="00F03511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6494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F03511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Internet of the Things (IoT) 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y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Electr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ó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nica (incl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uye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fabricació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n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aditiva / 3D Printing / 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Robótica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y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Dron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e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s)</w:t>
            </w:r>
          </w:p>
          <w:p w14:paraId="7C288BA9" w14:textId="539AD720" w:rsidR="00383A69" w:rsidRPr="00F03511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-4773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F03511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Web 3.0  (incl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uye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Blockchain, Distributed Ledgers, NFTs, Cibersegur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idad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&amp; Protecció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n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de da</w:t>
            </w:r>
            <w:r w:rsidR="00800922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to</w:t>
            </w:r>
            <w:r w:rsidR="00383A69" w:rsidRPr="00F03511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s)</w:t>
            </w:r>
          </w:p>
          <w:p w14:paraId="17384AB3" w14:textId="1A8E9C3D" w:rsidR="00383A69" w:rsidRPr="00800922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35940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800922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Software innovador 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y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lenguajes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de programació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n</w:t>
            </w:r>
          </w:p>
          <w:p w14:paraId="5E03F7A6" w14:textId="08B239DC" w:rsidR="00383A69" w:rsidRPr="00800922" w:rsidRDefault="00E871CA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-17877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83A69" w:rsidRPr="00800922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Química 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y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r w:rsidR="000C5402" w:rsidRPr="00800922">
              <w:rPr>
                <w:rStyle w:val="Textodelmarcadordeposicin"/>
                <w:rFonts w:ascii="Arial Narrow" w:hAnsi="Arial Narrow"/>
                <w:color w:val="auto"/>
              </w:rPr>
              <w:t>biotecnolog</w:t>
            </w:r>
            <w:r w:rsidR="000C5402">
              <w:rPr>
                <w:rStyle w:val="Textodelmarcadordeposicin"/>
                <w:rFonts w:ascii="Arial Narrow" w:hAnsi="Arial Narrow"/>
                <w:color w:val="auto"/>
              </w:rPr>
              <w:t>í</w:t>
            </w:r>
            <w:r w:rsidR="000C5402" w:rsidRPr="00800922">
              <w:rPr>
                <w:rStyle w:val="Textodelmarcadordeposicin"/>
                <w:rFonts w:ascii="Arial Narrow" w:hAnsi="Arial Narrow"/>
                <w:color w:val="auto"/>
              </w:rPr>
              <w:t>a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(incl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uye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Material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e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>s avan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z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>a</w:t>
            </w:r>
            <w:r w:rsidR="00800922">
              <w:rPr>
                <w:rStyle w:val="Textodelmarcadordeposicin"/>
                <w:rFonts w:ascii="Arial Narrow" w:hAnsi="Arial Narrow"/>
                <w:color w:val="auto"/>
              </w:rPr>
              <w:t>do</w:t>
            </w:r>
            <w:r w:rsidR="00383A69" w:rsidRPr="00800922">
              <w:rPr>
                <w:rStyle w:val="Textodelmarcadordeposicin"/>
                <w:rFonts w:ascii="Arial Narrow" w:hAnsi="Arial Narrow"/>
                <w:color w:val="auto"/>
              </w:rPr>
              <w:t>s )</w:t>
            </w:r>
          </w:p>
          <w:p w14:paraId="1A678C45" w14:textId="77777777" w:rsidR="00383A69" w:rsidRPr="00800922" w:rsidRDefault="00383A69" w:rsidP="00383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</w:p>
          <w:sdt>
            <w:sdtPr>
              <w:rPr>
                <w:rFonts w:ascii="Arial Narrow" w:hAnsi="Arial Narrow"/>
                <w:color w:val="808080"/>
              </w:rPr>
              <w:alias w:val="Innovación"/>
              <w:tag w:val="Innovación"/>
              <w:id w:val="1177624278"/>
              <w:placeholder>
                <w:docPart w:val="ADD59D1BD6AC415D8350428CCB655323"/>
              </w:placeholder>
              <w:showingPlcHdr/>
            </w:sdtPr>
            <w:sdtEndPr>
              <w:rPr>
                <w:color w:val="auto"/>
              </w:rPr>
            </w:sdtEndPr>
            <w:sdtContent>
              <w:p w14:paraId="261B2DE3" w14:textId="0F9F9860" w:rsidR="00383A69" w:rsidRPr="00800922" w:rsidRDefault="003D4970" w:rsidP="00383A6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hAnsi="Arial Narrow"/>
                    <w:color w:val="auto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</w:tc>
      </w:tr>
      <w:tr w:rsidR="00F00059" w:rsidRPr="00800922" w14:paraId="1B9647C3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32ED33" w14:textId="713B62CD" w:rsidR="00F00059" w:rsidRPr="00800922" w:rsidRDefault="07D844A8" w:rsidP="6CF62D7D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</w:rPr>
              <w:t>Innovació</w:t>
            </w:r>
            <w:r w:rsidR="00800922">
              <w:rPr>
                <w:rFonts w:ascii="Arial Narrow" w:hAnsi="Arial Narrow"/>
              </w:rPr>
              <w:t>n</w:t>
            </w:r>
            <w:r w:rsidR="18735F84" w:rsidRPr="00800922">
              <w:rPr>
                <w:rFonts w:ascii="Arial Narrow" w:hAnsi="Arial Narrow"/>
              </w:rPr>
              <w:t xml:space="preserve"> </w:t>
            </w:r>
            <w:r w:rsidR="66C3F616" w:rsidRPr="00800922">
              <w:rPr>
                <w:rFonts w:ascii="Arial Narrow" w:hAnsi="Arial Narrow"/>
              </w:rPr>
              <w:t>(</w:t>
            </w:r>
            <w:proofErr w:type="spellStart"/>
            <w:r w:rsidR="66C3F616" w:rsidRPr="00800922">
              <w:rPr>
                <w:rFonts w:ascii="Arial Narrow" w:hAnsi="Arial Narrow"/>
              </w:rPr>
              <w:t>submod</w:t>
            </w:r>
            <w:proofErr w:type="spellEnd"/>
            <w:r w:rsidR="66C3F616" w:rsidRPr="00800922">
              <w:rPr>
                <w:rFonts w:ascii="Arial Narrow" w:hAnsi="Arial Narrow"/>
              </w:rPr>
              <w:t xml:space="preserve"> 4.2 </w:t>
            </w:r>
            <w:r w:rsidR="00800922">
              <w:rPr>
                <w:rFonts w:ascii="Arial Narrow" w:hAnsi="Arial Narrow"/>
              </w:rPr>
              <w:t>y</w:t>
            </w:r>
            <w:r w:rsidR="66C3F616" w:rsidRPr="00800922">
              <w:rPr>
                <w:rFonts w:ascii="Arial Narrow" w:hAnsi="Arial Narrow"/>
              </w:rPr>
              <w:t xml:space="preserve"> 4.3)</w:t>
            </w:r>
          </w:p>
          <w:p w14:paraId="1D5B230F" w14:textId="08E17808" w:rsidR="00F00059" w:rsidRPr="00800922" w:rsidRDefault="00800922" w:rsidP="003F1F6B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800922">
              <w:rPr>
                <w:rFonts w:ascii="Arial Narrow" w:hAnsi="Arial Narrow"/>
                <w:b w:val="0"/>
                <w:bCs w:val="0"/>
              </w:rPr>
              <w:t>escribir cuál es la innovación intrínseca entre las indicadas en la convocatoria y su aplicación</w:t>
            </w:r>
            <w: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n"/>
              <w:tag w:val="Innovación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5DD38E1B" w:rsidR="0036193C" w:rsidRPr="00800922" w:rsidRDefault="003D4970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4C5CB4F0" w14:textId="77777777" w:rsidR="00F00059" w:rsidRPr="00800922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800922" w14:paraId="0138C47E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DB4BFD" w14:textId="04AB41F2" w:rsidR="002E7598" w:rsidRPr="00800922" w:rsidRDefault="68C7F01B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lastRenderedPageBreak/>
              <w:t xml:space="preserve">Justificar </w:t>
            </w:r>
            <w:r w:rsidRPr="00800922">
              <w:rPr>
                <w:rFonts w:ascii="Arial Narrow" w:hAnsi="Arial Narrow"/>
                <w:b w:val="0"/>
                <w:bCs w:val="0"/>
              </w:rPr>
              <w:t>la vinculació</w:t>
            </w:r>
            <w:r w:rsidR="00800922">
              <w:rPr>
                <w:rFonts w:ascii="Arial Narrow" w:hAnsi="Arial Narrow"/>
                <w:b w:val="0"/>
                <w:bCs w:val="0"/>
              </w:rPr>
              <w:t>n</w:t>
            </w:r>
            <w:r w:rsidRPr="00800922">
              <w:rPr>
                <w:rFonts w:ascii="Arial Narrow" w:hAnsi="Arial Narrow"/>
                <w:b w:val="0"/>
                <w:bCs w:val="0"/>
              </w:rPr>
              <w:t xml:space="preserve"> de</w:t>
            </w:r>
            <w:r w:rsidR="57908A24" w:rsidRPr="0080092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800922">
              <w:rPr>
                <w:rFonts w:ascii="Arial Narrow" w:hAnsi="Arial Narrow"/>
                <w:b w:val="0"/>
                <w:bCs w:val="0"/>
              </w:rPr>
              <w:t>l</w:t>
            </w:r>
            <w:r w:rsidR="00800922"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="66AABF7C" w:rsidRPr="00800922">
              <w:rPr>
                <w:rFonts w:ascii="Arial Narrow" w:hAnsi="Arial Narrow"/>
                <w:b w:val="0"/>
                <w:bCs w:val="0"/>
              </w:rPr>
              <w:t>actuaci</w:t>
            </w:r>
            <w:r w:rsidR="53A1D5FB" w:rsidRPr="00800922">
              <w:rPr>
                <w:rFonts w:ascii="Arial Narrow" w:hAnsi="Arial Narrow"/>
                <w:b w:val="0"/>
                <w:bCs w:val="0"/>
              </w:rPr>
              <w:t>ó</w:t>
            </w:r>
            <w:r w:rsidR="00800922">
              <w:rPr>
                <w:rFonts w:ascii="Arial Narrow" w:hAnsi="Arial Narrow"/>
                <w:b w:val="0"/>
                <w:bCs w:val="0"/>
              </w:rPr>
              <w:t xml:space="preserve">n con algunos ámbitos </w:t>
            </w:r>
            <w:r w:rsidRPr="00800922">
              <w:rPr>
                <w:rFonts w:ascii="Arial Narrow" w:hAnsi="Arial Narrow"/>
                <w:b w:val="0"/>
                <w:bCs w:val="0"/>
              </w:rPr>
              <w:t>de la</w:t>
            </w:r>
            <w:r w:rsidRPr="00800922">
              <w:rPr>
                <w:rFonts w:ascii="Arial Narrow" w:hAnsi="Arial Narrow"/>
              </w:rPr>
              <w:t xml:space="preserve"> promoció</w:t>
            </w:r>
            <w:r w:rsidR="00800922"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econ</w:t>
            </w:r>
            <w:r w:rsidR="00800922">
              <w:rPr>
                <w:rFonts w:ascii="Arial Narrow" w:hAnsi="Arial Narrow"/>
              </w:rPr>
              <w:t>ó</w:t>
            </w:r>
            <w:r w:rsidRPr="00800922">
              <w:rPr>
                <w:rFonts w:ascii="Arial Narrow" w:hAnsi="Arial Narrow"/>
              </w:rPr>
              <w:t>mica</w:t>
            </w:r>
            <w:r w:rsidR="0BE0E8EE" w:rsidRPr="00800922">
              <w:rPr>
                <w:rFonts w:ascii="Arial Narrow" w:hAnsi="Arial Narrow"/>
              </w:rPr>
              <w:t xml:space="preserve"> </w:t>
            </w:r>
            <w:r w:rsidR="314CE703" w:rsidRPr="00800922">
              <w:rPr>
                <w:rFonts w:ascii="Arial Narrow" w:hAnsi="Arial Narrow"/>
                <w:b w:val="0"/>
                <w:bCs w:val="0"/>
              </w:rPr>
              <w:t>defin</w:t>
            </w:r>
            <w:r w:rsidR="00800922">
              <w:rPr>
                <w:rFonts w:ascii="Arial Narrow" w:hAnsi="Arial Narrow"/>
                <w:b w:val="0"/>
                <w:bCs w:val="0"/>
              </w:rPr>
              <w:t>ido</w:t>
            </w:r>
            <w:r w:rsidR="314CE703" w:rsidRPr="00800922">
              <w:rPr>
                <w:rFonts w:ascii="Arial Narrow" w:hAnsi="Arial Narrow"/>
                <w:b w:val="0"/>
                <w:bCs w:val="0"/>
              </w:rPr>
              <w:t xml:space="preserve">s </w:t>
            </w:r>
            <w:r w:rsidR="000C5402">
              <w:rPr>
                <w:rFonts w:ascii="Arial Narrow" w:hAnsi="Arial Narrow"/>
                <w:b w:val="0"/>
                <w:bCs w:val="0"/>
              </w:rPr>
              <w:t>en</w:t>
            </w:r>
            <w:r w:rsidR="000C5402" w:rsidRPr="00800922">
              <w:rPr>
                <w:rFonts w:ascii="Arial Narrow" w:hAnsi="Arial Narrow"/>
              </w:rPr>
              <w:t xml:space="preserve"> </w:t>
            </w:r>
            <w:r w:rsidR="000C5402" w:rsidRPr="00800922">
              <w:rPr>
                <w:rFonts w:ascii="Arial Narrow" w:hAnsi="Arial Narrow"/>
                <w:b w:val="0"/>
                <w:bCs w:val="0"/>
              </w:rPr>
              <w:t>la</w:t>
            </w:r>
            <w:r w:rsidR="0BE0E8EE" w:rsidRPr="00800922">
              <w:rPr>
                <w:rFonts w:ascii="Arial Narrow" w:hAnsi="Arial Narrow"/>
                <w:b w:val="0"/>
                <w:bCs w:val="0"/>
              </w:rPr>
              <w:t xml:space="preserve"> convocat</w:t>
            </w:r>
            <w:r w:rsidR="00800922">
              <w:rPr>
                <w:rFonts w:ascii="Arial Narrow" w:hAnsi="Arial Narrow"/>
                <w:b w:val="0"/>
                <w:bCs w:val="0"/>
              </w:rPr>
              <w:t>o</w:t>
            </w:r>
            <w:r w:rsidR="0BE0E8EE" w:rsidRPr="00800922">
              <w:rPr>
                <w:rFonts w:ascii="Arial Narrow" w:hAnsi="Arial Narrow"/>
                <w:b w:val="0"/>
                <w:bCs w:val="0"/>
              </w:rPr>
              <w:t>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n"/>
              <w:tag w:val="Justificación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04265E8F" w:rsidR="002E7598" w:rsidRPr="00800922" w:rsidRDefault="003D4970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06FF0A3F" w14:textId="77777777" w:rsidR="002E7598" w:rsidRPr="00800922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73F28" w:rsidRPr="00800922" w14:paraId="68205DF7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D6BA233" w14:textId="32D97B80" w:rsidR="00800922" w:rsidRPr="00800922" w:rsidRDefault="00800922" w:rsidP="00800922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 xml:space="preserve">s </w:t>
            </w:r>
            <w:r>
              <w:rPr>
                <w:rFonts w:ascii="Arial Narrow" w:hAnsi="Arial Narrow"/>
              </w:rPr>
              <w:t>e</w:t>
            </w:r>
            <w:r w:rsidRPr="00475265">
              <w:rPr>
                <w:rFonts w:ascii="Arial Narrow" w:hAnsi="Arial Narrow"/>
              </w:rPr>
              <w:t>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</w:t>
            </w:r>
            <w:r w:rsidRPr="00800922">
              <w:rPr>
                <w:rFonts w:ascii="Arial Narrow" w:hAnsi="Arial Narrow"/>
                <w:b w:val="0"/>
                <w:bCs w:val="0"/>
              </w:rPr>
              <w:t>con la actuación</w:t>
            </w:r>
          </w:p>
          <w:p w14:paraId="3FEBACD5" w14:textId="628C9AC3" w:rsidR="00273F28" w:rsidRPr="00800922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154E7FFD" w14:textId="1F694CC6" w:rsidR="00273F28" w:rsidRPr="00800922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296E7A76" w14:textId="7D6BA4B9" w:rsidR="00273F28" w:rsidRPr="00800922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41D0D8E7" w14:textId="62A49EAF" w:rsidR="00273F28" w:rsidRPr="00800922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70710679" w14:textId="7BC150E9" w:rsidR="00273F28" w:rsidRPr="00800922" w:rsidRDefault="00273F28" w:rsidP="6CF62D7D">
            <w:pPr>
              <w:rPr>
                <w:rFonts w:ascii="Arial Narrow" w:hAnsi="Arial Narrow"/>
                <w:b w:val="0"/>
                <w:bCs w:val="0"/>
              </w:rPr>
            </w:pPr>
          </w:p>
          <w:p w14:paraId="616C0AAB" w14:textId="7F1F9207" w:rsidR="00273F28" w:rsidRPr="00800922" w:rsidRDefault="00273F28" w:rsidP="003F1F6B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23A0E6A6" w:rsidR="008500D9" w:rsidRPr="00800922" w:rsidRDefault="003D4970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08E22E8C" w14:textId="77777777" w:rsidR="00273F28" w:rsidRPr="00800922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CDC90E" w14:textId="1F0E161D" w:rsidR="00F61A0C" w:rsidRPr="00800922" w:rsidRDefault="00F61A0C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07827641" w14:textId="77777777" w:rsidR="00F1542D" w:rsidRPr="00800922" w:rsidRDefault="00F1542D" w:rsidP="00F1542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800922">
        <w:rPr>
          <w:rFonts w:ascii="Arial Narrow" w:hAnsi="Arial Narrow"/>
          <w:b/>
          <w:bCs/>
        </w:rPr>
        <w:lastRenderedPageBreak/>
        <w:t xml:space="preserve">Actuación 2 </w:t>
      </w:r>
    </w:p>
    <w:p w14:paraId="32FF456D" w14:textId="77777777" w:rsidR="00F1542D" w:rsidRPr="00800922" w:rsidRDefault="00F1542D" w:rsidP="00F1542D">
      <w:pPr>
        <w:pStyle w:val="Texto"/>
        <w:spacing w:after="0"/>
        <w:rPr>
          <w:rFonts w:ascii="Arial Narrow" w:hAnsi="Arial Narrow"/>
          <w:i/>
          <w:iCs/>
        </w:rPr>
      </w:pPr>
      <w:r w:rsidRPr="00800922">
        <w:rPr>
          <w:rFonts w:ascii="Arial Narrow" w:hAnsi="Arial Narrow"/>
          <w:i/>
          <w:iCs/>
        </w:rPr>
        <w:t>Máximo 2 páginas por actuación</w:t>
      </w:r>
    </w:p>
    <w:p w14:paraId="6F2A045B" w14:textId="3C856E65" w:rsidR="7EA5B00D" w:rsidRPr="00800922" w:rsidRDefault="7EA5B00D" w:rsidP="7EA5B00D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3D4970" w:rsidRPr="00800922" w14:paraId="4BBC6A6B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3DC6E0D" w14:textId="77777777" w:rsidR="003D4970" w:rsidRPr="00800922" w:rsidRDefault="003D4970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800922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6A76D73D" w14:textId="77777777" w:rsidR="003D4970" w:rsidRPr="00800922" w:rsidRDefault="003D4970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422025676"/>
              <w:placeholder>
                <w:docPart w:val="848E0A315E454902BF29A9F76F319B5C"/>
              </w:placeholder>
              <w:showingPlcHdr/>
            </w:sdtPr>
            <w:sdtEndPr/>
            <w:sdtContent>
              <w:p w14:paraId="6C2C3C5D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7814A9A0" w14:textId="77777777" w:rsidR="003D4970" w:rsidRPr="00800922" w:rsidRDefault="003D4970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3D4970" w:rsidRPr="00800922" w14:paraId="51996B4B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64B5820" w14:textId="77777777" w:rsidR="003D4970" w:rsidRPr="00800922" w:rsidRDefault="003D4970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>Actuación</w:t>
            </w:r>
          </w:p>
          <w:p w14:paraId="63808184" w14:textId="77777777" w:rsidR="003D4970" w:rsidRPr="00800922" w:rsidRDefault="003D4970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800922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53F58024" w14:textId="77777777" w:rsidR="003D4970" w:rsidRPr="00800922" w:rsidRDefault="003D4970" w:rsidP="009707D4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0C41C118" w14:textId="77777777" w:rsidR="003D4970" w:rsidRPr="00800922" w:rsidRDefault="00E871CA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973949543"/>
                <w:placeholder>
                  <w:docPart w:val="1EB3F7DA65624E31A69BFF585A4FC66C"/>
                </w:placeholder>
                <w:showingPlcHdr/>
                <w:dropDownList>
                  <w:listItem w:value="Elija un elemento."/>
                  <w:listItem w:displayText="4.1.1 Desarrollo de soluciones tecnológicas dirigidas al sector de los cuidados para el envejecimiento" w:value="4.1.1 Desarrollo de soluciones tecnológicas dirigidas al sector de los cuidados para el envejecimiento"/>
                  <w:listItem w:displayText="4.1.2 Pruebas piloto para validar o implementar soluciones tecnológicas dirigidas al sector de los cuidados para el envejecimiento" w:value="4.1.2 Pruebas piloto para validar o implementar soluciones tecnológicas dirigidas al sector de los cuidados para el envejecimiento"/>
                  <w:listItem w:displayText="4.2.1 Actuaciones piloto que testeen soluciones de innovación social en cuidados para el envejecimiento" w:value="4.2.1 Actuaciones piloto que testeen soluciones de innovación social en cuidados para el envejecimiento"/>
                  <w:listItem w:displayText="4.3.1 Pilotos de acciones formativas innovadoras en el sector de los cuidados para el envejecimiento" w:value="4.3.1 Pilotos de acciones formativas innovadoras en el sector de los cuidados para el envejecimiento"/>
                </w:dropDownList>
              </w:sdtPr>
              <w:sdtEndPr>
                <w:rPr>
                  <w:rStyle w:val="TextoCar"/>
                </w:rPr>
              </w:sdtEndPr>
              <w:sdtContent>
                <w:r w:rsidR="003D4970">
                  <w:rPr>
                    <w:rStyle w:val="Textodelmarcadordeposicin"/>
                    <w:rFonts w:ascii="Arial Narrow" w:hAnsi="Arial Narrow"/>
                  </w:rPr>
                  <w:t>E</w:t>
                </w:r>
                <w:r w:rsidR="003D4970">
                  <w:rPr>
                    <w:rStyle w:val="Textodelmarcadordeposicin"/>
                  </w:rPr>
                  <w:t>lija un elemento</w:t>
                </w:r>
              </w:sdtContent>
            </w:sdt>
          </w:p>
        </w:tc>
      </w:tr>
    </w:tbl>
    <w:p w14:paraId="05B5F138" w14:textId="77777777" w:rsidR="003D4970" w:rsidRPr="00800922" w:rsidRDefault="003D4970" w:rsidP="003D497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3D4970" w:rsidRPr="00800922" w14:paraId="7AD33F35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FF3A412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 xml:space="preserve">Nombre de la actuación </w:t>
            </w:r>
          </w:p>
          <w:p w14:paraId="30EA1F41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20BDDCDA" w14:textId="77777777" w:rsidR="003D4970" w:rsidRPr="00800922" w:rsidRDefault="003D4970" w:rsidP="009707D4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  <w:p w14:paraId="2ECE61AD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-1455950960"/>
              <w:placeholder>
                <w:docPart w:val="2065CF5EEE5D46CC85EE5D4289A51DC8"/>
              </w:placeholder>
              <w:showingPlcHdr/>
            </w:sdtPr>
            <w:sdtEndPr/>
            <w:sdtContent>
              <w:p w14:paraId="3E85F274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33B3265B" w14:textId="77777777" w:rsidR="003D4970" w:rsidRPr="00800922" w:rsidRDefault="003D4970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D4970" w:rsidRPr="00800922" w14:paraId="1C4094D7" w14:textId="77777777" w:rsidTr="009707D4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2CBF68" w14:textId="2720380D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 xml:space="preserve">Objetivo(s) de la actuación </w:t>
            </w:r>
            <w:r w:rsidRPr="00800922">
              <w:rPr>
                <w:rFonts w:ascii="Arial Narrow" w:hAnsi="Arial Narrow"/>
                <w:b w:val="0"/>
                <w:bCs w:val="0"/>
              </w:rPr>
              <w:t xml:space="preserve">Especificar a qué objetivo/s da respuesta, según los indicados en la convocatoria para la </w:t>
            </w:r>
            <w:proofErr w:type="spellStart"/>
            <w:r w:rsidRPr="00800922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800922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tivo"/>
              <w:tag w:val="Objetivo"/>
              <w:id w:val="999237742"/>
              <w:placeholder>
                <w:docPart w:val="10F2BAC390DA45CFB1F019BE703B6F0D"/>
              </w:placeholder>
              <w:showingPlcHdr/>
            </w:sdtPr>
            <w:sdtEndPr/>
            <w:sdtContent>
              <w:p w14:paraId="70B7A2AA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4FE84234" w14:textId="77777777" w:rsidR="003D4970" w:rsidRPr="00800922" w:rsidRDefault="003D4970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D4970" w:rsidRPr="00800922" w14:paraId="7169063C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49ACEAC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t>Descriptivo</w:t>
            </w:r>
          </w:p>
          <w:p w14:paraId="71F7A321" w14:textId="77777777" w:rsidR="003D4970" w:rsidRPr="00800922" w:rsidRDefault="003D4970" w:rsidP="009707D4">
            <w:pPr>
              <w:rPr>
                <w:rFonts w:ascii="Arial Narrow" w:eastAsia="Akkurat" w:hAnsi="Arial Narrow" w:cs="Akkurat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Describir la actuación indicando, </w:t>
            </w:r>
            <w:r w:rsidRPr="00800922">
              <w:rPr>
                <w:rFonts w:ascii="Arial Narrow" w:hAnsi="Arial Narrow"/>
              </w:rPr>
              <w:t>necesariamente</w:t>
            </w:r>
            <w:r w:rsidRPr="00800922">
              <w:rPr>
                <w:rFonts w:ascii="Arial Narrow" w:hAnsi="Arial Narrow"/>
                <w:b w:val="0"/>
                <w:bCs w:val="0"/>
              </w:rPr>
              <w:t>, los elementos exigidos en la actuación solicitada para la memoria descriptiva.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1296562386"/>
              <w:placeholder>
                <w:docPart w:val="808899B9AEAE439798DC7386FE39DB60"/>
              </w:placeholder>
              <w:showingPlcHdr/>
            </w:sdtPr>
            <w:sdtEndPr/>
            <w:sdtContent>
              <w:p w14:paraId="443A1290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02E6F59C" w14:textId="77777777" w:rsidR="003D4970" w:rsidRPr="00800922" w:rsidRDefault="003D4970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D4970" w:rsidRPr="00800922" w14:paraId="71D8C0FD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5211E36" w14:textId="77777777" w:rsidR="003D4970" w:rsidRPr="00800922" w:rsidRDefault="003D4970" w:rsidP="009707D4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</w:rPr>
              <w:t>Innovació</w:t>
            </w:r>
            <w:r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(</w:t>
            </w:r>
            <w:proofErr w:type="spellStart"/>
            <w:r w:rsidRPr="00800922">
              <w:rPr>
                <w:rFonts w:ascii="Arial Narrow" w:hAnsi="Arial Narrow"/>
              </w:rPr>
              <w:t>submod</w:t>
            </w:r>
            <w:proofErr w:type="spellEnd"/>
            <w:r w:rsidRPr="00800922">
              <w:rPr>
                <w:rFonts w:ascii="Arial Narrow" w:hAnsi="Arial Narrow"/>
              </w:rPr>
              <w:t xml:space="preserve"> 4.1)</w:t>
            </w:r>
          </w:p>
          <w:p w14:paraId="4290FC79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  <w:b w:val="0"/>
                <w:bCs w:val="0"/>
              </w:rPr>
              <w:t xml:space="preserve">Marca </w:t>
            </w:r>
            <w:r>
              <w:rPr>
                <w:rFonts w:ascii="Arial Narrow" w:hAnsi="Arial Narrow"/>
                <w:b w:val="0"/>
                <w:bCs w:val="0"/>
              </w:rPr>
              <w:t xml:space="preserve">las tecnologías disruptivas que se utilizarán y describe cómo se aplicarán </w:t>
            </w:r>
          </w:p>
        </w:tc>
        <w:tc>
          <w:tcPr>
            <w:tcW w:w="5805" w:type="dxa"/>
          </w:tcPr>
          <w:p w14:paraId="4F32754A" w14:textId="77777777" w:rsidR="003D4970" w:rsidRPr="003D4970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621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>
                  <w:rPr>
                    <w:rStyle w:val="Textodelmarcadordeposicin"/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AR/VR/MR &amp; </w:t>
            </w:r>
            <w:proofErr w:type="spellStart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Metavers</w:t>
            </w:r>
            <w:proofErr w:type="spellEnd"/>
          </w:p>
          <w:p w14:paraId="5DCA6EB9" w14:textId="77777777" w:rsidR="003D4970" w:rsidRPr="003D4970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-11976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Big Data &amp; Open Data</w:t>
            </w:r>
          </w:p>
          <w:p w14:paraId="3A069D0D" w14:textId="77777777" w:rsidR="003D4970" w:rsidRPr="003D4970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196946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Cloud &amp; Edge Computing, Advanced Computing  (</w:t>
            </w:r>
            <w:proofErr w:type="spellStart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incluye</w:t>
            </w:r>
            <w:proofErr w:type="spellEnd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interfases</w:t>
            </w:r>
            <w:proofErr w:type="spellEnd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, Ambient Computing, Quantum computing)</w:t>
            </w:r>
          </w:p>
          <w:p w14:paraId="2AC3E081" w14:textId="77777777" w:rsidR="003D4970" w:rsidRPr="003D4970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  <w:lang w:val="en-GB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  <w:lang w:val="en-GB"/>
                </w:rPr>
                <w:id w:val="34198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3D4970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Artificial Intelligence and Machine Learning  (</w:t>
            </w:r>
            <w:proofErr w:type="spellStart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>incluye</w:t>
            </w:r>
            <w:proofErr w:type="spellEnd"/>
            <w:r w:rsidR="003D4970" w:rsidRPr="003D4970">
              <w:rPr>
                <w:rStyle w:val="Textodelmarcadordeposicin"/>
                <w:rFonts w:ascii="Arial Narrow" w:hAnsi="Arial Narrow"/>
                <w:color w:val="auto"/>
                <w:lang w:val="en-GB"/>
              </w:rPr>
              <w:t xml:space="preserve"> Generative AI, AI-first biology, Privacy-preserving AI, Explainable AI, AI acceleration, Autonomous Systems, General purpose AI)</w:t>
            </w:r>
          </w:p>
          <w:p w14:paraId="3788741B" w14:textId="77777777" w:rsidR="003D4970" w:rsidRPr="00E871CA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19613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E871CA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Internet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of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the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Things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(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IoT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) y Electrónica (incluye fabricación aditiva / 3D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Printing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/ Robótica y Drones)</w:t>
            </w:r>
          </w:p>
          <w:p w14:paraId="08DAEEFA" w14:textId="77777777" w:rsidR="003D4970" w:rsidRPr="00E871CA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6487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E871CA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Web 3.0  (incluye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Blockchain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Distributed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Ledgers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NFTs</w:t>
            </w:r>
            <w:proofErr w:type="spellEnd"/>
            <w:r w:rsidR="003D4970" w:rsidRPr="00E871CA">
              <w:rPr>
                <w:rStyle w:val="Textodelmarcadordeposicin"/>
                <w:rFonts w:ascii="Arial Narrow" w:hAnsi="Arial Narrow"/>
                <w:color w:val="auto"/>
              </w:rPr>
              <w:t>, Ciberseguridad &amp; Protección de datos)</w:t>
            </w:r>
          </w:p>
          <w:p w14:paraId="520EA504" w14:textId="77777777" w:rsidR="003D4970" w:rsidRPr="00800922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-10348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800922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Software innovador 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y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lenguajes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de programació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n</w:t>
            </w:r>
          </w:p>
          <w:p w14:paraId="16DD6D23" w14:textId="4DB5A539" w:rsidR="003D4970" w:rsidRPr="00800922" w:rsidRDefault="00E871CA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auto"/>
                </w:rPr>
                <w:id w:val="15838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delmarcadordeposicin"/>
                </w:rPr>
              </w:sdtEndPr>
              <w:sdtContent>
                <w:r w:rsidR="003D4970" w:rsidRPr="00800922">
                  <w:rPr>
                    <w:rStyle w:val="Textodelmarcadordeposicin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Química 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y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</w:t>
            </w:r>
            <w:r w:rsidR="000C5402" w:rsidRPr="00800922">
              <w:rPr>
                <w:rStyle w:val="Textodelmarcadordeposicin"/>
                <w:rFonts w:ascii="Arial Narrow" w:hAnsi="Arial Narrow"/>
                <w:color w:val="auto"/>
              </w:rPr>
              <w:t>biotecnolog</w:t>
            </w:r>
            <w:r w:rsidR="000C5402">
              <w:rPr>
                <w:rStyle w:val="Textodelmarcadordeposicin"/>
                <w:rFonts w:ascii="Arial Narrow" w:hAnsi="Arial Narrow"/>
                <w:color w:val="auto"/>
              </w:rPr>
              <w:t>í</w:t>
            </w:r>
            <w:r w:rsidR="000C5402" w:rsidRPr="00800922">
              <w:rPr>
                <w:rStyle w:val="Textodelmarcadordeposicin"/>
                <w:rFonts w:ascii="Arial Narrow" w:hAnsi="Arial Narrow"/>
                <w:color w:val="auto"/>
              </w:rPr>
              <w:t>a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(incl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uye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 xml:space="preserve"> Material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e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>s avan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z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>a</w:t>
            </w:r>
            <w:r w:rsidR="003D4970">
              <w:rPr>
                <w:rStyle w:val="Textodelmarcadordeposicin"/>
                <w:rFonts w:ascii="Arial Narrow" w:hAnsi="Arial Narrow"/>
                <w:color w:val="auto"/>
              </w:rPr>
              <w:t>do</w:t>
            </w:r>
            <w:r w:rsidR="003D4970" w:rsidRPr="00800922">
              <w:rPr>
                <w:rStyle w:val="Textodelmarcadordeposicin"/>
                <w:rFonts w:ascii="Arial Narrow" w:hAnsi="Arial Narrow"/>
                <w:color w:val="auto"/>
              </w:rPr>
              <w:t>s )</w:t>
            </w:r>
          </w:p>
          <w:p w14:paraId="47B093A8" w14:textId="77777777" w:rsidR="003D4970" w:rsidRPr="00800922" w:rsidRDefault="003D4970" w:rsidP="0097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hAnsi="Arial Narrow"/>
                <w:color w:val="auto"/>
              </w:rPr>
            </w:pPr>
          </w:p>
          <w:sdt>
            <w:sdtPr>
              <w:rPr>
                <w:rFonts w:ascii="Arial Narrow" w:hAnsi="Arial Narrow"/>
                <w:color w:val="808080"/>
              </w:rPr>
              <w:alias w:val="Innovación"/>
              <w:tag w:val="Innovación"/>
              <w:id w:val="1454376788"/>
              <w:placeholder>
                <w:docPart w:val="3DFD42CD0C0A4430B3C1BB5BAD31B40A"/>
              </w:placeholder>
              <w:showingPlcHdr/>
            </w:sdtPr>
            <w:sdtEndPr>
              <w:rPr>
                <w:color w:val="auto"/>
              </w:rPr>
            </w:sdtEndPr>
            <w:sdtContent>
              <w:p w14:paraId="5C1D79DB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hAnsi="Arial Narrow"/>
                    <w:color w:val="auto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</w:tc>
      </w:tr>
      <w:tr w:rsidR="003D4970" w:rsidRPr="00800922" w14:paraId="4D175BF0" w14:textId="77777777" w:rsidTr="009707D4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370A279" w14:textId="77777777" w:rsidR="003D4970" w:rsidRPr="00800922" w:rsidRDefault="003D4970" w:rsidP="009707D4">
            <w:pPr>
              <w:rPr>
                <w:rFonts w:ascii="Arial Narrow" w:hAnsi="Arial Narrow"/>
              </w:rPr>
            </w:pPr>
            <w:r w:rsidRPr="00800922">
              <w:rPr>
                <w:rFonts w:ascii="Arial Narrow" w:hAnsi="Arial Narrow"/>
              </w:rPr>
              <w:t>Innovació</w:t>
            </w:r>
            <w:r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(</w:t>
            </w:r>
            <w:proofErr w:type="spellStart"/>
            <w:r w:rsidRPr="00800922">
              <w:rPr>
                <w:rFonts w:ascii="Arial Narrow" w:hAnsi="Arial Narrow"/>
              </w:rPr>
              <w:t>submod</w:t>
            </w:r>
            <w:proofErr w:type="spellEnd"/>
            <w:r w:rsidRPr="00800922">
              <w:rPr>
                <w:rFonts w:ascii="Arial Narrow" w:hAnsi="Arial Narrow"/>
              </w:rPr>
              <w:t xml:space="preserve"> 4.2 </w:t>
            </w:r>
            <w:r>
              <w:rPr>
                <w:rFonts w:ascii="Arial Narrow" w:hAnsi="Arial Narrow"/>
              </w:rPr>
              <w:t>y</w:t>
            </w:r>
            <w:r w:rsidRPr="00800922">
              <w:rPr>
                <w:rFonts w:ascii="Arial Narrow" w:hAnsi="Arial Narrow"/>
              </w:rPr>
              <w:t xml:space="preserve"> 4.3)</w:t>
            </w:r>
          </w:p>
          <w:p w14:paraId="3315B979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800922">
              <w:rPr>
                <w:rFonts w:ascii="Arial Narrow" w:hAnsi="Arial Narrow"/>
                <w:b w:val="0"/>
                <w:bCs w:val="0"/>
              </w:rPr>
              <w:t>escribir cuál es la innovación intrínseca entre las indicadas en la convocatoria y su aplicación</w:t>
            </w:r>
            <w: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n"/>
              <w:tag w:val="Innovación"/>
              <w:id w:val="1729652804"/>
              <w:placeholder>
                <w:docPart w:val="A071E68932C24EF896C1218BB1BD4DA2"/>
              </w:placeholder>
              <w:showingPlcHdr/>
            </w:sdtPr>
            <w:sdtEndPr/>
            <w:sdtContent>
              <w:p w14:paraId="637935AA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3C0CAB60" w14:textId="77777777" w:rsidR="003D4970" w:rsidRPr="00800922" w:rsidRDefault="003D4970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D4970" w:rsidRPr="00800922" w14:paraId="048F5636" w14:textId="77777777" w:rsidTr="009707D4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42EECC4" w14:textId="5FC8BB26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800922">
              <w:rPr>
                <w:rFonts w:ascii="Arial Narrow" w:hAnsi="Arial Narrow"/>
              </w:rPr>
              <w:lastRenderedPageBreak/>
              <w:t xml:space="preserve">Justificar </w:t>
            </w:r>
            <w:r w:rsidRPr="00800922">
              <w:rPr>
                <w:rFonts w:ascii="Arial Narrow" w:hAnsi="Arial Narrow"/>
                <w:b w:val="0"/>
                <w:bCs w:val="0"/>
              </w:rPr>
              <w:t>la vinculació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800922">
              <w:rPr>
                <w:rFonts w:ascii="Arial Narrow" w:hAnsi="Arial Narrow"/>
                <w:b w:val="0"/>
                <w:bCs w:val="0"/>
              </w:rPr>
              <w:t xml:space="preserve"> de l</w:t>
            </w:r>
            <w:r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Pr="00800922">
              <w:rPr>
                <w:rFonts w:ascii="Arial Narrow" w:hAnsi="Arial Narrow"/>
                <w:b w:val="0"/>
                <w:bCs w:val="0"/>
              </w:rPr>
              <w:t>actuació</w:t>
            </w:r>
            <w:r>
              <w:rPr>
                <w:rFonts w:ascii="Arial Narrow" w:hAnsi="Arial Narrow"/>
                <w:b w:val="0"/>
                <w:bCs w:val="0"/>
              </w:rPr>
              <w:t xml:space="preserve">n con algunos ámbitos </w:t>
            </w:r>
            <w:r w:rsidRPr="00800922">
              <w:rPr>
                <w:rFonts w:ascii="Arial Narrow" w:hAnsi="Arial Narrow"/>
                <w:b w:val="0"/>
                <w:bCs w:val="0"/>
              </w:rPr>
              <w:t>de la</w:t>
            </w:r>
            <w:r w:rsidRPr="00800922">
              <w:rPr>
                <w:rFonts w:ascii="Arial Narrow" w:hAnsi="Arial Narrow"/>
              </w:rPr>
              <w:t xml:space="preserve"> promoció</w:t>
            </w:r>
            <w:r>
              <w:rPr>
                <w:rFonts w:ascii="Arial Narrow" w:hAnsi="Arial Narrow"/>
              </w:rPr>
              <w:t>n</w:t>
            </w:r>
            <w:r w:rsidRPr="00800922">
              <w:rPr>
                <w:rFonts w:ascii="Arial Narrow" w:hAnsi="Arial Narrow"/>
              </w:rPr>
              <w:t xml:space="preserve"> econ</w:t>
            </w:r>
            <w:r>
              <w:rPr>
                <w:rFonts w:ascii="Arial Narrow" w:hAnsi="Arial Narrow"/>
              </w:rPr>
              <w:t>ó</w:t>
            </w:r>
            <w:r w:rsidRPr="00800922">
              <w:rPr>
                <w:rFonts w:ascii="Arial Narrow" w:hAnsi="Arial Narrow"/>
              </w:rPr>
              <w:t xml:space="preserve">mica </w:t>
            </w:r>
            <w:r w:rsidRPr="00800922">
              <w:rPr>
                <w:rFonts w:ascii="Arial Narrow" w:hAnsi="Arial Narrow"/>
                <w:b w:val="0"/>
                <w:bCs w:val="0"/>
              </w:rPr>
              <w:t>defin</w:t>
            </w:r>
            <w:r>
              <w:rPr>
                <w:rFonts w:ascii="Arial Narrow" w:hAnsi="Arial Narrow"/>
                <w:b w:val="0"/>
                <w:bCs w:val="0"/>
              </w:rPr>
              <w:t>ido</w:t>
            </w:r>
            <w:r w:rsidRPr="00800922">
              <w:rPr>
                <w:rFonts w:ascii="Arial Narrow" w:hAnsi="Arial Narrow"/>
                <w:b w:val="0"/>
                <w:bCs w:val="0"/>
              </w:rPr>
              <w:t xml:space="preserve">s </w:t>
            </w:r>
            <w:r w:rsidR="000C5402">
              <w:rPr>
                <w:rFonts w:ascii="Arial Narrow" w:hAnsi="Arial Narrow"/>
                <w:b w:val="0"/>
                <w:bCs w:val="0"/>
              </w:rPr>
              <w:t>en</w:t>
            </w:r>
            <w:r w:rsidR="000C5402" w:rsidRPr="00800922">
              <w:rPr>
                <w:rFonts w:ascii="Arial Narrow" w:hAnsi="Arial Narrow"/>
              </w:rPr>
              <w:t xml:space="preserve"> </w:t>
            </w:r>
            <w:r w:rsidR="000C5402" w:rsidRPr="00800922">
              <w:rPr>
                <w:rFonts w:ascii="Arial Narrow" w:hAnsi="Arial Narrow"/>
                <w:b w:val="0"/>
                <w:bCs w:val="0"/>
              </w:rPr>
              <w:t>la</w:t>
            </w:r>
            <w:r w:rsidRPr="00800922">
              <w:rPr>
                <w:rFonts w:ascii="Arial Narrow" w:hAnsi="Arial Narrow"/>
                <w:b w:val="0"/>
                <w:bCs w:val="0"/>
              </w:rPr>
              <w:t xml:space="preserve"> convocat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800922">
              <w:rPr>
                <w:rFonts w:ascii="Arial Narrow" w:hAnsi="Arial Narrow"/>
                <w:b w:val="0"/>
                <w:bCs w:val="0"/>
              </w:rPr>
              <w:t>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n"/>
              <w:tag w:val="Justificación"/>
              <w:id w:val="1424070003"/>
              <w:placeholder>
                <w:docPart w:val="5BF67A4E6FE2456F90C4A3EAB843133D"/>
              </w:placeholder>
              <w:showingPlcHdr/>
            </w:sdtPr>
            <w:sdtEndPr/>
            <w:sdtContent>
              <w:p w14:paraId="673DE83A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4D02EEC8" w14:textId="77777777" w:rsidR="003D4970" w:rsidRPr="00800922" w:rsidRDefault="003D4970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D4970" w:rsidRPr="00800922" w14:paraId="2EC2913C" w14:textId="77777777" w:rsidTr="009707D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9EB0A25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 xml:space="preserve">s </w:t>
            </w:r>
            <w:r>
              <w:rPr>
                <w:rFonts w:ascii="Arial Narrow" w:hAnsi="Arial Narrow"/>
              </w:rPr>
              <w:t>e</w:t>
            </w:r>
            <w:r w:rsidRPr="00475265">
              <w:rPr>
                <w:rFonts w:ascii="Arial Narrow" w:hAnsi="Arial Narrow"/>
              </w:rPr>
              <w:t>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</w:t>
            </w:r>
            <w:r w:rsidRPr="00800922">
              <w:rPr>
                <w:rFonts w:ascii="Arial Narrow" w:hAnsi="Arial Narrow"/>
                <w:b w:val="0"/>
                <w:bCs w:val="0"/>
              </w:rPr>
              <w:t>con la actuación</w:t>
            </w:r>
          </w:p>
          <w:p w14:paraId="18F0ED95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6DD7332F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73D38BE8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15AB2A9C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628E68BA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0C54A168" w14:textId="77777777" w:rsidR="003D4970" w:rsidRPr="00800922" w:rsidRDefault="003D4970" w:rsidP="009707D4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-1124617656"/>
              <w:placeholder>
                <w:docPart w:val="46908CA5056D4961B8045837A000AC3B"/>
              </w:placeholder>
              <w:showingPlcHdr/>
            </w:sdtPr>
            <w:sdtEndPr/>
            <w:sdtContent>
              <w:p w14:paraId="25C0D399" w14:textId="77777777" w:rsidR="003D4970" w:rsidRPr="00800922" w:rsidRDefault="003D4970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>
                  <w:rPr>
                    <w:rStyle w:val="Textodelmarcadordeposicin"/>
                  </w:rPr>
                  <w:t>Haga clic o toque aquí para escribir texto.</w:t>
                </w:r>
              </w:p>
            </w:sdtContent>
          </w:sdt>
          <w:p w14:paraId="71824CA0" w14:textId="77777777" w:rsidR="003D4970" w:rsidRPr="00800922" w:rsidRDefault="003D4970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77777777" w:rsidR="00F61A0C" w:rsidRPr="00E125B0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125B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1D9" w14:textId="77777777" w:rsidR="00DD3DD9" w:rsidRPr="00800922" w:rsidRDefault="00DD3DD9" w:rsidP="00EA1421">
      <w:r w:rsidRPr="00800922">
        <w:separator/>
      </w:r>
    </w:p>
  </w:endnote>
  <w:endnote w:type="continuationSeparator" w:id="0">
    <w:p w14:paraId="71678268" w14:textId="77777777" w:rsidR="00DD3DD9" w:rsidRPr="00800922" w:rsidRDefault="00DD3DD9" w:rsidP="00EA1421">
      <w:r w:rsidRPr="008009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0CC95E5D" w:rsidR="00611DC5" w:rsidRPr="00800922" w:rsidRDefault="6CF62D7D" w:rsidP="00343742">
    <w:pPr>
      <w:pStyle w:val="Peudepagina"/>
    </w:pPr>
    <w:proofErr w:type="spellStart"/>
    <w:r w:rsidRPr="00800922">
      <w:t>Impulsem</w:t>
    </w:r>
    <w:proofErr w:type="spellEnd"/>
    <w:r w:rsidRPr="00800922">
      <w:t xml:space="preserve"> el que Fas 2025</w:t>
    </w:r>
    <w:r w:rsidR="00611DC5" w:rsidRPr="00800922">
      <w:ptab w:relativeTo="margin" w:alignment="center" w:leader="none"/>
    </w:r>
    <w:r w:rsidR="00611DC5" w:rsidRPr="008009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0F1" w14:textId="77777777" w:rsidR="00DD3DD9" w:rsidRPr="00800922" w:rsidRDefault="00DD3DD9" w:rsidP="00EA1421">
      <w:r w:rsidRPr="00800922">
        <w:separator/>
      </w:r>
    </w:p>
  </w:footnote>
  <w:footnote w:type="continuationSeparator" w:id="0">
    <w:p w14:paraId="4ADC7919" w14:textId="77777777" w:rsidR="00DD3DD9" w:rsidRPr="00800922" w:rsidRDefault="00DD3DD9" w:rsidP="00EA1421">
      <w:r w:rsidRPr="008009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01B0F550" w:rsidR="00DB4844" w:rsidRPr="00800922" w:rsidRDefault="00DB4844" w:rsidP="00DB4844">
    <w:pPr>
      <w:pStyle w:val="Encabezado"/>
      <w:jc w:val="center"/>
      <w:rPr>
        <w:color w:val="7F7F7F" w:themeColor="text1" w:themeTint="80"/>
      </w:rPr>
    </w:pPr>
    <w:r w:rsidRPr="00800922">
      <w:rPr>
        <w:noProof/>
        <w:color w:val="7F7F7F" w:themeColor="text1" w:themeTint="80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0922">
      <w:rPr>
        <w:noProof/>
        <w:color w:val="7F7F7F" w:themeColor="text1" w:themeTint="80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800922">
      <w:t xml:space="preserve"> </w:t>
    </w:r>
    <w:r w:rsidR="00F03511" w:rsidRPr="00800922">
      <w:rPr>
        <w:color w:val="7F7F7F" w:themeColor="text1" w:themeTint="80"/>
      </w:rPr>
      <w:t>Memoria</w:t>
    </w:r>
    <w:r w:rsidR="0058663B" w:rsidRPr="00800922">
      <w:rPr>
        <w:color w:val="7F7F7F" w:themeColor="text1" w:themeTint="80"/>
      </w:rPr>
      <w:t xml:space="preserve"> descriptiva de la </w:t>
    </w:r>
    <w:r w:rsidR="00F03511" w:rsidRPr="00800922">
      <w:rPr>
        <w:color w:val="7F7F7F" w:themeColor="text1" w:themeTint="80"/>
      </w:rPr>
      <w:t>solicitud</w:t>
    </w:r>
  </w:p>
  <w:p w14:paraId="52B6813C" w14:textId="77777777" w:rsidR="00611DC5" w:rsidRPr="00800922" w:rsidRDefault="00611DC5" w:rsidP="0075370C">
    <w:pPr>
      <w:pStyle w:val="Encabezado"/>
    </w:pPr>
    <w:r w:rsidRPr="00800922">
      <w:rPr>
        <w:noProof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0922">
      <w:rPr>
        <w:noProof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85C43"/>
    <w:multiLevelType w:val="multilevel"/>
    <w:tmpl w:val="765A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1485128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C5402"/>
    <w:rsid w:val="000E7991"/>
    <w:rsid w:val="000F0895"/>
    <w:rsid w:val="00107B22"/>
    <w:rsid w:val="001135EB"/>
    <w:rsid w:val="00124612"/>
    <w:rsid w:val="0014529E"/>
    <w:rsid w:val="001550ED"/>
    <w:rsid w:val="00182F62"/>
    <w:rsid w:val="00195103"/>
    <w:rsid w:val="001A28EF"/>
    <w:rsid w:val="001B7B22"/>
    <w:rsid w:val="001D6527"/>
    <w:rsid w:val="001E6EB9"/>
    <w:rsid w:val="001E7401"/>
    <w:rsid w:val="00200AC1"/>
    <w:rsid w:val="0021758E"/>
    <w:rsid w:val="00226FD8"/>
    <w:rsid w:val="002339B1"/>
    <w:rsid w:val="00234238"/>
    <w:rsid w:val="002400AD"/>
    <w:rsid w:val="00251371"/>
    <w:rsid w:val="00273F28"/>
    <w:rsid w:val="0029659A"/>
    <w:rsid w:val="002B0967"/>
    <w:rsid w:val="002C5FF7"/>
    <w:rsid w:val="002D53AD"/>
    <w:rsid w:val="002E7598"/>
    <w:rsid w:val="002F0EB4"/>
    <w:rsid w:val="002F39BA"/>
    <w:rsid w:val="002F62E2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64E"/>
    <w:rsid w:val="00383A69"/>
    <w:rsid w:val="003951FB"/>
    <w:rsid w:val="003978E0"/>
    <w:rsid w:val="003A23AA"/>
    <w:rsid w:val="003A5F11"/>
    <w:rsid w:val="003B5C45"/>
    <w:rsid w:val="003D4970"/>
    <w:rsid w:val="003E0C09"/>
    <w:rsid w:val="003E6AB0"/>
    <w:rsid w:val="003F7196"/>
    <w:rsid w:val="00405A2D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15270"/>
    <w:rsid w:val="00516214"/>
    <w:rsid w:val="005269D4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E3E4E"/>
    <w:rsid w:val="005F7747"/>
    <w:rsid w:val="00611DC5"/>
    <w:rsid w:val="006200AB"/>
    <w:rsid w:val="006418D8"/>
    <w:rsid w:val="006462B8"/>
    <w:rsid w:val="0064657A"/>
    <w:rsid w:val="006500DE"/>
    <w:rsid w:val="00657696"/>
    <w:rsid w:val="0066148E"/>
    <w:rsid w:val="00666143"/>
    <w:rsid w:val="0066794F"/>
    <w:rsid w:val="0067661D"/>
    <w:rsid w:val="00680762"/>
    <w:rsid w:val="006E4EA4"/>
    <w:rsid w:val="006F7320"/>
    <w:rsid w:val="00712D6C"/>
    <w:rsid w:val="00732C0D"/>
    <w:rsid w:val="00745CDC"/>
    <w:rsid w:val="00746A4F"/>
    <w:rsid w:val="0075370C"/>
    <w:rsid w:val="00755CF9"/>
    <w:rsid w:val="00757371"/>
    <w:rsid w:val="00760C75"/>
    <w:rsid w:val="0077498C"/>
    <w:rsid w:val="0079712F"/>
    <w:rsid w:val="007B0F78"/>
    <w:rsid w:val="007B4576"/>
    <w:rsid w:val="007B4E67"/>
    <w:rsid w:val="007E5714"/>
    <w:rsid w:val="00800922"/>
    <w:rsid w:val="008500D9"/>
    <w:rsid w:val="00851CCE"/>
    <w:rsid w:val="00855092"/>
    <w:rsid w:val="008712DE"/>
    <w:rsid w:val="00871BD0"/>
    <w:rsid w:val="00877B67"/>
    <w:rsid w:val="00886AC3"/>
    <w:rsid w:val="00890612"/>
    <w:rsid w:val="008A5278"/>
    <w:rsid w:val="008B24A6"/>
    <w:rsid w:val="008C14F7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6059C"/>
    <w:rsid w:val="009928C3"/>
    <w:rsid w:val="009A4F20"/>
    <w:rsid w:val="009D71ED"/>
    <w:rsid w:val="009E4DB4"/>
    <w:rsid w:val="00A12E2F"/>
    <w:rsid w:val="00A56D1E"/>
    <w:rsid w:val="00A67672"/>
    <w:rsid w:val="00A9369F"/>
    <w:rsid w:val="00AA3BF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20D"/>
    <w:rsid w:val="00B62ADD"/>
    <w:rsid w:val="00B643BC"/>
    <w:rsid w:val="00B82FDB"/>
    <w:rsid w:val="00BB2377"/>
    <w:rsid w:val="00BB369A"/>
    <w:rsid w:val="00BB6D3C"/>
    <w:rsid w:val="00BE0EB7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86B47"/>
    <w:rsid w:val="00C9600D"/>
    <w:rsid w:val="00CA1277"/>
    <w:rsid w:val="00CA6E14"/>
    <w:rsid w:val="00CC1827"/>
    <w:rsid w:val="00CC1A36"/>
    <w:rsid w:val="00CC677D"/>
    <w:rsid w:val="00CC67CE"/>
    <w:rsid w:val="00CC6BC2"/>
    <w:rsid w:val="00CD3440"/>
    <w:rsid w:val="00CE4C3B"/>
    <w:rsid w:val="00CE4E36"/>
    <w:rsid w:val="00CF15E6"/>
    <w:rsid w:val="00D05FF3"/>
    <w:rsid w:val="00D1266D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125B0"/>
    <w:rsid w:val="00E13A7F"/>
    <w:rsid w:val="00E20A55"/>
    <w:rsid w:val="00E21A17"/>
    <w:rsid w:val="00E249B3"/>
    <w:rsid w:val="00E31EFD"/>
    <w:rsid w:val="00E34CC8"/>
    <w:rsid w:val="00E51701"/>
    <w:rsid w:val="00E616B2"/>
    <w:rsid w:val="00E73012"/>
    <w:rsid w:val="00E871CA"/>
    <w:rsid w:val="00E92921"/>
    <w:rsid w:val="00E93341"/>
    <w:rsid w:val="00E976A9"/>
    <w:rsid w:val="00EA1421"/>
    <w:rsid w:val="00EB6ED3"/>
    <w:rsid w:val="00EE33CF"/>
    <w:rsid w:val="00F00059"/>
    <w:rsid w:val="00F01C0C"/>
    <w:rsid w:val="00F025C7"/>
    <w:rsid w:val="00F03511"/>
    <w:rsid w:val="00F06292"/>
    <w:rsid w:val="00F06CE0"/>
    <w:rsid w:val="00F1542D"/>
    <w:rsid w:val="00F2641B"/>
    <w:rsid w:val="00F44907"/>
    <w:rsid w:val="00F5586C"/>
    <w:rsid w:val="00F61A0C"/>
    <w:rsid w:val="00F635A7"/>
    <w:rsid w:val="00F74BC2"/>
    <w:rsid w:val="00F90963"/>
    <w:rsid w:val="00FA38BA"/>
    <w:rsid w:val="00FB1AA0"/>
    <w:rsid w:val="00FB4E5A"/>
    <w:rsid w:val="00FC1D79"/>
    <w:rsid w:val="00FC7953"/>
    <w:rsid w:val="00FD2D36"/>
    <w:rsid w:val="00FE3F45"/>
    <w:rsid w:val="00FE5A04"/>
    <w:rsid w:val="00FF7886"/>
    <w:rsid w:val="0371636D"/>
    <w:rsid w:val="07D844A8"/>
    <w:rsid w:val="0B256426"/>
    <w:rsid w:val="0BE0E8EE"/>
    <w:rsid w:val="0CD12534"/>
    <w:rsid w:val="0EDC9FFB"/>
    <w:rsid w:val="1219FA13"/>
    <w:rsid w:val="12DE5E87"/>
    <w:rsid w:val="13C9F6EA"/>
    <w:rsid w:val="15608287"/>
    <w:rsid w:val="1714EB6D"/>
    <w:rsid w:val="183C94FB"/>
    <w:rsid w:val="18735F84"/>
    <w:rsid w:val="19A89403"/>
    <w:rsid w:val="1A39A8A0"/>
    <w:rsid w:val="1C68E00B"/>
    <w:rsid w:val="237F4EDD"/>
    <w:rsid w:val="238E2542"/>
    <w:rsid w:val="2440F6AB"/>
    <w:rsid w:val="249A508C"/>
    <w:rsid w:val="271394BE"/>
    <w:rsid w:val="27BDDE90"/>
    <w:rsid w:val="282A6BC0"/>
    <w:rsid w:val="282F1122"/>
    <w:rsid w:val="286CB007"/>
    <w:rsid w:val="2A5519AF"/>
    <w:rsid w:val="2CBE254B"/>
    <w:rsid w:val="2CD8103C"/>
    <w:rsid w:val="2FDDC40C"/>
    <w:rsid w:val="312250BD"/>
    <w:rsid w:val="313AF1F7"/>
    <w:rsid w:val="314CE703"/>
    <w:rsid w:val="32BF210D"/>
    <w:rsid w:val="3460285A"/>
    <w:rsid w:val="35255111"/>
    <w:rsid w:val="355309B4"/>
    <w:rsid w:val="35A2282C"/>
    <w:rsid w:val="384EFCD4"/>
    <w:rsid w:val="39114C2B"/>
    <w:rsid w:val="396127C1"/>
    <w:rsid w:val="3ADBC6EE"/>
    <w:rsid w:val="3B90437E"/>
    <w:rsid w:val="3C03AE0D"/>
    <w:rsid w:val="3D770B17"/>
    <w:rsid w:val="3F36FFFE"/>
    <w:rsid w:val="4417324A"/>
    <w:rsid w:val="44243F31"/>
    <w:rsid w:val="46D15C58"/>
    <w:rsid w:val="4753D175"/>
    <w:rsid w:val="47B355C7"/>
    <w:rsid w:val="482F1E11"/>
    <w:rsid w:val="48602516"/>
    <w:rsid w:val="49E4D721"/>
    <w:rsid w:val="4A0A9D2A"/>
    <w:rsid w:val="4FAB0E41"/>
    <w:rsid w:val="500828FB"/>
    <w:rsid w:val="53159041"/>
    <w:rsid w:val="5362CFAF"/>
    <w:rsid w:val="539B0D0A"/>
    <w:rsid w:val="53A1D5FB"/>
    <w:rsid w:val="55EDA73A"/>
    <w:rsid w:val="57908A24"/>
    <w:rsid w:val="57F8F19C"/>
    <w:rsid w:val="580D9C11"/>
    <w:rsid w:val="587774F8"/>
    <w:rsid w:val="59DA5350"/>
    <w:rsid w:val="5A42EA6F"/>
    <w:rsid w:val="5B3D7A86"/>
    <w:rsid w:val="5B7381F6"/>
    <w:rsid w:val="5CDFA124"/>
    <w:rsid w:val="5E0EF026"/>
    <w:rsid w:val="5F45B39C"/>
    <w:rsid w:val="5F738AAE"/>
    <w:rsid w:val="5F827CD5"/>
    <w:rsid w:val="641D6B80"/>
    <w:rsid w:val="64B88BD8"/>
    <w:rsid w:val="64C86A17"/>
    <w:rsid w:val="656B4AB7"/>
    <w:rsid w:val="668C6D78"/>
    <w:rsid w:val="66AABF7C"/>
    <w:rsid w:val="66C3F616"/>
    <w:rsid w:val="6789FBD8"/>
    <w:rsid w:val="67C1B668"/>
    <w:rsid w:val="68C7F01B"/>
    <w:rsid w:val="690AA0D2"/>
    <w:rsid w:val="6A336335"/>
    <w:rsid w:val="6B6C76D8"/>
    <w:rsid w:val="6C6CE071"/>
    <w:rsid w:val="6C8A00C2"/>
    <w:rsid w:val="6CF62D7D"/>
    <w:rsid w:val="6D75838B"/>
    <w:rsid w:val="6F43B033"/>
    <w:rsid w:val="6FA6D460"/>
    <w:rsid w:val="6FC7E791"/>
    <w:rsid w:val="7054FF87"/>
    <w:rsid w:val="72F58D09"/>
    <w:rsid w:val="780FC027"/>
    <w:rsid w:val="78F1E5F9"/>
    <w:rsid w:val="7C054942"/>
    <w:rsid w:val="7C34F2AB"/>
    <w:rsid w:val="7D328012"/>
    <w:rsid w:val="7EA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3D4970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  <w:style w:type="paragraph" w:styleId="Revisin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981632" w:rsidP="00981632">
          <w:pPr>
            <w:pStyle w:val="A33463E2F2DE47339C347C35EAA31A6B"/>
          </w:pPr>
          <w:r>
            <w:rPr>
              <w:rStyle w:val="Textodelmarcadordeposicin"/>
              <w:rFonts w:ascii="Arial Narrow" w:hAnsi="Arial Narrow"/>
            </w:rPr>
            <w:t>E</w:t>
          </w:r>
          <w:r>
            <w:rPr>
              <w:rStyle w:val="Textodelmarcadordeposicin"/>
            </w:rPr>
            <w:t>lija un elemento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981632" w:rsidP="00981632">
          <w:pPr>
            <w:pStyle w:val="05CCDC64AF534AD88D0DD66D0FA8916E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981632" w:rsidP="00981632">
          <w:pPr>
            <w:pStyle w:val="242609A2E14C41C0A75A7E0F71731332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981632" w:rsidP="00981632">
          <w:pPr>
            <w:pStyle w:val="DC9C5417ECA54F84BA6D47AD44A2BE06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981632" w:rsidP="00981632">
          <w:pPr>
            <w:pStyle w:val="21F4C5DEBC7C425582106C18792E89F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981632" w:rsidP="00981632">
          <w:pPr>
            <w:pStyle w:val="1B2880E97E5C4C15AEE4208E722AE52D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981632" w:rsidP="00981632">
          <w:pPr>
            <w:pStyle w:val="9FA7C332D2CA42F89DF270402A006650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981632" w:rsidP="00981632">
          <w:pPr>
            <w:pStyle w:val="B2D23D673E514C4D8B82EEF7A9F7DAF2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ADD59D1BD6AC415D8350428CCB65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DDC7-107C-4721-A5CF-6B03DB36F83C}"/>
      </w:docPartPr>
      <w:docPartBody>
        <w:p w:rsidR="005F2660" w:rsidRDefault="00981632" w:rsidP="00981632">
          <w:pPr>
            <w:pStyle w:val="ADD59D1BD6AC415D8350428CCB655323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848E0A315E454902BF29A9F76F31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4C3A0-2D13-4CBC-A8DB-31F845B37830}"/>
      </w:docPartPr>
      <w:docPartBody>
        <w:p w:rsidR="00A47D25" w:rsidRDefault="00981632" w:rsidP="00981632">
          <w:pPr>
            <w:pStyle w:val="848E0A315E454902BF29A9F76F319B5C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1EB3F7DA65624E31A69BFF585A4F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33C3-F657-4F98-903E-713F7C1A367B}"/>
      </w:docPartPr>
      <w:docPartBody>
        <w:p w:rsidR="00A47D25" w:rsidRDefault="00981632" w:rsidP="00981632">
          <w:pPr>
            <w:pStyle w:val="1EB3F7DA65624E31A69BFF585A4FC66C1"/>
          </w:pPr>
          <w:r>
            <w:rPr>
              <w:rStyle w:val="Textodelmarcadordeposicin"/>
              <w:rFonts w:ascii="Arial Narrow" w:hAnsi="Arial Narrow"/>
            </w:rPr>
            <w:t>E</w:t>
          </w:r>
          <w:r>
            <w:rPr>
              <w:rStyle w:val="Textodelmarcadordeposicin"/>
            </w:rPr>
            <w:t>lija un elemento</w:t>
          </w:r>
        </w:p>
      </w:docPartBody>
    </w:docPart>
    <w:docPart>
      <w:docPartPr>
        <w:name w:val="2065CF5EEE5D46CC85EE5D4289A5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932C-F29F-47A1-9822-ED921453FBA9}"/>
      </w:docPartPr>
      <w:docPartBody>
        <w:p w:rsidR="00A47D25" w:rsidRDefault="00981632" w:rsidP="00981632">
          <w:pPr>
            <w:pStyle w:val="2065CF5EEE5D46CC85EE5D4289A51DC8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10F2BAC390DA45CFB1F019BE703B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6007-70D1-4579-85FA-E733104B3964}"/>
      </w:docPartPr>
      <w:docPartBody>
        <w:p w:rsidR="00A47D25" w:rsidRDefault="00981632" w:rsidP="00981632">
          <w:pPr>
            <w:pStyle w:val="10F2BAC390DA45CFB1F019BE703B6F0D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808899B9AEAE439798DC7386FE39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A67A-8E1F-480A-B476-58973E14F548}"/>
      </w:docPartPr>
      <w:docPartBody>
        <w:p w:rsidR="00A47D25" w:rsidRDefault="00981632" w:rsidP="00981632">
          <w:pPr>
            <w:pStyle w:val="808899B9AEAE439798DC7386FE39DB60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3DFD42CD0C0A4430B3C1BB5BAD31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2C59-8A26-42B8-A195-C35C691AAFD0}"/>
      </w:docPartPr>
      <w:docPartBody>
        <w:p w:rsidR="00A47D25" w:rsidRDefault="00981632" w:rsidP="00981632">
          <w:pPr>
            <w:pStyle w:val="3DFD42CD0C0A4430B3C1BB5BAD31B40A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A071E68932C24EF896C1218BB1BD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6AB1-9BF4-4FC5-9512-1E82842E1976}"/>
      </w:docPartPr>
      <w:docPartBody>
        <w:p w:rsidR="00A47D25" w:rsidRDefault="00981632" w:rsidP="00981632">
          <w:pPr>
            <w:pStyle w:val="A071E68932C24EF896C1218BB1BD4DA2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5BF67A4E6FE2456F90C4A3EAB8431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A83F-BF1C-466F-8B81-8B91B9CFAE01}"/>
      </w:docPartPr>
      <w:docPartBody>
        <w:p w:rsidR="00A47D25" w:rsidRDefault="00981632" w:rsidP="00981632">
          <w:pPr>
            <w:pStyle w:val="5BF67A4E6FE2456F90C4A3EAB843133D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  <w:docPart>
      <w:docPartPr>
        <w:name w:val="46908CA5056D4961B8045837A000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19E2-8BFA-4145-BD25-3B9D507FFF3B}"/>
      </w:docPartPr>
      <w:docPartBody>
        <w:p w:rsidR="00A47D25" w:rsidRDefault="00981632" w:rsidP="00981632">
          <w:pPr>
            <w:pStyle w:val="46908CA5056D4961B8045837A000AC3B1"/>
          </w:pPr>
          <w:r>
            <w:rPr>
              <w:rStyle w:val="Textodelmarcadordeposicin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135EB"/>
    <w:rsid w:val="001550ED"/>
    <w:rsid w:val="001D63D4"/>
    <w:rsid w:val="002F39BA"/>
    <w:rsid w:val="00367C05"/>
    <w:rsid w:val="003951FB"/>
    <w:rsid w:val="003978E0"/>
    <w:rsid w:val="00427F4A"/>
    <w:rsid w:val="004A49D1"/>
    <w:rsid w:val="00503641"/>
    <w:rsid w:val="005269D4"/>
    <w:rsid w:val="005F2660"/>
    <w:rsid w:val="006E4EA4"/>
    <w:rsid w:val="007E5714"/>
    <w:rsid w:val="008712DE"/>
    <w:rsid w:val="0096059C"/>
    <w:rsid w:val="00981632"/>
    <w:rsid w:val="009F3117"/>
    <w:rsid w:val="00A47D25"/>
    <w:rsid w:val="00AF76BB"/>
    <w:rsid w:val="00B62ADD"/>
    <w:rsid w:val="00BB369A"/>
    <w:rsid w:val="00C06A6A"/>
    <w:rsid w:val="00CA6E14"/>
    <w:rsid w:val="00CE4E36"/>
    <w:rsid w:val="00D276DF"/>
    <w:rsid w:val="00D64FF6"/>
    <w:rsid w:val="00DD49FC"/>
    <w:rsid w:val="00E13A7F"/>
    <w:rsid w:val="00E21A17"/>
    <w:rsid w:val="00E34CC8"/>
    <w:rsid w:val="00E82FCA"/>
    <w:rsid w:val="00E93341"/>
    <w:rsid w:val="00F06292"/>
    <w:rsid w:val="00F83A2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981632"/>
    <w:rPr>
      <w:color w:val="808080"/>
    </w:rPr>
  </w:style>
  <w:style w:type="paragraph" w:customStyle="1" w:styleId="B2D23D673E514C4D8B82EEF7A9F7DAF21">
    <w:name w:val="B2D23D673E514C4D8B82EEF7A9F7DAF2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33463E2F2DE47339C347C35EAA31A6B">
    <w:name w:val="A33463E2F2DE47339C347C35EAA31A6B"/>
    <w:rsid w:val="00981632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05CCDC64AF534AD88D0DD66D0FA8916E">
    <w:name w:val="05CCDC64AF534AD88D0DD66D0FA8916E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C9C5417ECA54F84BA6D47AD44A2BE06">
    <w:name w:val="DC9C5417ECA54F84BA6D47AD44A2BE06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B2880E97E5C4C15AEE4208E722AE52D">
    <w:name w:val="1B2880E97E5C4C15AEE4208E722AE52D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DD59D1BD6AC415D8350428CCB6553231">
    <w:name w:val="ADD59D1BD6AC415D8350428CCB655323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42609A2E14C41C0A75A7E0F71731332">
    <w:name w:val="242609A2E14C41C0A75A7E0F71731332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1F4C5DEBC7C425582106C18792E89F1">
    <w:name w:val="21F4C5DEBC7C425582106C18792E89F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FA7C332D2CA42F89DF270402A006650">
    <w:name w:val="9FA7C332D2CA42F89DF270402A006650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48E0A315E454902BF29A9F76F319B5C1">
    <w:name w:val="848E0A315E454902BF29A9F76F319B5C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B3F7DA65624E31A69BFF585A4FC66C1">
    <w:name w:val="1EB3F7DA65624E31A69BFF585A4FC66C1"/>
    <w:rsid w:val="00981632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2065CF5EEE5D46CC85EE5D4289A51DC81">
    <w:name w:val="2065CF5EEE5D46CC85EE5D4289A51DC8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0F2BAC390DA45CFB1F019BE703B6F0D1">
    <w:name w:val="10F2BAC390DA45CFB1F019BE703B6F0D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08899B9AEAE439798DC7386FE39DB601">
    <w:name w:val="808899B9AEAE439798DC7386FE39DB60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DFD42CD0C0A4430B3C1BB5BAD31B40A1">
    <w:name w:val="3DFD42CD0C0A4430B3C1BB5BAD31B40A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071E68932C24EF896C1218BB1BD4DA21">
    <w:name w:val="A071E68932C24EF896C1218BB1BD4DA2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BF67A4E6FE2456F90C4A3EAB843133D1">
    <w:name w:val="5BF67A4E6FE2456F90C4A3EAB843133D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46908CA5056D4961B8045837A000AC3B1">
    <w:name w:val="46908CA5056D4961B8045837A000AC3B1"/>
    <w:rsid w:val="009816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openxmlformats.org/package/2006/metadata/core-properties"/>
    <ds:schemaRef ds:uri="80c5da94-7584-43c8-9c91-9e37bab911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15fcb5f-af5e-4b2d-9f75-d0ac5ab6fbf1"/>
    <ds:schemaRef ds:uri="http://www.w3.org/XML/1998/namespace"/>
    <ds:schemaRef ds:uri="http://schemas.microsoft.com/office/infopath/2007/PartnerControls"/>
    <ds:schemaRef ds:uri="http://purl.org/dc/dcmitype/"/>
    <ds:schemaRef ds:uri="315e8c9e-9baf-44b0-876a-17798f7eb760"/>
    <ds:schemaRef ds:uri="79770037-9c9e-40a7-b3d7-d3c07fb67527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33FEF-A0BC-4FDC-B035-F71DC823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43</TotalTime>
  <Pages>5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Elisabeth Font Gibert</cp:lastModifiedBy>
  <cp:revision>9</cp:revision>
  <cp:lastPrinted>2016-03-10T14:17:00Z</cp:lastPrinted>
  <dcterms:created xsi:type="dcterms:W3CDTF">2025-03-24T12:53:00Z</dcterms:created>
  <dcterms:modified xsi:type="dcterms:W3CDTF">2025-04-22T11:41:00Z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