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A255" w14:textId="3DF5BAA9" w:rsidR="00DD144B" w:rsidRPr="00DD144B" w:rsidRDefault="00DD144B" w:rsidP="00DD144B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DD144B">
        <w:rPr>
          <w:rFonts w:ascii="Arial Narrow" w:hAnsi="Arial Narrow"/>
          <w:sz w:val="32"/>
          <w:szCs w:val="32"/>
        </w:rPr>
        <w:t xml:space="preserve">Anexo 4. Memoria descriptiva de </w:t>
      </w:r>
      <w:r w:rsidR="00431BCE">
        <w:rPr>
          <w:rFonts w:ascii="Arial Narrow" w:hAnsi="Arial Narrow"/>
          <w:sz w:val="32"/>
          <w:szCs w:val="32"/>
        </w:rPr>
        <w:t xml:space="preserve">la </w:t>
      </w:r>
      <w:r w:rsidRPr="00DD144B">
        <w:rPr>
          <w:rFonts w:ascii="Arial Narrow" w:hAnsi="Arial Narrow"/>
          <w:sz w:val="32"/>
          <w:szCs w:val="32"/>
        </w:rPr>
        <w:t>solicitud (modalidad 6)</w:t>
      </w:r>
    </w:p>
    <w:p w14:paraId="62EE543E" w14:textId="77777777" w:rsidR="00DD144B" w:rsidRPr="00DD144B" w:rsidRDefault="00DD144B" w:rsidP="00DD144B">
      <w:pPr>
        <w:pStyle w:val="Texto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DD144B" w:rsidRPr="00DD144B" w14:paraId="5A6C88CA" w14:textId="77777777" w:rsidTr="00906E37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6C22C5A8" w14:textId="4CC7A6C3" w:rsidR="00DD144B" w:rsidRPr="00DD144B" w:rsidRDefault="00DD144B" w:rsidP="00906E3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DD144B">
              <w:rPr>
                <w:rFonts w:ascii="Arial Narrow" w:hAnsi="Arial Narrow"/>
                <w:lang w:val="es-ES"/>
              </w:rPr>
              <w:t xml:space="preserve">De acuerdo con la cláusula 7 de las bases reguladoras para solicitar la subvención es necesario aportar la Memoria descriptiva de las actuaciones objeto de la solicitud de subvención debidamente cumplimentada y firmada electrónicamente. Hay que seguir este modelo </w:t>
            </w:r>
            <w:r w:rsidR="00BF00DF" w:rsidRPr="00DD144B">
              <w:rPr>
                <w:rFonts w:ascii="Arial Narrow" w:hAnsi="Arial Narrow"/>
                <w:lang w:val="es-ES"/>
              </w:rPr>
              <w:t>específico</w:t>
            </w:r>
            <w:r w:rsidRPr="00DD144B">
              <w:rPr>
                <w:rFonts w:ascii="Arial Narrow" w:hAnsi="Arial Narrow"/>
                <w:lang w:val="es-ES"/>
              </w:rPr>
              <w:t xml:space="preserve"> para la modalidad concreta.</w:t>
            </w:r>
          </w:p>
          <w:p w14:paraId="0D05B6E5" w14:textId="77777777" w:rsidR="00DD144B" w:rsidRPr="00DD144B" w:rsidRDefault="00DD144B" w:rsidP="00906E3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2F462238" w14:textId="5237DBEB" w:rsidR="00DD144B" w:rsidRPr="00DD144B" w:rsidRDefault="00DD144B" w:rsidP="00906E3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DD144B">
              <w:rPr>
                <w:rFonts w:ascii="Arial Narrow" w:hAnsi="Arial Narrow"/>
                <w:lang w:val="es-ES"/>
              </w:rPr>
              <w:t xml:space="preserve">Así, hay que rellenar este documento explicando brevemente y de forma comprensible la información solicitada En las páginas </w:t>
            </w:r>
            <w:r w:rsidR="00BF00DF" w:rsidRPr="00DD144B">
              <w:rPr>
                <w:rFonts w:ascii="Arial Narrow" w:hAnsi="Arial Narrow"/>
                <w:lang w:val="es-ES"/>
              </w:rPr>
              <w:t>siguientes</w:t>
            </w:r>
            <w:r w:rsidRPr="00DD144B">
              <w:rPr>
                <w:rFonts w:ascii="Arial Narrow" w:hAnsi="Arial Narrow"/>
                <w:lang w:val="es-ES"/>
              </w:rPr>
              <w:t>, pediremos información de las actuaciones que acompañan la solicitud (</w:t>
            </w:r>
            <w:r w:rsidRPr="00DD144B">
              <w:rPr>
                <w:rFonts w:ascii="Arial Narrow" w:hAnsi="Arial Narrow"/>
                <w:b/>
                <w:bCs/>
                <w:lang w:val="es-ES"/>
              </w:rPr>
              <w:t>máximo 2 páginas por actuación)</w:t>
            </w:r>
            <w:r w:rsidRPr="00DD144B">
              <w:rPr>
                <w:rFonts w:ascii="Arial Narrow" w:hAnsi="Arial Narrow"/>
                <w:lang w:val="es-ES"/>
              </w:rPr>
              <w:t xml:space="preserve">. </w:t>
            </w:r>
            <w:r w:rsidRPr="00DD144B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</w:t>
            </w:r>
            <w:r w:rsidR="00BF00DF">
              <w:rPr>
                <w:rFonts w:ascii="Arial Narrow" w:hAnsi="Arial Narrow"/>
                <w:b/>
                <w:bCs/>
                <w:lang w:val="es-ES"/>
              </w:rPr>
              <w:t>a</w:t>
            </w:r>
            <w:r w:rsidRPr="00DD144B">
              <w:rPr>
                <w:rFonts w:ascii="Arial Narrow" w:hAnsi="Arial Narrow"/>
                <w:b/>
                <w:bCs/>
                <w:lang w:val="es-ES"/>
              </w:rPr>
              <w:t>s en la solicitud</w:t>
            </w:r>
            <w:r w:rsidRPr="00DD144B">
              <w:rPr>
                <w:rFonts w:ascii="Arial Narrow" w:hAnsi="Arial Narrow"/>
                <w:lang w:val="es-ES"/>
              </w:rPr>
              <w:t>.</w:t>
            </w:r>
          </w:p>
          <w:p w14:paraId="309B8C92" w14:textId="77777777" w:rsidR="00DD144B" w:rsidRPr="00DD144B" w:rsidRDefault="00DD144B" w:rsidP="00906E37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10C89FBA" w14:textId="77777777" w:rsidR="00DD144B" w:rsidRPr="00DD144B" w:rsidRDefault="00DD144B" w:rsidP="00DD144B">
      <w:pPr>
        <w:pStyle w:val="Texto"/>
        <w:spacing w:before="120" w:after="0"/>
        <w:rPr>
          <w:rFonts w:ascii="Arial Narrow" w:hAnsi="Arial Narrow"/>
        </w:rPr>
      </w:pPr>
    </w:p>
    <w:p w14:paraId="7BA45D16" w14:textId="77777777" w:rsidR="00DD144B" w:rsidRPr="00DD144B" w:rsidRDefault="00DD144B" w:rsidP="00DD144B">
      <w:pPr>
        <w:pStyle w:val="Texto"/>
        <w:spacing w:before="120" w:after="0"/>
        <w:jc w:val="both"/>
        <w:rPr>
          <w:rFonts w:ascii="Akkurat" w:hAnsi="Akkurat"/>
        </w:rPr>
      </w:pPr>
      <w:r w:rsidRPr="00DD144B">
        <w:rPr>
          <w:rFonts w:ascii="Akkurat" w:hAnsi="Akkurat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6B940FDF" w14:textId="77777777" w:rsidR="00DD144B" w:rsidRPr="00DD144B" w:rsidRDefault="00DD144B" w:rsidP="00DD144B">
      <w:pPr>
        <w:pStyle w:val="Texto"/>
        <w:spacing w:before="120" w:after="0"/>
        <w:rPr>
          <w:rFonts w:ascii="Arial Narrow" w:hAnsi="Arial Narrow"/>
        </w:rPr>
      </w:pPr>
    </w:p>
    <w:p w14:paraId="2A31DA05" w14:textId="77777777" w:rsidR="00DD144B" w:rsidRPr="00DD144B" w:rsidRDefault="00DD144B" w:rsidP="00DD144B">
      <w:pPr>
        <w:pStyle w:val="Texto"/>
        <w:spacing w:before="120" w:after="0"/>
        <w:rPr>
          <w:rFonts w:ascii="Arial Narrow" w:hAnsi="Arial Narrow"/>
        </w:rPr>
      </w:pPr>
    </w:p>
    <w:p w14:paraId="5585BCF8" w14:textId="77777777" w:rsidR="00DD144B" w:rsidRPr="00DD144B" w:rsidRDefault="00DD144B" w:rsidP="00DD144B">
      <w:pPr>
        <w:pStyle w:val="Texto"/>
        <w:spacing w:before="120" w:after="0"/>
        <w:rPr>
          <w:rFonts w:ascii="Arial Narrow" w:hAnsi="Arial Narrow"/>
        </w:rPr>
      </w:pPr>
    </w:p>
    <w:p w14:paraId="06AF570E" w14:textId="77777777" w:rsidR="00DD144B" w:rsidRPr="00DD144B" w:rsidRDefault="00DD144B" w:rsidP="00DD144B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DD144B" w:rsidRPr="00DD144B" w14:paraId="3D5B4688" w14:textId="77777777" w:rsidTr="00906E37">
        <w:tc>
          <w:tcPr>
            <w:tcW w:w="2330" w:type="dxa"/>
            <w:tcBorders>
              <w:right w:val="single" w:sz="4" w:space="0" w:color="auto"/>
            </w:tcBorders>
          </w:tcPr>
          <w:p w14:paraId="0FAB6937" w14:textId="77777777" w:rsidR="00DD144B" w:rsidRPr="00DD144B" w:rsidRDefault="00DD144B" w:rsidP="00906E37">
            <w:pPr>
              <w:pStyle w:val="Texto"/>
              <w:rPr>
                <w:rFonts w:ascii="Arial Narrow" w:eastAsia="Akkurat" w:hAnsi="Arial Narrow" w:cs="Akkurat"/>
                <w:lang w:val="es-ES"/>
              </w:rPr>
            </w:pPr>
            <w:r w:rsidRPr="00DD144B">
              <w:rPr>
                <w:rFonts w:ascii="Arial Narrow" w:eastAsia="Akkurat" w:hAnsi="Arial Narrow" w:cs="Akkurat"/>
                <w:lang w:val="es-ES"/>
              </w:rPr>
              <w:t>Firma digital de la persona que ostenta la representación legal o por la propia persona si la solicitante es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E24" w14:textId="77777777" w:rsidR="00DD144B" w:rsidRPr="00DD144B" w:rsidRDefault="00DD144B" w:rsidP="00906E37">
            <w:pPr>
              <w:pStyle w:val="Texto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71ADA5DF" w14:textId="77777777" w:rsidR="00DD144B" w:rsidRPr="00DD144B" w:rsidRDefault="00DD144B" w:rsidP="00DD144B">
      <w:pPr>
        <w:pStyle w:val="Texto"/>
        <w:rPr>
          <w:rFonts w:ascii="Arial Narrow" w:hAnsi="Arial Narrow"/>
        </w:rPr>
      </w:pPr>
    </w:p>
    <w:p w14:paraId="24A3DDAC" w14:textId="77777777" w:rsidR="00B30C46" w:rsidRPr="00DD144B" w:rsidRDefault="00B30C46" w:rsidP="00376EFB">
      <w:pPr>
        <w:pStyle w:val="Texto"/>
        <w:rPr>
          <w:rFonts w:ascii="Arial Narrow" w:hAnsi="Arial Narrow"/>
        </w:rPr>
      </w:pPr>
    </w:p>
    <w:p w14:paraId="492C40D0" w14:textId="77777777" w:rsidR="00DD144B" w:rsidRPr="00DD144B" w:rsidRDefault="00DD144B" w:rsidP="00DD144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DD144B">
        <w:rPr>
          <w:rFonts w:ascii="Arial Narrow" w:hAnsi="Arial Narrow"/>
          <w:b/>
          <w:bCs/>
        </w:rPr>
        <w:lastRenderedPageBreak/>
        <w:t xml:space="preserve">Actuación 1  </w:t>
      </w:r>
    </w:p>
    <w:p w14:paraId="41BF45DA" w14:textId="77777777" w:rsidR="00DD144B" w:rsidRPr="00DD144B" w:rsidRDefault="00DD144B" w:rsidP="00DD144B">
      <w:pPr>
        <w:pStyle w:val="Texto"/>
        <w:spacing w:after="0"/>
        <w:rPr>
          <w:rFonts w:ascii="Arial Narrow" w:hAnsi="Arial Narrow"/>
          <w:i/>
          <w:iCs/>
        </w:rPr>
      </w:pPr>
      <w:r w:rsidRPr="00DD144B">
        <w:rPr>
          <w:rFonts w:ascii="Arial Narrow" w:hAnsi="Arial Narrow"/>
          <w:i/>
          <w:iCs/>
        </w:rPr>
        <w:t>Máximo 2 páginas por actuación</w:t>
      </w:r>
    </w:p>
    <w:p w14:paraId="756D6192" w14:textId="77777777" w:rsidR="005D5984" w:rsidRPr="00DD144B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632C61" w:rsidRPr="00DD144B" w14:paraId="604548D4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0B2B806" w14:textId="77777777" w:rsidR="00DD144B" w:rsidRPr="00DD144B" w:rsidRDefault="00DD144B" w:rsidP="00DD144B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DD144B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3A62FEFA" w14:textId="634A818A" w:rsidR="00632C61" w:rsidRPr="00DD144B" w:rsidRDefault="00DD144B" w:rsidP="00DD144B">
            <w:pPr>
              <w:spacing w:line="259" w:lineRule="auto"/>
              <w:rPr>
                <w:rFonts w:ascii="Arial Narrow" w:hAnsi="Arial Narrow"/>
              </w:rPr>
            </w:pPr>
            <w:r w:rsidRPr="00DD144B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-60404040"/>
              <w:placeholder>
                <w:docPart w:val="F517073266E84EFDA497D7BD90C50F84"/>
              </w:placeholder>
              <w:showingPlcHdr/>
            </w:sdtPr>
            <w:sdtEndPr/>
            <w:sdtContent>
              <w:p w14:paraId="1AC452A8" w14:textId="77777777" w:rsidR="00D22A11" w:rsidRPr="00DD144B" w:rsidRDefault="00D22A11" w:rsidP="00D22A1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DD144B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2DC80C9" w14:textId="77777777" w:rsidR="00632C61" w:rsidRPr="00DD144B" w:rsidRDefault="00632C61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F00059" w:rsidRPr="00DD144B" w14:paraId="7B7364B6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C440BBF" w14:textId="77777777" w:rsidR="00DD144B" w:rsidRPr="00DD144B" w:rsidRDefault="00DD144B" w:rsidP="00DD144B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>Actuación</w:t>
            </w:r>
          </w:p>
          <w:p w14:paraId="498377A0" w14:textId="77777777" w:rsidR="00DD144B" w:rsidRPr="00DD144B" w:rsidRDefault="00DD144B" w:rsidP="00DD144B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DD144B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14475898" w14:textId="145C1952" w:rsidR="00FB1AA0" w:rsidRPr="00DD144B" w:rsidRDefault="00FB1AA0" w:rsidP="003F1F6B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101E74CC" w14:textId="78718148" w:rsidR="00F00059" w:rsidRPr="00DD144B" w:rsidRDefault="00431BCE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1"/>
                <w:tag w:val="Actuación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Elija un elemento."/>
                  <w:listItem w:displayText="6.1.1 Programas de acompañamiento y asesoramiento al proyecto emprendedor/empresa de mujeres autónomas, emprendedoras/empresarias migradas o startups promovidas por mujeres" w:value="6.1.1 Programas de acompañamiento y asesoramiento al proyecto emprendedor/empresa de mujeres autónomas, emprendedoras/empresarias migradas o startups promovidas por mujeres"/>
                  <w:listItem w:displayText="6.1.2 Actuaciones formativas y de capacitación en competencias digitales y/o habilidades directivas" w:value="6.1.2 Actuaciones formativas y de capacitación en competencias digitales y/o habilidades directivas"/>
                  <w:listItem w:displayText="6.1.3 Espacios relacionales y de enredamiento" w:value="6.1.3 Espacios relacionales y de enredamiento"/>
                  <w:listItem w:displayText="6.1.4 Visibilizar el talento femenino de Barcelona de esta submodalidad" w:value="6.1.4 Visibilizar el talento femenino de Barcelona de esta submodalidad"/>
                  <w:listItem w:displayText="6.2.1 Programas de acompañamiento y asesoramiento" w:value="6.2.1 Programas de acompañamiento y asesoramiento"/>
                  <w:listItem w:displayText="6.2.2 Actuaciones formativas y de capacitación en competencias digitales y/o habilidades directivas" w:value="6.2.2 Actuaciones formativas y de capacitación en competencias digitales y/o habilidades directivas"/>
                  <w:listItem w:displayText="6.2.3 Espacios relacionales y de enredamiento" w:value="6.2.3 Espacios relacionales y de enredamiento"/>
                  <w:listItem w:displayText="6.2.4 Visibilizar el talento femenino de Barcelona de esta submodalidad" w:value="6.2.4 Visibilizar el talento femenino de Barcelona de esta submodalidad"/>
                </w:dropDownList>
              </w:sdtPr>
              <w:sdtEndPr>
                <w:rPr>
                  <w:rStyle w:val="TextoCar"/>
                </w:rPr>
              </w:sdtEndPr>
              <w:sdtContent>
                <w:r w:rsidR="001B4FC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14EB9993" w14:textId="77777777" w:rsidR="00F00059" w:rsidRPr="00DD144B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DD144B" w14:paraId="26389711" w14:textId="77777777" w:rsidTr="5273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AF0FA08" w14:textId="77777777" w:rsidR="00DD144B" w:rsidRPr="00DD144B" w:rsidRDefault="00DD144B" w:rsidP="00DD144B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 xml:space="preserve">Nombre de la actuación </w:t>
            </w:r>
          </w:p>
          <w:p w14:paraId="2D6F4ED5" w14:textId="75EECCC2" w:rsidR="00033041" w:rsidRPr="00DD144B" w:rsidRDefault="00DD144B" w:rsidP="003F1F6B">
            <w:pPr>
              <w:rPr>
                <w:rFonts w:ascii="Arial Narrow" w:hAnsi="Arial Narrow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 xml:space="preserve">Denominación de la actuación por parte del/de la solicitante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4A4BB9EA" w:rsidR="0092580C" w:rsidRPr="00DD144B" w:rsidRDefault="001B4FC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22FFE39" w14:textId="77777777" w:rsidR="00F00059" w:rsidRPr="00DD144B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DD144B" w14:paraId="22687B9E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41A4A0D" w14:textId="77777777" w:rsidR="00DD144B" w:rsidRPr="00DD144B" w:rsidRDefault="00DD144B" w:rsidP="00DD144B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 xml:space="preserve">Colectivo destinatario </w:t>
            </w:r>
          </w:p>
          <w:p w14:paraId="64083027" w14:textId="7B90419B" w:rsidR="00182F62" w:rsidRPr="00DD144B" w:rsidRDefault="00DD144B" w:rsidP="00DD144B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 xml:space="preserve">Describir el colectivo al que se dirige la actuación </w:t>
            </w:r>
            <w:r w:rsidR="00701E8D" w:rsidRPr="00DD144B">
              <w:rPr>
                <w:rFonts w:ascii="Arial Narrow" w:hAnsi="Arial Narrow"/>
                <w:b w:val="0"/>
                <w:bCs w:val="0"/>
              </w:rPr>
              <w:t xml:space="preserve">(En la </w:t>
            </w:r>
            <w:proofErr w:type="spellStart"/>
            <w:r w:rsidR="00701E8D" w:rsidRPr="00DD144B">
              <w:rPr>
                <w:rFonts w:ascii="Arial Narrow" w:hAnsi="Arial Narrow"/>
                <w:b w:val="0"/>
                <w:bCs w:val="0"/>
              </w:rPr>
              <w:t>submodali</w:t>
            </w:r>
            <w:r w:rsidRPr="00DD144B">
              <w:rPr>
                <w:rFonts w:ascii="Arial Narrow" w:hAnsi="Arial Narrow"/>
                <w:b w:val="0"/>
                <w:bCs w:val="0"/>
              </w:rPr>
              <w:t>dad</w:t>
            </w:r>
            <w:proofErr w:type="spellEnd"/>
            <w:r w:rsidR="00701E8D" w:rsidRPr="00DD144B">
              <w:rPr>
                <w:rFonts w:ascii="Arial Narrow" w:hAnsi="Arial Narrow"/>
                <w:b w:val="0"/>
                <w:bCs w:val="0"/>
              </w:rPr>
              <w:t xml:space="preserve"> 6.1, indicar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tomando como referencia los descritos en la convocatoria) </w:t>
            </w:r>
            <w:r w:rsidR="00701E8D" w:rsidRPr="00DD144B">
              <w:rPr>
                <w:rFonts w:ascii="Arial Narrow" w:hAnsi="Arial Narrow"/>
                <w:b w:val="0"/>
                <w:bCs w:val="0"/>
              </w:rPr>
              <w:t xml:space="preserve">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ectivo"/>
              <w:tag w:val="Colectivo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2CF32D19" w:rsidR="00E31EFD" w:rsidRPr="00DD144B" w:rsidRDefault="001B4FCC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92C453A" w14:textId="77777777" w:rsidR="00F00059" w:rsidRPr="00DD144B" w:rsidRDefault="00F00059" w:rsidP="003F1F6B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56D1E" w:rsidRPr="00DD144B" w14:paraId="2DA3E3ED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84F9454" w14:textId="2F0F4DCD" w:rsidR="00A56D1E" w:rsidRPr="00DD144B" w:rsidRDefault="0029064C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>Metodolog</w:t>
            </w:r>
            <w:r w:rsidR="00DD144B" w:rsidRPr="00DD144B">
              <w:rPr>
                <w:rFonts w:ascii="Arial Narrow" w:hAnsi="Arial Narrow"/>
              </w:rPr>
              <w:t>í</w:t>
            </w:r>
            <w:r w:rsidRPr="00DD144B">
              <w:rPr>
                <w:rFonts w:ascii="Arial Narrow" w:hAnsi="Arial Narrow"/>
              </w:rPr>
              <w:t>a de captació</w:t>
            </w:r>
            <w:r w:rsidR="00DD144B" w:rsidRPr="00DD144B">
              <w:rPr>
                <w:rFonts w:ascii="Arial Narrow" w:hAnsi="Arial Narrow"/>
              </w:rPr>
              <w:t>n</w:t>
            </w:r>
            <w:r w:rsidRPr="00DD144B">
              <w:rPr>
                <w:rFonts w:ascii="Arial Narrow" w:hAnsi="Arial Narrow"/>
              </w:rPr>
              <w:t xml:space="preserve"> </w:t>
            </w:r>
            <w:r w:rsidR="00DD144B" w:rsidRPr="00DD144B">
              <w:rPr>
                <w:rFonts w:ascii="Arial Narrow" w:hAnsi="Arial Narrow"/>
              </w:rPr>
              <w:t>y</w:t>
            </w:r>
            <w:r w:rsidRPr="00DD144B">
              <w:rPr>
                <w:rFonts w:ascii="Arial Narrow" w:hAnsi="Arial Narrow"/>
              </w:rPr>
              <w:t xml:space="preserve"> selecció</w:t>
            </w:r>
            <w:r w:rsidR="00DD144B" w:rsidRPr="00DD144B">
              <w:rPr>
                <w:rFonts w:ascii="Arial Narrow" w:hAnsi="Arial Narrow"/>
              </w:rPr>
              <w:t>n</w:t>
            </w:r>
            <w:r w:rsidRPr="00DD144B">
              <w:rPr>
                <w:rFonts w:ascii="Arial Narrow" w:hAnsi="Arial Narrow"/>
              </w:rPr>
              <w:t xml:space="preserve"> </w:t>
            </w:r>
            <w:r w:rsidR="002F4F2B" w:rsidRPr="00DD144B">
              <w:rPr>
                <w:rFonts w:ascii="Arial Narrow" w:hAnsi="Arial Narrow"/>
              </w:rPr>
              <w:t>del colecti</w:t>
            </w:r>
            <w:r w:rsidR="00DD144B" w:rsidRPr="00DD144B">
              <w:rPr>
                <w:rFonts w:ascii="Arial Narrow" w:hAnsi="Arial Narrow"/>
              </w:rPr>
              <w:t>vo</w:t>
            </w:r>
            <w:r w:rsidR="002F4F2B" w:rsidRPr="00DD144B">
              <w:rPr>
                <w:rFonts w:ascii="Arial Narrow" w:hAnsi="Arial Narrow"/>
              </w:rPr>
              <w:t xml:space="preserve"> destina</w:t>
            </w:r>
            <w:r w:rsidR="0000001A" w:rsidRPr="00DD144B">
              <w:rPr>
                <w:rFonts w:ascii="Arial Narrow" w:hAnsi="Arial Narrow"/>
              </w:rPr>
              <w:t>tari</w:t>
            </w:r>
            <w:r w:rsidR="00DD144B">
              <w:rPr>
                <w:rFonts w:ascii="Arial Narrow" w:hAnsi="Arial Narrow"/>
              </w:rPr>
              <w:t>o</w:t>
            </w:r>
          </w:p>
          <w:p w14:paraId="7BF5DD30" w14:textId="32F45AA9" w:rsidR="0029064C" w:rsidRPr="00DD144B" w:rsidRDefault="0029064C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>Descri</w:t>
            </w:r>
            <w:r w:rsidR="00DD144B">
              <w:rPr>
                <w:rFonts w:ascii="Arial Narrow" w:hAnsi="Arial Narrow"/>
                <w:b w:val="0"/>
                <w:bCs w:val="0"/>
              </w:rPr>
              <w:t>bir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la </w:t>
            </w:r>
            <w:r w:rsidR="00431BCE" w:rsidRPr="00DD144B">
              <w:rPr>
                <w:rFonts w:ascii="Arial Narrow" w:hAnsi="Arial Narrow"/>
                <w:b w:val="0"/>
                <w:bCs w:val="0"/>
              </w:rPr>
              <w:t>metodolog</w:t>
            </w:r>
            <w:r w:rsidR="00431BCE">
              <w:rPr>
                <w:rFonts w:ascii="Arial Narrow" w:hAnsi="Arial Narrow"/>
                <w:b w:val="0"/>
                <w:bCs w:val="0"/>
              </w:rPr>
              <w:t>í</w:t>
            </w:r>
            <w:r w:rsidR="00431BCE" w:rsidRPr="00DD144B"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 captació</w:t>
            </w:r>
            <w:r w:rsidR="00DD144B"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DD144B"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selecció</w:t>
            </w:r>
            <w:r w:rsidR="00DD144B"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</w:t>
            </w:r>
            <w:r w:rsidR="00DD144B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DD144B">
              <w:rPr>
                <w:rFonts w:ascii="Arial Narrow" w:hAnsi="Arial Narrow"/>
                <w:b w:val="0"/>
                <w:bCs w:val="0"/>
              </w:rPr>
              <w:t>l</w:t>
            </w:r>
            <w:r w:rsidR="00DD144B">
              <w:rPr>
                <w:rFonts w:ascii="Arial Narrow" w:hAnsi="Arial Narrow"/>
                <w:b w:val="0"/>
                <w:bCs w:val="0"/>
              </w:rPr>
              <w:t>o</w:t>
            </w:r>
            <w:r w:rsidR="002F4F2B" w:rsidRPr="00DD144B">
              <w:rPr>
                <w:rFonts w:ascii="Arial Narrow" w:hAnsi="Arial Narrow"/>
                <w:b w:val="0"/>
                <w:bCs w:val="0"/>
              </w:rPr>
              <w:t>s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pro</w:t>
            </w:r>
            <w:r w:rsidR="00DD144B"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>ect</w:t>
            </w:r>
            <w:r w:rsidR="00DD144B"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>s participant</w:t>
            </w:r>
            <w:r w:rsidR="00DD144B">
              <w:rPr>
                <w:rFonts w:ascii="Arial Narrow" w:hAnsi="Arial Narrow"/>
                <w:b w:val="0"/>
                <w:bCs w:val="0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Metodología"/>
              <w:tag w:val="Metodología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0FB758BC" w:rsidR="001E7401" w:rsidRPr="00DD144B" w:rsidRDefault="001B4FCC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23385E2" w14:textId="77777777" w:rsidR="00A56D1E" w:rsidRPr="00DD144B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DD144B" w14:paraId="1B9647C3" w14:textId="77777777" w:rsidTr="527376C8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381CB7B" w14:textId="77777777" w:rsidR="00DD144B" w:rsidRPr="00DD144B" w:rsidRDefault="00DD144B" w:rsidP="00DD144B">
            <w:pPr>
              <w:rPr>
                <w:rFonts w:ascii="Arial Narrow" w:hAnsi="Arial Narrow"/>
              </w:rPr>
            </w:pPr>
            <w:r w:rsidRPr="00DD144B">
              <w:rPr>
                <w:rFonts w:ascii="Arial Narrow" w:hAnsi="Arial Narrow"/>
              </w:rPr>
              <w:t>Accion</w:t>
            </w:r>
            <w:r>
              <w:rPr>
                <w:rFonts w:ascii="Arial Narrow" w:hAnsi="Arial Narrow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>s</w:t>
            </w:r>
            <w:r w:rsidRPr="00DD144B">
              <w:rPr>
                <w:rFonts w:ascii="Arial Narrow" w:hAnsi="Arial Narrow"/>
              </w:rPr>
              <w:t xml:space="preserve"> previst</w:t>
            </w:r>
            <w:r>
              <w:rPr>
                <w:rFonts w:ascii="Arial Narrow" w:hAnsi="Arial Narrow"/>
              </w:rPr>
              <w:t>a</w:t>
            </w:r>
            <w:r w:rsidRPr="00DD144B">
              <w:rPr>
                <w:rFonts w:ascii="Arial Narrow" w:hAnsi="Arial Narrow"/>
              </w:rPr>
              <w:t>s</w:t>
            </w:r>
          </w:p>
          <w:p w14:paraId="1D5B230F" w14:textId="6880C8C2" w:rsidR="00F00059" w:rsidRPr="00DD144B" w:rsidRDefault="00DD144B" w:rsidP="00DD144B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>Indicar descripció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 l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s activi</w:t>
            </w:r>
            <w:r>
              <w:rPr>
                <w:rFonts w:ascii="Arial Narrow" w:hAnsi="Arial Narrow"/>
                <w:b w:val="0"/>
                <w:bCs w:val="0"/>
              </w:rPr>
              <w:t>d</w:t>
            </w:r>
            <w:r w:rsidRPr="00DD144B">
              <w:rPr>
                <w:rFonts w:ascii="Arial Narrow" w:hAnsi="Arial Narrow"/>
                <w:b w:val="0"/>
                <w:bCs w:val="0"/>
              </w:rPr>
              <w:t>a</w:t>
            </w:r>
            <w:r>
              <w:rPr>
                <w:rFonts w:ascii="Arial Narrow" w:hAnsi="Arial Narrow"/>
                <w:b w:val="0"/>
                <w:bCs w:val="0"/>
              </w:rPr>
              <w:t>de</w:t>
            </w:r>
            <w:r w:rsidRPr="00DD144B">
              <w:rPr>
                <w:rFonts w:ascii="Arial Narrow" w:hAnsi="Arial Narrow"/>
                <w:b w:val="0"/>
                <w:bCs w:val="0"/>
              </w:rPr>
              <w:t>s a realizar, detallan</w:t>
            </w:r>
            <w:r>
              <w:rPr>
                <w:rFonts w:ascii="Arial Narrow" w:hAnsi="Arial Narrow"/>
                <w:b w:val="0"/>
                <w:bCs w:val="0"/>
              </w:rPr>
              <w:t>do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p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r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cada acció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: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hor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s,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person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s</w:t>
            </w:r>
            <w:r>
              <w:rPr>
                <w:rFonts w:ascii="Arial Narrow" w:hAnsi="Arial Narrow"/>
                <w:b w:val="0"/>
                <w:bCs w:val="0"/>
              </w:rPr>
              <w:t xml:space="preserve"> y proyectos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participant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 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cont</w:t>
            </w:r>
            <w:r>
              <w:rPr>
                <w:rFonts w:ascii="Arial Narrow" w:hAnsi="Arial Narrow"/>
                <w:b w:val="0"/>
                <w:bCs w:val="0"/>
              </w:rPr>
              <w:t>enido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t</w:t>
            </w:r>
            <w:r>
              <w:rPr>
                <w:rFonts w:ascii="Arial Narrow" w:hAnsi="Arial Narrow"/>
                <w:b w:val="0"/>
                <w:bCs w:val="0"/>
              </w:rPr>
              <w:t>é</w:t>
            </w:r>
            <w:r w:rsidRPr="00DD144B">
              <w:rPr>
                <w:rFonts w:ascii="Arial Narrow" w:hAnsi="Arial Narrow"/>
                <w:b w:val="0"/>
                <w:bCs w:val="0"/>
              </w:rPr>
              <w:t>cnic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(tít</w:t>
            </w:r>
            <w:r>
              <w:rPr>
                <w:rFonts w:ascii="Arial Narrow" w:hAnsi="Arial Narrow"/>
                <w:b w:val="0"/>
                <w:bCs w:val="0"/>
              </w:rPr>
              <w:t>u</w:t>
            </w:r>
            <w:r w:rsidRPr="00DD144B">
              <w:rPr>
                <w:rFonts w:ascii="Arial Narrow" w:hAnsi="Arial Narrow"/>
                <w:b w:val="0"/>
                <w:bCs w:val="0"/>
              </w:rPr>
              <w:t>l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="00431BCE" w:rsidRPr="00DD144B">
              <w:rPr>
                <w:rFonts w:ascii="Arial Narrow" w:hAnsi="Arial Narrow"/>
                <w:b w:val="0"/>
                <w:bCs w:val="0"/>
              </w:rPr>
              <w:t>objetiv</w:t>
            </w:r>
            <w:r w:rsidR="00431BCE">
              <w:rPr>
                <w:rFonts w:ascii="Arial Narrow" w:hAnsi="Arial Narrow"/>
                <w:b w:val="0"/>
                <w:bCs w:val="0"/>
              </w:rPr>
              <w:t>os</w:t>
            </w:r>
            <w:r w:rsidR="00BF00DF" w:rsidRPr="00DD144B">
              <w:rPr>
                <w:rFonts w:ascii="Arial Narrow" w:hAnsi="Arial Narrow"/>
                <w:b w:val="0"/>
                <w:bCs w:val="0"/>
              </w:rPr>
              <w:t>, temática</w:t>
            </w:r>
            <w:r w:rsidRPr="00DD144B">
              <w:rPr>
                <w:rFonts w:ascii="Arial Narrow" w:hAnsi="Arial Narrow"/>
                <w:b w:val="0"/>
                <w:bCs w:val="0"/>
              </w:rPr>
              <w:t>...)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es previstas"/>
              <w:tag w:val="Acciones previstas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4E4DCEE3" w:rsidR="0036193C" w:rsidRPr="00DD144B" w:rsidRDefault="001B4FC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4C5CB4F0" w14:textId="77777777" w:rsidR="00F00059" w:rsidRPr="00DD144B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E7598" w:rsidRPr="00DD144B" w14:paraId="0138C47E" w14:textId="77777777" w:rsidTr="527376C8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A53092A" w14:textId="77777777" w:rsidR="00DD144B" w:rsidRPr="00475265" w:rsidRDefault="00DD144B" w:rsidP="00DD144B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 Espera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</w:t>
            </w:r>
          </w:p>
          <w:p w14:paraId="5BDB4BFD" w14:textId="480FB5E2" w:rsidR="002E7598" w:rsidRPr="00DD144B" w:rsidRDefault="00DD144B" w:rsidP="00DD144B">
            <w:pPr>
              <w:rPr>
                <w:rFonts w:ascii="Arial Narrow" w:hAnsi="Arial Narrow"/>
                <w:b w:val="0"/>
                <w:bCs w:val="0"/>
              </w:rPr>
            </w:pPr>
            <w:r w:rsidRPr="00E5414D">
              <w:rPr>
                <w:rFonts w:ascii="Arial Narrow" w:hAnsi="Arial Narrow"/>
                <w:b w:val="0"/>
                <w:bCs w:val="0"/>
              </w:rPr>
              <w:t>Indicar cuáles son los resultados esperados con la ejecución de esta actuación.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Detallar </w:t>
            </w:r>
            <w:r w:rsidR="00BF00DF">
              <w:rPr>
                <w:rFonts w:ascii="Arial Narrow" w:hAnsi="Arial Narrow"/>
                <w:b w:val="0"/>
                <w:bCs w:val="0"/>
              </w:rPr>
              <w:t>cuáles</w:t>
            </w:r>
            <w:r>
              <w:rPr>
                <w:rFonts w:ascii="Arial Narrow" w:hAnsi="Arial Narrow"/>
                <w:b w:val="0"/>
                <w:bCs w:val="0"/>
              </w:rPr>
              <w:t xml:space="preserve"> serán los indicadores de consecución de la actividad llevada a cabo y el impacto en las personas/proyectos participantes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6CC1D5C4" w:rsidR="002E7598" w:rsidRPr="00DD144B" w:rsidRDefault="001B4FCC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6FF0A3F" w14:textId="77777777" w:rsidR="002E7598" w:rsidRPr="00DD144B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1569CB7C" w14:textId="77777777" w:rsidR="00D84E3D" w:rsidRPr="00DD144B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3731E9BA" w14:textId="77777777" w:rsidR="00DD144B" w:rsidRPr="00DD144B" w:rsidRDefault="00DD144B" w:rsidP="00DD144B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DD144B">
        <w:rPr>
          <w:rFonts w:ascii="Arial Narrow" w:hAnsi="Arial Narrow"/>
          <w:b/>
          <w:bCs/>
        </w:rPr>
        <w:lastRenderedPageBreak/>
        <w:t xml:space="preserve">Actuación 2  </w:t>
      </w:r>
    </w:p>
    <w:p w14:paraId="10E0440A" w14:textId="77777777" w:rsidR="00DD144B" w:rsidRPr="00DD144B" w:rsidRDefault="00DD144B" w:rsidP="00DD144B">
      <w:pPr>
        <w:pStyle w:val="Texto"/>
        <w:spacing w:after="0"/>
        <w:rPr>
          <w:rFonts w:ascii="Arial Narrow" w:hAnsi="Arial Narrow"/>
          <w:i/>
          <w:iCs/>
        </w:rPr>
      </w:pPr>
      <w:r w:rsidRPr="00DD144B">
        <w:rPr>
          <w:rFonts w:ascii="Arial Narrow" w:hAnsi="Arial Narrow"/>
          <w:i/>
          <w:iCs/>
        </w:rPr>
        <w:t>Máximo 2 páginas por actuación</w:t>
      </w:r>
    </w:p>
    <w:p w14:paraId="334660D9" w14:textId="77777777" w:rsidR="000F0895" w:rsidRPr="00DD144B" w:rsidRDefault="000F0895" w:rsidP="000F0895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B4FCC" w:rsidRPr="00DD144B" w14:paraId="18CBC834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C7FDF11" w14:textId="77777777" w:rsidR="001B4FCC" w:rsidRPr="00DD144B" w:rsidRDefault="001B4FCC" w:rsidP="009707D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DD144B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209D5131" w14:textId="77777777" w:rsidR="001B4FCC" w:rsidRPr="00DD144B" w:rsidRDefault="001B4FCC" w:rsidP="009707D4">
            <w:pPr>
              <w:spacing w:line="259" w:lineRule="auto"/>
              <w:rPr>
                <w:rFonts w:ascii="Arial Narrow" w:hAnsi="Arial Narrow"/>
              </w:rPr>
            </w:pPr>
            <w:r w:rsidRPr="00DD144B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-1939674138"/>
              <w:placeholder>
                <w:docPart w:val="20F073CC5D2C442A800D359A130B31C9"/>
              </w:placeholder>
              <w:showingPlcHdr/>
            </w:sdtPr>
            <w:sdtEndPr/>
            <w:sdtContent>
              <w:p w14:paraId="4E407940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DD144B">
                  <w:rPr>
                    <w:rStyle w:val="Textodelmarcadordeposicin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1A786BC9" w14:textId="77777777" w:rsidR="001B4FCC" w:rsidRPr="00DD144B" w:rsidRDefault="001B4FCC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1B4FCC" w:rsidRPr="00DD144B" w14:paraId="7CA3BC3A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CCC1F9F" w14:textId="77777777" w:rsidR="001B4FCC" w:rsidRPr="00DD144B" w:rsidRDefault="001B4FCC" w:rsidP="009707D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>Actuación</w:t>
            </w:r>
          </w:p>
          <w:p w14:paraId="1DE60176" w14:textId="77777777" w:rsidR="001B4FCC" w:rsidRPr="00DD144B" w:rsidRDefault="001B4FCC" w:rsidP="009707D4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DD144B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1BD2D885" w14:textId="77777777" w:rsidR="001B4FCC" w:rsidRPr="00DD144B" w:rsidRDefault="001B4FCC" w:rsidP="009707D4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02C93931" w14:textId="77777777" w:rsidR="001B4FCC" w:rsidRPr="00DD144B" w:rsidRDefault="00431BCE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2"/>
                <w:tag w:val="Actuación 2"/>
                <w:id w:val="1399942235"/>
                <w:placeholder>
                  <w:docPart w:val="FDA582D717AF470DA9C2128C010D249D"/>
                </w:placeholder>
                <w:showingPlcHdr/>
                <w:dropDownList>
                  <w:listItem w:value="Elija un elemento."/>
                  <w:listItem w:displayText="6.1.1 Programas de acompañamiento y asesoramiento al proyecto emprendedor/empresa de mujeres autónomas, emprendedoras/empresarias migradas o startups promovidas por mujeres" w:value="6.1.1 Programas de acompañamiento y asesoramiento al proyecto emprendedor/empresa de mujeres autónomas, emprendedoras/empresarias migradas o startups promovidas por mujeres"/>
                  <w:listItem w:displayText="6.1.2 Actuaciones formativas y de capacitación en competencias digitales y/o habilidades directivas" w:value="6.1.2 Actuaciones formativas y de capacitación en competencias digitales y/o habilidades directivas"/>
                  <w:listItem w:displayText="6.1.3 Espacios relacionales y de enredamiento" w:value="6.1.3 Espacios relacionales y de enredamiento"/>
                  <w:listItem w:displayText="6.1.4 Visibilizar el talento femenino de Barcelona de esta submodalidad" w:value="6.1.4 Visibilizar el talento femenino de Barcelona de esta submodalidad"/>
                  <w:listItem w:displayText="6.2.1 Programas de acompañamiento y asesoramiento" w:value="6.2.1 Programas de acompañamiento y asesoramiento"/>
                  <w:listItem w:displayText="6.2.2 Actuaciones formativas y de capacitación en competencias digitales y/o habilidades directivas" w:value="6.2.2 Actuaciones formativas y de capacitación en competencias digitales y/o habilidades directivas"/>
                  <w:listItem w:displayText="6.2.3 Espacios relacionales y de enredamiento" w:value="6.2.3 Espacios relacionales y de enredamiento"/>
                  <w:listItem w:displayText="6.2.4 Visibilizar el talento femenino de Barcelona de esta submodalidad" w:value="6.2.4 Visibilizar el talento femenino de Barcelona de esta submodalidad"/>
                </w:dropDownList>
              </w:sdtPr>
              <w:sdtEndPr>
                <w:rPr>
                  <w:rStyle w:val="TextoCar"/>
                </w:rPr>
              </w:sdtEndPr>
              <w:sdtContent>
                <w:r w:rsidR="001B4FC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3078FC74" w14:textId="77777777" w:rsidR="001B4FCC" w:rsidRPr="00DD144B" w:rsidRDefault="001B4FCC" w:rsidP="001B4FCC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1B4FCC" w:rsidRPr="00DD144B" w14:paraId="6010147D" w14:textId="77777777" w:rsidTr="0097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C79B09B" w14:textId="77777777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 xml:space="preserve">Nombre de la actuación </w:t>
            </w:r>
          </w:p>
          <w:p w14:paraId="5378E234" w14:textId="77777777" w:rsidR="001B4FCC" w:rsidRPr="00DD144B" w:rsidRDefault="001B4FCC" w:rsidP="009707D4">
            <w:pPr>
              <w:rPr>
                <w:rFonts w:ascii="Arial Narrow" w:hAnsi="Arial Narrow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 xml:space="preserve">Denominación de la actuación por parte del/de la solicitante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1170298635"/>
              <w:placeholder>
                <w:docPart w:val="48A763E6C86240D9AAE1BD7790B84711"/>
              </w:placeholder>
              <w:showingPlcHdr/>
            </w:sdtPr>
            <w:sdtEndPr/>
            <w:sdtContent>
              <w:p w14:paraId="5F8AD20F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BA97C3D" w14:textId="77777777" w:rsidR="001B4FCC" w:rsidRPr="00DD144B" w:rsidRDefault="001B4FCC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B4FCC" w:rsidRPr="00DD144B" w14:paraId="7E1AA546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3EEE1A4" w14:textId="77777777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 xml:space="preserve">Colectivo destinatario </w:t>
            </w:r>
          </w:p>
          <w:p w14:paraId="5E532F70" w14:textId="77777777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 xml:space="preserve">Describir el colectivo al que se dirige la actuación (En la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submodalidad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6.1, indicar tomando como referencia los descritos en la convocatoria) 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ectivo"/>
              <w:tag w:val="Colectivo"/>
              <w:id w:val="-1986617744"/>
              <w:placeholder>
                <w:docPart w:val="7551F3E1EF52452AA4D4E1A43310FC3C"/>
              </w:placeholder>
              <w:showingPlcHdr/>
            </w:sdtPr>
            <w:sdtEndPr/>
            <w:sdtContent>
              <w:p w14:paraId="384FB3E1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4B4908F" w14:textId="77777777" w:rsidR="001B4FCC" w:rsidRPr="00DD144B" w:rsidRDefault="001B4FCC" w:rsidP="009707D4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B4FCC" w:rsidRPr="00DD144B" w14:paraId="073E7EA8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F435AC6" w14:textId="77777777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</w:rPr>
              <w:t>Metodología de captación y selección del colectivo destinatari</w:t>
            </w:r>
            <w:r>
              <w:rPr>
                <w:rFonts w:ascii="Arial Narrow" w:hAnsi="Arial Narrow"/>
              </w:rPr>
              <w:t>o</w:t>
            </w:r>
          </w:p>
          <w:p w14:paraId="35FE50F2" w14:textId="1BF4E371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>Descri</w:t>
            </w:r>
            <w:r>
              <w:rPr>
                <w:rFonts w:ascii="Arial Narrow" w:hAnsi="Arial Narrow"/>
                <w:b w:val="0"/>
                <w:bCs w:val="0"/>
              </w:rPr>
              <w:t>bir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la </w:t>
            </w:r>
            <w:r w:rsidR="00431BCE" w:rsidRPr="00DD144B">
              <w:rPr>
                <w:rFonts w:ascii="Arial Narrow" w:hAnsi="Arial Narrow"/>
                <w:b w:val="0"/>
                <w:bCs w:val="0"/>
              </w:rPr>
              <w:t>metodolog</w:t>
            </w:r>
            <w:r w:rsidR="00431BCE">
              <w:rPr>
                <w:rFonts w:ascii="Arial Narrow" w:hAnsi="Arial Narrow"/>
                <w:b w:val="0"/>
                <w:bCs w:val="0"/>
              </w:rPr>
              <w:t>í</w:t>
            </w:r>
            <w:r w:rsidR="00431BCE" w:rsidRPr="00DD144B"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 captació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selecció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DD144B">
              <w:rPr>
                <w:rFonts w:ascii="Arial Narrow" w:hAnsi="Arial Narrow"/>
                <w:b w:val="0"/>
                <w:bCs w:val="0"/>
              </w:rPr>
              <w:t>l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>s pro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>ect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>s participant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Metodología"/>
              <w:tag w:val="Metodología"/>
              <w:id w:val="-1959017049"/>
              <w:placeholder>
                <w:docPart w:val="82DDB11EC01241E485FC9814C7A917B7"/>
              </w:placeholder>
              <w:showingPlcHdr/>
            </w:sdtPr>
            <w:sdtEndPr/>
            <w:sdtContent>
              <w:p w14:paraId="787426C8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B00C2D1" w14:textId="77777777" w:rsidR="001B4FCC" w:rsidRPr="00DD144B" w:rsidRDefault="001B4FCC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B4FCC" w:rsidRPr="00DD144B" w14:paraId="62D0AE0A" w14:textId="77777777" w:rsidTr="009707D4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38DA563" w14:textId="77777777" w:rsidR="001B4FCC" w:rsidRPr="00DD144B" w:rsidRDefault="001B4FCC" w:rsidP="009707D4">
            <w:pPr>
              <w:rPr>
                <w:rFonts w:ascii="Arial Narrow" w:hAnsi="Arial Narrow"/>
              </w:rPr>
            </w:pPr>
            <w:r w:rsidRPr="00DD144B">
              <w:rPr>
                <w:rFonts w:ascii="Arial Narrow" w:hAnsi="Arial Narrow"/>
              </w:rPr>
              <w:t>Accion</w:t>
            </w:r>
            <w:r>
              <w:rPr>
                <w:rFonts w:ascii="Arial Narrow" w:hAnsi="Arial Narrow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>s</w:t>
            </w:r>
            <w:r w:rsidRPr="00DD144B">
              <w:rPr>
                <w:rFonts w:ascii="Arial Narrow" w:hAnsi="Arial Narrow"/>
              </w:rPr>
              <w:t xml:space="preserve"> previst</w:t>
            </w:r>
            <w:r>
              <w:rPr>
                <w:rFonts w:ascii="Arial Narrow" w:hAnsi="Arial Narrow"/>
              </w:rPr>
              <w:t>a</w:t>
            </w:r>
            <w:r w:rsidRPr="00DD144B">
              <w:rPr>
                <w:rFonts w:ascii="Arial Narrow" w:hAnsi="Arial Narrow"/>
              </w:rPr>
              <w:t>s</w:t>
            </w:r>
          </w:p>
          <w:p w14:paraId="6C0E7CD6" w14:textId="36FAA10E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DD144B">
              <w:rPr>
                <w:rFonts w:ascii="Arial Narrow" w:hAnsi="Arial Narrow"/>
                <w:b w:val="0"/>
                <w:bCs w:val="0"/>
              </w:rPr>
              <w:t>Indicar descripció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de l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s activi</w:t>
            </w:r>
            <w:r>
              <w:rPr>
                <w:rFonts w:ascii="Arial Narrow" w:hAnsi="Arial Narrow"/>
                <w:b w:val="0"/>
                <w:bCs w:val="0"/>
              </w:rPr>
              <w:t>d</w:t>
            </w:r>
            <w:r w:rsidRPr="00DD144B">
              <w:rPr>
                <w:rFonts w:ascii="Arial Narrow" w:hAnsi="Arial Narrow"/>
                <w:b w:val="0"/>
                <w:bCs w:val="0"/>
              </w:rPr>
              <w:t>a</w:t>
            </w:r>
            <w:r>
              <w:rPr>
                <w:rFonts w:ascii="Arial Narrow" w:hAnsi="Arial Narrow"/>
                <w:b w:val="0"/>
                <w:bCs w:val="0"/>
              </w:rPr>
              <w:t>de</w:t>
            </w:r>
            <w:r w:rsidRPr="00DD144B">
              <w:rPr>
                <w:rFonts w:ascii="Arial Narrow" w:hAnsi="Arial Narrow"/>
                <w:b w:val="0"/>
                <w:bCs w:val="0"/>
              </w:rPr>
              <w:t>s a realizar, detallan</w:t>
            </w:r>
            <w:r>
              <w:rPr>
                <w:rFonts w:ascii="Arial Narrow" w:hAnsi="Arial Narrow"/>
                <w:b w:val="0"/>
                <w:bCs w:val="0"/>
              </w:rPr>
              <w:t>do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p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r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cada acció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: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hor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s, </w:t>
            </w:r>
            <w:proofErr w:type="spellStart"/>
            <w:r w:rsidRPr="00DD144B">
              <w:rPr>
                <w:rFonts w:ascii="Arial Narrow" w:hAnsi="Arial Narrow"/>
                <w:b w:val="0"/>
                <w:bCs w:val="0"/>
              </w:rPr>
              <w:t>nº</w:t>
            </w:r>
            <w:proofErr w:type="spellEnd"/>
            <w:r w:rsidRPr="00DD144B">
              <w:rPr>
                <w:rFonts w:ascii="Arial Narrow" w:hAnsi="Arial Narrow"/>
                <w:b w:val="0"/>
                <w:bCs w:val="0"/>
              </w:rPr>
              <w:t xml:space="preserve"> person</w:t>
            </w:r>
            <w:r>
              <w:rPr>
                <w:rFonts w:ascii="Arial Narrow" w:hAnsi="Arial Narrow"/>
                <w:b w:val="0"/>
                <w:bCs w:val="0"/>
              </w:rPr>
              <w:t>a</w:t>
            </w:r>
            <w:r w:rsidRPr="00DD144B">
              <w:rPr>
                <w:rFonts w:ascii="Arial Narrow" w:hAnsi="Arial Narrow"/>
                <w:b w:val="0"/>
                <w:bCs w:val="0"/>
              </w:rPr>
              <w:t>s</w:t>
            </w:r>
            <w:r>
              <w:rPr>
                <w:rFonts w:ascii="Arial Narrow" w:hAnsi="Arial Narrow"/>
                <w:b w:val="0"/>
                <w:bCs w:val="0"/>
              </w:rPr>
              <w:t xml:space="preserve"> y proyectos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participant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s 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cont</w:t>
            </w:r>
            <w:r>
              <w:rPr>
                <w:rFonts w:ascii="Arial Narrow" w:hAnsi="Arial Narrow"/>
                <w:b w:val="0"/>
                <w:bCs w:val="0"/>
              </w:rPr>
              <w:t>enido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t</w:t>
            </w:r>
            <w:r>
              <w:rPr>
                <w:rFonts w:ascii="Arial Narrow" w:hAnsi="Arial Narrow"/>
                <w:b w:val="0"/>
                <w:bCs w:val="0"/>
              </w:rPr>
              <w:t>é</w:t>
            </w:r>
            <w:r w:rsidRPr="00DD144B">
              <w:rPr>
                <w:rFonts w:ascii="Arial Narrow" w:hAnsi="Arial Narrow"/>
                <w:b w:val="0"/>
                <w:bCs w:val="0"/>
              </w:rPr>
              <w:t>cnic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 (tít</w:t>
            </w:r>
            <w:r>
              <w:rPr>
                <w:rFonts w:ascii="Arial Narrow" w:hAnsi="Arial Narrow"/>
                <w:b w:val="0"/>
                <w:bCs w:val="0"/>
              </w:rPr>
              <w:t>u</w:t>
            </w:r>
            <w:r w:rsidRPr="00DD144B">
              <w:rPr>
                <w:rFonts w:ascii="Arial Narrow" w:hAnsi="Arial Narrow"/>
                <w:b w:val="0"/>
                <w:bCs w:val="0"/>
              </w:rPr>
              <w:t>l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DD144B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="00431BCE" w:rsidRPr="00DD144B">
              <w:rPr>
                <w:rFonts w:ascii="Arial Narrow" w:hAnsi="Arial Narrow"/>
                <w:b w:val="0"/>
                <w:bCs w:val="0"/>
              </w:rPr>
              <w:t>objetiv</w:t>
            </w:r>
            <w:r w:rsidR="00431BCE">
              <w:rPr>
                <w:rFonts w:ascii="Arial Narrow" w:hAnsi="Arial Narrow"/>
                <w:b w:val="0"/>
                <w:bCs w:val="0"/>
              </w:rPr>
              <w:t>os</w:t>
            </w:r>
            <w:r w:rsidR="00BF00DF" w:rsidRPr="00DD144B">
              <w:rPr>
                <w:rFonts w:ascii="Arial Narrow" w:hAnsi="Arial Narrow"/>
                <w:b w:val="0"/>
                <w:bCs w:val="0"/>
              </w:rPr>
              <w:t>, temática</w:t>
            </w:r>
            <w:r w:rsidRPr="00DD144B">
              <w:rPr>
                <w:rFonts w:ascii="Arial Narrow" w:hAnsi="Arial Narrow"/>
                <w:b w:val="0"/>
                <w:bCs w:val="0"/>
              </w:rPr>
              <w:t>...)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es previstas"/>
              <w:tag w:val="Acciones previstas"/>
              <w:id w:val="49275077"/>
              <w:placeholder>
                <w:docPart w:val="9707AFB984524BACA4EE3DC85C3E4EAE"/>
              </w:placeholder>
              <w:showingPlcHdr/>
            </w:sdtPr>
            <w:sdtEndPr/>
            <w:sdtContent>
              <w:p w14:paraId="02D80E97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5B45940" w14:textId="77777777" w:rsidR="001B4FCC" w:rsidRPr="00DD144B" w:rsidRDefault="001B4FCC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B4FCC" w:rsidRPr="00DD144B" w14:paraId="3DAD0781" w14:textId="77777777" w:rsidTr="009707D4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AB1928A" w14:textId="77777777" w:rsidR="001B4FCC" w:rsidRPr="00475265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 Espera</w:t>
            </w:r>
            <w:r>
              <w:rPr>
                <w:rFonts w:ascii="Arial Narrow" w:hAnsi="Arial Narrow"/>
              </w:rPr>
              <w:t>do</w:t>
            </w:r>
            <w:r w:rsidRPr="00475265">
              <w:rPr>
                <w:rFonts w:ascii="Arial Narrow" w:hAnsi="Arial Narrow"/>
              </w:rPr>
              <w:t>s</w:t>
            </w:r>
          </w:p>
          <w:p w14:paraId="094FC155" w14:textId="4583054D" w:rsidR="001B4FCC" w:rsidRPr="00DD144B" w:rsidRDefault="001B4FCC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E5414D">
              <w:rPr>
                <w:rFonts w:ascii="Arial Narrow" w:hAnsi="Arial Narrow"/>
                <w:b w:val="0"/>
                <w:bCs w:val="0"/>
              </w:rPr>
              <w:t>Indicar cuáles son los resultados esperados con la ejecución de esta actuación.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475265">
              <w:rPr>
                <w:rFonts w:ascii="Arial Narrow" w:hAnsi="Arial Narrow"/>
                <w:b w:val="0"/>
                <w:bCs w:val="0"/>
              </w:rPr>
              <w:t xml:space="preserve">Detallar </w:t>
            </w:r>
            <w:r w:rsidR="00BF00DF">
              <w:rPr>
                <w:rFonts w:ascii="Arial Narrow" w:hAnsi="Arial Narrow"/>
                <w:b w:val="0"/>
                <w:bCs w:val="0"/>
              </w:rPr>
              <w:t>cuáles</w:t>
            </w:r>
            <w:r>
              <w:rPr>
                <w:rFonts w:ascii="Arial Narrow" w:hAnsi="Arial Narrow"/>
                <w:b w:val="0"/>
                <w:bCs w:val="0"/>
              </w:rPr>
              <w:t xml:space="preserve"> serán los indicadores de consecución de la actividad llevada a cabo y el impacto en las personas/proyectos participantes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1588272806"/>
              <w:placeholder>
                <w:docPart w:val="778CB82FA3D7437EAC09913652869893"/>
              </w:placeholder>
              <w:showingPlcHdr/>
            </w:sdtPr>
            <w:sdtEndPr/>
            <w:sdtContent>
              <w:p w14:paraId="53B87D78" w14:textId="77777777" w:rsidR="001B4FCC" w:rsidRPr="00DD144B" w:rsidRDefault="001B4FCC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1B4FCC">
                  <w:rPr>
                    <w:rStyle w:val="Textodelmarcadordeposicin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7B24925" w14:textId="77777777" w:rsidR="001B4FCC" w:rsidRPr="00DD144B" w:rsidRDefault="001B4FCC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5462B3A1" w14:textId="77777777" w:rsidR="00227CA8" w:rsidRPr="00DD144B" w:rsidRDefault="00227CA8" w:rsidP="0011420D">
      <w:pPr>
        <w:pStyle w:val="Texto"/>
        <w:rPr>
          <w:rFonts w:ascii="Arial Narrow" w:hAnsi="Arial Narrow"/>
          <w:b/>
          <w:bCs/>
        </w:rPr>
      </w:pPr>
    </w:p>
    <w:p w14:paraId="62BE245E" w14:textId="77777777" w:rsidR="00227CA8" w:rsidRPr="00AA2F86" w:rsidRDefault="00227CA8" w:rsidP="0011420D">
      <w:pPr>
        <w:pStyle w:val="Texto"/>
        <w:rPr>
          <w:rFonts w:ascii="Arial Narrow" w:hAnsi="Arial Narrow"/>
          <w:b/>
          <w:bCs/>
        </w:rPr>
      </w:pPr>
    </w:p>
    <w:sectPr w:rsidR="00227CA8" w:rsidRPr="00AA2F86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EB41" w14:textId="77777777" w:rsidR="00E86D2D" w:rsidRPr="00DD144B" w:rsidRDefault="00E86D2D" w:rsidP="00EA1421">
      <w:r w:rsidRPr="00DD144B">
        <w:separator/>
      </w:r>
    </w:p>
  </w:endnote>
  <w:endnote w:type="continuationSeparator" w:id="0">
    <w:p w14:paraId="2B5F76FD" w14:textId="77777777" w:rsidR="00E86D2D" w:rsidRPr="00DD144B" w:rsidRDefault="00E86D2D" w:rsidP="00EA1421">
      <w:r w:rsidRPr="00DD14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27539C7B" w:rsidR="00611DC5" w:rsidRPr="00DD144B" w:rsidRDefault="527376C8" w:rsidP="00343742">
    <w:pPr>
      <w:pStyle w:val="Peudepagina"/>
    </w:pPr>
    <w:proofErr w:type="spellStart"/>
    <w:r w:rsidRPr="00DD144B">
      <w:t>Impulsem</w:t>
    </w:r>
    <w:proofErr w:type="spellEnd"/>
    <w:r w:rsidRPr="00DD144B">
      <w:t xml:space="preserve"> el que Fas 2025</w:t>
    </w:r>
    <w:r w:rsidR="00611DC5" w:rsidRPr="00DD144B">
      <w:ptab w:relativeTo="margin" w:alignment="center" w:leader="none"/>
    </w:r>
    <w:r w:rsidR="00611DC5" w:rsidRPr="00DD144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F100" w14:textId="77777777" w:rsidR="00E86D2D" w:rsidRPr="00DD144B" w:rsidRDefault="00E86D2D" w:rsidP="00EA1421">
      <w:r w:rsidRPr="00DD144B">
        <w:separator/>
      </w:r>
    </w:p>
  </w:footnote>
  <w:footnote w:type="continuationSeparator" w:id="0">
    <w:p w14:paraId="1A029E81" w14:textId="77777777" w:rsidR="00E86D2D" w:rsidRPr="00DD144B" w:rsidRDefault="00E86D2D" w:rsidP="00EA1421">
      <w:r w:rsidRPr="00DD14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5859868B" w:rsidR="00DB4844" w:rsidRPr="004C455B" w:rsidRDefault="00DB4844" w:rsidP="00DB4844">
    <w:pPr>
      <w:pStyle w:val="Encabezado"/>
      <w:jc w:val="center"/>
      <w:rPr>
        <w:color w:val="7F7F7F" w:themeColor="text1" w:themeTint="80"/>
      </w:rPr>
    </w:pPr>
    <w:r w:rsidRPr="004C455B">
      <w:rPr>
        <w:noProof/>
        <w:color w:val="7F7F7F" w:themeColor="text1" w:themeTint="80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455B">
      <w:rPr>
        <w:noProof/>
        <w:color w:val="7F7F7F" w:themeColor="text1" w:themeTint="80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4C455B">
      <w:t xml:space="preserve"> </w:t>
    </w:r>
    <w:r w:rsidR="006E273A" w:rsidRPr="004C455B">
      <w:rPr>
        <w:color w:val="7F7F7F" w:themeColor="text1" w:themeTint="80"/>
      </w:rPr>
      <w:t>Memoria</w:t>
    </w:r>
    <w:r w:rsidR="0058663B" w:rsidRPr="004C455B">
      <w:rPr>
        <w:color w:val="7F7F7F" w:themeColor="text1" w:themeTint="80"/>
      </w:rPr>
      <w:t xml:space="preserve"> descriptiva de la </w:t>
    </w:r>
    <w:r w:rsidR="006E273A" w:rsidRPr="004C455B">
      <w:rPr>
        <w:color w:val="7F7F7F" w:themeColor="text1" w:themeTint="80"/>
      </w:rPr>
      <w:t>solicitud</w:t>
    </w:r>
  </w:p>
  <w:p w14:paraId="52B6813C" w14:textId="77777777" w:rsidR="00611DC5" w:rsidRPr="00DD144B" w:rsidRDefault="00611DC5" w:rsidP="0075370C">
    <w:pPr>
      <w:pStyle w:val="Encabezado"/>
    </w:pPr>
    <w:r w:rsidRPr="00DD144B">
      <w:rPr>
        <w:noProof/>
      </w:rPr>
      <w:drawing>
        <wp:anchor distT="0" distB="0" distL="114300" distR="114300" simplePos="0" relativeHeight="251660288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144B">
      <w:rPr>
        <w:noProof/>
      </w:rPr>
      <w:drawing>
        <wp:anchor distT="0" distB="0" distL="114300" distR="114300" simplePos="0" relativeHeight="251661312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001A"/>
    <w:rsid w:val="00003897"/>
    <w:rsid w:val="000132B6"/>
    <w:rsid w:val="00020EDA"/>
    <w:rsid w:val="000306F0"/>
    <w:rsid w:val="00031A29"/>
    <w:rsid w:val="00031B03"/>
    <w:rsid w:val="00033041"/>
    <w:rsid w:val="0006781E"/>
    <w:rsid w:val="000862CC"/>
    <w:rsid w:val="00094343"/>
    <w:rsid w:val="000945AB"/>
    <w:rsid w:val="000979F6"/>
    <w:rsid w:val="000B7913"/>
    <w:rsid w:val="000E7991"/>
    <w:rsid w:val="000F0895"/>
    <w:rsid w:val="000F77B4"/>
    <w:rsid w:val="00107B22"/>
    <w:rsid w:val="001135EB"/>
    <w:rsid w:val="0011420D"/>
    <w:rsid w:val="00124612"/>
    <w:rsid w:val="00136BE9"/>
    <w:rsid w:val="0014185D"/>
    <w:rsid w:val="0014529E"/>
    <w:rsid w:val="001550ED"/>
    <w:rsid w:val="00182F62"/>
    <w:rsid w:val="001A28EF"/>
    <w:rsid w:val="001B4FCC"/>
    <w:rsid w:val="001B7B22"/>
    <w:rsid w:val="001D6527"/>
    <w:rsid w:val="001E6EB9"/>
    <w:rsid w:val="001E7401"/>
    <w:rsid w:val="00200AC1"/>
    <w:rsid w:val="00226FD8"/>
    <w:rsid w:val="00227CA8"/>
    <w:rsid w:val="002339B1"/>
    <w:rsid w:val="002363BE"/>
    <w:rsid w:val="002400AD"/>
    <w:rsid w:val="00251371"/>
    <w:rsid w:val="00280E0C"/>
    <w:rsid w:val="0029064C"/>
    <w:rsid w:val="0029659A"/>
    <w:rsid w:val="002B0967"/>
    <w:rsid w:val="002D53AD"/>
    <w:rsid w:val="002E7598"/>
    <w:rsid w:val="002F0EB4"/>
    <w:rsid w:val="002F39BA"/>
    <w:rsid w:val="002F4F2B"/>
    <w:rsid w:val="002F62E2"/>
    <w:rsid w:val="003207CE"/>
    <w:rsid w:val="003243BF"/>
    <w:rsid w:val="003343F8"/>
    <w:rsid w:val="00343742"/>
    <w:rsid w:val="00343DFE"/>
    <w:rsid w:val="003460A9"/>
    <w:rsid w:val="0036193C"/>
    <w:rsid w:val="003657C9"/>
    <w:rsid w:val="00367C05"/>
    <w:rsid w:val="003730F6"/>
    <w:rsid w:val="00376EFB"/>
    <w:rsid w:val="00380CCE"/>
    <w:rsid w:val="00381EC1"/>
    <w:rsid w:val="0038364E"/>
    <w:rsid w:val="003951FB"/>
    <w:rsid w:val="003A23AA"/>
    <w:rsid w:val="003A5F11"/>
    <w:rsid w:val="003A7647"/>
    <w:rsid w:val="003B5C45"/>
    <w:rsid w:val="003E0C09"/>
    <w:rsid w:val="003E6AB0"/>
    <w:rsid w:val="00404C6C"/>
    <w:rsid w:val="00405A2D"/>
    <w:rsid w:val="00425324"/>
    <w:rsid w:val="00427F4A"/>
    <w:rsid w:val="00431BCE"/>
    <w:rsid w:val="0043640B"/>
    <w:rsid w:val="00446C12"/>
    <w:rsid w:val="00455ECC"/>
    <w:rsid w:val="00475316"/>
    <w:rsid w:val="00484655"/>
    <w:rsid w:val="004B1409"/>
    <w:rsid w:val="004B5DFB"/>
    <w:rsid w:val="004C2D88"/>
    <w:rsid w:val="004C3D49"/>
    <w:rsid w:val="004C455B"/>
    <w:rsid w:val="004D64A4"/>
    <w:rsid w:val="004E3578"/>
    <w:rsid w:val="004F3C3B"/>
    <w:rsid w:val="004F4396"/>
    <w:rsid w:val="00503641"/>
    <w:rsid w:val="0054143C"/>
    <w:rsid w:val="005431E1"/>
    <w:rsid w:val="0054560F"/>
    <w:rsid w:val="005613B1"/>
    <w:rsid w:val="005713B0"/>
    <w:rsid w:val="00582E56"/>
    <w:rsid w:val="0058663B"/>
    <w:rsid w:val="005939DA"/>
    <w:rsid w:val="0059449B"/>
    <w:rsid w:val="005A73F3"/>
    <w:rsid w:val="005B15F9"/>
    <w:rsid w:val="005C108A"/>
    <w:rsid w:val="005C38F7"/>
    <w:rsid w:val="005D32A6"/>
    <w:rsid w:val="005D5984"/>
    <w:rsid w:val="005E3E4E"/>
    <w:rsid w:val="005F7747"/>
    <w:rsid w:val="006003AB"/>
    <w:rsid w:val="00610F0A"/>
    <w:rsid w:val="00611DC5"/>
    <w:rsid w:val="006200AB"/>
    <w:rsid w:val="00632C61"/>
    <w:rsid w:val="006418D8"/>
    <w:rsid w:val="006462B8"/>
    <w:rsid w:val="0064657A"/>
    <w:rsid w:val="00653D1E"/>
    <w:rsid w:val="00657696"/>
    <w:rsid w:val="00660934"/>
    <w:rsid w:val="0066148E"/>
    <w:rsid w:val="00666143"/>
    <w:rsid w:val="0066794F"/>
    <w:rsid w:val="0067661D"/>
    <w:rsid w:val="00680762"/>
    <w:rsid w:val="006B2D7F"/>
    <w:rsid w:val="006E273A"/>
    <w:rsid w:val="006E4EA4"/>
    <w:rsid w:val="006F7320"/>
    <w:rsid w:val="00701E8D"/>
    <w:rsid w:val="00712D6C"/>
    <w:rsid w:val="00732C0D"/>
    <w:rsid w:val="00745CDC"/>
    <w:rsid w:val="00746A4F"/>
    <w:rsid w:val="0075370C"/>
    <w:rsid w:val="00755CF9"/>
    <w:rsid w:val="00757371"/>
    <w:rsid w:val="00760C75"/>
    <w:rsid w:val="0077498C"/>
    <w:rsid w:val="0079263E"/>
    <w:rsid w:val="0079712F"/>
    <w:rsid w:val="007B0F78"/>
    <w:rsid w:val="007B4E67"/>
    <w:rsid w:val="007E5714"/>
    <w:rsid w:val="00844381"/>
    <w:rsid w:val="00851CCE"/>
    <w:rsid w:val="00855092"/>
    <w:rsid w:val="00855462"/>
    <w:rsid w:val="00871BD0"/>
    <w:rsid w:val="00877B67"/>
    <w:rsid w:val="00886AC3"/>
    <w:rsid w:val="00890612"/>
    <w:rsid w:val="00890D5E"/>
    <w:rsid w:val="008A5278"/>
    <w:rsid w:val="008B24A6"/>
    <w:rsid w:val="008C0137"/>
    <w:rsid w:val="008C14F7"/>
    <w:rsid w:val="008D174B"/>
    <w:rsid w:val="008E3747"/>
    <w:rsid w:val="008F1E82"/>
    <w:rsid w:val="008F2ED8"/>
    <w:rsid w:val="00902D53"/>
    <w:rsid w:val="00902FF6"/>
    <w:rsid w:val="00903312"/>
    <w:rsid w:val="00921585"/>
    <w:rsid w:val="0092580C"/>
    <w:rsid w:val="00935EF8"/>
    <w:rsid w:val="00937000"/>
    <w:rsid w:val="00951457"/>
    <w:rsid w:val="0095411A"/>
    <w:rsid w:val="009560E1"/>
    <w:rsid w:val="0096059C"/>
    <w:rsid w:val="00973D1F"/>
    <w:rsid w:val="009928C3"/>
    <w:rsid w:val="0099352A"/>
    <w:rsid w:val="009A4F20"/>
    <w:rsid w:val="009D71ED"/>
    <w:rsid w:val="009E4DB4"/>
    <w:rsid w:val="00A12E2F"/>
    <w:rsid w:val="00A55D31"/>
    <w:rsid w:val="00A56D1E"/>
    <w:rsid w:val="00A67672"/>
    <w:rsid w:val="00A9369F"/>
    <w:rsid w:val="00AA2F86"/>
    <w:rsid w:val="00AD3F0C"/>
    <w:rsid w:val="00AF76BB"/>
    <w:rsid w:val="00B07570"/>
    <w:rsid w:val="00B12A79"/>
    <w:rsid w:val="00B163D5"/>
    <w:rsid w:val="00B30C46"/>
    <w:rsid w:val="00B3154C"/>
    <w:rsid w:val="00B414CD"/>
    <w:rsid w:val="00B471B2"/>
    <w:rsid w:val="00B51CF6"/>
    <w:rsid w:val="00B614D0"/>
    <w:rsid w:val="00B62ADD"/>
    <w:rsid w:val="00B643BC"/>
    <w:rsid w:val="00B82FDB"/>
    <w:rsid w:val="00B91DA7"/>
    <w:rsid w:val="00BA1F52"/>
    <w:rsid w:val="00BB2377"/>
    <w:rsid w:val="00BB369A"/>
    <w:rsid w:val="00BB6D3C"/>
    <w:rsid w:val="00BD146E"/>
    <w:rsid w:val="00BE0F0A"/>
    <w:rsid w:val="00BF00DF"/>
    <w:rsid w:val="00BF431A"/>
    <w:rsid w:val="00C00888"/>
    <w:rsid w:val="00C06A6A"/>
    <w:rsid w:val="00C06AE1"/>
    <w:rsid w:val="00C152FE"/>
    <w:rsid w:val="00C242A7"/>
    <w:rsid w:val="00C33DE9"/>
    <w:rsid w:val="00C373A1"/>
    <w:rsid w:val="00C404EA"/>
    <w:rsid w:val="00C42252"/>
    <w:rsid w:val="00C62002"/>
    <w:rsid w:val="00C7075A"/>
    <w:rsid w:val="00C73740"/>
    <w:rsid w:val="00C82ECC"/>
    <w:rsid w:val="00C83011"/>
    <w:rsid w:val="00C958C9"/>
    <w:rsid w:val="00C9600D"/>
    <w:rsid w:val="00CA1277"/>
    <w:rsid w:val="00CA6E14"/>
    <w:rsid w:val="00CC1827"/>
    <w:rsid w:val="00CC1A36"/>
    <w:rsid w:val="00CC677D"/>
    <w:rsid w:val="00CC67CE"/>
    <w:rsid w:val="00CD3440"/>
    <w:rsid w:val="00CE4654"/>
    <w:rsid w:val="00CE4C3B"/>
    <w:rsid w:val="00CF15E6"/>
    <w:rsid w:val="00D05FF3"/>
    <w:rsid w:val="00D06DED"/>
    <w:rsid w:val="00D13026"/>
    <w:rsid w:val="00D22A11"/>
    <w:rsid w:val="00D55242"/>
    <w:rsid w:val="00D56063"/>
    <w:rsid w:val="00D569FF"/>
    <w:rsid w:val="00D61DFE"/>
    <w:rsid w:val="00D64FF6"/>
    <w:rsid w:val="00D670E5"/>
    <w:rsid w:val="00D8100E"/>
    <w:rsid w:val="00D84E3D"/>
    <w:rsid w:val="00DA1F5E"/>
    <w:rsid w:val="00DA7E19"/>
    <w:rsid w:val="00DB4844"/>
    <w:rsid w:val="00DC2EBA"/>
    <w:rsid w:val="00DC662E"/>
    <w:rsid w:val="00DC7340"/>
    <w:rsid w:val="00DD144B"/>
    <w:rsid w:val="00DD3DD9"/>
    <w:rsid w:val="00DD4CF2"/>
    <w:rsid w:val="00DE5F16"/>
    <w:rsid w:val="00DE7EBC"/>
    <w:rsid w:val="00E13A7F"/>
    <w:rsid w:val="00E20A55"/>
    <w:rsid w:val="00E21A17"/>
    <w:rsid w:val="00E249B3"/>
    <w:rsid w:val="00E31EFD"/>
    <w:rsid w:val="00E51701"/>
    <w:rsid w:val="00E616B2"/>
    <w:rsid w:val="00E73012"/>
    <w:rsid w:val="00E86D2D"/>
    <w:rsid w:val="00E93341"/>
    <w:rsid w:val="00E976A9"/>
    <w:rsid w:val="00EA1421"/>
    <w:rsid w:val="00EB6ED3"/>
    <w:rsid w:val="00ED36AD"/>
    <w:rsid w:val="00ED6D7B"/>
    <w:rsid w:val="00EE33CF"/>
    <w:rsid w:val="00EF59AC"/>
    <w:rsid w:val="00F00059"/>
    <w:rsid w:val="00F01C0C"/>
    <w:rsid w:val="00F025C7"/>
    <w:rsid w:val="00F06292"/>
    <w:rsid w:val="00F06CE0"/>
    <w:rsid w:val="00F2641B"/>
    <w:rsid w:val="00F355B2"/>
    <w:rsid w:val="00F44907"/>
    <w:rsid w:val="00F45D6C"/>
    <w:rsid w:val="00F5586C"/>
    <w:rsid w:val="00F635A7"/>
    <w:rsid w:val="00F90963"/>
    <w:rsid w:val="00FB1AA0"/>
    <w:rsid w:val="00FB4E5A"/>
    <w:rsid w:val="00FC1D79"/>
    <w:rsid w:val="00FC7953"/>
    <w:rsid w:val="00FD2D36"/>
    <w:rsid w:val="00FE3F45"/>
    <w:rsid w:val="00FE5A04"/>
    <w:rsid w:val="00FF7886"/>
    <w:rsid w:val="03D5D0DE"/>
    <w:rsid w:val="068D4270"/>
    <w:rsid w:val="0C7BC8F6"/>
    <w:rsid w:val="20D439F5"/>
    <w:rsid w:val="2409D2AB"/>
    <w:rsid w:val="2A5175A4"/>
    <w:rsid w:val="30F8F286"/>
    <w:rsid w:val="325A7E87"/>
    <w:rsid w:val="342E77FD"/>
    <w:rsid w:val="358AA1B2"/>
    <w:rsid w:val="37EB20A1"/>
    <w:rsid w:val="3F36FFFE"/>
    <w:rsid w:val="3FCCDE00"/>
    <w:rsid w:val="4FAB0E41"/>
    <w:rsid w:val="50037698"/>
    <w:rsid w:val="527376C8"/>
    <w:rsid w:val="593E8BEA"/>
    <w:rsid w:val="5E6D2BDE"/>
    <w:rsid w:val="64B88BD8"/>
    <w:rsid w:val="67C1B668"/>
    <w:rsid w:val="690AA0D2"/>
    <w:rsid w:val="6DE53A89"/>
    <w:rsid w:val="6FF63358"/>
    <w:rsid w:val="7311E220"/>
    <w:rsid w:val="7B5737D8"/>
    <w:rsid w:val="7C34F2AB"/>
    <w:rsid w:val="7E8413CF"/>
    <w:rsid w:val="7F1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1B4FCC"/>
    <w:pPr>
      <w:contextualSpacing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  <w:style w:type="paragraph" w:styleId="Revisin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046698" w:rsidP="00046698">
          <w:pPr>
            <w:pStyle w:val="A33463E2F2DE47339C347C35EAA31A6B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046698" w:rsidP="00046698">
          <w:pPr>
            <w:pStyle w:val="05CCDC64AF534AD88D0DD66D0FA8916E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046698" w:rsidP="00046698">
          <w:pPr>
            <w:pStyle w:val="242609A2E14C41C0A75A7E0F71731332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3951FB" w:rsidRDefault="00046698" w:rsidP="00046698">
          <w:pPr>
            <w:pStyle w:val="DC9C5417ECA54F84BA6D47AD44A2BE06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046698" w:rsidP="00046698">
          <w:pPr>
            <w:pStyle w:val="21F4C5DEBC7C425582106C18792E89F1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046698" w:rsidP="00046698">
          <w:pPr>
            <w:pStyle w:val="1B2880E97E5C4C15AEE4208E722AE52D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F517073266E84EFDA497D7BD90C5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FBB0-3A2A-487B-8E3B-357525F80B48}"/>
      </w:docPartPr>
      <w:docPartBody>
        <w:p w:rsidR="00BB146D" w:rsidRDefault="00046698" w:rsidP="00046698">
          <w:pPr>
            <w:pStyle w:val="F517073266E84EFDA497D7BD90C50F84"/>
          </w:pPr>
          <w:r w:rsidRPr="00DD144B">
            <w:rPr>
              <w:rStyle w:val="Textodelmarcadordeposicin"/>
              <w:rFonts w:ascii="Arial Narrow" w:hAnsi="Arial Narrow"/>
            </w:rPr>
            <w:t>Feu clic o toqueu aquí per escriure text.</w:t>
          </w:r>
        </w:p>
      </w:docPartBody>
    </w:docPart>
    <w:docPart>
      <w:docPartPr>
        <w:name w:val="20F073CC5D2C442A800D359A130B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F3F6-33CB-4DF6-8BA7-04747DD1B043}"/>
      </w:docPartPr>
      <w:docPartBody>
        <w:p w:rsidR="00046698" w:rsidRDefault="00046698" w:rsidP="00046698">
          <w:pPr>
            <w:pStyle w:val="20F073CC5D2C442A800D359A130B31C91"/>
          </w:pPr>
          <w:r w:rsidRPr="00DD144B">
            <w:rPr>
              <w:rStyle w:val="Textodelmarcadordeposicin"/>
              <w:rFonts w:ascii="Arial Narrow" w:hAnsi="Arial Narrow"/>
            </w:rPr>
            <w:t>Feu clic o toqueu aquí per escriure text.</w:t>
          </w:r>
        </w:p>
      </w:docPartBody>
    </w:docPart>
    <w:docPart>
      <w:docPartPr>
        <w:name w:val="FDA582D717AF470DA9C2128C010D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A1ECD-6CE9-4F03-869E-F10FFF55B3DE}"/>
      </w:docPartPr>
      <w:docPartBody>
        <w:p w:rsidR="00046698" w:rsidRDefault="00046698" w:rsidP="00046698">
          <w:pPr>
            <w:pStyle w:val="FDA582D717AF470DA9C2128C010D249D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48A763E6C86240D9AAE1BD7790B8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2EDDF-B1C4-4817-8814-F941851D09BC}"/>
      </w:docPartPr>
      <w:docPartBody>
        <w:p w:rsidR="00046698" w:rsidRDefault="00046698" w:rsidP="00046698">
          <w:pPr>
            <w:pStyle w:val="48A763E6C86240D9AAE1BD7790B84711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551F3E1EF52452AA4D4E1A43310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FF35-96C3-4BEF-BAAF-AAF24DDF27D7}"/>
      </w:docPartPr>
      <w:docPartBody>
        <w:p w:rsidR="00046698" w:rsidRDefault="00046698" w:rsidP="00046698">
          <w:pPr>
            <w:pStyle w:val="7551F3E1EF52452AA4D4E1A43310FC3C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2DDB11EC01241E485FC9814C7A9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81AD8-BE25-4894-975A-F2D44B6F053A}"/>
      </w:docPartPr>
      <w:docPartBody>
        <w:p w:rsidR="00046698" w:rsidRDefault="00046698" w:rsidP="00046698">
          <w:pPr>
            <w:pStyle w:val="82DDB11EC01241E485FC9814C7A917B7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707AFB984524BACA4EE3DC85C3E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26E6-F93C-42BE-9810-8626928B77EE}"/>
      </w:docPartPr>
      <w:docPartBody>
        <w:p w:rsidR="00046698" w:rsidRDefault="00046698" w:rsidP="00046698">
          <w:pPr>
            <w:pStyle w:val="9707AFB984524BACA4EE3DC85C3E4EAE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78CB82FA3D7437EAC09913652869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EF21-2160-4A55-A813-50D6F3CAE684}"/>
      </w:docPartPr>
      <w:docPartBody>
        <w:p w:rsidR="00046698" w:rsidRDefault="00046698" w:rsidP="00046698">
          <w:pPr>
            <w:pStyle w:val="778CB82FA3D7437EAC099136528698931"/>
          </w:pPr>
          <w:r w:rsidRPr="001B4FCC">
            <w:rPr>
              <w:rStyle w:val="Textodelmarcadordeposicin"/>
              <w:rFonts w:ascii="Arial Narrow" w:hAnsi="Arial Narrow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31A29"/>
    <w:rsid w:val="00046698"/>
    <w:rsid w:val="000945AB"/>
    <w:rsid w:val="001135EB"/>
    <w:rsid w:val="001550ED"/>
    <w:rsid w:val="001D63D4"/>
    <w:rsid w:val="00291732"/>
    <w:rsid w:val="002F39BA"/>
    <w:rsid w:val="00367C05"/>
    <w:rsid w:val="003951FB"/>
    <w:rsid w:val="00427F4A"/>
    <w:rsid w:val="004A49D1"/>
    <w:rsid w:val="004C2D88"/>
    <w:rsid w:val="00503641"/>
    <w:rsid w:val="00653D1E"/>
    <w:rsid w:val="006E4EA4"/>
    <w:rsid w:val="007E5714"/>
    <w:rsid w:val="0096059C"/>
    <w:rsid w:val="009E5006"/>
    <w:rsid w:val="00AF76BB"/>
    <w:rsid w:val="00B62ADD"/>
    <w:rsid w:val="00BB146D"/>
    <w:rsid w:val="00BB369A"/>
    <w:rsid w:val="00BE0F0A"/>
    <w:rsid w:val="00BE125F"/>
    <w:rsid w:val="00C06A6A"/>
    <w:rsid w:val="00CA6E14"/>
    <w:rsid w:val="00D276DF"/>
    <w:rsid w:val="00D64FF6"/>
    <w:rsid w:val="00DD49FC"/>
    <w:rsid w:val="00E13A7F"/>
    <w:rsid w:val="00E21A17"/>
    <w:rsid w:val="00E82FCA"/>
    <w:rsid w:val="00E93341"/>
    <w:rsid w:val="00EF59AC"/>
    <w:rsid w:val="00F06292"/>
    <w:rsid w:val="00F83A22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046698"/>
    <w:rPr>
      <w:color w:val="808080"/>
    </w:rPr>
  </w:style>
  <w:style w:type="paragraph" w:customStyle="1" w:styleId="F517073266E84EFDA497D7BD90C50F84">
    <w:name w:val="F517073266E84EFDA497D7BD90C50F84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33463E2F2DE47339C347C35EAA31A6B1">
    <w:name w:val="A33463E2F2DE47339C347C35EAA31A6B1"/>
    <w:rsid w:val="00046698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05CCDC64AF534AD88D0DD66D0FA8916E1">
    <w:name w:val="05CCDC64AF534AD88D0DD66D0FA8916E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DC9C5417ECA54F84BA6D47AD44A2BE061">
    <w:name w:val="DC9C5417ECA54F84BA6D47AD44A2BE06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B2880E97E5C4C15AEE4208E722AE52D1">
    <w:name w:val="1B2880E97E5C4C15AEE4208E722AE52D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42609A2E14C41C0A75A7E0F717313321">
    <w:name w:val="242609A2E14C41C0A75A7E0F71731332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1F4C5DEBC7C425582106C18792E89F11">
    <w:name w:val="21F4C5DEBC7C425582106C18792E89F1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0F073CC5D2C442A800D359A130B31C91">
    <w:name w:val="20F073CC5D2C442A800D359A130B31C9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FDA582D717AF470DA9C2128C010D249D1">
    <w:name w:val="FDA582D717AF470DA9C2128C010D249D1"/>
    <w:rsid w:val="00046698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48A763E6C86240D9AAE1BD7790B847111">
    <w:name w:val="48A763E6C86240D9AAE1BD7790B84711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551F3E1EF52452AA4D4E1A43310FC3C1">
    <w:name w:val="7551F3E1EF52452AA4D4E1A43310FC3C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2DDB11EC01241E485FC9814C7A917B71">
    <w:name w:val="82DDB11EC01241E485FC9814C7A917B7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9707AFB984524BACA4EE3DC85C3E4EAE1">
    <w:name w:val="9707AFB984524BACA4EE3DC85C3E4EAE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78CB82FA3D7437EAC099136528698931">
    <w:name w:val="778CB82FA3D7437EAC099136528698931"/>
    <w:rsid w:val="00046698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315e8c9e-9baf-44b0-876a-17798f7eb760"/>
    <ds:schemaRef ds:uri="79770037-9c9e-40a7-b3d7-d3c07fb67527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ACA466-57B4-4C6D-BF94-6C54682B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19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Barcelona Activa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Elisabeth Font Gibert</cp:lastModifiedBy>
  <cp:revision>11</cp:revision>
  <cp:lastPrinted>2016-03-10T14:17:00Z</cp:lastPrinted>
  <dcterms:created xsi:type="dcterms:W3CDTF">2025-03-31T15:20:00Z</dcterms:created>
  <dcterms:modified xsi:type="dcterms:W3CDTF">2025-04-22T11:42:00Z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