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E76D" w14:textId="77777777" w:rsidR="00DE2998" w:rsidRPr="00DE2998" w:rsidRDefault="00DE2998" w:rsidP="00D95E4E">
      <w:pPr>
        <w:pStyle w:val="Titol2Color"/>
        <w:pageBreakBefore/>
        <w:spacing w:after="120"/>
        <w:jc w:val="both"/>
        <w:rPr>
          <w:rFonts w:ascii="Arial Narrow" w:hAnsi="Arial Narrow"/>
          <w:sz w:val="32"/>
          <w:szCs w:val="32"/>
        </w:rPr>
      </w:pPr>
      <w:r w:rsidRPr="00DE2998">
        <w:rPr>
          <w:rFonts w:ascii="Arial Narrow" w:hAnsi="Arial Narrow"/>
          <w:sz w:val="32"/>
          <w:szCs w:val="32"/>
        </w:rPr>
        <w:t xml:space="preserve">Anexo 4. </w:t>
      </w:r>
      <w:bookmarkStart w:id="0" w:name="_Hlk196217144"/>
      <w:r w:rsidRPr="00DE2998">
        <w:rPr>
          <w:rFonts w:ascii="Arial Narrow" w:hAnsi="Arial Narrow"/>
          <w:sz w:val="32"/>
          <w:szCs w:val="32"/>
        </w:rPr>
        <w:t xml:space="preserve">Memoria descriptiva de la solicitud </w:t>
      </w:r>
      <w:bookmarkEnd w:id="0"/>
      <w:r w:rsidRPr="00DE2998">
        <w:rPr>
          <w:rFonts w:ascii="Arial Narrow" w:hAnsi="Arial Narrow"/>
          <w:sz w:val="32"/>
          <w:szCs w:val="32"/>
        </w:rPr>
        <w:t xml:space="preserve">(modalidad 1C, </w:t>
      </w:r>
      <w:proofErr w:type="spellStart"/>
      <w:r w:rsidRPr="00DE2998">
        <w:rPr>
          <w:rFonts w:ascii="Arial Narrow" w:hAnsi="Arial Narrow"/>
          <w:sz w:val="32"/>
          <w:szCs w:val="32"/>
        </w:rPr>
        <w:t>submodalidad</w:t>
      </w:r>
      <w:proofErr w:type="spellEnd"/>
      <w:r w:rsidRPr="00DE2998">
        <w:rPr>
          <w:rFonts w:ascii="Arial Narrow" w:hAnsi="Arial Narrow"/>
          <w:sz w:val="32"/>
          <w:szCs w:val="32"/>
        </w:rPr>
        <w:t xml:space="preserve"> 1.C.2.)</w:t>
      </w:r>
    </w:p>
    <w:p w14:paraId="404C157E" w14:textId="77777777" w:rsidR="00DE2998" w:rsidRPr="00DE2998" w:rsidRDefault="00DE2998" w:rsidP="00DE2998">
      <w:pPr>
        <w:pStyle w:val="Texto"/>
        <w:spacing w:after="0"/>
        <w:rPr>
          <w:rFonts w:ascii="Arial Narrow" w:hAnsi="Arial Narrow"/>
        </w:rPr>
      </w:pPr>
    </w:p>
    <w:tbl>
      <w:tblPr>
        <w:tblStyle w:val="Tablaconc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DE2998" w:rsidRPr="00DE2998" w14:paraId="05032E9D" w14:textId="77777777" w:rsidTr="00F8552A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41E154E5" w14:textId="65EE263D" w:rsidR="00DE2998" w:rsidRPr="00DE2998" w:rsidRDefault="00DE2998" w:rsidP="00F8552A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  <w:r w:rsidRPr="00DE2998">
              <w:rPr>
                <w:rFonts w:ascii="Arial Narrow" w:hAnsi="Arial Narrow"/>
                <w:lang w:val="es-ES"/>
              </w:rPr>
              <w:t>De acuerdo con la cláusula 7 de las bases reguladoras para solicitar la subvención es necesario aportar la Memoria descriptiva de las actuaciones objeto de la solicitud de subvención debidamente cumplimentada y firmada electrónicamente. Hay que seguir este modelo específico para la modalidad concreta.</w:t>
            </w:r>
          </w:p>
          <w:p w14:paraId="7C82B206" w14:textId="2D613FEA" w:rsidR="00DE2998" w:rsidRPr="00DE2998" w:rsidRDefault="00DE2998" w:rsidP="00F8552A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  <w:r w:rsidRPr="00DE2998">
              <w:rPr>
                <w:rFonts w:ascii="Arial Narrow" w:hAnsi="Arial Narrow"/>
                <w:lang w:val="es-ES"/>
              </w:rPr>
              <w:t xml:space="preserve">Así, hay que rellenar este documento explicando brevemente y de forma comprensible la información solicitada </w:t>
            </w:r>
            <w:r w:rsidRPr="00DE2998">
              <w:rPr>
                <w:rFonts w:ascii="Arial Narrow" w:hAnsi="Arial Narrow"/>
                <w:b/>
                <w:bCs/>
                <w:lang w:val="es-ES"/>
              </w:rPr>
              <w:t>(máximo 1 página)</w:t>
            </w:r>
            <w:r w:rsidRPr="00DE2998">
              <w:rPr>
                <w:rFonts w:ascii="Arial Narrow" w:hAnsi="Arial Narrow"/>
                <w:lang w:val="es-ES"/>
              </w:rPr>
              <w:t xml:space="preserve">. En la página siguiente, pediremos información de las actuaciones que acompañan la solicitud. </w:t>
            </w:r>
            <w:r w:rsidRPr="00DE2998">
              <w:rPr>
                <w:rFonts w:ascii="Arial Narrow" w:hAnsi="Arial Narrow"/>
                <w:b/>
                <w:bCs/>
                <w:lang w:val="es-ES"/>
              </w:rPr>
              <w:t>Es indispensable que las actuaciones descritas se correspondan con las indicadas en la solicitud</w:t>
            </w:r>
            <w:r w:rsidRPr="00DE2998">
              <w:rPr>
                <w:rFonts w:ascii="Arial Narrow" w:hAnsi="Arial Narrow"/>
                <w:lang w:val="es-ES"/>
              </w:rPr>
              <w:t>.</w:t>
            </w:r>
          </w:p>
          <w:p w14:paraId="3CF49268" w14:textId="77777777" w:rsidR="00DE2998" w:rsidRPr="00DE2998" w:rsidRDefault="00DE2998" w:rsidP="00F8552A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</w:p>
          <w:p w14:paraId="0DA16DEF" w14:textId="77777777" w:rsidR="00DE2998" w:rsidRPr="00DE2998" w:rsidRDefault="00DE2998" w:rsidP="00F8552A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  <w:r w:rsidRPr="00DE2998">
              <w:rPr>
                <w:rFonts w:ascii="Arial Narrow" w:hAnsi="Arial Narrow"/>
                <w:b/>
                <w:bCs/>
                <w:lang w:val="es-ES"/>
              </w:rPr>
              <w:t xml:space="preserve">Esta memoria es para las entidades que, en la Modalidad 1C, han solicitado la </w:t>
            </w:r>
            <w:proofErr w:type="spellStart"/>
            <w:r w:rsidRPr="00DE2998">
              <w:rPr>
                <w:rFonts w:ascii="Arial Narrow" w:hAnsi="Arial Narrow"/>
                <w:b/>
                <w:bCs/>
                <w:lang w:val="es-ES"/>
              </w:rPr>
              <w:t>Submodalidad</w:t>
            </w:r>
            <w:proofErr w:type="spellEnd"/>
            <w:r w:rsidRPr="00DE2998">
              <w:rPr>
                <w:rFonts w:ascii="Arial Narrow" w:hAnsi="Arial Narrow"/>
                <w:b/>
                <w:bCs/>
                <w:lang w:val="es-ES"/>
              </w:rPr>
              <w:t xml:space="preserve"> 1.C.2 Apoyo a la competitividad de comercios y servicios de proximidad existentes en zonas EGA</w:t>
            </w:r>
          </w:p>
        </w:tc>
      </w:tr>
    </w:tbl>
    <w:p w14:paraId="661FE6C5" w14:textId="77777777" w:rsidR="00DE2998" w:rsidRPr="00DE2998" w:rsidRDefault="00DE2998" w:rsidP="00DE2998">
      <w:pPr>
        <w:pStyle w:val="Texto"/>
        <w:spacing w:before="120" w:after="0"/>
        <w:rPr>
          <w:rFonts w:ascii="Arial Narrow" w:hAnsi="Arial Narrow"/>
        </w:rPr>
      </w:pPr>
    </w:p>
    <w:p w14:paraId="70E4F412" w14:textId="77777777" w:rsidR="00DE2998" w:rsidRPr="00DE2998" w:rsidRDefault="00DE2998" w:rsidP="00DE2998">
      <w:pPr>
        <w:pStyle w:val="Texto"/>
        <w:spacing w:before="120" w:after="0"/>
        <w:jc w:val="both"/>
        <w:rPr>
          <w:rFonts w:ascii="Akkurat" w:hAnsi="Akkurat"/>
        </w:rPr>
      </w:pPr>
      <w:r w:rsidRPr="00DE2998">
        <w:rPr>
          <w:rFonts w:ascii="Akkurat" w:hAnsi="Akkurat"/>
        </w:rPr>
        <w:t>Mediante las actuaciones ejecutadas con la subvención solicitada, la entidad, empresa o persona solicitante se compromete a ejecutar dichas actuaciones de acuerdo con lo indicado en la normativa establecida y lo expresado en este documento (primera página y siguientes).</w:t>
      </w:r>
    </w:p>
    <w:p w14:paraId="1A7454F2" w14:textId="77777777" w:rsidR="00DE2998" w:rsidRPr="00DE2998" w:rsidRDefault="00DE2998" w:rsidP="00DE2998">
      <w:pPr>
        <w:pStyle w:val="Texto"/>
        <w:spacing w:before="120" w:after="0"/>
        <w:rPr>
          <w:rFonts w:ascii="Arial Narrow" w:hAnsi="Arial Narrow"/>
        </w:rPr>
      </w:pPr>
    </w:p>
    <w:p w14:paraId="7BEB8BDF" w14:textId="77777777" w:rsidR="00DE2998" w:rsidRPr="00DE2998" w:rsidRDefault="00DE2998" w:rsidP="00DE2998">
      <w:pPr>
        <w:pStyle w:val="Texto"/>
        <w:spacing w:before="120" w:after="0"/>
        <w:rPr>
          <w:rFonts w:ascii="Arial Narrow" w:hAnsi="Arial Narrow"/>
        </w:rPr>
      </w:pPr>
    </w:p>
    <w:p w14:paraId="1661E08D" w14:textId="77777777" w:rsidR="00DE2998" w:rsidRPr="00DE2998" w:rsidRDefault="00DE2998" w:rsidP="00DE2998">
      <w:pPr>
        <w:pStyle w:val="Texto"/>
        <w:spacing w:before="120" w:after="0"/>
        <w:rPr>
          <w:rFonts w:ascii="Arial Narrow" w:hAnsi="Arial Narrow"/>
        </w:rPr>
      </w:pPr>
    </w:p>
    <w:p w14:paraId="43F0427C" w14:textId="77777777" w:rsidR="00DE2998" w:rsidRPr="00DE2998" w:rsidRDefault="00DE2998" w:rsidP="00DE2998">
      <w:pPr>
        <w:pStyle w:val="Texto"/>
        <w:spacing w:before="120" w:after="0"/>
        <w:rPr>
          <w:rFonts w:ascii="Arial Narrow" w:hAnsi="Arial Narrow"/>
        </w:rPr>
      </w:pPr>
    </w:p>
    <w:tbl>
      <w:tblPr>
        <w:tblStyle w:val="Tablaconcuadrcula"/>
        <w:tblW w:w="6804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4474"/>
      </w:tblGrid>
      <w:tr w:rsidR="00DE2998" w:rsidRPr="00DE2998" w14:paraId="056CC07C" w14:textId="77777777" w:rsidTr="00F8552A">
        <w:tc>
          <w:tcPr>
            <w:tcW w:w="2330" w:type="dxa"/>
            <w:tcBorders>
              <w:right w:val="single" w:sz="4" w:space="0" w:color="auto"/>
            </w:tcBorders>
          </w:tcPr>
          <w:p w14:paraId="733370E7" w14:textId="77777777" w:rsidR="00DE2998" w:rsidRPr="00DE2998" w:rsidRDefault="00DE2998" w:rsidP="00F8552A">
            <w:pPr>
              <w:pStyle w:val="Texto"/>
              <w:rPr>
                <w:rFonts w:ascii="Arial Narrow" w:eastAsia="Akkurat" w:hAnsi="Arial Narrow" w:cs="Akkurat"/>
                <w:lang w:val="es-ES"/>
              </w:rPr>
            </w:pPr>
            <w:r w:rsidRPr="00DE2998">
              <w:rPr>
                <w:rFonts w:ascii="Arial Narrow" w:eastAsia="Akkurat" w:hAnsi="Arial Narrow" w:cs="Akkurat"/>
                <w:lang w:val="es-ES"/>
              </w:rPr>
              <w:t>Firma digital de la persona que ostenta la representación legal o por la propia persona si la solicitante es persona física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304D" w14:textId="77777777" w:rsidR="00DE2998" w:rsidRPr="00DE2998" w:rsidRDefault="00DE2998" w:rsidP="00F8552A">
            <w:pPr>
              <w:pStyle w:val="Texto"/>
              <w:rPr>
                <w:rFonts w:ascii="Arial Narrow" w:hAnsi="Arial Narrow"/>
                <w:b/>
                <w:bCs/>
                <w:lang w:val="es-ES"/>
              </w:rPr>
            </w:pPr>
          </w:p>
        </w:tc>
      </w:tr>
    </w:tbl>
    <w:p w14:paraId="3821059A" w14:textId="77777777" w:rsidR="00DE2998" w:rsidRPr="00DE2998" w:rsidRDefault="00DE2998" w:rsidP="00DE2998">
      <w:pPr>
        <w:pStyle w:val="Texto"/>
        <w:spacing w:before="120" w:after="0"/>
        <w:rPr>
          <w:rFonts w:ascii="Arial Narrow" w:hAnsi="Arial Narrow"/>
        </w:rPr>
      </w:pPr>
    </w:p>
    <w:p w14:paraId="65E0B365" w14:textId="77777777" w:rsidR="00DE2998" w:rsidRPr="00DE2998" w:rsidRDefault="00DE2998" w:rsidP="00DE2998">
      <w:pPr>
        <w:pStyle w:val="Texto"/>
        <w:spacing w:before="120" w:after="0"/>
        <w:rPr>
          <w:rFonts w:ascii="Arial Narrow" w:hAnsi="Arial Narrow"/>
        </w:rPr>
      </w:pPr>
    </w:p>
    <w:p w14:paraId="784F0A59" w14:textId="77777777" w:rsidR="00DE2998" w:rsidRPr="00DE2998" w:rsidRDefault="00DE2998" w:rsidP="00DE2998">
      <w:pPr>
        <w:pStyle w:val="Texto"/>
        <w:spacing w:before="120" w:after="0"/>
        <w:rPr>
          <w:rFonts w:ascii="Arial Narrow" w:hAnsi="Arial Narrow"/>
        </w:rPr>
      </w:pPr>
    </w:p>
    <w:p w14:paraId="0B4CDE50" w14:textId="77777777" w:rsidR="00DE2998" w:rsidRPr="00DE2998" w:rsidRDefault="00DE2998" w:rsidP="00DE2998">
      <w:pPr>
        <w:pStyle w:val="Texto"/>
        <w:spacing w:before="120" w:after="0"/>
        <w:rPr>
          <w:rFonts w:ascii="Arial Narrow" w:hAnsi="Arial Narrow"/>
        </w:rPr>
      </w:pPr>
    </w:p>
    <w:p w14:paraId="1EF95EC8" w14:textId="77777777" w:rsidR="00DE2998" w:rsidRPr="00DE2998" w:rsidRDefault="00DE2998" w:rsidP="00DE2998">
      <w:pPr>
        <w:pStyle w:val="Texto"/>
        <w:spacing w:before="120" w:after="0"/>
        <w:rPr>
          <w:rFonts w:ascii="Arial Narrow" w:hAnsi="Arial Narrow"/>
        </w:rPr>
      </w:pPr>
    </w:p>
    <w:p w14:paraId="5FB5EF94" w14:textId="77777777" w:rsidR="00DE2998" w:rsidRPr="00DE2998" w:rsidRDefault="00DE2998" w:rsidP="00DE2998">
      <w:pPr>
        <w:pStyle w:val="Texto"/>
        <w:spacing w:before="120" w:after="0"/>
        <w:rPr>
          <w:rFonts w:ascii="Arial Narrow" w:hAnsi="Arial Narrow"/>
        </w:rPr>
      </w:pPr>
    </w:p>
    <w:p w14:paraId="479F975C" w14:textId="77777777" w:rsidR="00A151B3" w:rsidRPr="00DE2998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1FBEA204" w14:textId="77777777" w:rsidR="00A151B3" w:rsidRPr="00DE2998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23C7AAE0" w14:textId="77777777" w:rsidR="00A151B3" w:rsidRPr="00DE2998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25690C43" w14:textId="5C1D8753" w:rsidR="002339B1" w:rsidRPr="00DE2998" w:rsidRDefault="00C82ECC" w:rsidP="005C482B">
      <w:pPr>
        <w:pStyle w:val="Texto"/>
        <w:pageBreakBefore/>
        <w:rPr>
          <w:rFonts w:ascii="Arial Narrow" w:hAnsi="Arial Narrow"/>
        </w:rPr>
      </w:pPr>
      <w:proofErr w:type="spellStart"/>
      <w:r w:rsidRPr="00DE2998">
        <w:rPr>
          <w:rFonts w:ascii="Arial Narrow" w:hAnsi="Arial Narrow"/>
          <w:b/>
          <w:bCs/>
          <w:color w:val="17365D" w:themeColor="text2" w:themeShade="BF"/>
        </w:rPr>
        <w:lastRenderedPageBreak/>
        <w:t>Submodali</w:t>
      </w:r>
      <w:r w:rsidR="00DE2998">
        <w:rPr>
          <w:rFonts w:ascii="Arial Narrow" w:hAnsi="Arial Narrow"/>
          <w:b/>
          <w:bCs/>
          <w:color w:val="17365D" w:themeColor="text2" w:themeShade="BF"/>
        </w:rPr>
        <w:t>d</w:t>
      </w:r>
      <w:r w:rsidRPr="00DE2998">
        <w:rPr>
          <w:rFonts w:ascii="Arial Narrow" w:hAnsi="Arial Narrow"/>
          <w:b/>
          <w:bCs/>
          <w:color w:val="17365D" w:themeColor="text2" w:themeShade="BF"/>
        </w:rPr>
        <w:t>a</w:t>
      </w:r>
      <w:r w:rsidR="00DE2998">
        <w:rPr>
          <w:rFonts w:ascii="Arial Narrow" w:hAnsi="Arial Narrow"/>
          <w:b/>
          <w:bCs/>
          <w:color w:val="17365D" w:themeColor="text2" w:themeShade="BF"/>
        </w:rPr>
        <w:t>d</w:t>
      </w:r>
      <w:proofErr w:type="spellEnd"/>
      <w:r w:rsidR="00903312" w:rsidRPr="00DE2998">
        <w:rPr>
          <w:rFonts w:ascii="Arial Narrow" w:hAnsi="Arial Narrow"/>
        </w:rPr>
        <w:t xml:space="preserve">: </w:t>
      </w:r>
      <w:sdt>
        <w:sdtPr>
          <w:rPr>
            <w:rFonts w:ascii="Arial Narrow" w:hAnsi="Arial Narrow"/>
          </w:rPr>
          <w:alias w:val="Submodalidad"/>
          <w:tag w:val="Submodalidad"/>
          <w:id w:val="-1605964696"/>
          <w:lock w:val="sdtLocked"/>
          <w:placeholder>
            <w:docPart w:val="A8FF86239E8148C282751F910A6E34AA"/>
          </w:placeholder>
          <w:showingPlcHdr/>
          <w:dropDownList>
            <w:listItem w:value="Elija un elemento."/>
            <w:listItem w:displayText="1.C.2 Soporte a la competitividad de comercios y servicios de proximidad existentes en zonas EGA" w:value="1.C.2 Soporte a la competitividad de comercios y servicios de proximidad existentes en zonas EGA"/>
          </w:dropDownList>
        </w:sdtPr>
        <w:sdtEndPr/>
        <w:sdtContent>
          <w:r w:rsidR="003C53F7">
            <w:rPr>
              <w:rFonts w:ascii="Arial Narrow" w:hAnsi="Arial Narrow"/>
            </w:rPr>
            <w:t>Elija un elemento.</w:t>
          </w:r>
        </w:sdtContent>
      </w:sdt>
    </w:p>
    <w:tbl>
      <w:tblPr>
        <w:tblStyle w:val="Tablaconcuadrcula5oscura-nfasis1"/>
        <w:tblW w:w="8630" w:type="dxa"/>
        <w:tblBorders>
          <w:top w:val="single" w:sz="4" w:space="0" w:color="1F497D" w:themeColor="text2"/>
          <w:bottom w:val="single" w:sz="4" w:space="0" w:color="1F497D" w:themeColor="text2"/>
          <w:right w:val="none" w:sz="0" w:space="0" w:color="auto"/>
          <w:insideH w:val="single" w:sz="4" w:space="0" w:color="1F497D" w:themeColor="text2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2518"/>
        <w:gridCol w:w="6112"/>
      </w:tblGrid>
      <w:tr w:rsidR="00343ADA" w:rsidRPr="00DE2998" w14:paraId="57760107" w14:textId="77777777" w:rsidTr="389190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56A42D43" w14:textId="77777777" w:rsidR="00DE2998" w:rsidRPr="00EE41C7" w:rsidRDefault="00DE2998" w:rsidP="00DE2998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>
              <w:rPr>
                <w:rFonts w:ascii="Arial Narrow" w:eastAsia="Akkurat" w:hAnsi="Arial Narrow" w:cs="Akkurat"/>
              </w:rPr>
              <w:t>Denominación legal de la p</w:t>
            </w:r>
            <w:r w:rsidRPr="00EE41C7">
              <w:rPr>
                <w:rFonts w:ascii="Arial Narrow" w:eastAsia="Akkurat" w:hAnsi="Arial Narrow" w:cs="Akkurat"/>
              </w:rPr>
              <w:t>ersona física o jurídica solicitant</w:t>
            </w:r>
            <w:r>
              <w:rPr>
                <w:rFonts w:ascii="Arial Narrow" w:eastAsia="Akkurat" w:hAnsi="Arial Narrow" w:cs="Akkurat"/>
              </w:rPr>
              <w:t>e</w:t>
            </w:r>
          </w:p>
          <w:p w14:paraId="04592883" w14:textId="736941AC" w:rsidR="00AC7544" w:rsidRPr="00DE2998" w:rsidRDefault="00DE2998" w:rsidP="00DE2998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>
              <w:rPr>
                <w:rFonts w:ascii="Arial Narrow" w:eastAsia="Akkurat" w:hAnsi="Arial Narrow" w:cs="Akkurat"/>
                <w:b w:val="0"/>
                <w:bCs w:val="0"/>
              </w:rPr>
              <w:t>D</w:t>
            </w: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>e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>be</w:t>
            </w: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 xml:space="preserve"> coincidir 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>con</w:t>
            </w: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 xml:space="preserve"> la que consta 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>en</w:t>
            </w: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 xml:space="preserve"> la inst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>a</w:t>
            </w: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>ncia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 xml:space="preserve"> del registro electrónico municipal</w:t>
            </w:r>
          </w:p>
        </w:tc>
        <w:tc>
          <w:tcPr>
            <w:tcW w:w="6112" w:type="dxa"/>
          </w:tcPr>
          <w:sdt>
            <w:sdtPr>
              <w:rPr>
                <w:rStyle w:val="Textodelmarcadordeposicin"/>
                <w:rFonts w:ascii="Arial Narrow" w:eastAsia="Akkurat-Bold" w:hAnsi="Arial Narrow" w:cs="Akkurat-Bold"/>
              </w:rPr>
              <w:alias w:val="Persona física o jurídica solicitante"/>
              <w:tag w:val="Persona física o jurídica solicitante"/>
              <w:id w:val="-1652757405"/>
              <w:placeholder>
                <w:docPart w:val="769D5297DD3E43689CD5F67CBE14457A"/>
              </w:placeholder>
              <w:showingPlcHdr/>
            </w:sdtPr>
            <w:sdtEndPr>
              <w:rPr>
                <w:rStyle w:val="Textodelmarcadordeposicin"/>
              </w:rPr>
            </w:sdtEndPr>
            <w:sdtContent>
              <w:p w14:paraId="7642047A" w14:textId="7C654302" w:rsidR="00077076" w:rsidRPr="00DE2998" w:rsidRDefault="003C53F7" w:rsidP="0007707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rial Narrow" w:eastAsia="Akkurat-Bold" w:hAnsi="Arial Narrow" w:cs="Akkurat-Bold"/>
                  </w:rPr>
                </w:pPr>
                <w:r>
                  <w:rPr>
                    <w:rStyle w:val="Textodelmarcadordeposicin"/>
                    <w:rFonts w:ascii="Arial Narrow" w:eastAsia="Akkurat-Bold" w:hAnsi="Arial Narrow" w:cs="Akkurat-Bold"/>
                  </w:rPr>
                  <w:t>Haz clic o toca aquí para escribir texto.</w:t>
                </w:r>
              </w:p>
            </w:sdtContent>
          </w:sdt>
          <w:p w14:paraId="6B73E06F" w14:textId="77777777" w:rsidR="00343ADA" w:rsidRPr="00DE2998" w:rsidRDefault="00343ADA" w:rsidP="527D8986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delmarcadordeposicin"/>
                <w:rFonts w:ascii="Arial Narrow" w:eastAsia="Akkurat-Bold" w:hAnsi="Arial Narrow" w:cs="Akkurat-Bold"/>
              </w:rPr>
            </w:pPr>
          </w:p>
        </w:tc>
      </w:tr>
      <w:tr w:rsidR="008C3930" w:rsidRPr="00DE2998" w14:paraId="498EBDAC" w14:textId="77777777" w:rsidTr="389190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4F5F6FD8" w14:textId="14F28B6D" w:rsidR="008C3930" w:rsidRPr="00DE2998" w:rsidRDefault="00DE2998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>
              <w:rPr>
                <w:rFonts w:ascii="Arial Narrow" w:eastAsia="Akkurat" w:hAnsi="Arial Narrow" w:cs="Akkurat"/>
              </w:rPr>
              <w:t>Epígrafe del IAE</w:t>
            </w:r>
          </w:p>
        </w:tc>
        <w:tc>
          <w:tcPr>
            <w:tcW w:w="6112" w:type="dxa"/>
          </w:tcPr>
          <w:sdt>
            <w:sdtPr>
              <w:rPr>
                <w:rStyle w:val="Textodelmarcadordeposicin"/>
                <w:rFonts w:ascii="Arial Narrow" w:eastAsia="Akkurat-Bold" w:hAnsi="Arial Narrow" w:cs="Akkurat-Bold"/>
              </w:rPr>
              <w:alias w:val="Epígrafe IAE"/>
              <w:tag w:val="Epígrafe IAE"/>
              <w:id w:val="1658184273"/>
              <w:placeholder>
                <w:docPart w:val="BBEE7A29C4E74CB6BC05B5F8A325BD15"/>
              </w:placeholder>
              <w:showingPlcHdr/>
            </w:sdtPr>
            <w:sdtEndPr>
              <w:rPr>
                <w:rStyle w:val="Textodelmarcadordeposicin"/>
              </w:rPr>
            </w:sdtEndPr>
            <w:sdtContent>
              <w:p w14:paraId="1B5290EE" w14:textId="68EA4098" w:rsidR="008C3930" w:rsidRPr="00DE2998" w:rsidRDefault="003C53F7" w:rsidP="527D898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rial Narrow" w:eastAsia="Akkurat-Bold" w:hAnsi="Arial Narrow" w:cs="Akkurat-Bold"/>
                  </w:rPr>
                </w:pPr>
                <w:r>
                  <w:rPr>
                    <w:rStyle w:val="Textodelmarcadordeposicin"/>
                    <w:rFonts w:ascii="Arial Narrow" w:eastAsia="Akkurat-Bold" w:hAnsi="Arial Narrow" w:cs="Akkurat-Bold"/>
                  </w:rPr>
                  <w:t>Haz clic o toca aquí para escribir texto.</w:t>
                </w:r>
              </w:p>
            </w:sdtContent>
          </w:sdt>
        </w:tc>
      </w:tr>
      <w:tr w:rsidR="00CC67CE" w:rsidRPr="00DE2998" w14:paraId="435946E0" w14:textId="77777777" w:rsidTr="389190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2D462CEC" w14:textId="77777777" w:rsidR="00DE2998" w:rsidRPr="00EE41C7" w:rsidRDefault="00DE2998" w:rsidP="00DE2998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EE41C7">
              <w:rPr>
                <w:rFonts w:ascii="Arial Narrow" w:eastAsia="Akkurat" w:hAnsi="Arial Narrow" w:cs="Akkurat"/>
              </w:rPr>
              <w:t>Descripció</w:t>
            </w:r>
            <w:r>
              <w:rPr>
                <w:rFonts w:ascii="Arial Narrow" w:eastAsia="Akkurat" w:hAnsi="Arial Narrow" w:cs="Akkurat"/>
              </w:rPr>
              <w:t>n</w:t>
            </w:r>
            <w:r w:rsidRPr="00EE41C7">
              <w:rPr>
                <w:rFonts w:ascii="Arial Narrow" w:eastAsia="Akkurat" w:hAnsi="Arial Narrow" w:cs="Akkurat"/>
              </w:rPr>
              <w:t xml:space="preserve"> del negoci</w:t>
            </w:r>
            <w:r>
              <w:rPr>
                <w:rFonts w:ascii="Arial Narrow" w:eastAsia="Akkurat" w:hAnsi="Arial Narrow" w:cs="Akkurat"/>
              </w:rPr>
              <w:t>o</w:t>
            </w:r>
          </w:p>
          <w:p w14:paraId="7836293B" w14:textId="77777777" w:rsidR="00DE2998" w:rsidRPr="00EE41C7" w:rsidRDefault="00DE2998" w:rsidP="00DE2998">
            <w:pPr>
              <w:rPr>
                <w:rFonts w:ascii="Arial Narrow" w:eastAsia="Akkurat" w:hAnsi="Arial Narrow" w:cs="Akkurat"/>
              </w:rPr>
            </w:pPr>
          </w:p>
          <w:p w14:paraId="54502638" w14:textId="50D8B1EC" w:rsidR="00CC67CE" w:rsidRPr="00DE2998" w:rsidRDefault="00DE2998" w:rsidP="00DE2998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B576CB">
              <w:rPr>
                <w:rFonts w:ascii="Arial Narrow" w:eastAsia="Akkurat" w:hAnsi="Arial Narrow" w:cs="Akkurat"/>
                <w:b w:val="0"/>
                <w:bCs w:val="0"/>
              </w:rPr>
              <w:t>Breve descripción del modelo de negocio y sus características principales</w:t>
            </w:r>
          </w:p>
        </w:tc>
        <w:tc>
          <w:tcPr>
            <w:tcW w:w="6112" w:type="dxa"/>
          </w:tcPr>
          <w:sdt>
            <w:sdtPr>
              <w:rPr>
                <w:rStyle w:val="Textodelmarcadordeposicin"/>
                <w:rFonts w:ascii="Arial Narrow" w:eastAsia="Akkurat-Bold" w:hAnsi="Arial Narrow" w:cs="Akkurat-Bold"/>
              </w:rPr>
              <w:alias w:val="Descripción del negocio"/>
              <w:tag w:val="Descripción del negocio"/>
              <w:id w:val="-2083140315"/>
              <w:lock w:val="sdtLocked"/>
              <w:placeholder>
                <w:docPart w:val="1E147B2E89D848B4A33EAF779D3BB0C8"/>
              </w:placeholder>
              <w:showingPlcHdr/>
            </w:sdtPr>
            <w:sdtEndPr>
              <w:rPr>
                <w:rStyle w:val="Textodelmarcadordeposicin"/>
              </w:rPr>
            </w:sdtEndPr>
            <w:sdtContent>
              <w:p w14:paraId="21D70B96" w14:textId="413E8F2F" w:rsidR="00CC67CE" w:rsidRPr="00DE2998" w:rsidRDefault="003C53F7" w:rsidP="527D898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rial Narrow" w:eastAsia="Akkurat-Bold" w:hAnsi="Arial Narrow" w:cs="Akkurat-Bold"/>
                  </w:rPr>
                </w:pPr>
                <w:r>
                  <w:rPr>
                    <w:rStyle w:val="Textodelmarcadordeposicin"/>
                    <w:rFonts w:ascii="Arial Narrow" w:eastAsia="Akkurat-Bold" w:hAnsi="Arial Narrow" w:cs="Akkurat-Bold"/>
                  </w:rPr>
                  <w:t>Haz clic o toca aquí para escribir texto.</w:t>
                </w:r>
              </w:p>
            </w:sdtContent>
          </w:sdt>
          <w:p w14:paraId="51E439C8" w14:textId="77777777" w:rsidR="00CC67CE" w:rsidRPr="00DE2998" w:rsidRDefault="00CC67CE" w:rsidP="527D8986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  <w:p w14:paraId="3B8981A7" w14:textId="77777777" w:rsidR="00CC67CE" w:rsidRPr="00DE2998" w:rsidRDefault="00CC67CE" w:rsidP="527D8986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  <w:p w14:paraId="253FAEE6" w14:textId="77777777" w:rsidR="00CC67CE" w:rsidRPr="00DE2998" w:rsidRDefault="00CC67CE" w:rsidP="527D8986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  <w:p w14:paraId="17256F1F" w14:textId="77777777" w:rsidR="00CC67CE" w:rsidRPr="00DE2998" w:rsidRDefault="00CC67CE" w:rsidP="527D8986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  <w:p w14:paraId="1224A945" w14:textId="77777777" w:rsidR="00CC67CE" w:rsidRPr="00DE2998" w:rsidRDefault="00CC67CE" w:rsidP="527D8986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  <w:p w14:paraId="237E679A" w14:textId="77777777" w:rsidR="00CC67CE" w:rsidRPr="00DE2998" w:rsidRDefault="00CC67CE" w:rsidP="527D8986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</w:tc>
      </w:tr>
      <w:tr w:rsidR="00B1590E" w:rsidRPr="00DE2998" w14:paraId="501D8795" w14:textId="77777777" w:rsidTr="389190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1015A40E" w14:textId="77777777" w:rsidR="00DE2998" w:rsidRPr="0088428F" w:rsidRDefault="00DE2998" w:rsidP="00DE2998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88428F">
              <w:rPr>
                <w:rFonts w:ascii="Arial Narrow" w:eastAsia="Akkurat" w:hAnsi="Arial Narrow" w:cs="Akkurat"/>
              </w:rPr>
              <w:t>Ubicación del local</w:t>
            </w:r>
          </w:p>
          <w:p w14:paraId="29435553" w14:textId="77777777" w:rsidR="00DE2998" w:rsidRPr="0088428F" w:rsidRDefault="00DE2998" w:rsidP="00DE2998">
            <w:pPr>
              <w:jc w:val="both"/>
              <w:rPr>
                <w:rFonts w:ascii="Arial Narrow" w:eastAsia="Akkurat" w:hAnsi="Arial Narrow" w:cs="Akkurat"/>
                <w:b w:val="0"/>
                <w:bCs w:val="0"/>
              </w:rPr>
            </w:pPr>
            <w:r>
              <w:rPr>
                <w:rFonts w:ascii="Arial Narrow" w:eastAsia="Akkurat" w:hAnsi="Arial Narrow" w:cs="Akkurat"/>
                <w:b w:val="0"/>
                <w:bCs w:val="0"/>
              </w:rPr>
              <w:t>Calle, número y código postal</w:t>
            </w:r>
          </w:p>
          <w:p w14:paraId="63FE72E1" w14:textId="31B88D68" w:rsidR="00B66316" w:rsidRPr="00DE2998" w:rsidRDefault="00B66316" w:rsidP="00B1590E">
            <w:pPr>
              <w:jc w:val="both"/>
              <w:rPr>
                <w:rFonts w:ascii="Arial Narrow" w:eastAsia="Akkurat" w:hAnsi="Arial Narrow" w:cs="Akkurat"/>
                <w:b w:val="0"/>
                <w:bCs w:val="0"/>
              </w:rPr>
            </w:pPr>
          </w:p>
        </w:tc>
        <w:tc>
          <w:tcPr>
            <w:tcW w:w="6112" w:type="dxa"/>
          </w:tcPr>
          <w:sdt>
            <w:sdtPr>
              <w:rPr>
                <w:rStyle w:val="Textodelmarcadordeposicin"/>
                <w:rFonts w:ascii="Arial Narrow" w:eastAsia="Akkurat-Bold" w:hAnsi="Arial Narrow" w:cs="Akkurat-Bold"/>
              </w:rPr>
              <w:alias w:val="Ubicación del local"/>
              <w:tag w:val="Ubicación del local"/>
              <w:id w:val="767420578"/>
              <w:placeholder>
                <w:docPart w:val="6D95FA6FFCCC4FCFAFF9A1FE9C04096F"/>
              </w:placeholder>
              <w:showingPlcHdr/>
            </w:sdtPr>
            <w:sdtEndPr>
              <w:rPr>
                <w:rStyle w:val="Textodelmarcadordeposicin"/>
              </w:rPr>
            </w:sdtEndPr>
            <w:sdtContent>
              <w:p w14:paraId="7DF2DD31" w14:textId="234CFAC6" w:rsidR="00F05344" w:rsidRPr="00DE2998" w:rsidRDefault="003C53F7" w:rsidP="00F05344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rial Narrow" w:eastAsia="Akkurat-Bold" w:hAnsi="Arial Narrow" w:cs="Akkurat-Bold"/>
                  </w:rPr>
                </w:pPr>
                <w:r>
                  <w:rPr>
                    <w:rStyle w:val="Textodelmarcadordeposicin"/>
                    <w:rFonts w:ascii="Arial Narrow" w:eastAsia="Akkurat-Bold" w:hAnsi="Arial Narrow" w:cs="Akkurat-Bold"/>
                  </w:rPr>
                  <w:t>Haz clic o toca aquí para escribir texto.</w:t>
                </w:r>
              </w:p>
            </w:sdtContent>
          </w:sdt>
          <w:p w14:paraId="3389FF8D" w14:textId="77777777" w:rsidR="00B1590E" w:rsidRPr="00DE2998" w:rsidRDefault="00B1590E" w:rsidP="527D8986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77D9B" w:rsidRPr="00DE2998" w14:paraId="755979A1" w14:textId="77777777" w:rsidTr="389190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7CE26ACD" w14:textId="5B3693E2" w:rsidR="00DE2998" w:rsidRPr="0088428F" w:rsidRDefault="00D95E4E" w:rsidP="00DE2998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>
              <w:rPr>
                <w:rFonts w:ascii="Arial Narrow" w:eastAsia="Akkurat" w:hAnsi="Arial Narrow" w:cs="Akkurat"/>
              </w:rPr>
              <w:t>¿</w:t>
            </w:r>
            <w:r w:rsidR="00DE2998" w:rsidRPr="0088428F">
              <w:rPr>
                <w:rFonts w:ascii="Arial Narrow" w:eastAsia="Akkurat" w:hAnsi="Arial Narrow" w:cs="Akkurat"/>
              </w:rPr>
              <w:t>Tienes el IDUL (identificación única de local)?</w:t>
            </w:r>
          </w:p>
          <w:p w14:paraId="63ADBD72" w14:textId="0BA2BABC" w:rsidR="00977D9B" w:rsidRPr="00DE2998" w:rsidRDefault="00977D9B" w:rsidP="79224BC2">
            <w:pPr>
              <w:rPr>
                <w:rFonts w:ascii="Arial Narrow" w:eastAsia="Akkurat" w:hAnsi="Arial Narrow" w:cs="Akkurat"/>
              </w:rPr>
            </w:pPr>
          </w:p>
        </w:tc>
        <w:tc>
          <w:tcPr>
            <w:tcW w:w="6112" w:type="dxa"/>
          </w:tcPr>
          <w:p w14:paraId="1B49B2B5" w14:textId="72C1BBB0" w:rsidR="00977D9B" w:rsidRPr="00DE2998" w:rsidRDefault="00D95E4E" w:rsidP="527D8986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delmarcadordeposicin"/>
                <w:rFonts w:ascii="Arial Narrow" w:eastAsia="Akkurat-Bold" w:hAnsi="Arial Narrow" w:cs="Akkurat-Bold"/>
              </w:rPr>
            </w:pPr>
            <w:sdt>
              <w:sdtPr>
                <w:rPr>
                  <w:rFonts w:ascii="Arial Narrow" w:hAnsi="Arial Narrow"/>
                  <w:color w:val="808080"/>
                </w:rPr>
                <w:alias w:val="Tiene IDUL?"/>
                <w:tag w:val="Tienes IDUL?"/>
                <w:id w:val="-369233947"/>
                <w:placeholder>
                  <w:docPart w:val="D2C8D597C11648A3AAD12C6F4F00D971"/>
                </w:placeholder>
                <w:showingPlcHdr/>
                <w:dropDownList>
                  <w:listItem w:value="Elija un elemento."/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3C53F7">
                  <w:rPr>
                    <w:rStyle w:val="Textodelmarcadordeposicin"/>
                    <w:rFonts w:ascii="Arial Narrow" w:hAnsi="Arial Narrow"/>
                  </w:rPr>
                  <w:t>Elija un elemento.</w:t>
                </w:r>
              </w:sdtContent>
            </w:sdt>
          </w:p>
        </w:tc>
      </w:tr>
      <w:tr w:rsidR="389190BE" w:rsidRPr="00DE2998" w14:paraId="4D0B9B68" w14:textId="77777777" w:rsidTr="389190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26C5CC18" w14:textId="57D422FC" w:rsidR="0710C409" w:rsidRPr="00DE2998" w:rsidRDefault="00D95E4E" w:rsidP="389190BE">
            <w:pPr>
              <w:rPr>
                <w:rFonts w:ascii="Arial Narrow" w:eastAsia="Akkurat" w:hAnsi="Arial Narrow" w:cs="Akkurat"/>
              </w:rPr>
            </w:pPr>
            <w:r>
              <w:rPr>
                <w:rFonts w:ascii="Arial Narrow" w:eastAsia="Akkurat" w:hAnsi="Arial Narrow" w:cs="Akkurat"/>
              </w:rPr>
              <w:t>¿</w:t>
            </w:r>
            <w:r w:rsidR="00DE2998">
              <w:rPr>
                <w:rFonts w:ascii="Arial Narrow" w:eastAsia="Akkurat" w:hAnsi="Arial Narrow" w:cs="Akkurat"/>
              </w:rPr>
              <w:t>Su local tiene menos de 200m2 en total?</w:t>
            </w:r>
          </w:p>
        </w:tc>
        <w:tc>
          <w:tcPr>
            <w:tcW w:w="6112" w:type="dxa"/>
          </w:tcPr>
          <w:p w14:paraId="01C99B5F" w14:textId="31279646" w:rsidR="0710C409" w:rsidRPr="00DE2998" w:rsidRDefault="00D95E4E" w:rsidP="389190BE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delmarcadordeposicin"/>
                <w:rFonts w:ascii="Arial Narrow" w:eastAsia="Akkurat-Bold" w:hAnsi="Arial Narrow" w:cs="Akkurat-Bold"/>
              </w:rPr>
            </w:pPr>
            <w:sdt>
              <w:sdtPr>
                <w:rPr>
                  <w:rFonts w:ascii="Arial Narrow" w:hAnsi="Arial Narrow"/>
                  <w:color w:val="808080" w:themeColor="background1" w:themeShade="80"/>
                </w:rPr>
                <w:alias w:val="Menos de 200m2"/>
                <w:tag w:val="Menos de 200m2"/>
                <w:id w:val="1745265578"/>
                <w:placeholder>
                  <w:docPart w:val="1EF50727E3294B919B3F21829AD7F87C"/>
                </w:placeholder>
                <w:showingPlcHdr/>
                <w:dropDownList>
                  <w:listItem w:value="Trieu un element."/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3C53F7">
                  <w:rPr>
                    <w:rStyle w:val="Textodelmarcadordeposicin"/>
                    <w:rFonts w:ascii="Arial Narrow" w:hAnsi="Arial Narrow"/>
                  </w:rPr>
                  <w:t>Elija un elemento.</w:t>
                </w:r>
              </w:sdtContent>
            </w:sdt>
          </w:p>
        </w:tc>
      </w:tr>
      <w:tr w:rsidR="389190BE" w:rsidRPr="00DE2998" w14:paraId="030BF285" w14:textId="77777777" w:rsidTr="389190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40294E72" w14:textId="7EEE1943" w:rsidR="0710C409" w:rsidRPr="00DE2998" w:rsidRDefault="00DE2998" w:rsidP="389190BE">
            <w:pPr>
              <w:rPr>
                <w:rFonts w:ascii="Arial Narrow" w:eastAsia="Akkurat" w:hAnsi="Arial Narrow" w:cs="Akkurat"/>
              </w:rPr>
            </w:pPr>
            <w:r>
              <w:rPr>
                <w:rFonts w:ascii="Arial Narrow" w:eastAsia="Akkurat" w:hAnsi="Arial Narrow" w:cs="Akkurat"/>
              </w:rPr>
              <w:t>Año de apertura del negocio</w:t>
            </w:r>
          </w:p>
        </w:tc>
        <w:tc>
          <w:tcPr>
            <w:tcW w:w="6112" w:type="dxa"/>
          </w:tcPr>
          <w:sdt>
            <w:sdtPr>
              <w:rPr>
                <w:rStyle w:val="Textodelmarcadordeposicin"/>
                <w:rFonts w:ascii="Arial Narrow" w:eastAsia="Akkurat-Bold" w:hAnsi="Arial Narrow" w:cs="Akkurat-Bold"/>
              </w:rPr>
              <w:alias w:val="Año apertura"/>
              <w:tag w:val="Año apertura"/>
              <w:id w:val="89152745"/>
              <w:lock w:val="sdtLocked"/>
              <w:placeholder>
                <w:docPart w:val="29CD0867BA1E4B3BAFB789B11C29903B"/>
              </w:placeholder>
              <w:showingPlcHdr/>
            </w:sdtPr>
            <w:sdtEndPr>
              <w:rPr>
                <w:rStyle w:val="Textodelmarcadordeposicin"/>
              </w:rPr>
            </w:sdtEndPr>
            <w:sdtContent>
              <w:p w14:paraId="7B660F35" w14:textId="3FF39281" w:rsidR="0710C409" w:rsidRPr="00DE2998" w:rsidRDefault="003C53F7" w:rsidP="389190BE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rial Narrow" w:eastAsia="Akkurat-Bold" w:hAnsi="Arial Narrow" w:cs="Akkurat-Bold"/>
                  </w:rPr>
                </w:pPr>
                <w:r w:rsidRPr="003C53F7">
                  <w:rPr>
                    <w:rFonts w:ascii="Arial Narrow" w:eastAsia="Akkurat-Bold" w:hAnsi="Arial Narrow" w:cs="Akkurat-Bold"/>
                    <w:color w:val="808080"/>
                  </w:rPr>
                  <w:t>Haz clic o toca aquí para escribir texto.</w:t>
                </w:r>
              </w:p>
            </w:sdtContent>
          </w:sdt>
        </w:tc>
      </w:tr>
      <w:tr w:rsidR="00CC67CE" w:rsidRPr="00DE2998" w14:paraId="65104F83" w14:textId="77777777" w:rsidTr="389190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4866D1C9" w14:textId="77777777" w:rsidR="00DE2998" w:rsidRPr="00EE41C7" w:rsidRDefault="00DE2998" w:rsidP="00DE2998">
            <w:pPr>
              <w:rPr>
                <w:rFonts w:ascii="Arial Narrow" w:eastAsia="Akkurat" w:hAnsi="Arial Narrow" w:cs="Akkurat"/>
              </w:rPr>
            </w:pPr>
            <w:r w:rsidRPr="00EE41C7">
              <w:rPr>
                <w:rFonts w:ascii="Arial Narrow" w:eastAsia="Akkurat" w:hAnsi="Arial Narrow" w:cs="Akkurat"/>
              </w:rPr>
              <w:t>Accion</w:t>
            </w:r>
            <w:r>
              <w:rPr>
                <w:rFonts w:ascii="Arial Narrow" w:eastAsia="Akkurat" w:hAnsi="Arial Narrow" w:cs="Akkurat"/>
              </w:rPr>
              <w:t>e</w:t>
            </w:r>
            <w:r w:rsidRPr="00EE41C7">
              <w:rPr>
                <w:rFonts w:ascii="Arial Narrow" w:eastAsia="Akkurat" w:hAnsi="Arial Narrow" w:cs="Akkurat"/>
              </w:rPr>
              <w:t>s previst</w:t>
            </w:r>
            <w:r>
              <w:rPr>
                <w:rFonts w:ascii="Arial Narrow" w:eastAsia="Akkurat" w:hAnsi="Arial Narrow" w:cs="Akkurat"/>
              </w:rPr>
              <w:t>a</w:t>
            </w:r>
            <w:r w:rsidRPr="00EE41C7">
              <w:rPr>
                <w:rFonts w:ascii="Arial Narrow" w:eastAsia="Akkurat" w:hAnsi="Arial Narrow" w:cs="Akkurat"/>
              </w:rPr>
              <w:t>s</w:t>
            </w:r>
          </w:p>
          <w:p w14:paraId="2B8AF9B7" w14:textId="77777777" w:rsidR="00DE2998" w:rsidRPr="00EE41C7" w:rsidRDefault="00DE2998" w:rsidP="00DE2998">
            <w:pPr>
              <w:rPr>
                <w:rFonts w:ascii="Arial Narrow" w:eastAsia="Akkurat" w:hAnsi="Arial Narrow" w:cs="Akkurat"/>
              </w:rPr>
            </w:pPr>
          </w:p>
          <w:p w14:paraId="0D9AB853" w14:textId="77777777" w:rsidR="00DE2998" w:rsidRPr="00EE41C7" w:rsidRDefault="00DE2998" w:rsidP="00DE2998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>Descripció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>n</w:t>
            </w: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 xml:space="preserve"> de l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>a</w:t>
            </w: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>s accion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>e</w:t>
            </w: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>s previst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>a</w:t>
            </w: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>s a e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>j</w:t>
            </w: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 xml:space="preserve">ecutar 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>con</w:t>
            </w: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 xml:space="preserve"> la subvenció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>n</w:t>
            </w: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 xml:space="preserve"> solicitada, seg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>ún</w:t>
            </w: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 xml:space="preserve"> l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>a</w:t>
            </w: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>s previst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>a</w:t>
            </w: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>s en la convocat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>o</w:t>
            </w: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>ria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>. Igualmente, se deberá exponer la manera en la que las acciones dan cumplimiento a la finalidad de la modalidad</w:t>
            </w:r>
          </w:p>
          <w:p w14:paraId="74880C45" w14:textId="77777777" w:rsidR="00CC67CE" w:rsidRPr="00DE2998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  <w:p w14:paraId="224BA928" w14:textId="77777777" w:rsidR="00CC67CE" w:rsidRPr="00DE2998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  <w:p w14:paraId="4BA52132" w14:textId="77777777" w:rsidR="00CC67CE" w:rsidRPr="00DE2998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  <w:p w14:paraId="18F767D0" w14:textId="77777777" w:rsidR="00CC67CE" w:rsidRPr="00DE2998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  <w:p w14:paraId="66565893" w14:textId="77777777" w:rsidR="00CC67CE" w:rsidRPr="00DE2998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</w:tc>
        <w:tc>
          <w:tcPr>
            <w:tcW w:w="6112" w:type="dxa"/>
          </w:tcPr>
          <w:sdt>
            <w:sdtPr>
              <w:rPr>
                <w:rStyle w:val="Textodelmarcadordeposicin"/>
                <w:rFonts w:ascii="Arial Narrow" w:eastAsia="Akkurat-Bold" w:hAnsi="Arial Narrow" w:cs="Akkurat-Bold"/>
              </w:rPr>
              <w:alias w:val="Acciones previstas"/>
              <w:tag w:val="Acciones previstas"/>
              <w:id w:val="-907139991"/>
              <w:lock w:val="sdtLocked"/>
              <w:placeholder>
                <w:docPart w:val="7E90EDE71C9C4EC59E25BF33E2AF56C7"/>
              </w:placeholder>
              <w:showingPlcHdr/>
            </w:sdtPr>
            <w:sdtEndPr>
              <w:rPr>
                <w:rStyle w:val="Textodelmarcadordeposicin"/>
              </w:rPr>
            </w:sdtEndPr>
            <w:sdtContent>
              <w:p w14:paraId="17982C2E" w14:textId="13EE55FC" w:rsidR="008F1E82" w:rsidRPr="00DE2998" w:rsidRDefault="003C53F7" w:rsidP="527D898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rial Narrow" w:eastAsia="Akkurat-Bold" w:hAnsi="Arial Narrow" w:cs="Akkurat-Bold"/>
                  </w:rPr>
                </w:pPr>
                <w:r w:rsidRPr="003C53F7">
                  <w:rPr>
                    <w:rFonts w:ascii="Arial Narrow" w:eastAsia="Akkurat-Bold" w:hAnsi="Arial Narrow" w:cs="Akkurat-Bold"/>
                    <w:color w:val="808080"/>
                  </w:rPr>
                  <w:t>Haz clic o toca aquí para escribir texto.</w:t>
                </w:r>
              </w:p>
            </w:sdtContent>
          </w:sdt>
          <w:p w14:paraId="1990DA38" w14:textId="646D2C57" w:rsidR="00CC67CE" w:rsidRPr="00DE2998" w:rsidRDefault="00CC67CE" w:rsidP="527D8986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</w:tc>
      </w:tr>
    </w:tbl>
    <w:p w14:paraId="35ABAC46" w14:textId="77777777" w:rsidR="00A151B3" w:rsidRPr="00535676" w:rsidRDefault="00A151B3" w:rsidP="003C53F7">
      <w:pPr>
        <w:pStyle w:val="Texto"/>
        <w:rPr>
          <w:rFonts w:ascii="Arial Narrow" w:hAnsi="Arial Narrow"/>
          <w:b/>
          <w:bCs/>
        </w:rPr>
      </w:pPr>
    </w:p>
    <w:sectPr w:rsidR="00A151B3" w:rsidRPr="00535676" w:rsidSect="00E616B2">
      <w:headerReference w:type="default" r:id="rId11"/>
      <w:footerReference w:type="defaul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58BE6" w14:textId="77777777" w:rsidR="00D627DE" w:rsidRPr="00DE2998" w:rsidRDefault="00D627DE" w:rsidP="00EA1421">
      <w:r w:rsidRPr="00DE2998">
        <w:separator/>
      </w:r>
    </w:p>
  </w:endnote>
  <w:endnote w:type="continuationSeparator" w:id="0">
    <w:p w14:paraId="05528355" w14:textId="77777777" w:rsidR="00D627DE" w:rsidRPr="00DE2998" w:rsidRDefault="00D627DE" w:rsidP="00EA1421">
      <w:r w:rsidRPr="00DE2998">
        <w:continuationSeparator/>
      </w:r>
    </w:p>
  </w:endnote>
  <w:endnote w:type="continuationNotice" w:id="1">
    <w:p w14:paraId="1035B733" w14:textId="77777777" w:rsidR="00D627DE" w:rsidRPr="00DE2998" w:rsidRDefault="00D627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0839" w14:textId="4135F830" w:rsidR="00611DC5" w:rsidRPr="00DE2998" w:rsidRDefault="389190BE" w:rsidP="00343742">
    <w:pPr>
      <w:pStyle w:val="Peudepagina"/>
    </w:pPr>
    <w:proofErr w:type="spellStart"/>
    <w:r w:rsidRPr="00DE2998">
      <w:t>Impulsem</w:t>
    </w:r>
    <w:proofErr w:type="spellEnd"/>
    <w:r w:rsidRPr="00DE2998">
      <w:t xml:space="preserve"> el que Fas 2025</w:t>
    </w:r>
    <w:r w:rsidR="00611DC5" w:rsidRPr="00DE2998">
      <w:ptab w:relativeTo="margin" w:alignment="center" w:leader="none"/>
    </w:r>
    <w:r w:rsidR="00611DC5" w:rsidRPr="00DE2998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A6D60" w14:textId="77777777" w:rsidR="00D627DE" w:rsidRPr="00DE2998" w:rsidRDefault="00D627DE" w:rsidP="00EA1421">
      <w:r w:rsidRPr="00DE2998">
        <w:separator/>
      </w:r>
    </w:p>
  </w:footnote>
  <w:footnote w:type="continuationSeparator" w:id="0">
    <w:p w14:paraId="053499DF" w14:textId="77777777" w:rsidR="00D627DE" w:rsidRPr="00DE2998" w:rsidRDefault="00D627DE" w:rsidP="00EA1421">
      <w:r w:rsidRPr="00DE2998">
        <w:continuationSeparator/>
      </w:r>
    </w:p>
  </w:footnote>
  <w:footnote w:type="continuationNotice" w:id="1">
    <w:p w14:paraId="6431241E" w14:textId="77777777" w:rsidR="00D627DE" w:rsidRPr="00DE2998" w:rsidRDefault="00D627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F336" w14:textId="707642C8" w:rsidR="00745EA4" w:rsidRPr="00E910F9" w:rsidRDefault="003C53F7" w:rsidP="00745EA4">
    <w:pPr>
      <w:pStyle w:val="Encabezado"/>
      <w:jc w:val="center"/>
      <w:rPr>
        <w:color w:val="7F7F7F" w:themeColor="text1" w:themeTint="80"/>
      </w:rPr>
    </w:pPr>
    <w:r w:rsidRPr="00E910F9">
      <w:rPr>
        <w:color w:val="7F7F7F" w:themeColor="text1" w:themeTint="80"/>
      </w:rPr>
      <w:t xml:space="preserve">Memoria descriptiva de la solicitud </w:t>
    </w:r>
    <w:r w:rsidR="00745EA4" w:rsidRPr="00E910F9">
      <w:rPr>
        <w:noProof/>
        <w:color w:val="7F7F7F" w:themeColor="text1" w:themeTint="80"/>
      </w:rPr>
      <w:drawing>
        <wp:anchor distT="0" distB="0" distL="114300" distR="114300" simplePos="0" relativeHeight="251658242" behindDoc="0" locked="0" layoutInCell="1" allowOverlap="1" wp14:anchorId="43EF445F" wp14:editId="4292019A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1873657965" name="Imagen 7" descr="Imatge que conté Font, logotip, text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657965" name="Imagen 7" descr="Imatge que conté Font, logotip, text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45EA4" w:rsidRPr="00E910F9">
      <w:rPr>
        <w:noProof/>
        <w:color w:val="7F7F7F" w:themeColor="text1" w:themeTint="80"/>
      </w:rPr>
      <w:drawing>
        <wp:anchor distT="0" distB="0" distL="114300" distR="114300" simplePos="0" relativeHeight="251658243" behindDoc="0" locked="0" layoutInCell="1" allowOverlap="1" wp14:anchorId="2F62C618" wp14:editId="76544982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477314227" name="Imagen 10" descr="Imatge que conté text, Fon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314227" name="Imagen 10" descr="Imatge que conté text, Fon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B6813C" w14:textId="77777777" w:rsidR="00611DC5" w:rsidRPr="00DE2998" w:rsidRDefault="00611DC5" w:rsidP="0075370C">
    <w:pPr>
      <w:pStyle w:val="Encabezado"/>
    </w:pPr>
    <w:r w:rsidRPr="00DE2998">
      <w:rPr>
        <w:noProof/>
      </w:rPr>
      <w:drawing>
        <wp:anchor distT="0" distB="0" distL="114300" distR="114300" simplePos="0" relativeHeight="251658240" behindDoc="0" locked="0" layoutInCell="1" allowOverlap="1" wp14:anchorId="59D29CC5" wp14:editId="7FD50FD3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E2998">
      <w:rPr>
        <w:noProof/>
      </w:rPr>
      <w:drawing>
        <wp:anchor distT="0" distB="0" distL="114300" distR="114300" simplePos="0" relativeHeight="251658241" behindDoc="0" locked="0" layoutInCell="1" allowOverlap="1" wp14:anchorId="2BCCFED3" wp14:editId="7258B127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ulo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4"/>
  </w:num>
  <w:num w:numId="4" w16cid:durableId="1439564238">
    <w:abstractNumId w:val="4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4"/>
  </w:num>
  <w:num w:numId="14" w16cid:durableId="859051082">
    <w:abstractNumId w:val="0"/>
  </w:num>
  <w:num w:numId="15" w16cid:durableId="48892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10A0"/>
    <w:rsid w:val="00001771"/>
    <w:rsid w:val="00020EDA"/>
    <w:rsid w:val="00031B03"/>
    <w:rsid w:val="00044C45"/>
    <w:rsid w:val="000569B6"/>
    <w:rsid w:val="00077076"/>
    <w:rsid w:val="00094343"/>
    <w:rsid w:val="000945AB"/>
    <w:rsid w:val="000979F6"/>
    <w:rsid w:val="000A65D0"/>
    <w:rsid w:val="000B6C80"/>
    <w:rsid w:val="000B7913"/>
    <w:rsid w:val="000D4936"/>
    <w:rsid w:val="000E4637"/>
    <w:rsid w:val="000E7991"/>
    <w:rsid w:val="00107B22"/>
    <w:rsid w:val="0011039E"/>
    <w:rsid w:val="00112CD0"/>
    <w:rsid w:val="001135EB"/>
    <w:rsid w:val="00124612"/>
    <w:rsid w:val="00127CBB"/>
    <w:rsid w:val="001400AF"/>
    <w:rsid w:val="0014529E"/>
    <w:rsid w:val="001550ED"/>
    <w:rsid w:val="001659B3"/>
    <w:rsid w:val="00165A28"/>
    <w:rsid w:val="00170196"/>
    <w:rsid w:val="00195E41"/>
    <w:rsid w:val="001971C8"/>
    <w:rsid w:val="001977C3"/>
    <w:rsid w:val="001B17CA"/>
    <w:rsid w:val="001B7B22"/>
    <w:rsid w:val="001C045A"/>
    <w:rsid w:val="001D6527"/>
    <w:rsid w:val="001E19B7"/>
    <w:rsid w:val="001E6EB9"/>
    <w:rsid w:val="002078B0"/>
    <w:rsid w:val="002208B2"/>
    <w:rsid w:val="00223489"/>
    <w:rsid w:val="00232F9C"/>
    <w:rsid w:val="00233839"/>
    <w:rsid w:val="002339B1"/>
    <w:rsid w:val="002438C7"/>
    <w:rsid w:val="00246C5C"/>
    <w:rsid w:val="00251371"/>
    <w:rsid w:val="00273C26"/>
    <w:rsid w:val="00285327"/>
    <w:rsid w:val="0029659A"/>
    <w:rsid w:val="002B0967"/>
    <w:rsid w:val="002C2AF4"/>
    <w:rsid w:val="002D6015"/>
    <w:rsid w:val="002E14C0"/>
    <w:rsid w:val="002F39BA"/>
    <w:rsid w:val="002F608C"/>
    <w:rsid w:val="002F62E2"/>
    <w:rsid w:val="003343F8"/>
    <w:rsid w:val="00343742"/>
    <w:rsid w:val="00343ADA"/>
    <w:rsid w:val="003460A9"/>
    <w:rsid w:val="00354734"/>
    <w:rsid w:val="003657C9"/>
    <w:rsid w:val="00376EFB"/>
    <w:rsid w:val="00380CCE"/>
    <w:rsid w:val="00382276"/>
    <w:rsid w:val="003A23AA"/>
    <w:rsid w:val="003B2326"/>
    <w:rsid w:val="003B3FCA"/>
    <w:rsid w:val="003C53F7"/>
    <w:rsid w:val="003D4571"/>
    <w:rsid w:val="003E0C09"/>
    <w:rsid w:val="003E3223"/>
    <w:rsid w:val="003E37B2"/>
    <w:rsid w:val="00405A2D"/>
    <w:rsid w:val="00425324"/>
    <w:rsid w:val="00446C12"/>
    <w:rsid w:val="0045200B"/>
    <w:rsid w:val="004678C9"/>
    <w:rsid w:val="004A0B57"/>
    <w:rsid w:val="004A1217"/>
    <w:rsid w:val="004A2909"/>
    <w:rsid w:val="004A7C4C"/>
    <w:rsid w:val="004C3D49"/>
    <w:rsid w:val="004C5072"/>
    <w:rsid w:val="004D115C"/>
    <w:rsid w:val="004D64A4"/>
    <w:rsid w:val="004E3578"/>
    <w:rsid w:val="004F3C3B"/>
    <w:rsid w:val="004F4396"/>
    <w:rsid w:val="00503641"/>
    <w:rsid w:val="00535676"/>
    <w:rsid w:val="005360DB"/>
    <w:rsid w:val="0054560F"/>
    <w:rsid w:val="00547375"/>
    <w:rsid w:val="005646ED"/>
    <w:rsid w:val="00572484"/>
    <w:rsid w:val="0057608D"/>
    <w:rsid w:val="005811B1"/>
    <w:rsid w:val="00582E56"/>
    <w:rsid w:val="00593E18"/>
    <w:rsid w:val="0059449B"/>
    <w:rsid w:val="005C38F7"/>
    <w:rsid w:val="005C482B"/>
    <w:rsid w:val="005D32A6"/>
    <w:rsid w:val="005E3E4E"/>
    <w:rsid w:val="005F3F9C"/>
    <w:rsid w:val="005F51D4"/>
    <w:rsid w:val="005F653B"/>
    <w:rsid w:val="005F7747"/>
    <w:rsid w:val="00602A00"/>
    <w:rsid w:val="00611DC5"/>
    <w:rsid w:val="00615DE4"/>
    <w:rsid w:val="006200AB"/>
    <w:rsid w:val="00620B8C"/>
    <w:rsid w:val="006316D2"/>
    <w:rsid w:val="0064657A"/>
    <w:rsid w:val="00657696"/>
    <w:rsid w:val="0066148E"/>
    <w:rsid w:val="00664EC1"/>
    <w:rsid w:val="00666143"/>
    <w:rsid w:val="006777F4"/>
    <w:rsid w:val="00693F7B"/>
    <w:rsid w:val="00694160"/>
    <w:rsid w:val="00695110"/>
    <w:rsid w:val="006A573C"/>
    <w:rsid w:val="006D3500"/>
    <w:rsid w:val="006D69E4"/>
    <w:rsid w:val="0072628B"/>
    <w:rsid w:val="00732C0D"/>
    <w:rsid w:val="00740AB0"/>
    <w:rsid w:val="00745CDC"/>
    <w:rsid w:val="00745EA4"/>
    <w:rsid w:val="0074656A"/>
    <w:rsid w:val="00746A4F"/>
    <w:rsid w:val="0075370C"/>
    <w:rsid w:val="0075416E"/>
    <w:rsid w:val="00755CF9"/>
    <w:rsid w:val="0075630D"/>
    <w:rsid w:val="00760C75"/>
    <w:rsid w:val="00770F76"/>
    <w:rsid w:val="0077270A"/>
    <w:rsid w:val="00786DD1"/>
    <w:rsid w:val="007A063D"/>
    <w:rsid w:val="007A43C3"/>
    <w:rsid w:val="007B0F78"/>
    <w:rsid w:val="007B4E67"/>
    <w:rsid w:val="007B6272"/>
    <w:rsid w:val="007C16A5"/>
    <w:rsid w:val="007D3BF6"/>
    <w:rsid w:val="00827B45"/>
    <w:rsid w:val="00827D34"/>
    <w:rsid w:val="00835215"/>
    <w:rsid w:val="00835D43"/>
    <w:rsid w:val="008366F9"/>
    <w:rsid w:val="008506EC"/>
    <w:rsid w:val="00851CCE"/>
    <w:rsid w:val="00855092"/>
    <w:rsid w:val="008566BC"/>
    <w:rsid w:val="0086123C"/>
    <w:rsid w:val="00877B67"/>
    <w:rsid w:val="008935EA"/>
    <w:rsid w:val="008A2ED5"/>
    <w:rsid w:val="008B24A6"/>
    <w:rsid w:val="008C3930"/>
    <w:rsid w:val="008D362C"/>
    <w:rsid w:val="008E3747"/>
    <w:rsid w:val="008E4235"/>
    <w:rsid w:val="008E648C"/>
    <w:rsid w:val="008F1E82"/>
    <w:rsid w:val="008F226E"/>
    <w:rsid w:val="008F2ED8"/>
    <w:rsid w:val="009023B1"/>
    <w:rsid w:val="00903312"/>
    <w:rsid w:val="00903FFB"/>
    <w:rsid w:val="0091758C"/>
    <w:rsid w:val="00921585"/>
    <w:rsid w:val="00922771"/>
    <w:rsid w:val="00946433"/>
    <w:rsid w:val="0095411A"/>
    <w:rsid w:val="00954CDC"/>
    <w:rsid w:val="009669ED"/>
    <w:rsid w:val="00977D9B"/>
    <w:rsid w:val="009A4F20"/>
    <w:rsid w:val="009A4FC9"/>
    <w:rsid w:val="009B58C2"/>
    <w:rsid w:val="009C012C"/>
    <w:rsid w:val="009C07C0"/>
    <w:rsid w:val="009C08B1"/>
    <w:rsid w:val="009E4DB4"/>
    <w:rsid w:val="00A00F79"/>
    <w:rsid w:val="00A151B3"/>
    <w:rsid w:val="00A15EEB"/>
    <w:rsid w:val="00A3079A"/>
    <w:rsid w:val="00A51C2D"/>
    <w:rsid w:val="00A60A6D"/>
    <w:rsid w:val="00A61ACB"/>
    <w:rsid w:val="00A67672"/>
    <w:rsid w:val="00A94F30"/>
    <w:rsid w:val="00AA6DEC"/>
    <w:rsid w:val="00AB42B2"/>
    <w:rsid w:val="00AC2798"/>
    <w:rsid w:val="00AC7544"/>
    <w:rsid w:val="00AD3F0C"/>
    <w:rsid w:val="00AE06E5"/>
    <w:rsid w:val="00B07570"/>
    <w:rsid w:val="00B15356"/>
    <w:rsid w:val="00B1590E"/>
    <w:rsid w:val="00B530C2"/>
    <w:rsid w:val="00B62ADD"/>
    <w:rsid w:val="00B65F9F"/>
    <w:rsid w:val="00B66316"/>
    <w:rsid w:val="00B757A1"/>
    <w:rsid w:val="00B87EF2"/>
    <w:rsid w:val="00BB2377"/>
    <w:rsid w:val="00BB3BE1"/>
    <w:rsid w:val="00BB6D3C"/>
    <w:rsid w:val="00BF431A"/>
    <w:rsid w:val="00C00888"/>
    <w:rsid w:val="00C06A6A"/>
    <w:rsid w:val="00C14FF9"/>
    <w:rsid w:val="00C152FE"/>
    <w:rsid w:val="00C373A1"/>
    <w:rsid w:val="00C42252"/>
    <w:rsid w:val="00C62002"/>
    <w:rsid w:val="00C7075A"/>
    <w:rsid w:val="00C82ECC"/>
    <w:rsid w:val="00C9600D"/>
    <w:rsid w:val="00CA1277"/>
    <w:rsid w:val="00CA6E14"/>
    <w:rsid w:val="00CB68F1"/>
    <w:rsid w:val="00CC1827"/>
    <w:rsid w:val="00CC1A36"/>
    <w:rsid w:val="00CC677D"/>
    <w:rsid w:val="00CC67CE"/>
    <w:rsid w:val="00CF15E6"/>
    <w:rsid w:val="00D06B3A"/>
    <w:rsid w:val="00D13026"/>
    <w:rsid w:val="00D202F7"/>
    <w:rsid w:val="00D41F87"/>
    <w:rsid w:val="00D55242"/>
    <w:rsid w:val="00D627DE"/>
    <w:rsid w:val="00D64FF6"/>
    <w:rsid w:val="00D670E5"/>
    <w:rsid w:val="00D81CB2"/>
    <w:rsid w:val="00D84A8C"/>
    <w:rsid w:val="00D90AEF"/>
    <w:rsid w:val="00D91B2B"/>
    <w:rsid w:val="00D91CC7"/>
    <w:rsid w:val="00D91EF2"/>
    <w:rsid w:val="00D95E4E"/>
    <w:rsid w:val="00DA1F5E"/>
    <w:rsid w:val="00DA578E"/>
    <w:rsid w:val="00DA7E19"/>
    <w:rsid w:val="00DC360F"/>
    <w:rsid w:val="00DC7340"/>
    <w:rsid w:val="00DD4CF2"/>
    <w:rsid w:val="00DE2998"/>
    <w:rsid w:val="00DE4E12"/>
    <w:rsid w:val="00DE7EBC"/>
    <w:rsid w:val="00DF260B"/>
    <w:rsid w:val="00DF753E"/>
    <w:rsid w:val="00E10552"/>
    <w:rsid w:val="00E21A17"/>
    <w:rsid w:val="00E24B5E"/>
    <w:rsid w:val="00E50A77"/>
    <w:rsid w:val="00E51701"/>
    <w:rsid w:val="00E52D96"/>
    <w:rsid w:val="00E616B2"/>
    <w:rsid w:val="00E8730E"/>
    <w:rsid w:val="00E910F9"/>
    <w:rsid w:val="00E976A9"/>
    <w:rsid w:val="00EA1421"/>
    <w:rsid w:val="00EB1570"/>
    <w:rsid w:val="00EB6ED3"/>
    <w:rsid w:val="00EB7304"/>
    <w:rsid w:val="00EC7904"/>
    <w:rsid w:val="00EF4874"/>
    <w:rsid w:val="00F01C0C"/>
    <w:rsid w:val="00F05344"/>
    <w:rsid w:val="00F06CE0"/>
    <w:rsid w:val="00F12446"/>
    <w:rsid w:val="00F2641B"/>
    <w:rsid w:val="00F35720"/>
    <w:rsid w:val="00F35F0C"/>
    <w:rsid w:val="00F37ED3"/>
    <w:rsid w:val="00F4522D"/>
    <w:rsid w:val="00F54160"/>
    <w:rsid w:val="00F5586C"/>
    <w:rsid w:val="00F635A7"/>
    <w:rsid w:val="00F66DC2"/>
    <w:rsid w:val="00F90963"/>
    <w:rsid w:val="00F97B1A"/>
    <w:rsid w:val="00FA6634"/>
    <w:rsid w:val="00FC1C03"/>
    <w:rsid w:val="00FC1D79"/>
    <w:rsid w:val="00FE5A04"/>
    <w:rsid w:val="00FF569A"/>
    <w:rsid w:val="0197747E"/>
    <w:rsid w:val="05F74ED6"/>
    <w:rsid w:val="0710C409"/>
    <w:rsid w:val="0E923473"/>
    <w:rsid w:val="1396D8D0"/>
    <w:rsid w:val="1541201E"/>
    <w:rsid w:val="18FD6338"/>
    <w:rsid w:val="19D1A35B"/>
    <w:rsid w:val="1DDB0595"/>
    <w:rsid w:val="2306BB80"/>
    <w:rsid w:val="288DE9C4"/>
    <w:rsid w:val="29302CA8"/>
    <w:rsid w:val="2933EAFE"/>
    <w:rsid w:val="2B9FE736"/>
    <w:rsid w:val="2D51D9CB"/>
    <w:rsid w:val="338D69F6"/>
    <w:rsid w:val="389190BE"/>
    <w:rsid w:val="3C667F22"/>
    <w:rsid w:val="3CBC6837"/>
    <w:rsid w:val="4243B4F0"/>
    <w:rsid w:val="42CB411C"/>
    <w:rsid w:val="432FE04C"/>
    <w:rsid w:val="437A1641"/>
    <w:rsid w:val="43EDD4E5"/>
    <w:rsid w:val="44959063"/>
    <w:rsid w:val="4C754507"/>
    <w:rsid w:val="4CE91E3F"/>
    <w:rsid w:val="51575FB7"/>
    <w:rsid w:val="524165C5"/>
    <w:rsid w:val="527D8986"/>
    <w:rsid w:val="540FA1D9"/>
    <w:rsid w:val="5562F20B"/>
    <w:rsid w:val="579CE878"/>
    <w:rsid w:val="59C9C73D"/>
    <w:rsid w:val="5B798014"/>
    <w:rsid w:val="63849837"/>
    <w:rsid w:val="64892F6F"/>
    <w:rsid w:val="6AD2D223"/>
    <w:rsid w:val="70B51A11"/>
    <w:rsid w:val="71B3EE1D"/>
    <w:rsid w:val="746F3E3C"/>
    <w:rsid w:val="768C8D18"/>
    <w:rsid w:val="7892FAC1"/>
    <w:rsid w:val="79224BC2"/>
    <w:rsid w:val="7F88A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29E62182-6981-4BD3-BCFD-7DB2C089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F635A7"/>
    <w:pPr>
      <w:contextualSpacing/>
    </w:pPr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ulo3">
    <w:name w:val="heading 3"/>
    <w:basedOn w:val="Normal"/>
    <w:next w:val="Normal"/>
    <w:link w:val="Ttulo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77"/>
    <w:rPr>
      <w:rFonts w:eastAsiaTheme="minorEastAsia"/>
      <w:lang w:val="ca-ES" w:eastAsia="es-ES"/>
    </w:rPr>
  </w:style>
  <w:style w:type="character" w:styleId="nfasis">
    <w:name w:val="Emphasis"/>
    <w:basedOn w:val="Fuentedeprrafopredeter"/>
    <w:uiPriority w:val="98"/>
    <w:semiHidden/>
    <w:unhideWhenUsed/>
    <w:rsid w:val="00D55242"/>
    <w:rPr>
      <w:i/>
      <w:iCs/>
    </w:rPr>
  </w:style>
  <w:style w:type="character" w:styleId="nfasisintenso">
    <w:name w:val="Intense Emphasis"/>
    <w:basedOn w:val="Fuentedeprrafopredeter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iedepgina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blaconcuadrcula">
    <w:name w:val="Table Grid"/>
    <w:basedOn w:val="Tab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ulo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ulo">
    <w:name w:val="Title"/>
    <w:basedOn w:val="Normal"/>
    <w:next w:val="Normal"/>
    <w:link w:val="Ttulo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ulo1Car">
    <w:name w:val="Título 1 Car"/>
    <w:basedOn w:val="Fuentedeprrafopredeter"/>
    <w:link w:val="Ttulo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ulo4Car">
    <w:name w:val="Título 4 Car"/>
    <w:basedOn w:val="Fuentedeprrafopredeter"/>
    <w:link w:val="Ttulo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ulodellibro">
    <w:name w:val="Book Title"/>
    <w:basedOn w:val="Fuentedeprrafopredeter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iedepgina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odelmarcadordeposicin">
    <w:name w:val="Placeholder Text"/>
    <w:basedOn w:val="Fuentedeprrafopredeter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Fuentedeprrafopredeter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rrafode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blaconcuadrcula5oscura-nfasis1">
    <w:name w:val="Grid Table 5 Dark Accent 1"/>
    <w:basedOn w:val="Tab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B757A1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extoCar">
    <w:name w:val="Texto Car"/>
    <w:basedOn w:val="Fuentedeprrafopredeter"/>
    <w:link w:val="Texto"/>
    <w:rsid w:val="00354734"/>
    <w:rPr>
      <w:rFonts w:eastAsiaTheme="minorEastAsia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beth.font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90EDE71C9C4EC59E25BF33E2AF5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68902-62AC-4D87-8252-5801099027C2}"/>
      </w:docPartPr>
      <w:docPartBody>
        <w:p w:rsidR="00276E5D" w:rsidRDefault="00740AF2" w:rsidP="00740AF2">
          <w:pPr>
            <w:pStyle w:val="7E90EDE71C9C4EC59E25BF33E2AF56C7"/>
          </w:pPr>
          <w:r w:rsidRPr="003C53F7">
            <w:rPr>
              <w:rFonts w:ascii="Arial Narrow" w:eastAsia="Akkurat-Bold" w:hAnsi="Arial Narrow" w:cs="Akkurat-Bold"/>
              <w:color w:val="808080"/>
            </w:rPr>
            <w:t>Haz clic o toca aquí para escribir texto.</w:t>
          </w:r>
        </w:p>
      </w:docPartBody>
    </w:docPart>
    <w:docPart>
      <w:docPartPr>
        <w:name w:val="A8FF86239E8148C282751F910A6E3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9069D-B7C9-4213-B002-E3BAD7F75320}"/>
      </w:docPartPr>
      <w:docPartBody>
        <w:p w:rsidR="0005453B" w:rsidRDefault="00740AF2" w:rsidP="00740AF2">
          <w:pPr>
            <w:pStyle w:val="A8FF86239E8148C282751F910A6E34AA"/>
          </w:pPr>
          <w:r>
            <w:rPr>
              <w:rFonts w:ascii="Arial Narrow" w:hAnsi="Arial Narrow"/>
            </w:rPr>
            <w:t>Elija un elemento.</w:t>
          </w:r>
        </w:p>
      </w:docPartBody>
    </w:docPart>
    <w:docPart>
      <w:docPartPr>
        <w:name w:val="1E147B2E89D848B4A33EAF779D3BB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D84FE-601D-4D2E-B098-0C419FDC30FD}"/>
      </w:docPartPr>
      <w:docPartBody>
        <w:p w:rsidR="0005453B" w:rsidRDefault="00740AF2" w:rsidP="00740AF2">
          <w:pPr>
            <w:pStyle w:val="1E147B2E89D848B4A33EAF779D3BB0C8"/>
          </w:pPr>
          <w:r>
            <w:rPr>
              <w:rStyle w:val="Textodelmarcadordeposicin"/>
              <w:rFonts w:ascii="Arial Narrow" w:eastAsia="Akkurat-Bold" w:hAnsi="Arial Narrow" w:cs="Akkurat-Bold"/>
            </w:rPr>
            <w:t>Haz clic o toca aquí para escribir texto.</w:t>
          </w:r>
        </w:p>
      </w:docPartBody>
    </w:docPart>
    <w:docPart>
      <w:docPartPr>
        <w:name w:val="769D5297DD3E43689CD5F67CBE144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A64AB-ACE5-4F0F-9D04-47FC92CDBC7A}"/>
      </w:docPartPr>
      <w:docPartBody>
        <w:p w:rsidR="00E97633" w:rsidRDefault="00740AF2" w:rsidP="00740AF2">
          <w:pPr>
            <w:pStyle w:val="769D5297DD3E43689CD5F67CBE14457A"/>
          </w:pPr>
          <w:r>
            <w:rPr>
              <w:rStyle w:val="Textodelmarcadordeposicin"/>
              <w:rFonts w:ascii="Arial Narrow" w:eastAsia="Akkurat-Bold" w:hAnsi="Arial Narrow" w:cs="Akkurat-Bold"/>
            </w:rPr>
            <w:t>Haz clic o toca aquí para escribir texto.</w:t>
          </w:r>
        </w:p>
      </w:docPartBody>
    </w:docPart>
    <w:docPart>
      <w:docPartPr>
        <w:name w:val="6D95FA6FFCCC4FCFAFF9A1FE9C040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B987B-BBFB-4920-BCD7-D886CC41ADD5}"/>
      </w:docPartPr>
      <w:docPartBody>
        <w:p w:rsidR="00E97633" w:rsidRDefault="00740AF2" w:rsidP="00740AF2">
          <w:pPr>
            <w:pStyle w:val="6D95FA6FFCCC4FCFAFF9A1FE9C04096F1"/>
          </w:pPr>
          <w:r>
            <w:rPr>
              <w:rStyle w:val="Textodelmarcadordeposicin"/>
              <w:rFonts w:ascii="Arial Narrow" w:eastAsia="Akkurat-Bold" w:hAnsi="Arial Narrow" w:cs="Akkurat-Bold"/>
            </w:rPr>
            <w:t>Haz clic o toca aquí para escribir texto.</w:t>
          </w:r>
        </w:p>
      </w:docPartBody>
    </w:docPart>
    <w:docPart>
      <w:docPartPr>
        <w:name w:val="D2C8D597C11648A3AAD12C6F4F00D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3B339-07AC-4899-A3A7-4CE339708AE7}"/>
      </w:docPartPr>
      <w:docPartBody>
        <w:p w:rsidR="008F226E" w:rsidRDefault="00740AF2" w:rsidP="00740AF2">
          <w:pPr>
            <w:pStyle w:val="D2C8D597C11648A3AAD12C6F4F00D971"/>
          </w:pPr>
          <w:r>
            <w:rPr>
              <w:rStyle w:val="Textodelmarcadordeposicin"/>
              <w:rFonts w:ascii="Arial Narrow" w:hAnsi="Arial Narrow"/>
            </w:rPr>
            <w:t>Elija un elemento.</w:t>
          </w:r>
        </w:p>
      </w:docPartBody>
    </w:docPart>
    <w:docPart>
      <w:docPartPr>
        <w:name w:val="BBEE7A29C4E74CB6BC05B5F8A325B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71744-E39C-4D2C-9595-C53AFDD71CAB}"/>
      </w:docPartPr>
      <w:docPartBody>
        <w:p w:rsidR="00BF6557" w:rsidRDefault="00740AF2" w:rsidP="00740AF2">
          <w:pPr>
            <w:pStyle w:val="BBEE7A29C4E74CB6BC05B5F8A325BD151"/>
          </w:pPr>
          <w:r>
            <w:rPr>
              <w:rStyle w:val="Textodelmarcadordeposicin"/>
              <w:rFonts w:ascii="Arial Narrow" w:eastAsia="Akkurat-Bold" w:hAnsi="Arial Narrow" w:cs="Akkurat-Bold"/>
            </w:rPr>
            <w:t>Haz clic o toca aquí para escribir texto.</w:t>
          </w:r>
        </w:p>
      </w:docPartBody>
    </w:docPart>
    <w:docPart>
      <w:docPartPr>
        <w:name w:val="1EF50727E3294B919B3F21829AD7F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95CFF-6C54-4336-88EF-A5F9C223D8E3}"/>
      </w:docPartPr>
      <w:docPartBody>
        <w:p w:rsidR="004459C4" w:rsidRDefault="00740AF2" w:rsidP="00740AF2">
          <w:pPr>
            <w:pStyle w:val="1EF50727E3294B919B3F21829AD7F87C"/>
          </w:pPr>
          <w:r>
            <w:rPr>
              <w:rStyle w:val="Textodelmarcadordeposicin"/>
              <w:rFonts w:ascii="Arial Narrow" w:hAnsi="Arial Narrow"/>
            </w:rPr>
            <w:t>Elija un elemento.</w:t>
          </w:r>
        </w:p>
      </w:docPartBody>
    </w:docPart>
    <w:docPart>
      <w:docPartPr>
        <w:name w:val="29CD0867BA1E4B3BAFB789B11C299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5A145-4915-4D86-8FE3-66363C14B98B}"/>
      </w:docPartPr>
      <w:docPartBody>
        <w:p w:rsidR="004459C4" w:rsidRDefault="00740AF2" w:rsidP="00740AF2">
          <w:pPr>
            <w:pStyle w:val="29CD0867BA1E4B3BAFB789B11C29903B"/>
          </w:pPr>
          <w:r w:rsidRPr="003C53F7">
            <w:rPr>
              <w:rFonts w:ascii="Arial Narrow" w:eastAsia="Akkurat-Bold" w:hAnsi="Arial Narrow" w:cs="Akkurat-Bold"/>
              <w:color w:val="808080"/>
            </w:rPr>
            <w:t>Haz clic o toca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010A0"/>
    <w:rsid w:val="0005453B"/>
    <w:rsid w:val="000945AB"/>
    <w:rsid w:val="000A4CED"/>
    <w:rsid w:val="000B6C80"/>
    <w:rsid w:val="000D5491"/>
    <w:rsid w:val="000F41BF"/>
    <w:rsid w:val="001135EB"/>
    <w:rsid w:val="00127CBB"/>
    <w:rsid w:val="001550ED"/>
    <w:rsid w:val="0018676E"/>
    <w:rsid w:val="00232F9C"/>
    <w:rsid w:val="00276E5D"/>
    <w:rsid w:val="002D6015"/>
    <w:rsid w:val="002F39BA"/>
    <w:rsid w:val="0032023C"/>
    <w:rsid w:val="0039115C"/>
    <w:rsid w:val="003B2326"/>
    <w:rsid w:val="003E37B2"/>
    <w:rsid w:val="004459C4"/>
    <w:rsid w:val="004A49D1"/>
    <w:rsid w:val="004C5072"/>
    <w:rsid w:val="004D115C"/>
    <w:rsid w:val="00503641"/>
    <w:rsid w:val="00547375"/>
    <w:rsid w:val="006316D2"/>
    <w:rsid w:val="00664EC1"/>
    <w:rsid w:val="00693F7B"/>
    <w:rsid w:val="006A573C"/>
    <w:rsid w:val="006D69E4"/>
    <w:rsid w:val="00740AF2"/>
    <w:rsid w:val="0075630D"/>
    <w:rsid w:val="0077270A"/>
    <w:rsid w:val="00786DD1"/>
    <w:rsid w:val="008E648C"/>
    <w:rsid w:val="008F226E"/>
    <w:rsid w:val="00932ED9"/>
    <w:rsid w:val="0098097C"/>
    <w:rsid w:val="00A61ACB"/>
    <w:rsid w:val="00B14C48"/>
    <w:rsid w:val="00B62ADD"/>
    <w:rsid w:val="00BD7C30"/>
    <w:rsid w:val="00BF6557"/>
    <w:rsid w:val="00C06A6A"/>
    <w:rsid w:val="00C31EE2"/>
    <w:rsid w:val="00CA6E14"/>
    <w:rsid w:val="00D41F87"/>
    <w:rsid w:val="00D64FF6"/>
    <w:rsid w:val="00D84A8C"/>
    <w:rsid w:val="00D91B2B"/>
    <w:rsid w:val="00DE4E12"/>
    <w:rsid w:val="00E21A17"/>
    <w:rsid w:val="00E97633"/>
    <w:rsid w:val="00F35720"/>
    <w:rsid w:val="00FA4EBB"/>
    <w:rsid w:val="00FE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740AF2"/>
    <w:rPr>
      <w:color w:val="808080"/>
    </w:rPr>
  </w:style>
  <w:style w:type="paragraph" w:customStyle="1" w:styleId="A8FF86239E8148C282751F910A6E34AA">
    <w:name w:val="A8FF86239E8148C282751F910A6E34AA"/>
    <w:rsid w:val="00740AF2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769D5297DD3E43689CD5F67CBE14457A">
    <w:name w:val="769D5297DD3E43689CD5F67CBE14457A"/>
    <w:rsid w:val="00740AF2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BBEE7A29C4E74CB6BC05B5F8A325BD151">
    <w:name w:val="BBEE7A29C4E74CB6BC05B5F8A325BD151"/>
    <w:rsid w:val="00740AF2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1E147B2E89D848B4A33EAF779D3BB0C8">
    <w:name w:val="1E147B2E89D848B4A33EAF779D3BB0C8"/>
    <w:rsid w:val="00740AF2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6D95FA6FFCCC4FCFAFF9A1FE9C04096F1">
    <w:name w:val="6D95FA6FFCCC4FCFAFF9A1FE9C04096F1"/>
    <w:rsid w:val="00740AF2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D2C8D597C11648A3AAD12C6F4F00D971">
    <w:name w:val="D2C8D597C11648A3AAD12C6F4F00D971"/>
    <w:rsid w:val="00740AF2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1EF50727E3294B919B3F21829AD7F87C">
    <w:name w:val="1EF50727E3294B919B3F21829AD7F87C"/>
    <w:rsid w:val="00740AF2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29CD0867BA1E4B3BAFB789B11C29903B">
    <w:name w:val="29CD0867BA1E4B3BAFB789B11C29903B"/>
    <w:rsid w:val="00740AF2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7E90EDE71C9C4EC59E25BF33E2AF56C7">
    <w:name w:val="7E90EDE71C9C4EC59E25BF33E2AF56C7"/>
    <w:rsid w:val="00740AF2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e8c9e-9baf-44b0-876a-17798f7eb760" xsi:nil="true"/>
    <lcf76f155ced4ddcb4097134ff3c332f xmlns="79770037-9c9e-40a7-b3d7-d3c07fb6752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19757E6893499E82140ADDC0FF5C" ma:contentTypeVersion="12" ma:contentTypeDescription="Crea un document nou" ma:contentTypeScope="" ma:versionID="97a0f460297fc71991d7aeaabe763e76">
  <xsd:schema xmlns:xsd="http://www.w3.org/2001/XMLSchema" xmlns:xs="http://www.w3.org/2001/XMLSchema" xmlns:p="http://schemas.microsoft.com/office/2006/metadata/properties" xmlns:ns2="79770037-9c9e-40a7-b3d7-d3c07fb67527" xmlns:ns3="315e8c9e-9baf-44b0-876a-17798f7eb760" targetNamespace="http://schemas.microsoft.com/office/2006/metadata/properties" ma:root="true" ma:fieldsID="c9b89f617708d1a44b112b4f666e1b30" ns2:_="" ns3:_="">
    <xsd:import namespace="79770037-9c9e-40a7-b3d7-d3c07fb67527"/>
    <xsd:import namespace="315e8c9e-9baf-44b0-876a-17798f7e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0037-9c9e-40a7-b3d7-d3c07fb67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c16f0e7-e375-4400-81ce-9e2a51cca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e8c9e-9baf-44b0-876a-17798f7eb7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c033b96-c2e6-418c-8e2c-9a262c2ac370}" ma:internalName="TaxCatchAll" ma:showField="CatchAllData" ma:web="315e8c9e-9baf-44b0-876a-17798f7e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  <ds:schemaRef ds:uri="80c5da94-7584-43c8-9c91-9e37bab911e6"/>
    <ds:schemaRef ds:uri="315e8c9e-9baf-44b0-876a-17798f7eb760"/>
    <ds:schemaRef ds:uri="79770037-9c9e-40a7-b3d7-d3c07fb67527"/>
  </ds:schemaRefs>
</ds:datastoreItem>
</file>

<file path=customXml/itemProps2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DAC224-158D-409A-9697-0436CA13E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70037-9c9e-40a7-b3d7-d3c07fb67527"/>
    <ds:schemaRef ds:uri="315e8c9e-9baf-44b0-876a-17798f7eb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13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Barcelona Activa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 Frutos Javierre</dc:creator>
  <cp:keywords/>
  <cp:lastModifiedBy>Elisabeth Font Gibert</cp:lastModifiedBy>
  <cp:revision>11</cp:revision>
  <cp:lastPrinted>2016-03-10T23:17:00Z</cp:lastPrinted>
  <dcterms:created xsi:type="dcterms:W3CDTF">2025-03-26T09:35:00Z</dcterms:created>
  <dcterms:modified xsi:type="dcterms:W3CDTF">2025-04-22T11:27:00Z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0x010100C8EE19757E6893499E82140ADDC0FF5C</vt:lpwstr>
  </property>
</Properties>
</file>