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23BC" w14:textId="4E5C8067" w:rsidR="00CC67CE" w:rsidRDefault="00CC67CE" w:rsidP="00835215">
      <w:pPr>
        <w:pStyle w:val="Titol2Color"/>
        <w:pageBreakBefore/>
        <w:spacing w:after="120"/>
        <w:rPr>
          <w:sz w:val="32"/>
          <w:szCs w:val="32"/>
        </w:rPr>
      </w:pPr>
      <w:r w:rsidRPr="5F636442">
        <w:rPr>
          <w:sz w:val="32"/>
          <w:szCs w:val="32"/>
        </w:rPr>
        <w:t>Annex</w:t>
      </w:r>
      <w:r w:rsidR="001977C3">
        <w:rPr>
          <w:sz w:val="32"/>
          <w:szCs w:val="32"/>
        </w:rPr>
        <w:t xml:space="preserve"> 3</w:t>
      </w:r>
      <w:r w:rsidR="00755CF9">
        <w:rPr>
          <w:sz w:val="32"/>
          <w:szCs w:val="32"/>
        </w:rPr>
        <w:t>.</w:t>
      </w:r>
      <w:r w:rsidRPr="5F636442">
        <w:rPr>
          <w:sz w:val="32"/>
          <w:szCs w:val="32"/>
        </w:rPr>
        <w:t xml:space="preserve"> </w:t>
      </w:r>
      <w:r w:rsidR="001E19B7">
        <w:rPr>
          <w:sz w:val="32"/>
          <w:szCs w:val="32"/>
        </w:rPr>
        <w:t>Memòria descriptiva</w:t>
      </w:r>
      <w:r w:rsidR="00D90AEF">
        <w:rPr>
          <w:sz w:val="32"/>
          <w:szCs w:val="32"/>
        </w:rPr>
        <w:t xml:space="preserve"> de la sol·licitud</w:t>
      </w:r>
      <w:r w:rsidRPr="5F636442">
        <w:rPr>
          <w:sz w:val="32"/>
          <w:szCs w:val="32"/>
        </w:rPr>
        <w:t xml:space="preserve"> </w:t>
      </w:r>
      <w:r>
        <w:rPr>
          <w:sz w:val="32"/>
          <w:szCs w:val="32"/>
        </w:rPr>
        <w:t>(modalitat 1)</w:t>
      </w:r>
    </w:p>
    <w:p w14:paraId="2A817AA4" w14:textId="77777777" w:rsidR="005C482B" w:rsidRPr="005C482B" w:rsidRDefault="005C482B" w:rsidP="005C482B">
      <w:pPr>
        <w:pStyle w:val="Texto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354734" w14:paraId="78CEA7C9" w14:textId="77777777">
        <w:tc>
          <w:tcPr>
            <w:tcW w:w="8494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  <w:right w:val="dashSmallGap" w:sz="4" w:space="0" w:color="1F497D" w:themeColor="text2"/>
            </w:tcBorders>
          </w:tcPr>
          <w:p w14:paraId="72210BCD" w14:textId="445F1906" w:rsidR="00354734" w:rsidRDefault="00354734" w:rsidP="00246C5C">
            <w:pPr>
              <w:pStyle w:val="Texto"/>
              <w:spacing w:after="0"/>
              <w:jc w:val="both"/>
            </w:pPr>
            <w:r>
              <w:t xml:space="preserve">És condició necessària omplir aquest document explicant breument i </w:t>
            </w:r>
            <w:r w:rsidR="0011039E">
              <w:t>de forma comprensible</w:t>
            </w:r>
            <w:r>
              <w:t xml:space="preserve"> la informació deman</w:t>
            </w:r>
            <w:r w:rsidR="0011039E">
              <w:t>a</w:t>
            </w:r>
            <w:r>
              <w:t>da.</w:t>
            </w:r>
            <w:r w:rsidR="00A15EEB">
              <w:t xml:space="preserve"> En</w:t>
            </w:r>
            <w:r w:rsidR="002F608C">
              <w:t xml:space="preserve"> la pàgina següent, demanem informació de les actuacions que acompanyen la sol·licitud. </w:t>
            </w:r>
            <w:r w:rsidR="00694160">
              <w:rPr>
                <w:b/>
                <w:bCs/>
              </w:rPr>
              <w:t>És indispensable</w:t>
            </w:r>
            <w:r w:rsidR="002F608C" w:rsidRPr="00694160">
              <w:rPr>
                <w:b/>
                <w:bCs/>
              </w:rPr>
              <w:t xml:space="preserve"> que les actuacions descrites </w:t>
            </w:r>
            <w:r w:rsidR="00694160">
              <w:rPr>
                <w:b/>
                <w:bCs/>
              </w:rPr>
              <w:t>es corresponguin</w:t>
            </w:r>
            <w:r w:rsidR="002F608C" w:rsidRPr="00694160">
              <w:rPr>
                <w:b/>
                <w:bCs/>
              </w:rPr>
              <w:t xml:space="preserve"> amb les indicades a la sol·licitud</w:t>
            </w:r>
            <w:r w:rsidR="002F608C">
              <w:t>.</w:t>
            </w:r>
          </w:p>
        </w:tc>
      </w:tr>
    </w:tbl>
    <w:p w14:paraId="618A721F" w14:textId="77777777" w:rsidR="00A151B3" w:rsidRDefault="00A151B3" w:rsidP="00835215">
      <w:pPr>
        <w:pStyle w:val="Texto"/>
        <w:spacing w:before="120" w:after="0"/>
      </w:pPr>
    </w:p>
    <w:p w14:paraId="65EC3C0B" w14:textId="77777777" w:rsidR="00A151B3" w:rsidRDefault="00A151B3" w:rsidP="00835215">
      <w:pPr>
        <w:pStyle w:val="Texto"/>
        <w:spacing w:before="120" w:after="0"/>
      </w:pPr>
    </w:p>
    <w:p w14:paraId="2282FA9C" w14:textId="77777777" w:rsidR="005C482B" w:rsidRDefault="005C482B" w:rsidP="00835215">
      <w:pPr>
        <w:pStyle w:val="Texto"/>
        <w:spacing w:before="120" w:after="0"/>
      </w:pPr>
    </w:p>
    <w:p w14:paraId="28005E44" w14:textId="77777777" w:rsidR="005C482B" w:rsidRDefault="005C482B" w:rsidP="00835215">
      <w:pPr>
        <w:pStyle w:val="Texto"/>
        <w:spacing w:before="120" w:after="0"/>
      </w:pPr>
    </w:p>
    <w:p w14:paraId="4B11CB65" w14:textId="77777777" w:rsidR="00A151B3" w:rsidRDefault="00A151B3" w:rsidP="00835215">
      <w:pPr>
        <w:pStyle w:val="Texto"/>
        <w:spacing w:before="120" w:after="0"/>
      </w:pPr>
    </w:p>
    <w:p w14:paraId="71371633" w14:textId="555D30C9" w:rsidR="00A151B3" w:rsidRDefault="001971C8" w:rsidP="00835215">
      <w:pPr>
        <w:pStyle w:val="Texto"/>
        <w:spacing w:before="120" w:after="0"/>
      </w:pPr>
      <w:r w:rsidRPr="001971C8">
        <w:rPr>
          <w:rFonts w:ascii="Akkurat" w:hAnsi="Akkurat"/>
        </w:rPr>
        <w:t>Mitjançant les actuacions executades amb la subvenció sol·licitada l'entitat, empresa o persona sol·licitant es compromet a executar tals actuacions amb el que s'indica en la normativa establerta i el que s'expressa en aquest document (primera pàgina i següents).</w:t>
      </w:r>
    </w:p>
    <w:p w14:paraId="785F95A1" w14:textId="77777777" w:rsidR="00A151B3" w:rsidRDefault="00A151B3" w:rsidP="00835215">
      <w:pPr>
        <w:pStyle w:val="Texto"/>
        <w:spacing w:before="120" w:after="0"/>
      </w:pPr>
    </w:p>
    <w:p w14:paraId="39A1D2C6" w14:textId="77777777" w:rsidR="00A151B3" w:rsidRDefault="00A151B3" w:rsidP="00835215">
      <w:pPr>
        <w:pStyle w:val="Texto"/>
        <w:spacing w:before="120" w:after="0"/>
      </w:pPr>
    </w:p>
    <w:p w14:paraId="30611F81" w14:textId="77777777" w:rsidR="00A151B3" w:rsidRDefault="00A151B3" w:rsidP="00835215">
      <w:pPr>
        <w:pStyle w:val="Texto"/>
        <w:spacing w:before="120" w:after="0"/>
      </w:pPr>
    </w:p>
    <w:p w14:paraId="0E3B3348" w14:textId="77777777" w:rsidR="00A151B3" w:rsidRDefault="00A151B3" w:rsidP="00835215">
      <w:pPr>
        <w:pStyle w:val="Texto"/>
        <w:spacing w:before="120" w:after="0"/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A151B3" w14:paraId="6E465865" w14:textId="77777777" w:rsidTr="527D8986">
        <w:tc>
          <w:tcPr>
            <w:tcW w:w="2330" w:type="dxa"/>
            <w:tcBorders>
              <w:right w:val="single" w:sz="4" w:space="0" w:color="auto"/>
            </w:tcBorders>
          </w:tcPr>
          <w:p w14:paraId="6F5A267A" w14:textId="77777777" w:rsidR="00A151B3" w:rsidRPr="00C82ECC" w:rsidRDefault="768C8D18" w:rsidP="527D8986">
            <w:pPr>
              <w:pStyle w:val="Texto"/>
              <w:rPr>
                <w:rFonts w:ascii="Akkurat" w:eastAsia="Akkurat" w:hAnsi="Akkurat" w:cs="Akkurat"/>
              </w:rPr>
            </w:pPr>
            <w:r w:rsidRPr="527D8986">
              <w:rPr>
                <w:rFonts w:ascii="Akkurat" w:eastAsia="Akkurat" w:hAnsi="Akkurat" w:cs="Akkurat"/>
              </w:rPr>
              <w:t>Signatura digital de la persona que ostenta la representació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AE8" w14:textId="77777777" w:rsidR="00A151B3" w:rsidRDefault="00A151B3" w:rsidP="00B942A2">
            <w:pPr>
              <w:pStyle w:val="Texto"/>
              <w:rPr>
                <w:b/>
                <w:bCs/>
              </w:rPr>
            </w:pPr>
          </w:p>
        </w:tc>
      </w:tr>
    </w:tbl>
    <w:p w14:paraId="5D71AB9E" w14:textId="77777777" w:rsidR="00A151B3" w:rsidRDefault="00A151B3" w:rsidP="00835215">
      <w:pPr>
        <w:pStyle w:val="Texto"/>
        <w:spacing w:before="120" w:after="0"/>
      </w:pPr>
    </w:p>
    <w:p w14:paraId="433F142F" w14:textId="77777777" w:rsidR="00A151B3" w:rsidRDefault="00A151B3" w:rsidP="00835215">
      <w:pPr>
        <w:pStyle w:val="Texto"/>
        <w:spacing w:before="120" w:after="0"/>
      </w:pPr>
    </w:p>
    <w:p w14:paraId="2F80EB33" w14:textId="77777777" w:rsidR="00A151B3" w:rsidRDefault="00A151B3" w:rsidP="00835215">
      <w:pPr>
        <w:pStyle w:val="Texto"/>
        <w:spacing w:before="120" w:after="0"/>
      </w:pPr>
    </w:p>
    <w:p w14:paraId="479F975C" w14:textId="77777777" w:rsidR="00A151B3" w:rsidRDefault="00A151B3" w:rsidP="00835215">
      <w:pPr>
        <w:pStyle w:val="Texto"/>
        <w:spacing w:before="120" w:after="0"/>
      </w:pPr>
    </w:p>
    <w:p w14:paraId="1FBEA204" w14:textId="77777777" w:rsidR="00A151B3" w:rsidRDefault="00A151B3" w:rsidP="00835215">
      <w:pPr>
        <w:pStyle w:val="Texto"/>
        <w:spacing w:before="120" w:after="0"/>
      </w:pPr>
    </w:p>
    <w:p w14:paraId="23C7AAE0" w14:textId="77777777" w:rsidR="00A151B3" w:rsidRPr="00835215" w:rsidRDefault="00A151B3" w:rsidP="00835215">
      <w:pPr>
        <w:pStyle w:val="Texto"/>
        <w:spacing w:before="120" w:after="0"/>
      </w:pPr>
    </w:p>
    <w:p w14:paraId="25690C43" w14:textId="00DF5C7C" w:rsidR="002339B1" w:rsidRDefault="00C82ECC" w:rsidP="005C482B">
      <w:pPr>
        <w:pStyle w:val="Texto"/>
        <w:pageBreakBefore/>
        <w:rPr>
          <w:rFonts w:ascii="Akkurat" w:hAnsi="Akkurat"/>
        </w:rPr>
      </w:pPr>
      <w:r w:rsidRPr="00903312">
        <w:rPr>
          <w:rFonts w:ascii="Akkurat" w:hAnsi="Akkurat"/>
          <w:b/>
          <w:bCs/>
          <w:color w:val="17365D" w:themeColor="text2" w:themeShade="BF"/>
        </w:rPr>
        <w:lastRenderedPageBreak/>
        <w:t>Submodalitat</w:t>
      </w:r>
      <w:r w:rsidR="00903312" w:rsidRPr="00903312">
        <w:rPr>
          <w:rFonts w:ascii="Akkurat" w:hAnsi="Akkurat"/>
        </w:rPr>
        <w:t xml:space="preserve">: </w:t>
      </w:r>
      <w:sdt>
        <w:sdtPr>
          <w:rPr>
            <w:rFonts w:ascii="Akkurat" w:hAnsi="Akkurat"/>
          </w:rPr>
          <w:alias w:val="Submodalitat"/>
          <w:tag w:val="Submodalitat"/>
          <w:id w:val="-1605964696"/>
          <w:lock w:val="sdtLocked"/>
          <w:placeholder>
            <w:docPart w:val="DefaultPlaceholder_-1854013438"/>
          </w:placeholder>
          <w:showingPlcHdr/>
          <w:dropDownList>
            <w:listItem w:value="Trieu un element."/>
            <w:listItem w:displayText="1.1 Instal·lar nova activitat econòmica a locals en planta baixa " w:value="1.1 Instal·lar nova activitat econòmica a locals en planta baixa "/>
            <w:listItem w:displayText="1.2 Traspassar d’activitat econòmica de pis a planta baixa " w:value="1.2 Traspassar d’activitat econòmica de pis a planta baixa "/>
            <w:listItem w:displayText="1.3 Instal·lar nova activitat econòmica a parades de Mercats Municipals de Barcelona" w:value="1.3 Instal·lar nova activitat econòmica a parades de Mercats Municipals de Barcelona"/>
          </w:dropDownList>
        </w:sdtPr>
        <w:sdtEndPr/>
        <w:sdtContent>
          <w:r w:rsidR="005C482B" w:rsidRPr="009F2314">
            <w:rPr>
              <w:rStyle w:val="Textodelmarcadordeposicin"/>
            </w:rPr>
            <w:t>Trieu un element.</w:t>
          </w:r>
        </w:sdtContent>
      </w:sdt>
    </w:p>
    <w:tbl>
      <w:tblPr>
        <w:tblStyle w:val="Tablaconcuadrcula5oscura-nfasis1"/>
        <w:tblW w:w="8630" w:type="dxa"/>
        <w:tblBorders>
          <w:top w:val="single" w:sz="4" w:space="0" w:color="1F497D" w:themeColor="text2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518"/>
        <w:gridCol w:w="6112"/>
      </w:tblGrid>
      <w:tr w:rsidR="00CC67CE" w:rsidRPr="00CD33A1" w14:paraId="435946E0" w14:textId="77777777" w:rsidTr="00835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5E85"/>
          </w:tcPr>
          <w:p w14:paraId="3DD51493" w14:textId="77777777" w:rsidR="00CC67CE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79224BC2">
              <w:rPr>
                <w:rFonts w:ascii="Akkurat" w:eastAsia="Akkurat" w:hAnsi="Akkurat" w:cs="Akkurat"/>
              </w:rPr>
              <w:t>Descripció del negoci</w:t>
            </w:r>
          </w:p>
          <w:p w14:paraId="014641AE" w14:textId="77777777" w:rsidR="00A15EEB" w:rsidRDefault="00A15EEB" w:rsidP="79224BC2">
            <w:pPr>
              <w:rPr>
                <w:rFonts w:ascii="Akkurat" w:eastAsia="Akkurat" w:hAnsi="Akkurat" w:cs="Akkurat"/>
              </w:rPr>
            </w:pPr>
          </w:p>
          <w:p w14:paraId="54502638" w14:textId="0BA62E2E" w:rsidR="00CC67CE" w:rsidRPr="00CC67CE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79224BC2">
              <w:rPr>
                <w:rFonts w:ascii="Akkurat" w:eastAsia="Akkurat" w:hAnsi="Akkurat" w:cs="Akkurat"/>
                <w:b w:val="0"/>
                <w:bCs w:val="0"/>
              </w:rPr>
              <w:t xml:space="preserve">Breu descripció del model de negoci a implementar i les seves </w:t>
            </w:r>
            <w:r w:rsidR="524165C5" w:rsidRPr="79224BC2">
              <w:rPr>
                <w:rFonts w:ascii="Akkurat" w:eastAsia="Akkurat" w:hAnsi="Akkurat" w:cs="Akkurat"/>
                <w:b w:val="0"/>
                <w:bCs w:val="0"/>
              </w:rPr>
              <w:t>característiques principals</w:t>
            </w:r>
          </w:p>
        </w:tc>
        <w:tc>
          <w:tcPr>
            <w:tcW w:w="6112" w:type="dxa"/>
          </w:tcPr>
          <w:sdt>
            <w:sdtPr>
              <w:rPr>
                <w:rStyle w:val="Textodelmarcadordeposicin"/>
                <w:rFonts w:ascii="Akkurat-Bold" w:eastAsia="Akkurat-Bold" w:hAnsi="Akkurat-Bold" w:cs="Akkurat-Bold"/>
              </w:rPr>
              <w:alias w:val="Descripció del negoci"/>
              <w:tag w:val="Descripció del negoci"/>
              <w:id w:val="-2083140315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rStyle w:val="Textodelmarcadordeposicin"/>
              </w:rPr>
            </w:sdtEndPr>
            <w:sdtContent>
              <w:p w14:paraId="21D70B96" w14:textId="76A2AC70" w:rsidR="00CC67CE" w:rsidRPr="007D3BF6" w:rsidRDefault="007D3BF6" w:rsidP="527D8986">
                <w:pPr>
                  <w:pStyle w:val="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Akkurat-Bold" w:eastAsia="Akkurat-Bold" w:hAnsi="Akkurat-Bold" w:cs="Akkurat-Bold"/>
                  </w:rPr>
                </w:pPr>
                <w:r w:rsidRPr="527D8986">
                  <w:rPr>
                    <w:rStyle w:val="Textodelmarcadordeposicin"/>
                    <w:rFonts w:ascii="Akkurat-Bold" w:eastAsia="Akkurat-Bold" w:hAnsi="Akkurat-Bold" w:cs="Akkurat-Bold"/>
                  </w:rPr>
                  <w:t>Feu clic o toqueu aquí per escriure text.</w:t>
                </w:r>
              </w:p>
            </w:sdtContent>
          </w:sdt>
          <w:p w14:paraId="51E439C8" w14:textId="7777777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  <w:p w14:paraId="3B8981A7" w14:textId="7777777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  <w:p w14:paraId="253FAEE6" w14:textId="7777777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  <w:p w14:paraId="17256F1F" w14:textId="7777777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  <w:p w14:paraId="1224A945" w14:textId="7777777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  <w:p w14:paraId="237E679A" w14:textId="7777777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</w:tc>
      </w:tr>
      <w:tr w:rsidR="00CC67CE" w:rsidRPr="00CD33A1" w14:paraId="65104F83" w14:textId="77777777" w:rsidTr="00835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5E85"/>
          </w:tcPr>
          <w:p w14:paraId="3BBD9EF6" w14:textId="77777777" w:rsidR="00CC67CE" w:rsidRPr="00CC67CE" w:rsidRDefault="00CC67CE" w:rsidP="79224BC2">
            <w:pPr>
              <w:rPr>
                <w:rFonts w:ascii="Akkurat" w:eastAsia="Akkurat" w:hAnsi="Akkurat" w:cs="Akkurat"/>
              </w:rPr>
            </w:pPr>
            <w:r w:rsidRPr="79224BC2">
              <w:rPr>
                <w:rFonts w:ascii="Akkurat" w:eastAsia="Akkurat" w:hAnsi="Akkurat" w:cs="Akkurat"/>
              </w:rPr>
              <w:t>Accions previstes</w:t>
            </w:r>
          </w:p>
          <w:p w14:paraId="13A24CD3" w14:textId="77777777" w:rsidR="00A15EEB" w:rsidRDefault="00A15EEB" w:rsidP="79224BC2">
            <w:pPr>
              <w:rPr>
                <w:rFonts w:ascii="Akkurat" w:eastAsia="Akkurat" w:hAnsi="Akkurat" w:cs="Akkurat"/>
              </w:rPr>
            </w:pPr>
          </w:p>
          <w:p w14:paraId="03E956EF" w14:textId="5469FC37" w:rsidR="00CC67CE" w:rsidRPr="006F1A54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79224BC2">
              <w:rPr>
                <w:rFonts w:ascii="Akkurat" w:eastAsia="Akkurat" w:hAnsi="Akkurat" w:cs="Akkurat"/>
                <w:b w:val="0"/>
                <w:bCs w:val="0"/>
              </w:rPr>
              <w:t xml:space="preserve">Descripció de les accions previstes a executar </w:t>
            </w:r>
            <w:r w:rsidR="63849837" w:rsidRPr="79224BC2">
              <w:rPr>
                <w:rFonts w:ascii="Akkurat" w:eastAsia="Akkurat" w:hAnsi="Akkurat" w:cs="Akkurat"/>
                <w:b w:val="0"/>
                <w:bCs w:val="0"/>
              </w:rPr>
              <w:t xml:space="preserve">amb la subvenció </w:t>
            </w:r>
            <w:r w:rsidRPr="79224BC2">
              <w:rPr>
                <w:rFonts w:ascii="Akkurat" w:eastAsia="Akkurat" w:hAnsi="Akkurat" w:cs="Akkurat"/>
                <w:b w:val="0"/>
                <w:bCs w:val="0"/>
              </w:rPr>
              <w:t>sol·licitada</w:t>
            </w:r>
          </w:p>
          <w:p w14:paraId="74880C45" w14:textId="77777777" w:rsidR="00CC67CE" w:rsidRPr="006F1A54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224BA928" w14:textId="77777777" w:rsidR="00CC67CE" w:rsidRPr="006F1A54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4BA52132" w14:textId="77777777" w:rsidR="00CC67CE" w:rsidRPr="006F1A54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18F767D0" w14:textId="77777777" w:rsidR="00CC67CE" w:rsidRPr="006F1A54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66565893" w14:textId="77777777" w:rsidR="00CC67CE" w:rsidRPr="006F1A54" w:rsidRDefault="00CC67CE" w:rsidP="79224BC2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</w:tc>
        <w:tc>
          <w:tcPr>
            <w:tcW w:w="6112" w:type="dxa"/>
          </w:tcPr>
          <w:sdt>
            <w:sdtPr>
              <w:rPr>
                <w:rStyle w:val="Textodelmarcadordeposicin"/>
                <w:rFonts w:ascii="Akkurat-Bold" w:eastAsia="Akkurat-Bold" w:hAnsi="Akkurat-Bold" w:cs="Akkurat-Bold"/>
              </w:rPr>
              <w:alias w:val="Accions previstes"/>
              <w:tag w:val="Accions previstes"/>
              <w:id w:val="-907139991"/>
              <w:lock w:val="sdtLocked"/>
              <w:placeholder>
                <w:docPart w:val="7E90EDE71C9C4EC59E25BF33E2AF56C7"/>
              </w:placeholder>
              <w:showingPlcHdr/>
            </w:sdtPr>
            <w:sdtEndPr>
              <w:rPr>
                <w:rStyle w:val="Textodelmarcadordeposicin"/>
              </w:rPr>
            </w:sdtEndPr>
            <w:sdtContent>
              <w:p w14:paraId="17982C2E" w14:textId="77777777" w:rsidR="008F1E82" w:rsidRDefault="008F1E82" w:rsidP="527D8986">
                <w:pPr>
                  <w:pStyle w:val="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Akkurat-Bold" w:eastAsia="Akkurat-Bold" w:hAnsi="Akkurat-Bold" w:cs="Akkurat-Bold"/>
                  </w:rPr>
                </w:pPr>
                <w:r w:rsidRPr="527D8986">
                  <w:rPr>
                    <w:rStyle w:val="Textodelmarcadordeposicin"/>
                    <w:rFonts w:ascii="Akkurat-Bold" w:eastAsia="Akkurat-Bold" w:hAnsi="Akkurat-Bold" w:cs="Akkurat-Bold"/>
                  </w:rPr>
                  <w:t>Feu clic o toqueu aquí per escriure text.</w:t>
                </w:r>
              </w:p>
            </w:sdtContent>
          </w:sdt>
          <w:p w14:paraId="1990DA38" w14:textId="646D2C57" w:rsidR="00CC67CE" w:rsidRPr="00CD33A1" w:rsidRDefault="00CC67CE" w:rsidP="527D8986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  <w:sz w:val="20"/>
                <w:szCs w:val="20"/>
              </w:rPr>
            </w:pPr>
          </w:p>
        </w:tc>
      </w:tr>
    </w:tbl>
    <w:p w14:paraId="5A24E41E" w14:textId="77777777" w:rsidR="00CC67CE" w:rsidRDefault="00CC67CE" w:rsidP="00376EFB">
      <w:pPr>
        <w:pStyle w:val="Texto"/>
      </w:pPr>
    </w:p>
    <w:p w14:paraId="35DD0C0F" w14:textId="2AA5C47D" w:rsidR="00C82ECC" w:rsidRDefault="00C82ECC" w:rsidP="00376EFB">
      <w:pPr>
        <w:pStyle w:val="Texto"/>
        <w:rPr>
          <w:b/>
          <w:bCs/>
        </w:rPr>
      </w:pPr>
    </w:p>
    <w:p w14:paraId="3109D778" w14:textId="77777777" w:rsidR="00A151B3" w:rsidRDefault="00A151B3" w:rsidP="00376EFB">
      <w:pPr>
        <w:pStyle w:val="Texto"/>
        <w:rPr>
          <w:b/>
          <w:bCs/>
        </w:rPr>
      </w:pPr>
    </w:p>
    <w:p w14:paraId="35ABAC46" w14:textId="77777777" w:rsidR="00A151B3" w:rsidRPr="00C82ECC" w:rsidRDefault="00A151B3" w:rsidP="00376EFB">
      <w:pPr>
        <w:pStyle w:val="Texto"/>
        <w:rPr>
          <w:b/>
          <w:bCs/>
        </w:rPr>
      </w:pPr>
    </w:p>
    <w:sectPr w:rsidR="00A151B3" w:rsidRPr="00C82ECC" w:rsidSect="00E61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27FB1" w14:textId="77777777" w:rsidR="00FC1C03" w:rsidRDefault="00FC1C03" w:rsidP="00EA1421">
      <w:r>
        <w:separator/>
      </w:r>
    </w:p>
  </w:endnote>
  <w:endnote w:type="continuationSeparator" w:id="0">
    <w:p w14:paraId="09BC1B59" w14:textId="77777777" w:rsidR="00FC1C03" w:rsidRDefault="00FC1C03" w:rsidP="00EA1421">
      <w:r>
        <w:continuationSeparator/>
      </w:r>
    </w:p>
  </w:endnote>
  <w:endnote w:type="continuationNotice" w:id="1">
    <w:p w14:paraId="7D20F1A4" w14:textId="77777777" w:rsidR="00FC1C03" w:rsidRDefault="00FC1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2AFF" w14:textId="77777777" w:rsidR="00B15356" w:rsidRDefault="00B153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0839" w14:textId="1A2AA9E2" w:rsidR="00611DC5" w:rsidRPr="00D236FB" w:rsidRDefault="00CC67CE" w:rsidP="00343742">
    <w:pPr>
      <w:pStyle w:val="Peudepagina"/>
    </w:pPr>
    <w:r>
      <w:t xml:space="preserve">Impulsem el </w:t>
    </w:r>
    <w:r w:rsidR="00602A00">
      <w:t>que</w:t>
    </w:r>
    <w:r>
      <w:t xml:space="preserve"> </w:t>
    </w:r>
    <w:r w:rsidR="00602A00">
      <w:t>f</w:t>
    </w:r>
    <w:r>
      <w:t>as</w:t>
    </w:r>
    <w:r w:rsidR="00611DC5">
      <w:ptab w:relativeTo="margin" w:alignment="center" w:leader="none"/>
    </w:r>
    <w:r w:rsidR="00611DC5">
      <w:ptab w:relativeTo="margin" w:alignment="right" w:leader="none"/>
    </w:r>
    <w:r w:rsidR="00B15356" w:rsidRPr="00B15356">
      <w:t xml:space="preserve"> </w:t>
    </w:r>
    <w:r w:rsidR="00B15356" w:rsidRPr="00B15356">
      <w:t>Memòria descriptiva de la sol·licitud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2327" w14:textId="77777777" w:rsidR="00B15356" w:rsidRDefault="00B15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4C67" w14:textId="77777777" w:rsidR="00FC1C03" w:rsidRDefault="00FC1C03" w:rsidP="00EA1421">
      <w:r>
        <w:separator/>
      </w:r>
    </w:p>
  </w:footnote>
  <w:footnote w:type="continuationSeparator" w:id="0">
    <w:p w14:paraId="6E84111F" w14:textId="77777777" w:rsidR="00FC1C03" w:rsidRDefault="00FC1C03" w:rsidP="00EA1421">
      <w:r>
        <w:continuationSeparator/>
      </w:r>
    </w:p>
  </w:footnote>
  <w:footnote w:type="continuationNotice" w:id="1">
    <w:p w14:paraId="027AE578" w14:textId="77777777" w:rsidR="00FC1C03" w:rsidRDefault="00FC1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0321" w14:textId="77777777" w:rsidR="00B15356" w:rsidRDefault="00B153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F336" w14:textId="2D5FF055" w:rsidR="00745EA4" w:rsidRPr="00690E3B" w:rsidRDefault="00745EA4" w:rsidP="00745EA4">
    <w:pPr>
      <w:pStyle w:val="Encabezado"/>
      <w:jc w:val="center"/>
      <w:rPr>
        <w:color w:val="7F7F7F" w:themeColor="text1" w:themeTint="80"/>
      </w:rPr>
    </w:pP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2" behindDoc="0" locked="0" layoutInCell="1" allowOverlap="1" wp14:anchorId="43EF445F" wp14:editId="4292019A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187365796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5796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3" behindDoc="0" locked="0" layoutInCell="1" allowOverlap="1" wp14:anchorId="2F62C618" wp14:editId="76544982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477314227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14227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B6813C" w14:textId="77777777" w:rsidR="00611DC5" w:rsidRDefault="00611DC5" w:rsidP="0075370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9D29CC5" wp14:editId="7FD50FD3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241" behindDoc="0" locked="0" layoutInCell="1" allowOverlap="1" wp14:anchorId="2BCCFED3" wp14:editId="7258B12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12AA" w14:textId="77777777" w:rsidR="00B15356" w:rsidRDefault="00B153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9B"/>
    <w:multiLevelType w:val="hybridMultilevel"/>
    <w:tmpl w:val="EA2065F2"/>
    <w:lvl w:ilvl="0" w:tplc="A47A5FCE">
      <w:start w:val="1"/>
      <w:numFmt w:val="decimal"/>
      <w:pStyle w:val="SubNumNor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A80"/>
    <w:multiLevelType w:val="hybridMultilevel"/>
    <w:tmpl w:val="463CE612"/>
    <w:lvl w:ilvl="0" w:tplc="FD2634C8">
      <w:start w:val="1"/>
      <w:numFmt w:val="decimal"/>
      <w:pStyle w:val="Ttulo2"/>
      <w:lvlText w:val="0%1."/>
      <w:lvlJc w:val="left"/>
      <w:pPr>
        <w:ind w:left="1211" w:hanging="360"/>
      </w:pPr>
      <w:rPr>
        <w:rFonts w:ascii="MetaBoldTurk-Roman" w:hAnsi="MetaBoldTurk-Roman" w:hint="default"/>
        <w:color w:val="005E85"/>
        <w:sz w:val="48"/>
        <w:szCs w:val="48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DD4450"/>
    <w:multiLevelType w:val="hybridMultilevel"/>
    <w:tmpl w:val="E7CE7CAC"/>
    <w:lvl w:ilvl="0" w:tplc="3F9CC728">
      <w:start w:val="1"/>
      <w:numFmt w:val="decimal"/>
      <w:pStyle w:val="Titol2"/>
      <w:lvlText w:val="0%1"/>
      <w:lvlJc w:val="center"/>
      <w:pPr>
        <w:ind w:left="2345" w:hanging="360"/>
      </w:pPr>
      <w:rPr>
        <w:rFonts w:ascii="Akkurat" w:hAnsi="Akkurat" w:hint="default"/>
        <w:color w:val="005E85"/>
        <w:sz w:val="160"/>
      </w:rPr>
    </w:lvl>
    <w:lvl w:ilvl="1" w:tplc="04030019" w:tentative="1">
      <w:start w:val="1"/>
      <w:numFmt w:val="lowerLetter"/>
      <w:lvlText w:val="%2."/>
      <w:lvlJc w:val="left"/>
      <w:pPr>
        <w:ind w:left="3065" w:hanging="360"/>
      </w:pPr>
    </w:lvl>
    <w:lvl w:ilvl="2" w:tplc="0403001B" w:tentative="1">
      <w:start w:val="1"/>
      <w:numFmt w:val="lowerRoman"/>
      <w:lvlText w:val="%3."/>
      <w:lvlJc w:val="right"/>
      <w:pPr>
        <w:ind w:left="3785" w:hanging="180"/>
      </w:pPr>
    </w:lvl>
    <w:lvl w:ilvl="3" w:tplc="0403000F" w:tentative="1">
      <w:start w:val="1"/>
      <w:numFmt w:val="decimal"/>
      <w:lvlText w:val="%4."/>
      <w:lvlJc w:val="left"/>
      <w:pPr>
        <w:ind w:left="4505" w:hanging="360"/>
      </w:pPr>
    </w:lvl>
    <w:lvl w:ilvl="4" w:tplc="04030019" w:tentative="1">
      <w:start w:val="1"/>
      <w:numFmt w:val="lowerLetter"/>
      <w:lvlText w:val="%5."/>
      <w:lvlJc w:val="left"/>
      <w:pPr>
        <w:ind w:left="5225" w:hanging="360"/>
      </w:pPr>
    </w:lvl>
    <w:lvl w:ilvl="5" w:tplc="0403001B" w:tentative="1">
      <w:start w:val="1"/>
      <w:numFmt w:val="lowerRoman"/>
      <w:lvlText w:val="%6."/>
      <w:lvlJc w:val="right"/>
      <w:pPr>
        <w:ind w:left="5945" w:hanging="180"/>
      </w:pPr>
    </w:lvl>
    <w:lvl w:ilvl="6" w:tplc="0403000F" w:tentative="1">
      <w:start w:val="1"/>
      <w:numFmt w:val="decimal"/>
      <w:lvlText w:val="%7."/>
      <w:lvlJc w:val="left"/>
      <w:pPr>
        <w:ind w:left="6665" w:hanging="360"/>
      </w:pPr>
    </w:lvl>
    <w:lvl w:ilvl="7" w:tplc="04030019" w:tentative="1">
      <w:start w:val="1"/>
      <w:numFmt w:val="lowerLetter"/>
      <w:lvlText w:val="%8."/>
      <w:lvlJc w:val="left"/>
      <w:pPr>
        <w:ind w:left="7385" w:hanging="360"/>
      </w:pPr>
    </w:lvl>
    <w:lvl w:ilvl="8" w:tplc="040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6FB74D5"/>
    <w:multiLevelType w:val="hybridMultilevel"/>
    <w:tmpl w:val="0F244C8E"/>
    <w:lvl w:ilvl="0" w:tplc="3DF095A2">
      <w:start w:val="1"/>
      <w:numFmt w:val="decimal"/>
      <w:pStyle w:val="Sub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12B1A"/>
    <w:multiLevelType w:val="hybridMultilevel"/>
    <w:tmpl w:val="1C4E5E58"/>
    <w:lvl w:ilvl="0" w:tplc="BD2AA618">
      <w:start w:val="1"/>
      <w:numFmt w:val="decimal"/>
      <w:pStyle w:val="Sub2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4784"/>
    <w:multiLevelType w:val="hybridMultilevel"/>
    <w:tmpl w:val="010EC67C"/>
    <w:lvl w:ilvl="0" w:tplc="00B6B036">
      <w:start w:val="1"/>
      <w:numFmt w:val="decimal"/>
      <w:pStyle w:val="Titol2BN"/>
      <w:lvlText w:val="0%1"/>
      <w:lvlJc w:val="left"/>
      <w:pPr>
        <w:ind w:left="360" w:hanging="360"/>
      </w:pPr>
      <w:rPr>
        <w:rFonts w:ascii="Akkurat" w:hAnsi="Akkurat" w:hint="default"/>
        <w:color w:val="auto"/>
        <w:sz w:val="16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56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499417">
    <w:abstractNumId w:val="2"/>
  </w:num>
  <w:num w:numId="3" w16cid:durableId="1077896215">
    <w:abstractNumId w:val="4"/>
  </w:num>
  <w:num w:numId="4" w16cid:durableId="1439564238">
    <w:abstractNumId w:val="4"/>
  </w:num>
  <w:num w:numId="5" w16cid:durableId="1502623544">
    <w:abstractNumId w:val="0"/>
  </w:num>
  <w:num w:numId="6" w16cid:durableId="694966053">
    <w:abstractNumId w:val="3"/>
  </w:num>
  <w:num w:numId="7" w16cid:durableId="103119394">
    <w:abstractNumId w:val="1"/>
  </w:num>
  <w:num w:numId="8" w16cid:durableId="705567340">
    <w:abstractNumId w:val="1"/>
  </w:num>
  <w:num w:numId="9" w16cid:durableId="406923396">
    <w:abstractNumId w:val="2"/>
  </w:num>
  <w:num w:numId="10" w16cid:durableId="870996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1018">
    <w:abstractNumId w:val="2"/>
  </w:num>
  <w:num w:numId="12" w16cid:durableId="1368682085">
    <w:abstractNumId w:val="2"/>
  </w:num>
  <w:num w:numId="13" w16cid:durableId="1150708123">
    <w:abstractNumId w:val="4"/>
  </w:num>
  <w:num w:numId="14" w16cid:durableId="859051082">
    <w:abstractNumId w:val="0"/>
  </w:num>
  <w:num w:numId="15" w16cid:durableId="488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E"/>
    <w:rsid w:val="000010A0"/>
    <w:rsid w:val="00020EDA"/>
    <w:rsid w:val="00031B03"/>
    <w:rsid w:val="000569B6"/>
    <w:rsid w:val="00094343"/>
    <w:rsid w:val="000945AB"/>
    <w:rsid w:val="000979F6"/>
    <w:rsid w:val="000A65D0"/>
    <w:rsid w:val="000B6C80"/>
    <w:rsid w:val="000B7913"/>
    <w:rsid w:val="000D4936"/>
    <w:rsid w:val="000E7991"/>
    <w:rsid w:val="00107B22"/>
    <w:rsid w:val="0011039E"/>
    <w:rsid w:val="00112CD0"/>
    <w:rsid w:val="00124612"/>
    <w:rsid w:val="0014529E"/>
    <w:rsid w:val="001550ED"/>
    <w:rsid w:val="001659B3"/>
    <w:rsid w:val="00165A28"/>
    <w:rsid w:val="00195E41"/>
    <w:rsid w:val="001971C8"/>
    <w:rsid w:val="001977C3"/>
    <w:rsid w:val="001B17CA"/>
    <w:rsid w:val="001B7B22"/>
    <w:rsid w:val="001C045A"/>
    <w:rsid w:val="001D6527"/>
    <w:rsid w:val="001E19B7"/>
    <w:rsid w:val="001E6EB9"/>
    <w:rsid w:val="002078B0"/>
    <w:rsid w:val="002208B2"/>
    <w:rsid w:val="00223489"/>
    <w:rsid w:val="00232F9C"/>
    <w:rsid w:val="002339B1"/>
    <w:rsid w:val="002438C7"/>
    <w:rsid w:val="00246C5C"/>
    <w:rsid w:val="00251371"/>
    <w:rsid w:val="00273C26"/>
    <w:rsid w:val="0029659A"/>
    <w:rsid w:val="002B0967"/>
    <w:rsid w:val="002E14C0"/>
    <w:rsid w:val="002F39BA"/>
    <w:rsid w:val="002F608C"/>
    <w:rsid w:val="002F62E2"/>
    <w:rsid w:val="003343F8"/>
    <w:rsid w:val="00343742"/>
    <w:rsid w:val="003460A9"/>
    <w:rsid w:val="00354734"/>
    <w:rsid w:val="003657C9"/>
    <w:rsid w:val="00376EFB"/>
    <w:rsid w:val="00380CCE"/>
    <w:rsid w:val="003A23AA"/>
    <w:rsid w:val="003B2326"/>
    <w:rsid w:val="003B3FCA"/>
    <w:rsid w:val="003D4571"/>
    <w:rsid w:val="003E0C09"/>
    <w:rsid w:val="003E3223"/>
    <w:rsid w:val="003E37B2"/>
    <w:rsid w:val="00405A2D"/>
    <w:rsid w:val="00425324"/>
    <w:rsid w:val="00446C12"/>
    <w:rsid w:val="0045200B"/>
    <w:rsid w:val="004A0B57"/>
    <w:rsid w:val="004A1217"/>
    <w:rsid w:val="004A2909"/>
    <w:rsid w:val="004C3D49"/>
    <w:rsid w:val="004C5072"/>
    <w:rsid w:val="004D115C"/>
    <w:rsid w:val="004D64A4"/>
    <w:rsid w:val="004E3578"/>
    <w:rsid w:val="004F3C3B"/>
    <w:rsid w:val="004F4396"/>
    <w:rsid w:val="00503641"/>
    <w:rsid w:val="005360DB"/>
    <w:rsid w:val="0054560F"/>
    <w:rsid w:val="00572484"/>
    <w:rsid w:val="0057608D"/>
    <w:rsid w:val="005811B1"/>
    <w:rsid w:val="00582E56"/>
    <w:rsid w:val="00593E18"/>
    <w:rsid w:val="0059449B"/>
    <w:rsid w:val="005C38F7"/>
    <w:rsid w:val="005C482B"/>
    <w:rsid w:val="005D32A6"/>
    <w:rsid w:val="005E3E4E"/>
    <w:rsid w:val="005F3F9C"/>
    <w:rsid w:val="005F51D4"/>
    <w:rsid w:val="005F653B"/>
    <w:rsid w:val="005F7747"/>
    <w:rsid w:val="00602A00"/>
    <w:rsid w:val="00611DC5"/>
    <w:rsid w:val="00615DE4"/>
    <w:rsid w:val="006200AB"/>
    <w:rsid w:val="00620B8C"/>
    <w:rsid w:val="0064657A"/>
    <w:rsid w:val="00657696"/>
    <w:rsid w:val="0066148E"/>
    <w:rsid w:val="00664EC1"/>
    <w:rsid w:val="00666143"/>
    <w:rsid w:val="00693F7B"/>
    <w:rsid w:val="00694160"/>
    <w:rsid w:val="006D3500"/>
    <w:rsid w:val="006D69E4"/>
    <w:rsid w:val="0072628B"/>
    <w:rsid w:val="00732C0D"/>
    <w:rsid w:val="00745CDC"/>
    <w:rsid w:val="00745EA4"/>
    <w:rsid w:val="0074656A"/>
    <w:rsid w:val="00746A4F"/>
    <w:rsid w:val="0075370C"/>
    <w:rsid w:val="0075416E"/>
    <w:rsid w:val="00755CF9"/>
    <w:rsid w:val="00760C75"/>
    <w:rsid w:val="00770F76"/>
    <w:rsid w:val="0077270A"/>
    <w:rsid w:val="007A063D"/>
    <w:rsid w:val="007B0F78"/>
    <w:rsid w:val="007B4E67"/>
    <w:rsid w:val="007B6272"/>
    <w:rsid w:val="007C16A5"/>
    <w:rsid w:val="007D3BF6"/>
    <w:rsid w:val="00827B45"/>
    <w:rsid w:val="00835215"/>
    <w:rsid w:val="00835D43"/>
    <w:rsid w:val="008506EC"/>
    <w:rsid w:val="00851CCE"/>
    <w:rsid w:val="00855092"/>
    <w:rsid w:val="00877B67"/>
    <w:rsid w:val="008935EA"/>
    <w:rsid w:val="008A2ED5"/>
    <w:rsid w:val="008B24A6"/>
    <w:rsid w:val="008D362C"/>
    <w:rsid w:val="008E3747"/>
    <w:rsid w:val="008E4235"/>
    <w:rsid w:val="008F1E82"/>
    <w:rsid w:val="008F2ED8"/>
    <w:rsid w:val="009023B1"/>
    <w:rsid w:val="00903312"/>
    <w:rsid w:val="00903FFB"/>
    <w:rsid w:val="0091758C"/>
    <w:rsid w:val="00921585"/>
    <w:rsid w:val="00946433"/>
    <w:rsid w:val="0095411A"/>
    <w:rsid w:val="00954CDC"/>
    <w:rsid w:val="009669ED"/>
    <w:rsid w:val="009A4F20"/>
    <w:rsid w:val="009B58C2"/>
    <w:rsid w:val="009C012C"/>
    <w:rsid w:val="009C08B1"/>
    <w:rsid w:val="009E4DB4"/>
    <w:rsid w:val="00A00F79"/>
    <w:rsid w:val="00A151B3"/>
    <w:rsid w:val="00A15EEB"/>
    <w:rsid w:val="00A3079A"/>
    <w:rsid w:val="00A51C2D"/>
    <w:rsid w:val="00A60A6D"/>
    <w:rsid w:val="00A61ACB"/>
    <w:rsid w:val="00A67672"/>
    <w:rsid w:val="00A94F30"/>
    <w:rsid w:val="00AA6DEC"/>
    <w:rsid w:val="00AB42B2"/>
    <w:rsid w:val="00AC2798"/>
    <w:rsid w:val="00AD3F0C"/>
    <w:rsid w:val="00AE06E5"/>
    <w:rsid w:val="00B07570"/>
    <w:rsid w:val="00B15356"/>
    <w:rsid w:val="00B530C2"/>
    <w:rsid w:val="00B62ADD"/>
    <w:rsid w:val="00B757A1"/>
    <w:rsid w:val="00B87EF2"/>
    <w:rsid w:val="00BB2377"/>
    <w:rsid w:val="00BB3BE1"/>
    <w:rsid w:val="00BB6D3C"/>
    <w:rsid w:val="00BF431A"/>
    <w:rsid w:val="00C00888"/>
    <w:rsid w:val="00C06A6A"/>
    <w:rsid w:val="00C14FF9"/>
    <w:rsid w:val="00C152FE"/>
    <w:rsid w:val="00C373A1"/>
    <w:rsid w:val="00C42252"/>
    <w:rsid w:val="00C62002"/>
    <w:rsid w:val="00C7075A"/>
    <w:rsid w:val="00C82ECC"/>
    <w:rsid w:val="00C9600D"/>
    <w:rsid w:val="00CA1277"/>
    <w:rsid w:val="00CA6E14"/>
    <w:rsid w:val="00CB68F1"/>
    <w:rsid w:val="00CC1827"/>
    <w:rsid w:val="00CC1A36"/>
    <w:rsid w:val="00CC677D"/>
    <w:rsid w:val="00CC67CE"/>
    <w:rsid w:val="00CF15E6"/>
    <w:rsid w:val="00D13026"/>
    <w:rsid w:val="00D55242"/>
    <w:rsid w:val="00D64FF6"/>
    <w:rsid w:val="00D670E5"/>
    <w:rsid w:val="00D84A8C"/>
    <w:rsid w:val="00D90AEF"/>
    <w:rsid w:val="00D91B2B"/>
    <w:rsid w:val="00D91EF2"/>
    <w:rsid w:val="00DA1F5E"/>
    <w:rsid w:val="00DA7E19"/>
    <w:rsid w:val="00DC360F"/>
    <w:rsid w:val="00DC7340"/>
    <w:rsid w:val="00DD4CF2"/>
    <w:rsid w:val="00DE4E12"/>
    <w:rsid w:val="00DE7EBC"/>
    <w:rsid w:val="00DF260B"/>
    <w:rsid w:val="00E10552"/>
    <w:rsid w:val="00E24B5E"/>
    <w:rsid w:val="00E50A77"/>
    <w:rsid w:val="00E51701"/>
    <w:rsid w:val="00E616B2"/>
    <w:rsid w:val="00E8730E"/>
    <w:rsid w:val="00E976A9"/>
    <w:rsid w:val="00EA1421"/>
    <w:rsid w:val="00EB1570"/>
    <w:rsid w:val="00EB6ED3"/>
    <w:rsid w:val="00F01C0C"/>
    <w:rsid w:val="00F06CE0"/>
    <w:rsid w:val="00F2641B"/>
    <w:rsid w:val="00F35F0C"/>
    <w:rsid w:val="00F37ED3"/>
    <w:rsid w:val="00F4522D"/>
    <w:rsid w:val="00F54160"/>
    <w:rsid w:val="00F5586C"/>
    <w:rsid w:val="00F635A7"/>
    <w:rsid w:val="00F66DC2"/>
    <w:rsid w:val="00F90963"/>
    <w:rsid w:val="00FA6634"/>
    <w:rsid w:val="00FC1C03"/>
    <w:rsid w:val="00FC1D79"/>
    <w:rsid w:val="00FE5A04"/>
    <w:rsid w:val="00FF569A"/>
    <w:rsid w:val="0197747E"/>
    <w:rsid w:val="05F74ED6"/>
    <w:rsid w:val="1396D8D0"/>
    <w:rsid w:val="19D1A35B"/>
    <w:rsid w:val="2306BB80"/>
    <w:rsid w:val="29302CA8"/>
    <w:rsid w:val="3C667F22"/>
    <w:rsid w:val="437A1641"/>
    <w:rsid w:val="43EDD4E5"/>
    <w:rsid w:val="44959063"/>
    <w:rsid w:val="4C754507"/>
    <w:rsid w:val="524165C5"/>
    <w:rsid w:val="527D8986"/>
    <w:rsid w:val="5562F20B"/>
    <w:rsid w:val="579CE878"/>
    <w:rsid w:val="63849837"/>
    <w:rsid w:val="64892F6F"/>
    <w:rsid w:val="6AD2D223"/>
    <w:rsid w:val="746F3E3C"/>
    <w:rsid w:val="768C8D18"/>
    <w:rsid w:val="79224BC2"/>
    <w:rsid w:val="7F88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8345"/>
  <w15:docId w15:val="{29E62182-6981-4BD3-BCFD-7DB2C08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kurat-Light" w:eastAsiaTheme="minorHAnsi" w:hAnsi="Akkurat-Light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5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98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635A7"/>
    <w:pPr>
      <w:contextualSpacing/>
    </w:pPr>
    <w:rPr>
      <w:rFonts w:eastAsiaTheme="minorEastAsia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8"/>
    <w:semiHidden/>
    <w:rsid w:val="00D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8"/>
    <w:semiHidden/>
    <w:rsid w:val="00D55242"/>
    <w:pPr>
      <w:keepNext/>
      <w:keepLines/>
      <w:numPr>
        <w:numId w:val="8"/>
      </w:numPr>
      <w:spacing w:before="240" w:after="120"/>
      <w:outlineLvl w:val="1"/>
    </w:pPr>
    <w:rPr>
      <w:rFonts w:ascii="MetaBoldTurk-Roman" w:eastAsiaTheme="majorEastAsia" w:hAnsi="MetaBoldTurk-Roman" w:cstheme="majorBidi"/>
      <w:bCs/>
      <w:color w:val="005E85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rsid w:val="00D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8"/>
    <w:semiHidden/>
    <w:unhideWhenUsed/>
    <w:qFormat/>
    <w:rsid w:val="00D55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77"/>
    <w:rPr>
      <w:rFonts w:eastAsiaTheme="minorEastAsia"/>
      <w:lang w:val="ca-ES" w:eastAsia="es-ES"/>
    </w:rPr>
  </w:style>
  <w:style w:type="character" w:styleId="nfasis">
    <w:name w:val="Emphasis"/>
    <w:basedOn w:val="Fuentedeprrafopredeter"/>
    <w:uiPriority w:val="98"/>
    <w:semiHidden/>
    <w:unhideWhenUsed/>
    <w:rsid w:val="00D55242"/>
    <w:rPr>
      <w:i/>
      <w:iCs/>
    </w:rPr>
  </w:style>
  <w:style w:type="character" w:styleId="nfasisintenso">
    <w:name w:val="Intense Emphasis"/>
    <w:basedOn w:val="Fuentedeprrafopredeter"/>
    <w:uiPriority w:val="98"/>
    <w:semiHidden/>
    <w:unhideWhenUsed/>
    <w:rsid w:val="00D55242"/>
    <w:rPr>
      <w:b/>
      <w:bCs/>
      <w:i/>
      <w:iCs/>
      <w:color w:val="4F81BD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2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B2377"/>
    <w:rPr>
      <w:rFonts w:ascii="Tahoma" w:eastAsiaTheme="minorEastAsia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77"/>
    <w:rPr>
      <w:rFonts w:eastAsiaTheme="minorEastAsia"/>
      <w:lang w:val="ca-ES" w:eastAsia="es-ES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D55242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bCs/>
      <w:color w:val="404040" w:themeColor="text1" w:themeTint="BF"/>
      <w:sz w:val="16"/>
      <w:szCs w:val="16"/>
    </w:rPr>
  </w:style>
  <w:style w:type="paragraph" w:customStyle="1" w:styleId="SubBN">
    <w:name w:val="Sub_BN"/>
    <w:basedOn w:val="Normal"/>
    <w:next w:val="Texto"/>
    <w:uiPriority w:val="4"/>
    <w:qFormat/>
    <w:rsid w:val="001E6EB9"/>
    <w:pPr>
      <w:spacing w:before="360" w:after="360"/>
      <w:outlineLvl w:val="1"/>
    </w:pPr>
    <w:rPr>
      <w:rFonts w:ascii="Akkurat" w:hAnsi="Akkurat"/>
      <w:sz w:val="28"/>
      <w:szCs w:val="28"/>
    </w:rPr>
  </w:style>
  <w:style w:type="paragraph" w:customStyle="1" w:styleId="Sub2BN">
    <w:name w:val="Sub_2_BN"/>
    <w:basedOn w:val="SubBN"/>
    <w:next w:val="Texto"/>
    <w:uiPriority w:val="5"/>
    <w:qFormat/>
    <w:rsid w:val="001E6EB9"/>
    <w:pPr>
      <w:outlineLvl w:val="2"/>
    </w:pPr>
    <w:rPr>
      <w:sz w:val="24"/>
    </w:rPr>
  </w:style>
  <w:style w:type="paragraph" w:customStyle="1" w:styleId="Sub2color">
    <w:name w:val="Sub_2_color"/>
    <w:basedOn w:val="Sub2BN"/>
    <w:next w:val="Texto"/>
    <w:uiPriority w:val="7"/>
    <w:qFormat/>
    <w:rsid w:val="001E6EB9"/>
    <w:rPr>
      <w:color w:val="005E85"/>
    </w:rPr>
  </w:style>
  <w:style w:type="paragraph" w:customStyle="1" w:styleId="Sub2NumCorp">
    <w:name w:val="Sub_2_Num_Corp"/>
    <w:basedOn w:val="Sub2color"/>
    <w:uiPriority w:val="99"/>
    <w:semiHidden/>
    <w:qFormat/>
    <w:locked/>
    <w:rsid w:val="00CC1827"/>
    <w:pPr>
      <w:numPr>
        <w:numId w:val="13"/>
      </w:numPr>
    </w:pPr>
  </w:style>
  <w:style w:type="paragraph" w:customStyle="1" w:styleId="Sub2NumNorm">
    <w:name w:val="Sub_2_Num_Norm"/>
    <w:basedOn w:val="Sub2NumCorp"/>
    <w:uiPriority w:val="99"/>
    <w:semiHidden/>
    <w:qFormat/>
    <w:locked/>
    <w:rsid w:val="00CC1827"/>
    <w:pPr>
      <w:numPr>
        <w:numId w:val="0"/>
      </w:numPr>
    </w:pPr>
    <w:rPr>
      <w:color w:val="auto"/>
    </w:rPr>
  </w:style>
  <w:style w:type="paragraph" w:customStyle="1" w:styleId="SubColor">
    <w:name w:val="Sub_Color"/>
    <w:basedOn w:val="SubBN"/>
    <w:uiPriority w:val="6"/>
    <w:qFormat/>
    <w:rsid w:val="001E6EB9"/>
    <w:rPr>
      <w:color w:val="005E85"/>
    </w:rPr>
  </w:style>
  <w:style w:type="paragraph" w:customStyle="1" w:styleId="SubNumNormal">
    <w:name w:val="Sub_Num_Normal"/>
    <w:basedOn w:val="SubBN"/>
    <w:uiPriority w:val="99"/>
    <w:semiHidden/>
    <w:qFormat/>
    <w:locked/>
    <w:rsid w:val="00CC1827"/>
    <w:pPr>
      <w:numPr>
        <w:numId w:val="14"/>
      </w:numPr>
    </w:pPr>
  </w:style>
  <w:style w:type="paragraph" w:customStyle="1" w:styleId="SubNumCorp">
    <w:name w:val="Sub_Num_Corp"/>
    <w:basedOn w:val="SubNumNormal"/>
    <w:uiPriority w:val="99"/>
    <w:semiHidden/>
    <w:qFormat/>
    <w:locked/>
    <w:rsid w:val="00CC1827"/>
    <w:pPr>
      <w:numPr>
        <w:numId w:val="15"/>
      </w:numPr>
    </w:pPr>
    <w:rPr>
      <w:color w:val="005E85"/>
    </w:rPr>
  </w:style>
  <w:style w:type="table" w:styleId="Tablaconcuadrcula">
    <w:name w:val="Table Grid"/>
    <w:basedOn w:val="Tablanormal"/>
    <w:uiPriority w:val="59"/>
    <w:rsid w:val="00D5524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2641B"/>
    <w:pPr>
      <w:spacing w:after="24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2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77"/>
    <w:rPr>
      <w:rFonts w:ascii="Lucida Grande" w:eastAsiaTheme="minorEastAsia" w:hAnsi="Lucida Grande"/>
      <w:sz w:val="18"/>
      <w:szCs w:val="1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8"/>
    <w:semiHidden/>
    <w:rsid w:val="004C3D49"/>
    <w:rPr>
      <w:rFonts w:ascii="MetaBoldTurk-Roman" w:eastAsiaTheme="majorEastAsia" w:hAnsi="MetaBoldTurk-Roman" w:cstheme="majorBidi"/>
      <w:bCs/>
      <w:color w:val="005E85"/>
      <w:sz w:val="48"/>
      <w:szCs w:val="26"/>
      <w:lang w:val="ca-ES" w:eastAsia="es-ES"/>
    </w:rPr>
  </w:style>
  <w:style w:type="paragraph" w:customStyle="1" w:styleId="Titol01Corp">
    <w:name w:val="Titol_01_Corp"/>
    <w:basedOn w:val="Ttulo2"/>
    <w:next w:val="Texto"/>
    <w:uiPriority w:val="99"/>
    <w:semiHidden/>
    <w:locked/>
    <w:rsid w:val="00CC1827"/>
    <w:pPr>
      <w:numPr>
        <w:numId w:val="0"/>
      </w:numPr>
      <w:spacing w:after="240"/>
    </w:pPr>
  </w:style>
  <w:style w:type="paragraph" w:customStyle="1" w:styleId="Titol2">
    <w:name w:val="Titol_2"/>
    <w:basedOn w:val="Normal"/>
    <w:uiPriority w:val="99"/>
    <w:semiHidden/>
    <w:unhideWhenUsed/>
    <w:locked/>
    <w:rsid w:val="00D55242"/>
    <w:pPr>
      <w:numPr>
        <w:numId w:val="12"/>
      </w:numPr>
    </w:pPr>
    <w:rPr>
      <w:rFonts w:ascii="Akkurat" w:hAnsi="Akkurat"/>
    </w:rPr>
  </w:style>
  <w:style w:type="paragraph" w:customStyle="1" w:styleId="Titol2BN">
    <w:name w:val="Titol_2_BN"/>
    <w:basedOn w:val="Normal"/>
    <w:next w:val="Texto"/>
    <w:uiPriority w:val="3"/>
    <w:qFormat/>
    <w:rsid w:val="001E6EB9"/>
    <w:pPr>
      <w:numPr>
        <w:numId w:val="10"/>
      </w:numPr>
      <w:spacing w:before="240" w:after="240"/>
      <w:ind w:left="357" w:hanging="357"/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2Color">
    <w:name w:val="Titol_2_Color"/>
    <w:basedOn w:val="Titol2"/>
    <w:next w:val="Texto"/>
    <w:link w:val="Titol2ColorCar"/>
    <w:uiPriority w:val="2"/>
    <w:qFormat/>
    <w:rsid w:val="001E6EB9"/>
    <w:pPr>
      <w:numPr>
        <w:numId w:val="0"/>
      </w:numPr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Color">
    <w:name w:val="Titol_Color"/>
    <w:basedOn w:val="Normal"/>
    <w:next w:val="SubBN"/>
    <w:uiPriority w:val="1"/>
    <w:qFormat/>
    <w:rsid w:val="001E6EB9"/>
    <w:pPr>
      <w:spacing w:before="360" w:after="360"/>
      <w:outlineLvl w:val="0"/>
    </w:pPr>
    <w:rPr>
      <w:rFonts w:ascii="MetaBoldTurk" w:hAnsi="MetaBoldTurk"/>
      <w:b/>
      <w:bCs/>
      <w:color w:val="005E85"/>
      <w:sz w:val="60"/>
      <w:szCs w:val="60"/>
    </w:rPr>
  </w:style>
  <w:style w:type="paragraph" w:styleId="Ttulo">
    <w:name w:val="Title"/>
    <w:basedOn w:val="Normal"/>
    <w:next w:val="Normal"/>
    <w:link w:val="TtuloCar"/>
    <w:uiPriority w:val="99"/>
    <w:semiHidden/>
    <w:unhideWhenUsed/>
    <w:rsid w:val="00D5524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semiHidden/>
    <w:rsid w:val="00BB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8"/>
    <w:semiHidden/>
    <w:rsid w:val="004C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BB2377"/>
    <w:rPr>
      <w:rFonts w:asciiTheme="majorHAnsi" w:eastAsiaTheme="majorEastAsia" w:hAnsiTheme="majorHAnsi" w:cstheme="majorBidi"/>
      <w:b/>
      <w:bCs/>
      <w:color w:val="4F81BD" w:themeColor="accent1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8"/>
    <w:semiHidden/>
    <w:rsid w:val="00BB2377"/>
    <w:rPr>
      <w:rFonts w:asciiTheme="majorHAnsi" w:eastAsiaTheme="majorEastAsia" w:hAnsiTheme="majorHAnsi" w:cstheme="majorBidi"/>
      <w:b/>
      <w:bCs/>
      <w:i/>
      <w:iCs/>
      <w:color w:val="4F81BD" w:themeColor="accent1"/>
      <w:lang w:val="ca-ES" w:eastAsia="es-ES"/>
    </w:rPr>
  </w:style>
  <w:style w:type="character" w:styleId="Ttulodellibro">
    <w:name w:val="Book Title"/>
    <w:basedOn w:val="Fuentedeprrafopredeter"/>
    <w:uiPriority w:val="98"/>
    <w:semiHidden/>
    <w:unhideWhenUsed/>
    <w:rsid w:val="00D55242"/>
    <w:rPr>
      <w:b/>
      <w:bCs/>
      <w:smallCaps/>
      <w:spacing w:val="5"/>
    </w:rPr>
  </w:style>
  <w:style w:type="paragraph" w:customStyle="1" w:styleId="01Titol2">
    <w:name w:val="01_Titol_2"/>
    <w:basedOn w:val="Titol2"/>
    <w:next w:val="Texto"/>
    <w:autoRedefine/>
    <w:uiPriority w:val="3"/>
    <w:semiHidden/>
    <w:locked/>
    <w:rsid w:val="00CC1827"/>
    <w:pPr>
      <w:numPr>
        <w:numId w:val="0"/>
      </w:numPr>
    </w:pPr>
    <w:rPr>
      <w:color w:val="005E85"/>
      <w:sz w:val="40"/>
      <w:szCs w:val="40"/>
    </w:rPr>
  </w:style>
  <w:style w:type="paragraph" w:customStyle="1" w:styleId="SubNormal">
    <w:name w:val="Sub_Normal"/>
    <w:basedOn w:val="Normal"/>
    <w:next w:val="Texto"/>
    <w:autoRedefine/>
    <w:uiPriority w:val="5"/>
    <w:semiHidden/>
    <w:locked/>
    <w:rsid w:val="00CC677D"/>
    <w:pPr>
      <w:spacing w:before="360" w:after="360"/>
      <w:outlineLvl w:val="0"/>
    </w:pPr>
    <w:rPr>
      <w:rFonts w:ascii="Akkurat" w:hAnsi="Akkurat"/>
      <w:sz w:val="28"/>
      <w:szCs w:val="28"/>
    </w:rPr>
  </w:style>
  <w:style w:type="paragraph" w:customStyle="1" w:styleId="Sub2Normal">
    <w:name w:val="Sub_2_Normal"/>
    <w:basedOn w:val="SubNormal"/>
    <w:next w:val="Texto"/>
    <w:autoRedefine/>
    <w:uiPriority w:val="7"/>
    <w:semiHidden/>
    <w:qFormat/>
    <w:locked/>
    <w:rsid w:val="00CC1827"/>
    <w:rPr>
      <w:sz w:val="24"/>
    </w:rPr>
  </w:style>
  <w:style w:type="paragraph" w:customStyle="1" w:styleId="Sub2Corp">
    <w:name w:val="Sub_2_Corp"/>
    <w:basedOn w:val="Sub2Normal"/>
    <w:next w:val="Texto"/>
    <w:autoRedefine/>
    <w:uiPriority w:val="2"/>
    <w:semiHidden/>
    <w:locked/>
    <w:rsid w:val="00CC1827"/>
    <w:rPr>
      <w:color w:val="005E85"/>
    </w:rPr>
  </w:style>
  <w:style w:type="paragraph" w:customStyle="1" w:styleId="SubCorp">
    <w:name w:val="Sub_Corp"/>
    <w:basedOn w:val="SubNormal"/>
    <w:next w:val="Texto"/>
    <w:autoRedefine/>
    <w:uiPriority w:val="4"/>
    <w:semiHidden/>
    <w:locked/>
    <w:rsid w:val="00CC1827"/>
    <w:rPr>
      <w:color w:val="005E85"/>
    </w:rPr>
  </w:style>
  <w:style w:type="paragraph" w:customStyle="1" w:styleId="Titol2Black">
    <w:name w:val="Titol_2_Black"/>
    <w:basedOn w:val="Normal"/>
    <w:next w:val="Texto"/>
    <w:autoRedefine/>
    <w:uiPriority w:val="3"/>
    <w:semiHidden/>
    <w:locked/>
    <w:rsid w:val="00C373A1"/>
    <w:pPr>
      <w:spacing w:before="240" w:after="240"/>
    </w:pPr>
    <w:rPr>
      <w:rFonts w:ascii="Akkurat" w:hAnsi="Akkurat"/>
      <w:color w:val="000000" w:themeColor="text1"/>
      <w:sz w:val="40"/>
      <w:szCs w:val="40"/>
    </w:rPr>
  </w:style>
  <w:style w:type="paragraph" w:customStyle="1" w:styleId="TitolCorp">
    <w:name w:val="Titol_Corp"/>
    <w:basedOn w:val="Normal"/>
    <w:next w:val="SubBN"/>
    <w:autoRedefine/>
    <w:uiPriority w:val="1"/>
    <w:semiHidden/>
    <w:locked/>
    <w:rsid w:val="004E3578"/>
    <w:pPr>
      <w:spacing w:before="360" w:after="360"/>
    </w:pPr>
    <w:rPr>
      <w:rFonts w:ascii="Akkurat-Bold" w:hAnsi="Akkurat-Bold"/>
      <w:b/>
      <w:bCs/>
      <w:color w:val="005E85"/>
      <w:sz w:val="60"/>
      <w:szCs w:val="60"/>
    </w:rPr>
  </w:style>
  <w:style w:type="character" w:customStyle="1" w:styleId="PeudepaginaCar">
    <w:name w:val="Peu de pagina Car"/>
    <w:basedOn w:val="PiedepginaCar"/>
    <w:link w:val="Peudepagina"/>
    <w:uiPriority w:val="99"/>
    <w:rsid w:val="00343742"/>
    <w:rPr>
      <w:rFonts w:ascii="Akkurat-Light" w:eastAsiaTheme="minorEastAsia" w:hAnsi="Akkurat-Light"/>
      <w:bCs/>
      <w:color w:val="404040" w:themeColor="text1" w:themeTint="BF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E51701"/>
    <w:rPr>
      <w:color w:val="808080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C67CE"/>
    <w:rPr>
      <w:rFonts w:ascii="MetaBoldTurk" w:eastAsiaTheme="minorEastAsia" w:hAnsi="MetaBoldTurk"/>
      <w:color w:val="005E85"/>
      <w:sz w:val="40"/>
      <w:szCs w:val="40"/>
      <w:lang w:val="ca-ES" w:eastAsia="es-ES"/>
    </w:rPr>
  </w:style>
  <w:style w:type="paragraph" w:styleId="Prrafodelista">
    <w:name w:val="List Paragraph"/>
    <w:basedOn w:val="Normal"/>
    <w:uiPriority w:val="34"/>
    <w:qFormat/>
    <w:rsid w:val="00CC67CE"/>
    <w:pPr>
      <w:spacing w:after="160" w:line="259" w:lineRule="auto"/>
      <w:ind w:left="720"/>
    </w:pPr>
    <w:rPr>
      <w:rFonts w:asciiTheme="minorHAnsi" w:eastAsiaTheme="minorHAnsi" w:hAnsiTheme="minorHAnsi"/>
      <w:kern w:val="2"/>
      <w:sz w:val="22"/>
      <w:szCs w:val="22"/>
      <w:lang w:eastAsia="en-US"/>
    </w:rPr>
  </w:style>
  <w:style w:type="table" w:styleId="Tablaconcuadrcula5oscura-nfasis1">
    <w:name w:val="Grid Table 5 Dark Accent 1"/>
    <w:basedOn w:val="Tablanormal"/>
    <w:uiPriority w:val="50"/>
    <w:rsid w:val="00CC67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unhideWhenUsed/>
    <w:rsid w:val="00B757A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extoCar">
    <w:name w:val="Texto Car"/>
    <w:basedOn w:val="Fuentedeprrafopredeter"/>
    <w:link w:val="Texto"/>
    <w:rsid w:val="00354734"/>
    <w:rPr>
      <w:rFonts w:eastAsiaTheme="minorEastAsia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a.peiron\AppData\Roaming\Microsoft\Templates\Normal_ba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AC9D-7FC0-4550-B67D-C3E0CF1986BB}"/>
      </w:docPartPr>
      <w:docPartBody>
        <w:p w:rsidR="00503641" w:rsidRDefault="00503641"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8232-0E74-4C17-A29C-0F8C782656C9}"/>
      </w:docPartPr>
      <w:docPartBody>
        <w:p w:rsidR="00276E5D" w:rsidRDefault="001550ED"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E90EDE71C9C4EC59E25BF33E2AF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8902-62AC-4D87-8252-5801099027C2}"/>
      </w:docPartPr>
      <w:docPartBody>
        <w:p w:rsidR="00276E5D" w:rsidRDefault="001550ED" w:rsidP="001550ED">
          <w:pPr>
            <w:pStyle w:val="7E90EDE71C9C4EC59E25BF33E2AF56C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41"/>
    <w:rsid w:val="000010A0"/>
    <w:rsid w:val="000945AB"/>
    <w:rsid w:val="000B6C80"/>
    <w:rsid w:val="000D5491"/>
    <w:rsid w:val="000F41BF"/>
    <w:rsid w:val="001550ED"/>
    <w:rsid w:val="00232F9C"/>
    <w:rsid w:val="00276E5D"/>
    <w:rsid w:val="002F39BA"/>
    <w:rsid w:val="0039115C"/>
    <w:rsid w:val="003B2326"/>
    <w:rsid w:val="003E37B2"/>
    <w:rsid w:val="004A49D1"/>
    <w:rsid w:val="004C5072"/>
    <w:rsid w:val="004D115C"/>
    <w:rsid w:val="00503641"/>
    <w:rsid w:val="00664EC1"/>
    <w:rsid w:val="00693F7B"/>
    <w:rsid w:val="006D69E4"/>
    <w:rsid w:val="0077270A"/>
    <w:rsid w:val="0098097C"/>
    <w:rsid w:val="00A61ACB"/>
    <w:rsid w:val="00B14C48"/>
    <w:rsid w:val="00B62ADD"/>
    <w:rsid w:val="00C06A6A"/>
    <w:rsid w:val="00C31EE2"/>
    <w:rsid w:val="00CA6E14"/>
    <w:rsid w:val="00D64FF6"/>
    <w:rsid w:val="00D84A8C"/>
    <w:rsid w:val="00D91B2B"/>
    <w:rsid w:val="00DE4E12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1550ED"/>
    <w:rPr>
      <w:color w:val="808080"/>
    </w:rPr>
  </w:style>
  <w:style w:type="paragraph" w:customStyle="1" w:styleId="7E90EDE71C9C4EC59E25BF33E2AF56C7">
    <w:name w:val="7E90EDE71C9C4EC59E25BF33E2AF56C7"/>
    <w:rsid w:val="00155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054F-3562-4187-A5FF-CAE945C2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B3733-B936-455F-8255-71CFC32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FF600-857C-467B-BD4B-3876D0A100F7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customXml/itemProps4.xml><?xml version="1.0" encoding="utf-8"?>
<ds:datastoreItem xmlns:ds="http://schemas.openxmlformats.org/officeDocument/2006/customXml" ds:itemID="{4E6AF9F4-1D89-49AB-8037-122E103A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Normal_basa</Template>
  <TotalTime>5</TotalTime>
  <Pages>2</Pages>
  <Words>163</Words>
  <Characters>899</Characters>
  <Application>Microsoft Office Word</Application>
  <DocSecurity>0</DocSecurity>
  <Lines>7</Lines>
  <Paragraphs>2</Paragraphs>
  <ScaleCrop>false</ScaleCrop>
  <Company>Barcelona Activa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Frutos Javierre</dc:creator>
  <cp:keywords/>
  <cp:lastModifiedBy>Laia Peirón Majós</cp:lastModifiedBy>
  <cp:revision>6</cp:revision>
  <cp:lastPrinted>2016-03-10T23:17:00Z</cp:lastPrinted>
  <dcterms:created xsi:type="dcterms:W3CDTF">2024-07-30T12:31:00Z</dcterms:created>
  <dcterms:modified xsi:type="dcterms:W3CDTF">2024-08-09T16:18:00Z</dcterms:modified>
  <cp:version>V2016031507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la versió">
    <vt:lpwstr>V2016051303</vt:lpwstr>
  </property>
  <property fmtid="{D5CDD505-2E9C-101B-9397-08002B2CF9AE}" pid="3" name="ContentTypeId">
    <vt:lpwstr>0x010100162AF0998C24E948A4D106347639C91B</vt:lpwstr>
  </property>
</Properties>
</file>