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23BC" w14:textId="6BFBC6BD" w:rsidR="00CC67CE" w:rsidRPr="00644AAC" w:rsidRDefault="00CC67CE" w:rsidP="67C1B668">
      <w:pPr>
        <w:pStyle w:val="Titol2Color"/>
        <w:pageBreakBefore/>
        <w:rPr>
          <w:sz w:val="32"/>
          <w:szCs w:val="32"/>
        </w:rPr>
      </w:pPr>
      <w:r w:rsidRPr="67C1B668">
        <w:rPr>
          <w:sz w:val="32"/>
          <w:szCs w:val="32"/>
        </w:rPr>
        <w:t>Annex</w:t>
      </w:r>
      <w:r w:rsidR="64B88BD8" w:rsidRPr="67C1B668">
        <w:rPr>
          <w:sz w:val="32"/>
          <w:szCs w:val="32"/>
        </w:rPr>
        <w:t xml:space="preserve"> 3</w:t>
      </w:r>
      <w:r w:rsidR="00755CF9" w:rsidRPr="67C1B668">
        <w:rPr>
          <w:sz w:val="32"/>
          <w:szCs w:val="32"/>
        </w:rPr>
        <w:t>.</w:t>
      </w:r>
      <w:r w:rsidRPr="67C1B668">
        <w:rPr>
          <w:sz w:val="32"/>
          <w:szCs w:val="32"/>
        </w:rPr>
        <w:t xml:space="preserve"> M</w:t>
      </w:r>
      <w:r w:rsidR="690AA0D2" w:rsidRPr="67C1B668">
        <w:rPr>
          <w:sz w:val="32"/>
          <w:szCs w:val="32"/>
        </w:rPr>
        <w:t>emòria descriptiva de la sol·licitud</w:t>
      </w:r>
      <w:r w:rsidRPr="67C1B668">
        <w:rPr>
          <w:sz w:val="32"/>
          <w:szCs w:val="32"/>
        </w:rPr>
        <w:t xml:space="preserve"> (modalitat </w:t>
      </w:r>
      <w:r w:rsidR="009D71ED" w:rsidRPr="67C1B668">
        <w:rPr>
          <w:sz w:val="32"/>
          <w:szCs w:val="32"/>
        </w:rPr>
        <w:t>3</w:t>
      </w:r>
      <w:r w:rsidRPr="67C1B668">
        <w:rPr>
          <w:sz w:val="32"/>
          <w:szCs w:val="32"/>
        </w:rPr>
        <w:t>)</w:t>
      </w:r>
    </w:p>
    <w:p w14:paraId="0D093D9F" w14:textId="77777777" w:rsidR="00CC677D" w:rsidRDefault="00CC677D" w:rsidP="00376EFB">
      <w:pPr>
        <w:pStyle w:val="Texto"/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B471B2" w14:paraId="7C2E2262" w14:textId="77777777" w:rsidTr="00194B97">
        <w:tc>
          <w:tcPr>
            <w:tcW w:w="8494" w:type="dxa"/>
            <w:tcBorders>
              <w:top w:val="dashSmallGap" w:sz="4" w:space="0" w:color="1F497D" w:themeColor="text2"/>
              <w:left w:val="dashSmallGap" w:sz="4" w:space="0" w:color="1F497D" w:themeColor="text2"/>
              <w:bottom w:val="dashSmallGap" w:sz="4" w:space="0" w:color="1F497D" w:themeColor="text2"/>
              <w:right w:val="dashSmallGap" w:sz="4" w:space="0" w:color="1F497D" w:themeColor="text2"/>
            </w:tcBorders>
          </w:tcPr>
          <w:p w14:paraId="5318DEF4" w14:textId="55FDE95F" w:rsidR="00B471B2" w:rsidRPr="00B73B79" w:rsidRDefault="00B471B2" w:rsidP="00CB42D8">
            <w:pPr>
              <w:pStyle w:val="Texto"/>
              <w:spacing w:after="0"/>
              <w:jc w:val="both"/>
              <w:rPr>
                <w:b/>
                <w:bCs/>
              </w:rPr>
            </w:pPr>
            <w:r>
              <w:t xml:space="preserve">És condició necessària omplir aquest document explicant breument i comprensible la informació demanda. </w:t>
            </w:r>
            <w:r w:rsidR="00B73B79">
              <w:t xml:space="preserve">En les pàgines següents, demanem informació de les actuacions que acompanyen la sol·licitud </w:t>
            </w:r>
            <w:r w:rsidR="00B73B79" w:rsidRPr="00363294">
              <w:rPr>
                <w:b/>
                <w:bCs/>
              </w:rPr>
              <w:t>(màxim 1 pàgina per actuació).</w:t>
            </w:r>
            <w:r w:rsidR="0051541F">
              <w:rPr>
                <w:b/>
                <w:bCs/>
              </w:rPr>
              <w:t xml:space="preserve"> </w:t>
            </w:r>
            <w:r w:rsidR="00B73B79" w:rsidRPr="00B73B79">
              <w:rPr>
                <w:b/>
                <w:bCs/>
              </w:rPr>
              <w:t>És indispensable que les actuacions descrites es corresponguin amb les indicades a la sol·licitud.</w:t>
            </w:r>
          </w:p>
        </w:tc>
      </w:tr>
    </w:tbl>
    <w:p w14:paraId="1D3EC2C5" w14:textId="77777777" w:rsidR="00B471B2" w:rsidRDefault="00B471B2" w:rsidP="00376EFB">
      <w:pPr>
        <w:pStyle w:val="Texto"/>
      </w:pPr>
    </w:p>
    <w:p w14:paraId="442ED47E" w14:textId="77777777" w:rsidR="00B30C46" w:rsidRDefault="00B30C46" w:rsidP="00376EFB">
      <w:pPr>
        <w:pStyle w:val="Texto"/>
        <w:rPr>
          <w:rFonts w:ascii="Akkurat" w:hAnsi="Akkurat"/>
        </w:rPr>
      </w:pPr>
    </w:p>
    <w:p w14:paraId="740EAC2F" w14:textId="77777777" w:rsidR="00B30C46" w:rsidRDefault="00B30C46" w:rsidP="00376EFB">
      <w:pPr>
        <w:pStyle w:val="Texto"/>
        <w:rPr>
          <w:rFonts w:ascii="Akkurat" w:hAnsi="Akkurat"/>
        </w:rPr>
      </w:pPr>
    </w:p>
    <w:p w14:paraId="34123A13" w14:textId="77777777" w:rsidR="00B30C46" w:rsidRDefault="00B30C46" w:rsidP="00376EFB">
      <w:pPr>
        <w:pStyle w:val="Texto"/>
        <w:rPr>
          <w:rFonts w:ascii="Akkurat" w:hAnsi="Akkurat"/>
        </w:rPr>
      </w:pPr>
    </w:p>
    <w:p w14:paraId="70693BED" w14:textId="49159217" w:rsidR="00A9369F" w:rsidRDefault="00A53003" w:rsidP="00A9369F">
      <w:pPr>
        <w:pStyle w:val="Texto"/>
        <w:rPr>
          <w:rFonts w:ascii="Akkurat" w:hAnsi="Akkurat"/>
        </w:rPr>
      </w:pPr>
      <w:r w:rsidRPr="00A53003">
        <w:rPr>
          <w:rFonts w:ascii="Akkurat" w:hAnsi="Akkurat"/>
        </w:rPr>
        <w:t>Mitjançant les actuacions executades amb la subvenció sol·licitada l'entitat, empresa o persona sol·licitant es compromet a executar tals actuacions d'acord amb el que indica la normativa establerta i el que s'expressa en aquest document (primera pàgina i següents).</w:t>
      </w:r>
    </w:p>
    <w:p w14:paraId="73708746" w14:textId="77777777" w:rsidR="00B30C46" w:rsidRDefault="00B30C46" w:rsidP="00376EFB">
      <w:pPr>
        <w:pStyle w:val="Texto"/>
        <w:rPr>
          <w:rFonts w:ascii="Akkurat" w:hAnsi="Akkurat"/>
        </w:rPr>
      </w:pPr>
    </w:p>
    <w:p w14:paraId="5F492049" w14:textId="77777777" w:rsidR="00B30C46" w:rsidRDefault="00B30C46" w:rsidP="00376EFB">
      <w:pPr>
        <w:pStyle w:val="Texto"/>
        <w:rPr>
          <w:rFonts w:ascii="Akkurat" w:hAnsi="Akkurat"/>
        </w:rPr>
      </w:pPr>
    </w:p>
    <w:p w14:paraId="27F03B28" w14:textId="77777777" w:rsidR="00B30C46" w:rsidRDefault="00B30C46" w:rsidP="00376EFB">
      <w:pPr>
        <w:pStyle w:val="Texto"/>
        <w:rPr>
          <w:rFonts w:ascii="Akkurat" w:hAnsi="Akkurat"/>
        </w:rPr>
      </w:pPr>
    </w:p>
    <w:p w14:paraId="02223A49" w14:textId="77777777" w:rsidR="00E73012" w:rsidRDefault="00E73012" w:rsidP="00376EFB">
      <w:pPr>
        <w:pStyle w:val="Texto"/>
        <w:rPr>
          <w:rFonts w:ascii="Akkurat" w:hAnsi="Akkurat"/>
        </w:rPr>
      </w:pPr>
    </w:p>
    <w:p w14:paraId="67A7E7EC" w14:textId="77777777" w:rsidR="00B30C46" w:rsidRDefault="00B30C46" w:rsidP="00376EFB">
      <w:pPr>
        <w:pStyle w:val="Texto"/>
        <w:rPr>
          <w:rFonts w:ascii="Akkurat" w:hAnsi="Akkurat"/>
        </w:rPr>
      </w:pPr>
    </w:p>
    <w:p w14:paraId="56CE2073" w14:textId="77777777" w:rsidR="00B30C46" w:rsidRDefault="00B30C46" w:rsidP="00376EFB">
      <w:pPr>
        <w:pStyle w:val="Texto"/>
        <w:rPr>
          <w:rFonts w:ascii="Akkurat" w:hAnsi="Akkurat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B30C46" w14:paraId="10C9EED9" w14:textId="77777777" w:rsidTr="004A6044">
        <w:tc>
          <w:tcPr>
            <w:tcW w:w="2330" w:type="dxa"/>
            <w:tcBorders>
              <w:right w:val="single" w:sz="4" w:space="0" w:color="auto"/>
            </w:tcBorders>
          </w:tcPr>
          <w:p w14:paraId="3D7BD2D8" w14:textId="77777777" w:rsidR="00B30C46" w:rsidRPr="00C82ECC" w:rsidRDefault="00B30C46" w:rsidP="004A6044">
            <w:pPr>
              <w:pStyle w:val="Texto"/>
            </w:pPr>
            <w:r w:rsidRPr="00C82ECC">
              <w:t>Signatura digital de la persona que ostenta la representació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D9F" w14:textId="77777777" w:rsidR="00B30C46" w:rsidRDefault="00B30C46" w:rsidP="004A6044">
            <w:pPr>
              <w:pStyle w:val="Texto"/>
              <w:rPr>
                <w:b/>
                <w:bCs/>
              </w:rPr>
            </w:pPr>
          </w:p>
        </w:tc>
      </w:tr>
    </w:tbl>
    <w:p w14:paraId="24A3DDAC" w14:textId="77777777" w:rsidR="00B30C46" w:rsidRDefault="00B30C46" w:rsidP="00376EFB">
      <w:pPr>
        <w:pStyle w:val="Texto"/>
        <w:rPr>
          <w:rFonts w:ascii="Akkurat" w:hAnsi="Akkurat"/>
        </w:rPr>
      </w:pPr>
    </w:p>
    <w:p w14:paraId="61511C99" w14:textId="77777777" w:rsidR="005D5984" w:rsidRPr="00475316" w:rsidRDefault="005D5984" w:rsidP="00194B97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475316">
        <w:rPr>
          <w:b/>
          <w:bCs/>
        </w:rPr>
        <w:lastRenderedPageBreak/>
        <w:t xml:space="preserve">Actuació 1  </w:t>
      </w:r>
    </w:p>
    <w:p w14:paraId="7FC30374" w14:textId="77777777" w:rsidR="005D5984" w:rsidRDefault="005D5984" w:rsidP="005D5984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756D6192" w14:textId="77777777" w:rsidR="005D5984" w:rsidRDefault="005D5984" w:rsidP="005D5984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00059" w14:paraId="7B7364B6" w14:textId="77777777" w:rsidTr="00E31E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E5F9A3F" w14:textId="77777777" w:rsidR="00F00059" w:rsidRDefault="000862CC" w:rsidP="003F1F6B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22E347D1" w14:textId="77777777" w:rsidR="00FB1AA0" w:rsidRDefault="000862CC" w:rsidP="003F1F6B">
            <w:pPr>
              <w:spacing w:line="259" w:lineRule="auto"/>
            </w:pPr>
            <w:r w:rsidRPr="009560E1">
              <w:rPr>
                <w:b w:val="0"/>
                <w:bCs w:val="0"/>
              </w:rPr>
              <w:t>Escollir l’actuació sol·licitada</w:t>
            </w:r>
            <w:r w:rsidR="006418D8" w:rsidRPr="009560E1">
              <w:rPr>
                <w:b w:val="0"/>
                <w:bCs w:val="0"/>
              </w:rPr>
              <w:t xml:space="preserve"> entre les llistades en la convocatòria</w:t>
            </w:r>
          </w:p>
          <w:p w14:paraId="14475898" w14:textId="02930430" w:rsidR="009F3EF8" w:rsidRPr="009560E1" w:rsidRDefault="009F3EF8" w:rsidP="003F1F6B">
            <w:pPr>
              <w:spacing w:line="259" w:lineRule="auto"/>
            </w:pPr>
          </w:p>
        </w:tc>
        <w:tc>
          <w:tcPr>
            <w:tcW w:w="5805" w:type="dxa"/>
          </w:tcPr>
          <w:p w14:paraId="101E74CC" w14:textId="27042023" w:rsidR="00F00059" w:rsidRDefault="009F3EF8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 1"/>
                <w:tag w:val="Actuació 1"/>
                <w:id w:val="-1617520057"/>
                <w:lock w:val="sdtLocked"/>
                <w:placeholder>
                  <w:docPart w:val="A33463E2F2DE47339C347C35EAA31A6B"/>
                </w:placeholder>
                <w:showingPlcHdr/>
                <w:dropDownList>
                  <w:listItem w:value="Trieu un element."/>
                  <w:listItem w:displayText="3.1.1 Actuacions prelaborals " w:value="3.1.1 Actuacions prelaborals "/>
                  <w:listItem w:displayText="3.1.2  Actuacions formatives en oficis " w:value="3.1.2  Actuacions formatives en oficis "/>
                  <w:listItem w:displayText="3.1.3 Actuacions d’intermediació laboral a través de pràctiques o inserció en empreses " w:value="3.1.3 Actuacions d’intermediació laboral a través de pràctiques o inserció en empreses "/>
                  <w:listItem w:displayText="3.2.1 Processos d’acompanyament a les dones davant dels canvis i reptes professionals " w:value="3.2.1 Processos d’acompanyament a les dones davant dels canvis i reptes professionals "/>
                  <w:listItem w:displayText="3.2.2 Actuacions formatives vinculades a sectors en els que les dones estan sub-representades (sectors tecnològics, logístics, mobilitat, etc). " w:value="3.2.2 Actuacions formatives vinculades a sectors en els que les dones estan sub-representades (sectors tecnològics, logístics, mobilitat, etc). "/>
                  <w:listItem w:displayText="3.2.3 Actuacions d’intermediació laboral a través de pràctiques o inserció en empreses " w:value="3.2.3 Actuacions d’intermediació laboral a través de pràctiques o inserció en empreses "/>
                  <w:listItem w:displayText="3.2.4 Formació digital bàsica  orientada a la recerca de feina i a la millora de la capacitació professional bàsica. " w:value="3.2.4 Formació digital bàsica  orientada a la recerca de feina i a la millora de la capacitació professional bàsica. "/>
                  <w:listItem w:displayText="3.3.1 Actuació d’ampliació de competències professionals i transversals " w:value="3.3.1 Actuació d’ampliació de competències professionals i transversals "/>
                  <w:listItem w:displayText="3.3.2 Actuacions d’intermediació en la contractació laboral " w:value="3.3.2 Actuacions d’intermediació en la contractació laboral "/>
                  <w:listItem w:displayText="3.4.1 Acompanyament i assessorament en la recerca de feina i en la millora de la capacitació professional " w:value="3.4.1 Acompanyament i assessorament en la recerca de feina i en la millora de la capacitació professional "/>
                  <w:listItem w:displayText="3.4.2 Acompanyament i seguiment en el procés d’ inserció a l’empresa " w:value="3.4.2 Acompanyament i seguiment en el procés d’ inserció a l’empresa "/>
                  <w:listItem w:displayText="3.4.3 Actuacions d’acompanyament i formació facilitadores de canvi professional " w:value="3.4.3 Actuacions d’acompanyament i formació facilitadores de canvi professional "/>
                  <w:listItem w:displayText="3.4.4 Actuacions d’intermediació en la contractació laboral " w:value="3.4.4 Actuacions d’intermediació en la contractació laboral "/>
                </w:dropDownList>
              </w:sdtPr>
              <w:sdtEndPr>
                <w:rPr>
                  <w:rStyle w:val="TextoCar"/>
                </w:rPr>
              </w:sdtEndPr>
              <w:sdtContent>
                <w:r w:rsidR="0067661D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14EB9993" w14:textId="77777777" w:rsidR="00F00059" w:rsidRDefault="00F00059" w:rsidP="000306F0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00059" w:rsidRPr="00CD33A1" w14:paraId="26389711" w14:textId="77777777" w:rsidTr="4FAB0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05748E70" w14:textId="77777777" w:rsidR="00F00059" w:rsidRDefault="00F00059" w:rsidP="003F1F6B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 xml:space="preserve">Nom de l’actuació </w:t>
            </w:r>
          </w:p>
          <w:p w14:paraId="30225E23" w14:textId="77777777" w:rsidR="00033041" w:rsidRDefault="00EE33CF" w:rsidP="003F1F6B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Denominació de l’actuació per part del/</w:t>
            </w:r>
            <w:r w:rsidR="009560E1">
              <w:rPr>
                <w:rFonts w:ascii="Akkurat" w:hAnsi="Akkurat"/>
                <w:b w:val="0"/>
                <w:bCs w:val="0"/>
              </w:rPr>
              <w:t>de</w:t>
            </w:r>
            <w:r>
              <w:rPr>
                <w:rFonts w:ascii="Akkurat" w:hAnsi="Akkurat"/>
                <w:b w:val="0"/>
                <w:bCs w:val="0"/>
              </w:rPr>
              <w:t xml:space="preserve"> la sol·licitant</w:t>
            </w:r>
          </w:p>
          <w:p w14:paraId="2D6F4ED5" w14:textId="2558644A" w:rsidR="009F3EF8" w:rsidRPr="000132B6" w:rsidRDefault="009F3EF8" w:rsidP="003F1F6B">
            <w:pPr>
              <w:rPr>
                <w:rFonts w:ascii="Akkurat" w:hAnsi="Akkurat"/>
                <w:b w:val="0"/>
                <w:bCs w:val="0"/>
                <w:i/>
                <w:iCs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867802233"/>
              <w:lock w:val="sdtLocked"/>
              <w:placeholder>
                <w:docPart w:val="05CCDC64AF534AD88D0DD66D0FA8916E"/>
              </w:placeholder>
              <w:showingPlcHdr/>
            </w:sdtPr>
            <w:sdtEndPr/>
            <w:sdtContent>
              <w:p w14:paraId="760282A9" w14:textId="77777777" w:rsidR="0092580C" w:rsidRDefault="0092580C" w:rsidP="0092580C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22FFE39" w14:textId="77777777" w:rsidR="00F00059" w:rsidRPr="00CD33A1" w:rsidRDefault="00F0005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00059" w14:paraId="22687B9E" w14:textId="77777777" w:rsidTr="4FAB0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A965D1D" w14:textId="54E446B1" w:rsidR="00FB1AA0" w:rsidRDefault="002F0EB4" w:rsidP="003F1F6B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>Col·lectiu</w:t>
            </w:r>
            <w:r w:rsidR="00182F62" w:rsidRPr="4FAB0E41">
              <w:rPr>
                <w:rFonts w:ascii="Akkurat" w:hAnsi="Akkurat"/>
              </w:rPr>
              <w:t xml:space="preserve"> destinatari</w:t>
            </w:r>
            <w:r w:rsidR="005A73F3" w:rsidRPr="4FAB0E41">
              <w:rPr>
                <w:rFonts w:ascii="Akkurat" w:hAnsi="Akkurat"/>
              </w:rPr>
              <w:t xml:space="preserve">, eixos de </w:t>
            </w:r>
            <w:r w:rsidR="00CE4C3B" w:rsidRPr="4FAB0E41">
              <w:rPr>
                <w:rFonts w:ascii="Akkurat" w:hAnsi="Akkurat"/>
              </w:rPr>
              <w:t>desigualtat</w:t>
            </w:r>
            <w:r w:rsidR="00F00059" w:rsidRPr="4FAB0E41">
              <w:rPr>
                <w:rFonts w:ascii="Akkurat" w:hAnsi="Akkurat"/>
              </w:rPr>
              <w:t xml:space="preserve"> </w:t>
            </w:r>
          </w:p>
          <w:p w14:paraId="6AB83580" w14:textId="77777777" w:rsidR="00182F62" w:rsidRDefault="00A56D1E" w:rsidP="003F1F6B">
            <w:pPr>
              <w:rPr>
                <w:rFonts w:ascii="Akkurat" w:hAnsi="Akkurat"/>
              </w:rPr>
            </w:pPr>
            <w:r w:rsidRPr="009560E1">
              <w:rPr>
                <w:rFonts w:ascii="Akkurat" w:hAnsi="Akkurat"/>
                <w:b w:val="0"/>
                <w:bCs w:val="0"/>
              </w:rPr>
              <w:t>Descriure</w:t>
            </w:r>
            <w:r w:rsidR="00182F62" w:rsidRPr="009560E1">
              <w:rPr>
                <w:rFonts w:ascii="Akkurat" w:hAnsi="Akkurat"/>
                <w:b w:val="0"/>
                <w:bCs w:val="0"/>
              </w:rPr>
              <w:t xml:space="preserve"> els col·lectius a</w:t>
            </w:r>
            <w:r w:rsidR="009560E1">
              <w:rPr>
                <w:rFonts w:ascii="Akkurat" w:hAnsi="Akkurat"/>
                <w:b w:val="0"/>
                <w:bCs w:val="0"/>
              </w:rPr>
              <w:t>ls</w:t>
            </w:r>
            <w:r w:rsidR="00182F62" w:rsidRPr="009560E1">
              <w:rPr>
                <w:rFonts w:ascii="Akkurat" w:hAnsi="Akkurat"/>
                <w:b w:val="0"/>
                <w:bCs w:val="0"/>
              </w:rPr>
              <w:t xml:space="preserve"> quals s’adreça l’actuació</w:t>
            </w:r>
            <w:r w:rsidR="008C14F7" w:rsidRPr="009560E1">
              <w:rPr>
                <w:rFonts w:ascii="Akkurat" w:hAnsi="Akkurat"/>
                <w:b w:val="0"/>
                <w:bCs w:val="0"/>
              </w:rPr>
              <w:t xml:space="preserve"> prenent com a referència els eixos de desigualtat descrits en la convocatòria</w:t>
            </w:r>
          </w:p>
          <w:p w14:paraId="64083027" w14:textId="66412549" w:rsidR="009F3EF8" w:rsidRPr="009560E1" w:rsidRDefault="009F3EF8" w:rsidP="003F1F6B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Col·lectiu"/>
              <w:tag w:val="Col·lectiu"/>
              <w:id w:val="1686792398"/>
              <w:lock w:val="sdtLocked"/>
              <w:placeholder>
                <w:docPart w:val="DC9C5417ECA54F84BA6D47AD44A2BE06"/>
              </w:placeholder>
              <w:showingPlcHdr/>
            </w:sdtPr>
            <w:sdtEndPr/>
            <w:sdtContent>
              <w:p w14:paraId="7D84AC45" w14:textId="77777777" w:rsidR="00E31EFD" w:rsidRDefault="00E31EFD" w:rsidP="00E31EF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92C453A" w14:textId="77777777" w:rsidR="00F00059" w:rsidRDefault="00F0005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A56D1E" w14:paraId="2DA3E3ED" w14:textId="77777777" w:rsidTr="4FAB0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16A9EF3" w14:textId="77777777" w:rsidR="00A56D1E" w:rsidRDefault="00A56D1E" w:rsidP="003F1F6B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>Territori</w:t>
            </w:r>
          </w:p>
          <w:p w14:paraId="0E5B8180" w14:textId="77777777" w:rsidR="00A56D1E" w:rsidRDefault="00A56D1E" w:rsidP="003F1F6B">
            <w:pPr>
              <w:rPr>
                <w:rFonts w:ascii="Akkurat" w:hAnsi="Akkurat"/>
              </w:rPr>
            </w:pPr>
            <w:r w:rsidRPr="009560E1">
              <w:rPr>
                <w:rFonts w:ascii="Akkurat" w:hAnsi="Akkurat"/>
                <w:b w:val="0"/>
                <w:bCs w:val="0"/>
              </w:rPr>
              <w:t>Indicar el territori on es vol executar la intervenció</w:t>
            </w:r>
          </w:p>
          <w:p w14:paraId="7BF5DD30" w14:textId="5C4E6180" w:rsidR="009F3EF8" w:rsidRPr="009560E1" w:rsidRDefault="009F3EF8" w:rsidP="003F1F6B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Territori"/>
              <w:tag w:val="Territori"/>
              <w:id w:val="480273657"/>
              <w:lock w:val="sdtLocked"/>
              <w:placeholder>
                <w:docPart w:val="1B2880E97E5C4C15AEE4208E722AE52D"/>
              </w:placeholder>
              <w:showingPlcHdr/>
            </w:sdtPr>
            <w:sdtEndPr/>
            <w:sdtContent>
              <w:p w14:paraId="7F996973" w14:textId="77777777" w:rsidR="001E7401" w:rsidRDefault="001E7401" w:rsidP="001E7401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23385E2" w14:textId="77777777" w:rsidR="00A56D1E" w:rsidRDefault="00A56D1E" w:rsidP="00E31EFD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059" w:rsidRPr="00CD33A1" w14:paraId="1B9647C3" w14:textId="77777777" w:rsidTr="4FAB0E41">
        <w:trPr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C9CB17D" w14:textId="53D9EAD9" w:rsidR="00E31EFD" w:rsidRPr="000306F0" w:rsidRDefault="00226FD8" w:rsidP="003F1F6B">
            <w:pPr>
              <w:rPr>
                <w:rFonts w:ascii="Akkurat" w:hAnsi="Akkurat"/>
              </w:rPr>
            </w:pPr>
            <w:r w:rsidRPr="4FAB0E41">
              <w:rPr>
                <w:rFonts w:ascii="Akkurat" w:hAnsi="Akkurat"/>
              </w:rPr>
              <w:t>Accion</w:t>
            </w:r>
            <w:r w:rsidRPr="00CB42D8">
              <w:rPr>
                <w:rFonts w:ascii="Akkurat" w:hAnsi="Akkurat"/>
              </w:rPr>
              <w:t>s</w:t>
            </w:r>
            <w:r w:rsidR="0006781E" w:rsidRPr="4FAB0E41">
              <w:rPr>
                <w:rFonts w:ascii="Akkurat" w:hAnsi="Akkurat"/>
              </w:rPr>
              <w:t xml:space="preserve"> previstes</w:t>
            </w:r>
          </w:p>
          <w:p w14:paraId="46AF328F" w14:textId="77777777" w:rsidR="00F00059" w:rsidRDefault="0006781E" w:rsidP="003F1F6B">
            <w:pPr>
              <w:rPr>
                <w:rFonts w:ascii="Akkurat" w:hAnsi="Akkurat"/>
              </w:rPr>
            </w:pPr>
            <w:r w:rsidRPr="009560E1">
              <w:rPr>
                <w:rFonts w:ascii="Akkurat" w:hAnsi="Akkurat"/>
                <w:b w:val="0"/>
                <w:bCs w:val="0"/>
              </w:rPr>
              <w:t>Indicar</w:t>
            </w:r>
            <w:r w:rsidR="002E7598" w:rsidRPr="009560E1">
              <w:rPr>
                <w:rFonts w:ascii="Akkurat" w:hAnsi="Akkurat"/>
                <w:b w:val="0"/>
                <w:bCs w:val="0"/>
              </w:rPr>
              <w:t xml:space="preserve">, esquemàticament, </w:t>
            </w:r>
            <w:r w:rsidRPr="009560E1">
              <w:rPr>
                <w:rFonts w:ascii="Akkurat" w:hAnsi="Akkurat"/>
                <w:b w:val="0"/>
                <w:bCs w:val="0"/>
              </w:rPr>
              <w:t>les activitats previstes i les accions necessàries</w:t>
            </w:r>
            <w:r w:rsidR="002E7598" w:rsidRPr="009560E1">
              <w:rPr>
                <w:rFonts w:ascii="Akkurat" w:hAnsi="Akkurat"/>
                <w:b w:val="0"/>
                <w:bCs w:val="0"/>
              </w:rPr>
              <w:t xml:space="preserve"> per </w:t>
            </w:r>
            <w:r w:rsidR="009560E1" w:rsidRPr="009560E1">
              <w:rPr>
                <w:rFonts w:ascii="Akkurat" w:hAnsi="Akkurat"/>
                <w:b w:val="0"/>
                <w:bCs w:val="0"/>
              </w:rPr>
              <w:t xml:space="preserve">a </w:t>
            </w:r>
            <w:r w:rsidR="002E7598" w:rsidRPr="009560E1">
              <w:rPr>
                <w:rFonts w:ascii="Akkurat" w:hAnsi="Akkurat"/>
                <w:b w:val="0"/>
                <w:bCs w:val="0"/>
              </w:rPr>
              <w:t>dur a terme l’actuació i aconseguir els resultats esperats</w:t>
            </w:r>
          </w:p>
          <w:p w14:paraId="1D5B230F" w14:textId="5F11A6B6" w:rsidR="009F3EF8" w:rsidRPr="009560E1" w:rsidRDefault="009F3EF8" w:rsidP="003F1F6B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-799686076"/>
              <w:lock w:val="sdtLocked"/>
              <w:placeholder>
                <w:docPart w:val="242609A2E14C41C0A75A7E0F71731332"/>
              </w:placeholder>
              <w:showingPlcHdr/>
            </w:sdtPr>
            <w:sdtEndPr/>
            <w:sdtContent>
              <w:p w14:paraId="1405D7E2" w14:textId="77777777" w:rsidR="0036193C" w:rsidRDefault="0036193C" w:rsidP="0036193C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C5CB4F0" w14:textId="77777777" w:rsidR="00F00059" w:rsidRPr="00CD33A1" w:rsidRDefault="00F0005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2E7598" w:rsidRPr="00CD33A1" w14:paraId="0138C47E" w14:textId="77777777" w:rsidTr="4FAB0E41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EB156CE" w14:textId="35598230" w:rsidR="002E7598" w:rsidRDefault="002E7598" w:rsidP="003F1F6B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 xml:space="preserve">Resultats </w:t>
            </w:r>
            <w:r w:rsidR="00CB42D8">
              <w:rPr>
                <w:rFonts w:ascii="Akkurat" w:hAnsi="Akkurat"/>
              </w:rPr>
              <w:t>es</w:t>
            </w:r>
            <w:r w:rsidRPr="4FAB0E41">
              <w:rPr>
                <w:rFonts w:ascii="Akkurat" w:hAnsi="Akkurat"/>
              </w:rPr>
              <w:t>perats</w:t>
            </w:r>
          </w:p>
          <w:p w14:paraId="3164F248" w14:textId="77777777" w:rsidR="002E7598" w:rsidRDefault="002E7598" w:rsidP="003F1F6B">
            <w:pPr>
              <w:rPr>
                <w:rFonts w:ascii="Akkurat" w:hAnsi="Akkurat"/>
              </w:rPr>
            </w:pPr>
            <w:r w:rsidRPr="009560E1">
              <w:rPr>
                <w:rFonts w:ascii="Akkurat" w:hAnsi="Akkurat"/>
                <w:b w:val="0"/>
                <w:bCs w:val="0"/>
              </w:rPr>
              <w:t>Indicar quins són els resultats esperats amb l’execució d’aquesta actuació</w:t>
            </w:r>
          </w:p>
          <w:p w14:paraId="5BDB4BFD" w14:textId="5D1444C2" w:rsidR="009F3EF8" w:rsidRPr="009560E1" w:rsidRDefault="009F3EF8" w:rsidP="003F1F6B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1888839967"/>
              <w:placeholder>
                <w:docPart w:val="21F4C5DEBC7C425582106C18792E89F1"/>
              </w:placeholder>
              <w:showingPlcHdr/>
            </w:sdtPr>
            <w:sdtEndPr/>
            <w:sdtContent>
              <w:p w14:paraId="0DFC5167" w14:textId="77777777" w:rsidR="002E7598" w:rsidRDefault="002E7598" w:rsidP="002E759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06FF0A3F" w14:textId="77777777" w:rsidR="002E7598" w:rsidRDefault="002E7598" w:rsidP="0036193C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B0126C" w14:textId="77777777" w:rsidR="0067661D" w:rsidRDefault="0067661D" w:rsidP="0067661D"/>
    <w:p w14:paraId="13CF737C" w14:textId="15333E10" w:rsidR="00B82FDB" w:rsidRPr="00475316" w:rsidRDefault="00B82FDB" w:rsidP="00B82FDB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475316">
        <w:rPr>
          <w:b/>
          <w:bCs/>
        </w:rPr>
        <w:lastRenderedPageBreak/>
        <w:t xml:space="preserve">Actuació 2  </w:t>
      </w:r>
    </w:p>
    <w:p w14:paraId="188E18E4" w14:textId="77777777" w:rsidR="00B82FDB" w:rsidRDefault="00B82FDB" w:rsidP="00B82FDB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1E5DA930" w14:textId="77777777" w:rsidR="00B82FDB" w:rsidRDefault="00B82FDB" w:rsidP="00B82FDB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B82FDB" w14:paraId="5949675D" w14:textId="77777777" w:rsidTr="00194B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0A305F6C" w14:textId="77777777" w:rsidR="00B82FDB" w:rsidRDefault="00B82FDB" w:rsidP="00194B97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50C7CE3E" w14:textId="77777777" w:rsidR="00B82FDB" w:rsidRDefault="00B82FDB" w:rsidP="00194B97">
            <w:pPr>
              <w:spacing w:line="259" w:lineRule="auto"/>
            </w:pPr>
            <w:r w:rsidRPr="000862CC">
              <w:rPr>
                <w:b w:val="0"/>
                <w:bCs w:val="0"/>
              </w:rPr>
              <w:t>Escollir l’actuació sol·licitada</w:t>
            </w:r>
            <w:r>
              <w:rPr>
                <w:b w:val="0"/>
                <w:bCs w:val="0"/>
              </w:rPr>
              <w:t xml:space="preserve"> entre les llistades en la convocatòria</w:t>
            </w:r>
          </w:p>
          <w:p w14:paraId="7CC9628F" w14:textId="5A29F9FF" w:rsidR="009F3EF8" w:rsidRPr="00FB1AA0" w:rsidRDefault="009F3EF8" w:rsidP="00194B97">
            <w:pPr>
              <w:spacing w:line="259" w:lineRule="auto"/>
            </w:pPr>
          </w:p>
        </w:tc>
        <w:tc>
          <w:tcPr>
            <w:tcW w:w="5805" w:type="dxa"/>
          </w:tcPr>
          <w:p w14:paraId="54D70E38" w14:textId="77777777" w:rsidR="00B82FDB" w:rsidRDefault="009F3EF8" w:rsidP="00194B97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 1"/>
                <w:tag w:val="Actuació 1"/>
                <w:id w:val="799279115"/>
                <w:placeholder>
                  <w:docPart w:val="593DB85756574CFFACA5027262476C22"/>
                </w:placeholder>
                <w:showingPlcHdr/>
                <w:dropDownList>
                  <w:listItem w:value="Trieu un element."/>
                  <w:listItem w:displayText="3.1.1 Actuacions prelaborals " w:value="3.1.1 Actuacions prelaborals "/>
                  <w:listItem w:displayText="3.1.2  Actuacions formatives en oficis " w:value="3.1.2  Actuacions formatives en oficis "/>
                  <w:listItem w:displayText="3.1.3 Actuacions d’intermediació laboral a través de pràctiques o inserció en empreses " w:value="3.1.3 Actuacions d’intermediació laboral a través de pràctiques o inserció en empreses "/>
                  <w:listItem w:displayText="3.2.1 Processos d’acompanyament a les dones davant dels canvis i reptes professionals " w:value="3.2.1 Processos d’acompanyament a les dones davant dels canvis i reptes professionals "/>
                  <w:listItem w:displayText="3.2.2 Actuacions formatives vinculades a sectors en els que les dones estan sub-representades (sectors tecnològics, logístics, mobilitat, etc). " w:value="3.2.2 Actuacions formatives vinculades a sectors en els que les dones estan sub-representades (sectors tecnològics, logístics, mobilitat, etc). "/>
                  <w:listItem w:displayText="3.2.3 Actuacions d’intermediació laboral a través de pràctiques o inserció en empreses " w:value="3.2.3 Actuacions d’intermediació laboral a través de pràctiques o inserció en empreses "/>
                  <w:listItem w:displayText="3.2.4 Formació digital bàsica  orientada a la recerca de feina i a la millora de la capacitació professional bàsica. " w:value="3.2.4 Formació digital bàsica  orientada a la recerca de feina i a la millora de la capacitació professional bàsica. "/>
                  <w:listItem w:displayText="3.3.1 Actuació d’ampliació de competències professionals i transversals " w:value="3.3.1 Actuació d’ampliació de competències professionals i transversals "/>
                  <w:listItem w:displayText="3.3.2 Actuacions d’intermediació en la contractació laboral " w:value="3.3.2 Actuacions d’intermediació en la contractació laboral "/>
                  <w:listItem w:displayText="3.4.1 Acompanyament i assessorament en la recerca de feina i en la millora de la capacitació professional " w:value="3.4.1 Acompanyament i assessorament en la recerca de feina i en la millora de la capacitació professional "/>
                  <w:listItem w:displayText="3.4.2 Acompanyament i seguiment en el procés d’ inserció a l’empresa " w:value="3.4.2 Acompanyament i seguiment en el procés d’ inserció a l’empresa "/>
                  <w:listItem w:displayText="3.4.3 Actuacions d’acompanyament i formació facilitadores de canvi professional " w:value="3.4.3 Actuacions d’acompanyament i formació facilitadores de canvi professional "/>
                  <w:listItem w:displayText="3.4.4 Actuacions d’intermediació en la contractació laboral " w:value="3.4.4 Actuacions d’intermediació en la contractació laboral "/>
                </w:dropDownList>
              </w:sdtPr>
              <w:sdtEndPr>
                <w:rPr>
                  <w:rStyle w:val="TextoCar"/>
                </w:rPr>
              </w:sdtEndPr>
              <w:sdtContent>
                <w:r w:rsidR="00B82FDB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700F3FA3" w14:textId="77777777" w:rsidR="00B82FDB" w:rsidRDefault="00B82FDB" w:rsidP="00B82FDB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1E7401" w:rsidRPr="00CD33A1" w14:paraId="4762CA5A" w14:textId="77777777" w:rsidTr="4FAB0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B1D5CE6" w14:textId="77777777" w:rsidR="001E7401" w:rsidRDefault="001E7401" w:rsidP="004A6044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 xml:space="preserve">Nom de l’actuació </w:t>
            </w:r>
          </w:p>
          <w:p w14:paraId="5BE7E54D" w14:textId="77777777" w:rsidR="001E7401" w:rsidRDefault="00DE5F16" w:rsidP="004A6044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Denominació de l’actuació per part del/</w:t>
            </w:r>
            <w:r w:rsidR="009560E1">
              <w:rPr>
                <w:rFonts w:ascii="Akkurat" w:hAnsi="Akkurat"/>
                <w:b w:val="0"/>
                <w:bCs w:val="0"/>
              </w:rPr>
              <w:t>de</w:t>
            </w:r>
            <w:r>
              <w:rPr>
                <w:rFonts w:ascii="Akkurat" w:hAnsi="Akkurat"/>
                <w:b w:val="0"/>
                <w:bCs w:val="0"/>
              </w:rPr>
              <w:t xml:space="preserve"> la sol·licitant</w:t>
            </w:r>
          </w:p>
          <w:p w14:paraId="5081A724" w14:textId="4C49C637" w:rsidR="009F3EF8" w:rsidRPr="000132B6" w:rsidRDefault="009F3EF8" w:rsidP="004A6044">
            <w:pPr>
              <w:rPr>
                <w:rFonts w:ascii="Akkurat" w:hAnsi="Akkurat"/>
                <w:b w:val="0"/>
                <w:bCs w:val="0"/>
                <w:i/>
                <w:iCs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-622469012"/>
              <w:placeholder>
                <w:docPart w:val="7D9E52765757496D8981B185801B3DF5"/>
              </w:placeholder>
              <w:showingPlcHdr/>
            </w:sdtPr>
            <w:sdtEndPr/>
            <w:sdtContent>
              <w:p w14:paraId="18F5E3C7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C2FF8A6" w14:textId="77777777" w:rsidR="001E7401" w:rsidRPr="00CD33A1" w:rsidRDefault="001E7401" w:rsidP="004A604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1E7401" w14:paraId="56C67EFD" w14:textId="77777777" w:rsidTr="4FAB0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33F9B490" w14:textId="77777777" w:rsidR="001E7401" w:rsidRDefault="001E7401" w:rsidP="004A6044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 xml:space="preserve">Col·lectiu destinatari, eixos de desigualtat </w:t>
            </w:r>
          </w:p>
          <w:p w14:paraId="4E898B6F" w14:textId="77777777" w:rsidR="001E7401" w:rsidRDefault="001E7401" w:rsidP="004A6044">
            <w:pPr>
              <w:rPr>
                <w:rFonts w:ascii="Akkurat" w:hAnsi="Akkurat"/>
              </w:rPr>
            </w:pPr>
            <w:r w:rsidRPr="00D05FF3">
              <w:rPr>
                <w:rFonts w:ascii="Akkurat" w:hAnsi="Akkurat"/>
                <w:b w:val="0"/>
                <w:bCs w:val="0"/>
              </w:rPr>
              <w:t>Descriure els col·lectius a</w:t>
            </w:r>
            <w:r w:rsidR="009560E1">
              <w:rPr>
                <w:rFonts w:ascii="Akkurat" w:hAnsi="Akkurat"/>
                <w:b w:val="0"/>
                <w:bCs w:val="0"/>
              </w:rPr>
              <w:t>ls</w:t>
            </w:r>
            <w:r w:rsidRPr="00D05FF3">
              <w:rPr>
                <w:rFonts w:ascii="Akkurat" w:hAnsi="Akkurat"/>
                <w:b w:val="0"/>
                <w:bCs w:val="0"/>
              </w:rPr>
              <w:t xml:space="preserve"> quals s’adreça l’actuació prenent com a referència els eixos de desigualtat descrits en la convocatòria</w:t>
            </w:r>
          </w:p>
          <w:p w14:paraId="0D90D84D" w14:textId="7C83B8C1" w:rsidR="009F3EF8" w:rsidRPr="00D05FF3" w:rsidRDefault="009F3EF8" w:rsidP="004A6044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Col·lectiu"/>
              <w:tag w:val="Col·lectiu"/>
              <w:id w:val="-179586976"/>
              <w:placeholder>
                <w:docPart w:val="461DE536128440649B643A7A91F38FAC"/>
              </w:placeholder>
              <w:showingPlcHdr/>
            </w:sdtPr>
            <w:sdtEndPr/>
            <w:sdtContent>
              <w:p w14:paraId="08C6A93D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8574387" w14:textId="77777777" w:rsidR="001E7401" w:rsidRDefault="001E7401" w:rsidP="004A6044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1E7401" w14:paraId="3DC07260" w14:textId="77777777" w:rsidTr="4FAB0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8028DCC" w14:textId="77777777" w:rsidR="001E7401" w:rsidRDefault="001E7401" w:rsidP="004A6044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>Territori</w:t>
            </w:r>
          </w:p>
          <w:p w14:paraId="4188F804" w14:textId="77777777" w:rsidR="001E7401" w:rsidRDefault="001E7401" w:rsidP="004A6044">
            <w:pPr>
              <w:rPr>
                <w:rFonts w:ascii="Akkurat" w:hAnsi="Akkurat"/>
              </w:rPr>
            </w:pPr>
            <w:r w:rsidRPr="00FD2D36">
              <w:rPr>
                <w:rFonts w:ascii="Akkurat" w:hAnsi="Akkurat"/>
                <w:b w:val="0"/>
                <w:bCs w:val="0"/>
              </w:rPr>
              <w:t>Indicar el territori on es vol executar la intervenció</w:t>
            </w:r>
          </w:p>
          <w:p w14:paraId="35069570" w14:textId="7D30CA5A" w:rsidR="009F3EF8" w:rsidRPr="00FD2D36" w:rsidRDefault="009F3EF8" w:rsidP="004A6044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Territori"/>
              <w:tag w:val="Territori"/>
              <w:id w:val="-1678029868"/>
              <w:placeholder>
                <w:docPart w:val="EF51C210A95B4AA798B2D83C74461E22"/>
              </w:placeholder>
              <w:showingPlcHdr/>
            </w:sdtPr>
            <w:sdtEndPr/>
            <w:sdtContent>
              <w:p w14:paraId="589FCAB8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0530D74E" w14:textId="77777777" w:rsidR="001E7401" w:rsidRDefault="001E7401" w:rsidP="004A604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401" w:rsidRPr="00CD33A1" w14:paraId="74C2B918" w14:textId="77777777" w:rsidTr="4FAB0E41">
        <w:trPr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AF098B4" w14:textId="77777777" w:rsidR="001E7401" w:rsidRPr="000306F0" w:rsidRDefault="001E7401" w:rsidP="004A6044">
            <w:pPr>
              <w:rPr>
                <w:rFonts w:ascii="Akkurat" w:hAnsi="Akkurat"/>
              </w:rPr>
            </w:pPr>
            <w:r w:rsidRPr="4FAB0E41">
              <w:rPr>
                <w:rFonts w:ascii="Akkurat" w:hAnsi="Akkurat"/>
              </w:rPr>
              <w:t>Accion</w:t>
            </w:r>
            <w:r w:rsidRPr="4FAB0E41">
              <w:rPr>
                <w:rFonts w:ascii="Akkurat" w:hAnsi="Akkurat"/>
                <w:b w:val="0"/>
                <w:bCs w:val="0"/>
              </w:rPr>
              <w:t>s</w:t>
            </w:r>
            <w:r w:rsidRPr="4FAB0E41">
              <w:rPr>
                <w:rFonts w:ascii="Akkurat" w:hAnsi="Akkurat"/>
              </w:rPr>
              <w:t xml:space="preserve"> previstes</w:t>
            </w:r>
          </w:p>
          <w:p w14:paraId="067F32A6" w14:textId="77777777" w:rsidR="001E7401" w:rsidRDefault="001E7401" w:rsidP="004A6044">
            <w:pPr>
              <w:rPr>
                <w:rFonts w:ascii="Akkurat" w:hAnsi="Akkurat"/>
              </w:rPr>
            </w:pPr>
            <w:r w:rsidRPr="00FD2D36">
              <w:rPr>
                <w:rFonts w:ascii="Akkurat" w:hAnsi="Akkurat"/>
                <w:b w:val="0"/>
                <w:bCs w:val="0"/>
              </w:rPr>
              <w:t xml:space="preserve">Indicar, esquemàticament, les activitats previstes i les accions necessàries per </w:t>
            </w:r>
            <w:r w:rsidR="009560E1">
              <w:rPr>
                <w:rFonts w:ascii="Akkurat" w:hAnsi="Akkurat"/>
                <w:b w:val="0"/>
                <w:bCs w:val="0"/>
              </w:rPr>
              <w:t xml:space="preserve">a </w:t>
            </w:r>
            <w:r w:rsidRPr="00FD2D36">
              <w:rPr>
                <w:rFonts w:ascii="Akkurat" w:hAnsi="Akkurat"/>
                <w:b w:val="0"/>
                <w:bCs w:val="0"/>
              </w:rPr>
              <w:t>dur a terme l’actuació i aconseguir els resultats esperats</w:t>
            </w:r>
          </w:p>
          <w:p w14:paraId="1B1F0457" w14:textId="7E6B147A" w:rsidR="009F3EF8" w:rsidRPr="00FD2D36" w:rsidRDefault="009F3EF8" w:rsidP="004A6044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1537625095"/>
              <w:placeholder>
                <w:docPart w:val="8EFDDEC0884A456A902A34CFD3965E4F"/>
              </w:placeholder>
              <w:showingPlcHdr/>
            </w:sdtPr>
            <w:sdtEndPr/>
            <w:sdtContent>
              <w:p w14:paraId="0FF63402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7335DF41" w14:textId="77777777" w:rsidR="001E7401" w:rsidRPr="00CD33A1" w:rsidRDefault="001E7401" w:rsidP="004A604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1E7401" w14:paraId="6ABDC138" w14:textId="77777777" w:rsidTr="4FAB0E41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D43D0EA" w14:textId="72AAD2F5" w:rsidR="001E7401" w:rsidRDefault="001E7401" w:rsidP="004A6044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 xml:space="preserve">Resultats </w:t>
            </w:r>
            <w:r w:rsidR="00CB42D8">
              <w:rPr>
                <w:rFonts w:ascii="Akkurat" w:hAnsi="Akkurat"/>
              </w:rPr>
              <w:t>e</w:t>
            </w:r>
            <w:r w:rsidRPr="4FAB0E41">
              <w:rPr>
                <w:rFonts w:ascii="Akkurat" w:hAnsi="Akkurat"/>
              </w:rPr>
              <w:t>sperats</w:t>
            </w:r>
          </w:p>
          <w:p w14:paraId="5E45927A" w14:textId="77777777" w:rsidR="001E7401" w:rsidRDefault="001E7401" w:rsidP="004A6044">
            <w:pPr>
              <w:rPr>
                <w:rFonts w:ascii="Akkurat" w:hAnsi="Akkurat"/>
              </w:rPr>
            </w:pPr>
            <w:r w:rsidRPr="00FD2D36">
              <w:rPr>
                <w:rFonts w:ascii="Akkurat" w:hAnsi="Akkurat"/>
                <w:b w:val="0"/>
                <w:bCs w:val="0"/>
              </w:rPr>
              <w:t>Indicar quins són els resultats esperats amb l’execució d’aquesta actuació</w:t>
            </w:r>
          </w:p>
          <w:p w14:paraId="5DB2A34E" w14:textId="6A4D7C5D" w:rsidR="009F3EF8" w:rsidRPr="000132B6" w:rsidRDefault="009F3EF8" w:rsidP="004A6044">
            <w:pPr>
              <w:rPr>
                <w:rFonts w:ascii="Akkurat" w:hAnsi="Akkurat"/>
                <w:b w:val="0"/>
                <w:bCs w:val="0"/>
                <w:i/>
                <w:iCs/>
              </w:rPr>
            </w:pP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112486241"/>
              <w:placeholder>
                <w:docPart w:val="93D4ADAF43764A808D5378457C45E84D"/>
              </w:placeholder>
              <w:showingPlcHdr/>
            </w:sdtPr>
            <w:sdtEndPr/>
            <w:sdtContent>
              <w:p w14:paraId="292FE2BF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D1A7315" w14:textId="77777777" w:rsidR="001E7401" w:rsidRDefault="001E7401" w:rsidP="004A604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A12343" w14:textId="77777777" w:rsidR="00B82FDB" w:rsidRDefault="00B82FDB" w:rsidP="0067661D"/>
    <w:p w14:paraId="30FAFCE3" w14:textId="17F36FFA" w:rsidR="00B82FDB" w:rsidRPr="00475316" w:rsidRDefault="00B82FDB" w:rsidP="00B82FDB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475316">
        <w:rPr>
          <w:b/>
          <w:bCs/>
        </w:rPr>
        <w:lastRenderedPageBreak/>
        <w:t>Actuació 3</w:t>
      </w:r>
    </w:p>
    <w:p w14:paraId="27C45FF7" w14:textId="77777777" w:rsidR="00B82FDB" w:rsidRDefault="00B82FDB" w:rsidP="00B82FDB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33A255DB" w14:textId="77777777" w:rsidR="00B82FDB" w:rsidRDefault="00B82FDB" w:rsidP="00B82FDB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B82FDB" w14:paraId="742D55DE" w14:textId="77777777" w:rsidTr="00194B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5C48534" w14:textId="77777777" w:rsidR="00B82FDB" w:rsidRDefault="00B82FDB" w:rsidP="00194B97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67E2C402" w14:textId="77777777" w:rsidR="00B82FDB" w:rsidRDefault="00B82FDB" w:rsidP="00194B97">
            <w:pPr>
              <w:spacing w:line="259" w:lineRule="auto"/>
            </w:pPr>
            <w:r w:rsidRPr="000862CC">
              <w:rPr>
                <w:b w:val="0"/>
                <w:bCs w:val="0"/>
              </w:rPr>
              <w:t>Escollir l’actuació sol·licitada</w:t>
            </w:r>
            <w:r>
              <w:rPr>
                <w:b w:val="0"/>
                <w:bCs w:val="0"/>
              </w:rPr>
              <w:t xml:space="preserve"> entre les llistades en la convocatòria</w:t>
            </w:r>
          </w:p>
          <w:p w14:paraId="0F370325" w14:textId="6D9E9D78" w:rsidR="009F3EF8" w:rsidRPr="00FB1AA0" w:rsidRDefault="009F3EF8" w:rsidP="00194B97">
            <w:pPr>
              <w:spacing w:line="259" w:lineRule="auto"/>
            </w:pPr>
          </w:p>
        </w:tc>
        <w:tc>
          <w:tcPr>
            <w:tcW w:w="5805" w:type="dxa"/>
          </w:tcPr>
          <w:p w14:paraId="4C80619B" w14:textId="721BDE06" w:rsidR="00B82FDB" w:rsidRDefault="009F3EF8" w:rsidP="00194B97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 1"/>
                <w:tag w:val="Actuació 1"/>
                <w:id w:val="-742336742"/>
                <w:placeholder>
                  <w:docPart w:val="C7FA6865953A42C9B427A3A9A285E646"/>
                </w:placeholder>
                <w:showingPlcHdr/>
                <w:dropDownList>
                  <w:listItem w:value="Trieu un element."/>
                  <w:listItem w:displayText="3.1.1 Actuacions prelaborals " w:value="3.1.1 Actuacions prelaborals "/>
                  <w:listItem w:displayText="3.1.2  Actuacions formatives en oficis " w:value="3.1.2  Actuacions formatives en oficis "/>
                  <w:listItem w:displayText="3.1.3 Actuacions d’intermediació laboral a través de pràctiques o inserció en empreses " w:value="3.1.3 Actuacions d’intermediació laboral a través de pràctiques o inserció en empreses "/>
                  <w:listItem w:displayText="3.2.1 Processos d’acompanyament a les dones davant dels canvis i reptes professionals " w:value="3.2.1 Processos d’acompanyament a les dones davant dels canvis i reptes professionals "/>
                  <w:listItem w:displayText="3.2.2 Actuacions formatives vinculades a sectors en els que les dones estan sub-representades (sectors tecnològics, logístics, mobilitat, etc). " w:value="3.2.2 Actuacions formatives vinculades a sectors en els que les dones estan sub-representades (sectors tecnològics, logístics, mobilitat, etc). "/>
                  <w:listItem w:displayText="3.2.3 Actuacions d’intermediació laboral a través de pràctiques o inserció en empreses " w:value="3.2.3 Actuacions d’intermediació laboral a través de pràctiques o inserció en empreses "/>
                  <w:listItem w:displayText="3.2.4 Formació digital bàsica  orientada a la recerca de feina i a la millora de la capacitació professional bàsica. " w:value="3.2.4 Formació digital bàsica  orientada a la recerca de feina i a la millora de la capacitació professional bàsica. "/>
                  <w:listItem w:displayText="3.3.1 Actuació d’ampliació de competències professionals i transversals " w:value="3.3.1 Actuació d’ampliació de competències professionals i transversals "/>
                  <w:listItem w:displayText="3.3.2 Actuacions d’intermediació en la contractació laboral " w:value="3.3.2 Actuacions d’intermediació en la contractació laboral "/>
                  <w:listItem w:displayText="3.4.1 Acompanyament i assessorament en la recerca de feina i en la millora de la capacitació professional " w:value="3.4.1 Acompanyament i assessorament en la recerca de feina i en la millora de la capacitació professional "/>
                  <w:listItem w:displayText="3.4.2 Acompanyament i seguiment en el procés d’ inserció a l’empresa " w:value="3.4.2 Acompanyament i seguiment en el procés d’ inserció a l’empresa "/>
                  <w:listItem w:displayText="3.4.3 Actuacions d’acompanyament i formació facilitadores de canvi professional " w:value="3.4.3 Actuacions d’acompanyament i formació facilitadores de canvi professional "/>
                  <w:listItem w:displayText="3.4.4 Actuacions d’intermediació en la contractació laboral " w:value="3.4.4 Actuacions d’intermediació en la contractació laboral "/>
                </w:dropDownList>
              </w:sdtPr>
              <w:sdtEndPr>
                <w:rPr>
                  <w:rStyle w:val="TextoCar"/>
                </w:rPr>
              </w:sdtEndPr>
              <w:sdtContent>
                <w:r w:rsidR="00475316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0A440855" w14:textId="77777777" w:rsidR="00B82FDB" w:rsidRDefault="00B82FDB" w:rsidP="00B82FDB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1E7401" w:rsidRPr="00CD33A1" w14:paraId="0F4944E6" w14:textId="77777777" w:rsidTr="4FAB0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5F654CB6" w14:textId="77777777" w:rsidR="001E7401" w:rsidRDefault="001E7401" w:rsidP="004A6044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 xml:space="preserve">Nom de l’actuació </w:t>
            </w:r>
          </w:p>
          <w:p w14:paraId="1C1EE966" w14:textId="77777777" w:rsidR="001E7401" w:rsidRDefault="00712D6C" w:rsidP="004A6044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Denominació de l’actuació per part del/</w:t>
            </w:r>
            <w:r w:rsidR="009560E1">
              <w:rPr>
                <w:rFonts w:ascii="Akkurat" w:hAnsi="Akkurat"/>
                <w:b w:val="0"/>
                <w:bCs w:val="0"/>
              </w:rPr>
              <w:t>de</w:t>
            </w:r>
            <w:r>
              <w:rPr>
                <w:rFonts w:ascii="Akkurat" w:hAnsi="Akkurat"/>
                <w:b w:val="0"/>
                <w:bCs w:val="0"/>
              </w:rPr>
              <w:t xml:space="preserve"> la sol·licitant</w:t>
            </w:r>
          </w:p>
          <w:p w14:paraId="4C3CC9D1" w14:textId="663C8C0B" w:rsidR="009F3EF8" w:rsidRPr="000132B6" w:rsidRDefault="009F3EF8" w:rsidP="004A6044">
            <w:pPr>
              <w:rPr>
                <w:rFonts w:ascii="Akkurat" w:hAnsi="Akkurat"/>
                <w:b w:val="0"/>
                <w:bCs w:val="0"/>
                <w:i/>
                <w:iCs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-1611187543"/>
              <w:placeholder>
                <w:docPart w:val="65106B9DD77D48B182F7F1E679362ADD"/>
              </w:placeholder>
              <w:showingPlcHdr/>
            </w:sdtPr>
            <w:sdtEndPr/>
            <w:sdtContent>
              <w:p w14:paraId="53173FC0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3DF58703" w14:textId="77777777" w:rsidR="001E7401" w:rsidRPr="00CD33A1" w:rsidRDefault="001E7401" w:rsidP="004A604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1E7401" w14:paraId="3D22C21B" w14:textId="77777777" w:rsidTr="4FAB0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08E4F7FC" w14:textId="77777777" w:rsidR="001E7401" w:rsidRDefault="001E7401" w:rsidP="004A6044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 xml:space="preserve">Col·lectiu destinatari, eixos de desigualtat </w:t>
            </w:r>
          </w:p>
          <w:p w14:paraId="5C5C14C8" w14:textId="77777777" w:rsidR="001E7401" w:rsidRDefault="001E7401" w:rsidP="004A6044">
            <w:pPr>
              <w:rPr>
                <w:rFonts w:ascii="Akkurat" w:hAnsi="Akkurat"/>
              </w:rPr>
            </w:pPr>
            <w:r w:rsidRPr="009560E1">
              <w:rPr>
                <w:rFonts w:ascii="Akkurat" w:hAnsi="Akkurat"/>
                <w:b w:val="0"/>
                <w:bCs w:val="0"/>
              </w:rPr>
              <w:t>Descriure els col·lectius a</w:t>
            </w:r>
            <w:r w:rsidR="009560E1">
              <w:rPr>
                <w:rFonts w:ascii="Akkurat" w:hAnsi="Akkurat"/>
                <w:b w:val="0"/>
                <w:bCs w:val="0"/>
              </w:rPr>
              <w:t>l</w:t>
            </w:r>
            <w:r w:rsidRPr="009560E1">
              <w:rPr>
                <w:rFonts w:ascii="Akkurat" w:hAnsi="Akkurat"/>
                <w:b w:val="0"/>
                <w:bCs w:val="0"/>
              </w:rPr>
              <w:t>s quals s’adreça l’actuació prenent com a referència els eixos de desigualtat descrits en la convocatòria</w:t>
            </w:r>
          </w:p>
          <w:p w14:paraId="530A3C83" w14:textId="055319D9" w:rsidR="009F3EF8" w:rsidRPr="009560E1" w:rsidRDefault="009F3EF8" w:rsidP="004A6044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Col·lectiu"/>
              <w:tag w:val="Col·lectiu"/>
              <w:id w:val="-1531946418"/>
              <w:placeholder>
                <w:docPart w:val="331329B7B6F04C64B78D2F1FA73518B5"/>
              </w:placeholder>
              <w:showingPlcHdr/>
            </w:sdtPr>
            <w:sdtEndPr/>
            <w:sdtContent>
              <w:p w14:paraId="4AC04FBF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EC02A47" w14:textId="77777777" w:rsidR="001E7401" w:rsidRDefault="001E7401" w:rsidP="004A6044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1E7401" w14:paraId="0F19C9AE" w14:textId="77777777" w:rsidTr="4FAB0E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97D5741" w14:textId="77777777" w:rsidR="001E7401" w:rsidRDefault="001E7401" w:rsidP="004A6044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>Territori</w:t>
            </w:r>
          </w:p>
          <w:p w14:paraId="40BBAE5E" w14:textId="77777777" w:rsidR="001E7401" w:rsidRDefault="001E7401" w:rsidP="004A6044">
            <w:pPr>
              <w:rPr>
                <w:rFonts w:ascii="Akkurat" w:hAnsi="Akkurat"/>
              </w:rPr>
            </w:pPr>
            <w:r w:rsidRPr="009560E1">
              <w:rPr>
                <w:rFonts w:ascii="Akkurat" w:hAnsi="Akkurat"/>
                <w:b w:val="0"/>
                <w:bCs w:val="0"/>
              </w:rPr>
              <w:t>Indicar el territori on es vol executar la intervenció</w:t>
            </w:r>
          </w:p>
          <w:p w14:paraId="58894376" w14:textId="5C1F3C6D" w:rsidR="009F3EF8" w:rsidRPr="009560E1" w:rsidRDefault="009F3EF8" w:rsidP="004A6044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Territori"/>
              <w:tag w:val="Territori"/>
              <w:id w:val="-1391732829"/>
              <w:placeholder>
                <w:docPart w:val="934353285C5944B0A268323873BE6D9A"/>
              </w:placeholder>
              <w:showingPlcHdr/>
            </w:sdtPr>
            <w:sdtEndPr/>
            <w:sdtContent>
              <w:p w14:paraId="24EDE09B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54CE72DF" w14:textId="77777777" w:rsidR="001E7401" w:rsidRDefault="001E7401" w:rsidP="004A604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401" w:rsidRPr="00CD33A1" w14:paraId="13FEE739" w14:textId="77777777" w:rsidTr="4FAB0E41">
        <w:trPr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B5AC491" w14:textId="77777777" w:rsidR="001E7401" w:rsidRPr="000306F0" w:rsidRDefault="001E7401" w:rsidP="004A6044">
            <w:pPr>
              <w:rPr>
                <w:rFonts w:ascii="Akkurat" w:hAnsi="Akkurat"/>
              </w:rPr>
            </w:pPr>
            <w:r w:rsidRPr="4FAB0E41">
              <w:rPr>
                <w:rFonts w:ascii="Akkurat" w:hAnsi="Akkurat"/>
              </w:rPr>
              <w:t>Accion</w:t>
            </w:r>
            <w:r w:rsidRPr="4FAB0E41">
              <w:rPr>
                <w:rFonts w:ascii="Akkurat" w:hAnsi="Akkurat"/>
                <w:b w:val="0"/>
                <w:bCs w:val="0"/>
              </w:rPr>
              <w:t>s</w:t>
            </w:r>
            <w:r w:rsidRPr="4FAB0E41">
              <w:rPr>
                <w:rFonts w:ascii="Akkurat" w:hAnsi="Akkurat"/>
              </w:rPr>
              <w:t xml:space="preserve"> previstes</w:t>
            </w:r>
          </w:p>
          <w:p w14:paraId="291EC2E2" w14:textId="77777777" w:rsidR="001E7401" w:rsidRDefault="001E7401" w:rsidP="004A6044">
            <w:pPr>
              <w:rPr>
                <w:rFonts w:ascii="Akkurat" w:hAnsi="Akkurat"/>
              </w:rPr>
            </w:pPr>
            <w:r w:rsidRPr="009560E1">
              <w:rPr>
                <w:rFonts w:ascii="Akkurat" w:hAnsi="Akkurat"/>
                <w:b w:val="0"/>
                <w:bCs w:val="0"/>
              </w:rPr>
              <w:t xml:space="preserve">Indicar, </w:t>
            </w:r>
            <w:r w:rsidR="00CB42D8">
              <w:rPr>
                <w:rFonts w:ascii="Akkurat" w:hAnsi="Akkurat"/>
                <w:b w:val="0"/>
                <w:bCs w:val="0"/>
              </w:rPr>
              <w:t>e</w:t>
            </w:r>
            <w:r w:rsidRPr="009560E1">
              <w:rPr>
                <w:rFonts w:ascii="Akkurat" w:hAnsi="Akkurat"/>
                <w:b w:val="0"/>
                <w:bCs w:val="0"/>
              </w:rPr>
              <w:t>squemàticament, les activitats previstes i les accions necessàries per</w:t>
            </w:r>
            <w:r w:rsidR="009560E1">
              <w:rPr>
                <w:rFonts w:ascii="Akkurat" w:hAnsi="Akkurat"/>
                <w:b w:val="0"/>
                <w:bCs w:val="0"/>
              </w:rPr>
              <w:t xml:space="preserve"> a</w:t>
            </w:r>
            <w:r w:rsidRPr="009560E1">
              <w:rPr>
                <w:rFonts w:ascii="Akkurat" w:hAnsi="Akkurat"/>
                <w:b w:val="0"/>
                <w:bCs w:val="0"/>
              </w:rPr>
              <w:t xml:space="preserve"> dur a terme l’actuació i aconseguir els resultats esperats</w:t>
            </w:r>
          </w:p>
          <w:p w14:paraId="1433DCE6" w14:textId="6D4B8818" w:rsidR="009F3EF8" w:rsidRPr="009560E1" w:rsidRDefault="009F3EF8" w:rsidP="004A6044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-267699308"/>
              <w:placeholder>
                <w:docPart w:val="AC71DF7F5BAE4C51A09B380C0DA05DBB"/>
              </w:placeholder>
              <w:showingPlcHdr/>
            </w:sdtPr>
            <w:sdtEndPr/>
            <w:sdtContent>
              <w:p w14:paraId="24AE1E86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6D5D2A5" w14:textId="77777777" w:rsidR="001E7401" w:rsidRPr="00CD33A1" w:rsidRDefault="001E7401" w:rsidP="004A604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1E7401" w14:paraId="33731560" w14:textId="77777777" w:rsidTr="4FAB0E41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34F94309" w14:textId="2C49D01D" w:rsidR="001E7401" w:rsidRDefault="001E7401" w:rsidP="004A6044">
            <w:pPr>
              <w:rPr>
                <w:rFonts w:ascii="Akkurat" w:hAnsi="Akkurat"/>
                <w:b w:val="0"/>
                <w:bCs w:val="0"/>
              </w:rPr>
            </w:pPr>
            <w:r w:rsidRPr="4FAB0E41">
              <w:rPr>
                <w:rFonts w:ascii="Akkurat" w:hAnsi="Akkurat"/>
              </w:rPr>
              <w:t xml:space="preserve">Resultats </w:t>
            </w:r>
            <w:r w:rsidR="00CB42D8">
              <w:rPr>
                <w:rFonts w:ascii="Akkurat" w:hAnsi="Akkurat"/>
              </w:rPr>
              <w:t>e</w:t>
            </w:r>
            <w:r w:rsidRPr="4FAB0E41">
              <w:rPr>
                <w:rFonts w:ascii="Akkurat" w:hAnsi="Akkurat"/>
              </w:rPr>
              <w:t>sperats</w:t>
            </w:r>
          </w:p>
          <w:p w14:paraId="2652009F" w14:textId="77777777" w:rsidR="001E7401" w:rsidRDefault="001E7401" w:rsidP="004A6044">
            <w:pPr>
              <w:rPr>
                <w:rFonts w:ascii="Akkurat" w:hAnsi="Akkurat"/>
              </w:rPr>
            </w:pPr>
            <w:r w:rsidRPr="000132B6">
              <w:rPr>
                <w:rFonts w:ascii="Akkurat" w:hAnsi="Akkurat"/>
                <w:b w:val="0"/>
                <w:bCs w:val="0"/>
                <w:i/>
                <w:iCs/>
              </w:rPr>
              <w:t>I</w:t>
            </w:r>
            <w:r w:rsidRPr="009560E1">
              <w:rPr>
                <w:rFonts w:ascii="Akkurat" w:hAnsi="Akkurat"/>
                <w:b w:val="0"/>
                <w:bCs w:val="0"/>
              </w:rPr>
              <w:t>ndicar quins són els resultats esperats amb l’execució d’aquesta actuació</w:t>
            </w:r>
          </w:p>
          <w:p w14:paraId="598D7521" w14:textId="790BF103" w:rsidR="009F3EF8" w:rsidRPr="000132B6" w:rsidRDefault="009F3EF8" w:rsidP="004A6044">
            <w:pPr>
              <w:rPr>
                <w:rFonts w:ascii="Akkurat" w:hAnsi="Akkurat"/>
                <w:b w:val="0"/>
                <w:bCs w:val="0"/>
                <w:i/>
                <w:iCs/>
              </w:rPr>
            </w:pP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-165714399"/>
              <w:placeholder>
                <w:docPart w:val="C579F370A6A146A69D4242665BD3E863"/>
              </w:placeholder>
              <w:showingPlcHdr/>
            </w:sdtPr>
            <w:sdtEndPr/>
            <w:sdtContent>
              <w:p w14:paraId="22D34A0F" w14:textId="77777777" w:rsidR="001E7401" w:rsidRDefault="001E7401" w:rsidP="004A604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1ECCD77A" w14:textId="77777777" w:rsidR="001E7401" w:rsidRDefault="001E7401" w:rsidP="004A604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7B9B46" w14:textId="77777777" w:rsidR="00B82FDB" w:rsidRPr="00C82ECC" w:rsidRDefault="00B82FDB" w:rsidP="00376EFB">
      <w:pPr>
        <w:pStyle w:val="Texto"/>
        <w:rPr>
          <w:b/>
          <w:bCs/>
        </w:rPr>
      </w:pPr>
    </w:p>
    <w:sectPr w:rsidR="00B82FDB" w:rsidRPr="00C82ECC" w:rsidSect="00E616B2">
      <w:headerReference w:type="default" r:id="rId11"/>
      <w:footerReference w:type="defaul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74C3" w14:textId="77777777" w:rsidR="001918A5" w:rsidRDefault="001918A5" w:rsidP="00EA1421">
      <w:r>
        <w:separator/>
      </w:r>
    </w:p>
  </w:endnote>
  <w:endnote w:type="continuationSeparator" w:id="0">
    <w:p w14:paraId="1477B6EB" w14:textId="77777777" w:rsidR="001918A5" w:rsidRDefault="001918A5" w:rsidP="00EA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0839" w14:textId="622C5BBB" w:rsidR="00611DC5" w:rsidRPr="00D236FB" w:rsidRDefault="00CC67CE" w:rsidP="00343742">
    <w:pPr>
      <w:pStyle w:val="Peudepagina"/>
    </w:pPr>
    <w:r>
      <w:t xml:space="preserve">Impulsem el </w:t>
    </w:r>
    <w:r w:rsidR="00EA60D9">
      <w:t>que fas</w:t>
    </w:r>
    <w:r w:rsidR="00611DC5">
      <w:ptab w:relativeTo="margin" w:alignment="center" w:leader="none"/>
    </w:r>
    <w:r w:rsidR="00611DC5">
      <w:ptab w:relativeTo="margin" w:alignment="right" w:leader="none"/>
    </w:r>
    <w:r>
      <w:fldChar w:fldCharType="begin"/>
    </w:r>
    <w:r>
      <w:instrText xml:space="preserve"> CREATEDATE  \@ "dd/MM/yyyy"  \* MERGEFORMAT </w:instrText>
    </w:r>
    <w:r>
      <w:fldChar w:fldCharType="separate"/>
    </w:r>
    <w:r w:rsidR="004720E0" w:rsidRPr="0058663B">
      <w:rPr>
        <w:noProof/>
        <w:color w:val="7F7F7F" w:themeColor="text1" w:themeTint="80"/>
        <w:lang w:val="es-ES"/>
      </w:rPr>
      <w:t>Memòria descriptiva de la sol·licitud</w:t>
    </w:r>
    <w:r w:rsidR="004720E0">
      <w:rPr>
        <w:noProof/>
      </w:rPr>
      <w:t xml:space="preserve"> 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DB25" w14:textId="77777777" w:rsidR="001918A5" w:rsidRDefault="001918A5" w:rsidP="00EA1421">
      <w:r>
        <w:separator/>
      </w:r>
    </w:p>
  </w:footnote>
  <w:footnote w:type="continuationSeparator" w:id="0">
    <w:p w14:paraId="0ED67075" w14:textId="77777777" w:rsidR="001918A5" w:rsidRDefault="001918A5" w:rsidP="00EA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1AFB" w14:textId="0A0FD885" w:rsidR="00DB4844" w:rsidRPr="00690E3B" w:rsidRDefault="00DB4844" w:rsidP="00DB4844">
    <w:pPr>
      <w:pStyle w:val="Encabezado"/>
      <w:jc w:val="center"/>
      <w:rPr>
        <w:color w:val="7F7F7F" w:themeColor="text1" w:themeTint="80"/>
      </w:rPr>
    </w:pP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63360" behindDoc="0" locked="0" layoutInCell="1" allowOverlap="1" wp14:anchorId="7FB1FAA1" wp14:editId="63F8E880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64252253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2253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64384" behindDoc="0" locked="0" layoutInCell="1" allowOverlap="1" wp14:anchorId="25AB24F8" wp14:editId="5EFC749A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538299032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99032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63B" w:rsidRPr="0058663B">
      <w:t xml:space="preserve"> </w:t>
    </w:r>
  </w:p>
  <w:p w14:paraId="52B6813C" w14:textId="77777777" w:rsidR="00611DC5" w:rsidRDefault="00611DC5" w:rsidP="0075370C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59D29CC5" wp14:editId="7FD50FD3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2BCCFED3" wp14:editId="7258B127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A9B"/>
    <w:multiLevelType w:val="hybridMultilevel"/>
    <w:tmpl w:val="EA2065F2"/>
    <w:lvl w:ilvl="0" w:tplc="A47A5FCE">
      <w:start w:val="1"/>
      <w:numFmt w:val="decimal"/>
      <w:pStyle w:val="SubNumNor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6A80"/>
    <w:multiLevelType w:val="hybridMultilevel"/>
    <w:tmpl w:val="463CE612"/>
    <w:lvl w:ilvl="0" w:tplc="FD2634C8">
      <w:start w:val="1"/>
      <w:numFmt w:val="decimal"/>
      <w:pStyle w:val="Ttulo2"/>
      <w:lvlText w:val="0%1."/>
      <w:lvlJc w:val="left"/>
      <w:pPr>
        <w:ind w:left="1211" w:hanging="360"/>
      </w:pPr>
      <w:rPr>
        <w:rFonts w:ascii="MetaBoldTurk-Roman" w:hAnsi="MetaBoldTurk-Roman" w:hint="default"/>
        <w:color w:val="005E85"/>
        <w:sz w:val="48"/>
        <w:szCs w:val="48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DD4450"/>
    <w:multiLevelType w:val="hybridMultilevel"/>
    <w:tmpl w:val="E7CE7CAC"/>
    <w:lvl w:ilvl="0" w:tplc="3F9CC728">
      <w:start w:val="1"/>
      <w:numFmt w:val="decimal"/>
      <w:pStyle w:val="Titol2"/>
      <w:lvlText w:val="0%1"/>
      <w:lvlJc w:val="center"/>
      <w:pPr>
        <w:ind w:left="2345" w:hanging="360"/>
      </w:pPr>
      <w:rPr>
        <w:rFonts w:ascii="Akkurat" w:hAnsi="Akkurat" w:hint="default"/>
        <w:color w:val="005E85"/>
        <w:sz w:val="160"/>
      </w:rPr>
    </w:lvl>
    <w:lvl w:ilvl="1" w:tplc="04030019" w:tentative="1">
      <w:start w:val="1"/>
      <w:numFmt w:val="lowerLetter"/>
      <w:lvlText w:val="%2."/>
      <w:lvlJc w:val="left"/>
      <w:pPr>
        <w:ind w:left="3065" w:hanging="360"/>
      </w:pPr>
    </w:lvl>
    <w:lvl w:ilvl="2" w:tplc="0403001B" w:tentative="1">
      <w:start w:val="1"/>
      <w:numFmt w:val="lowerRoman"/>
      <w:lvlText w:val="%3."/>
      <w:lvlJc w:val="right"/>
      <w:pPr>
        <w:ind w:left="3785" w:hanging="180"/>
      </w:pPr>
    </w:lvl>
    <w:lvl w:ilvl="3" w:tplc="0403000F" w:tentative="1">
      <w:start w:val="1"/>
      <w:numFmt w:val="decimal"/>
      <w:lvlText w:val="%4."/>
      <w:lvlJc w:val="left"/>
      <w:pPr>
        <w:ind w:left="4505" w:hanging="360"/>
      </w:pPr>
    </w:lvl>
    <w:lvl w:ilvl="4" w:tplc="04030019" w:tentative="1">
      <w:start w:val="1"/>
      <w:numFmt w:val="lowerLetter"/>
      <w:lvlText w:val="%5."/>
      <w:lvlJc w:val="left"/>
      <w:pPr>
        <w:ind w:left="5225" w:hanging="360"/>
      </w:pPr>
    </w:lvl>
    <w:lvl w:ilvl="5" w:tplc="0403001B" w:tentative="1">
      <w:start w:val="1"/>
      <w:numFmt w:val="lowerRoman"/>
      <w:lvlText w:val="%6."/>
      <w:lvlJc w:val="right"/>
      <w:pPr>
        <w:ind w:left="5945" w:hanging="180"/>
      </w:pPr>
    </w:lvl>
    <w:lvl w:ilvl="6" w:tplc="0403000F" w:tentative="1">
      <w:start w:val="1"/>
      <w:numFmt w:val="decimal"/>
      <w:lvlText w:val="%7."/>
      <w:lvlJc w:val="left"/>
      <w:pPr>
        <w:ind w:left="6665" w:hanging="360"/>
      </w:pPr>
    </w:lvl>
    <w:lvl w:ilvl="7" w:tplc="04030019" w:tentative="1">
      <w:start w:val="1"/>
      <w:numFmt w:val="lowerLetter"/>
      <w:lvlText w:val="%8."/>
      <w:lvlJc w:val="left"/>
      <w:pPr>
        <w:ind w:left="7385" w:hanging="360"/>
      </w:pPr>
    </w:lvl>
    <w:lvl w:ilvl="8" w:tplc="040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6FB74D5"/>
    <w:multiLevelType w:val="hybridMultilevel"/>
    <w:tmpl w:val="0F244C8E"/>
    <w:lvl w:ilvl="0" w:tplc="3DF095A2">
      <w:start w:val="1"/>
      <w:numFmt w:val="decimal"/>
      <w:pStyle w:val="Sub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12B1A"/>
    <w:multiLevelType w:val="hybridMultilevel"/>
    <w:tmpl w:val="1C4E5E58"/>
    <w:lvl w:ilvl="0" w:tplc="BD2AA618">
      <w:start w:val="1"/>
      <w:numFmt w:val="decimal"/>
      <w:pStyle w:val="Sub2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4784"/>
    <w:multiLevelType w:val="hybridMultilevel"/>
    <w:tmpl w:val="010EC67C"/>
    <w:lvl w:ilvl="0" w:tplc="00B6B036">
      <w:start w:val="1"/>
      <w:numFmt w:val="decimal"/>
      <w:pStyle w:val="Titol2BN"/>
      <w:lvlText w:val="0%1"/>
      <w:lvlJc w:val="left"/>
      <w:pPr>
        <w:ind w:left="360" w:hanging="360"/>
      </w:pPr>
      <w:rPr>
        <w:rFonts w:ascii="Akkurat" w:hAnsi="Akkurat" w:hint="default"/>
        <w:color w:val="auto"/>
        <w:sz w:val="160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566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499417">
    <w:abstractNumId w:val="2"/>
  </w:num>
  <w:num w:numId="3" w16cid:durableId="1077896215">
    <w:abstractNumId w:val="4"/>
  </w:num>
  <w:num w:numId="4" w16cid:durableId="1439564238">
    <w:abstractNumId w:val="4"/>
  </w:num>
  <w:num w:numId="5" w16cid:durableId="1502623544">
    <w:abstractNumId w:val="0"/>
  </w:num>
  <w:num w:numId="6" w16cid:durableId="694966053">
    <w:abstractNumId w:val="3"/>
  </w:num>
  <w:num w:numId="7" w16cid:durableId="103119394">
    <w:abstractNumId w:val="1"/>
  </w:num>
  <w:num w:numId="8" w16cid:durableId="705567340">
    <w:abstractNumId w:val="1"/>
  </w:num>
  <w:num w:numId="9" w16cid:durableId="406923396">
    <w:abstractNumId w:val="2"/>
  </w:num>
  <w:num w:numId="10" w16cid:durableId="870996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191018">
    <w:abstractNumId w:val="2"/>
  </w:num>
  <w:num w:numId="12" w16cid:durableId="1368682085">
    <w:abstractNumId w:val="2"/>
  </w:num>
  <w:num w:numId="13" w16cid:durableId="1150708123">
    <w:abstractNumId w:val="4"/>
  </w:num>
  <w:num w:numId="14" w16cid:durableId="859051082">
    <w:abstractNumId w:val="0"/>
  </w:num>
  <w:num w:numId="15" w16cid:durableId="4889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styleLockQFSet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E"/>
    <w:rsid w:val="00003897"/>
    <w:rsid w:val="000132B6"/>
    <w:rsid w:val="00020EDA"/>
    <w:rsid w:val="0002126D"/>
    <w:rsid w:val="000306F0"/>
    <w:rsid w:val="00031B03"/>
    <w:rsid w:val="00033041"/>
    <w:rsid w:val="0006781E"/>
    <w:rsid w:val="000862CC"/>
    <w:rsid w:val="00094343"/>
    <w:rsid w:val="000945AB"/>
    <w:rsid w:val="000979F6"/>
    <w:rsid w:val="000B7913"/>
    <w:rsid w:val="000E7991"/>
    <w:rsid w:val="00107B22"/>
    <w:rsid w:val="00124612"/>
    <w:rsid w:val="0014529E"/>
    <w:rsid w:val="0014697C"/>
    <w:rsid w:val="001550ED"/>
    <w:rsid w:val="00182F62"/>
    <w:rsid w:val="001918A5"/>
    <w:rsid w:val="001A28EF"/>
    <w:rsid w:val="001B7B22"/>
    <w:rsid w:val="001D6527"/>
    <w:rsid w:val="001E6EB9"/>
    <w:rsid w:val="001E7401"/>
    <w:rsid w:val="00200AC1"/>
    <w:rsid w:val="00226FD8"/>
    <w:rsid w:val="002339B1"/>
    <w:rsid w:val="002400AD"/>
    <w:rsid w:val="00251371"/>
    <w:rsid w:val="00281148"/>
    <w:rsid w:val="0029659A"/>
    <w:rsid w:val="002B0967"/>
    <w:rsid w:val="002D34FD"/>
    <w:rsid w:val="002D53AD"/>
    <w:rsid w:val="002E7598"/>
    <w:rsid w:val="002F0EB4"/>
    <w:rsid w:val="002F39BA"/>
    <w:rsid w:val="002F62E2"/>
    <w:rsid w:val="003227C5"/>
    <w:rsid w:val="003343F8"/>
    <w:rsid w:val="00343742"/>
    <w:rsid w:val="003460A9"/>
    <w:rsid w:val="0036193C"/>
    <w:rsid w:val="00363294"/>
    <w:rsid w:val="003657C9"/>
    <w:rsid w:val="00376EFB"/>
    <w:rsid w:val="00380CCE"/>
    <w:rsid w:val="0038364E"/>
    <w:rsid w:val="003951FB"/>
    <w:rsid w:val="003A23AA"/>
    <w:rsid w:val="003A5F11"/>
    <w:rsid w:val="003B5C45"/>
    <w:rsid w:val="003E0C09"/>
    <w:rsid w:val="003E6AB0"/>
    <w:rsid w:val="003E7F53"/>
    <w:rsid w:val="00405A2D"/>
    <w:rsid w:val="00425324"/>
    <w:rsid w:val="00427F4A"/>
    <w:rsid w:val="0044695C"/>
    <w:rsid w:val="00446C12"/>
    <w:rsid w:val="004554E4"/>
    <w:rsid w:val="00455ECC"/>
    <w:rsid w:val="004720E0"/>
    <w:rsid w:val="00475316"/>
    <w:rsid w:val="0048480C"/>
    <w:rsid w:val="004B1409"/>
    <w:rsid w:val="004B5DFB"/>
    <w:rsid w:val="004C3D49"/>
    <w:rsid w:val="004D64A4"/>
    <w:rsid w:val="004E3578"/>
    <w:rsid w:val="004F3C3B"/>
    <w:rsid w:val="004F4396"/>
    <w:rsid w:val="00503641"/>
    <w:rsid w:val="0051541F"/>
    <w:rsid w:val="005431E1"/>
    <w:rsid w:val="0054560F"/>
    <w:rsid w:val="00582E56"/>
    <w:rsid w:val="0058663B"/>
    <w:rsid w:val="0059449B"/>
    <w:rsid w:val="005A73F3"/>
    <w:rsid w:val="005B15F9"/>
    <w:rsid w:val="005C38F7"/>
    <w:rsid w:val="005D32A6"/>
    <w:rsid w:val="005D5984"/>
    <w:rsid w:val="005E3E4E"/>
    <w:rsid w:val="005F7747"/>
    <w:rsid w:val="00611DC5"/>
    <w:rsid w:val="00617FC5"/>
    <w:rsid w:val="006200AB"/>
    <w:rsid w:val="006418D8"/>
    <w:rsid w:val="006462B8"/>
    <w:rsid w:val="0064657A"/>
    <w:rsid w:val="00646864"/>
    <w:rsid w:val="00657696"/>
    <w:rsid w:val="0066148E"/>
    <w:rsid w:val="00666143"/>
    <w:rsid w:val="0066794F"/>
    <w:rsid w:val="0067661D"/>
    <w:rsid w:val="00680762"/>
    <w:rsid w:val="006E4EA4"/>
    <w:rsid w:val="006F7320"/>
    <w:rsid w:val="00712D6C"/>
    <w:rsid w:val="00721C53"/>
    <w:rsid w:val="00732C0D"/>
    <w:rsid w:val="00745CDC"/>
    <w:rsid w:val="00746A4F"/>
    <w:rsid w:val="0075370C"/>
    <w:rsid w:val="00753DD6"/>
    <w:rsid w:val="00755CF9"/>
    <w:rsid w:val="00757371"/>
    <w:rsid w:val="00760C75"/>
    <w:rsid w:val="00762DA6"/>
    <w:rsid w:val="0077498C"/>
    <w:rsid w:val="00784637"/>
    <w:rsid w:val="0079712F"/>
    <w:rsid w:val="007B0F78"/>
    <w:rsid w:val="007B4E67"/>
    <w:rsid w:val="007C6EF9"/>
    <w:rsid w:val="00851CCE"/>
    <w:rsid w:val="00855092"/>
    <w:rsid w:val="00871BD0"/>
    <w:rsid w:val="00877B67"/>
    <w:rsid w:val="00886AC3"/>
    <w:rsid w:val="00890612"/>
    <w:rsid w:val="008A5278"/>
    <w:rsid w:val="008B24A6"/>
    <w:rsid w:val="008C14F7"/>
    <w:rsid w:val="008E3747"/>
    <w:rsid w:val="008F1E82"/>
    <w:rsid w:val="008F2ED8"/>
    <w:rsid w:val="00902D53"/>
    <w:rsid w:val="00903312"/>
    <w:rsid w:val="00921585"/>
    <w:rsid w:val="0092580C"/>
    <w:rsid w:val="00935EF8"/>
    <w:rsid w:val="00946A91"/>
    <w:rsid w:val="0095411A"/>
    <w:rsid w:val="009560E1"/>
    <w:rsid w:val="0096059C"/>
    <w:rsid w:val="00960C14"/>
    <w:rsid w:val="009928C3"/>
    <w:rsid w:val="009A4F20"/>
    <w:rsid w:val="009D71ED"/>
    <w:rsid w:val="009E4DB4"/>
    <w:rsid w:val="009F3EF8"/>
    <w:rsid w:val="00A223D7"/>
    <w:rsid w:val="00A53003"/>
    <w:rsid w:val="00A56D1E"/>
    <w:rsid w:val="00A666D0"/>
    <w:rsid w:val="00A67672"/>
    <w:rsid w:val="00A9369F"/>
    <w:rsid w:val="00AA0220"/>
    <w:rsid w:val="00AD3F0C"/>
    <w:rsid w:val="00AF76BB"/>
    <w:rsid w:val="00B07570"/>
    <w:rsid w:val="00B12A79"/>
    <w:rsid w:val="00B163D5"/>
    <w:rsid w:val="00B30C46"/>
    <w:rsid w:val="00B45810"/>
    <w:rsid w:val="00B4693D"/>
    <w:rsid w:val="00B471B2"/>
    <w:rsid w:val="00B51CF6"/>
    <w:rsid w:val="00B614D0"/>
    <w:rsid w:val="00B62ADD"/>
    <w:rsid w:val="00B73B79"/>
    <w:rsid w:val="00B81EF7"/>
    <w:rsid w:val="00B82FDB"/>
    <w:rsid w:val="00BB2377"/>
    <w:rsid w:val="00BB6D3C"/>
    <w:rsid w:val="00BD38F2"/>
    <w:rsid w:val="00BF431A"/>
    <w:rsid w:val="00C00888"/>
    <w:rsid w:val="00C06A6A"/>
    <w:rsid w:val="00C152FE"/>
    <w:rsid w:val="00C242A7"/>
    <w:rsid w:val="00C373A1"/>
    <w:rsid w:val="00C42252"/>
    <w:rsid w:val="00C51D24"/>
    <w:rsid w:val="00C62002"/>
    <w:rsid w:val="00C7075A"/>
    <w:rsid w:val="00C82ECC"/>
    <w:rsid w:val="00C91067"/>
    <w:rsid w:val="00C9600D"/>
    <w:rsid w:val="00CA1277"/>
    <w:rsid w:val="00CA6E14"/>
    <w:rsid w:val="00CB42D8"/>
    <w:rsid w:val="00CC1827"/>
    <w:rsid w:val="00CC1A36"/>
    <w:rsid w:val="00CC677D"/>
    <w:rsid w:val="00CC67CE"/>
    <w:rsid w:val="00CD3440"/>
    <w:rsid w:val="00CE4C3B"/>
    <w:rsid w:val="00CF15E6"/>
    <w:rsid w:val="00D05FF3"/>
    <w:rsid w:val="00D13026"/>
    <w:rsid w:val="00D55242"/>
    <w:rsid w:val="00D56063"/>
    <w:rsid w:val="00D64FF6"/>
    <w:rsid w:val="00D670E5"/>
    <w:rsid w:val="00D77DC1"/>
    <w:rsid w:val="00D8100E"/>
    <w:rsid w:val="00DA1F5E"/>
    <w:rsid w:val="00DA7E19"/>
    <w:rsid w:val="00DB4844"/>
    <w:rsid w:val="00DC7340"/>
    <w:rsid w:val="00DD3DD9"/>
    <w:rsid w:val="00DD4CF2"/>
    <w:rsid w:val="00DE5F16"/>
    <w:rsid w:val="00DE7EBC"/>
    <w:rsid w:val="00E13A7F"/>
    <w:rsid w:val="00E20A55"/>
    <w:rsid w:val="00E31EFD"/>
    <w:rsid w:val="00E51701"/>
    <w:rsid w:val="00E616B2"/>
    <w:rsid w:val="00E73012"/>
    <w:rsid w:val="00E976A9"/>
    <w:rsid w:val="00EA1421"/>
    <w:rsid w:val="00EA60D9"/>
    <w:rsid w:val="00EB4659"/>
    <w:rsid w:val="00EB6ED3"/>
    <w:rsid w:val="00EE33CF"/>
    <w:rsid w:val="00F00059"/>
    <w:rsid w:val="00F01C0C"/>
    <w:rsid w:val="00F025C7"/>
    <w:rsid w:val="00F06292"/>
    <w:rsid w:val="00F06CE0"/>
    <w:rsid w:val="00F16D0E"/>
    <w:rsid w:val="00F25572"/>
    <w:rsid w:val="00F2641B"/>
    <w:rsid w:val="00F3236F"/>
    <w:rsid w:val="00F44907"/>
    <w:rsid w:val="00F5586C"/>
    <w:rsid w:val="00F635A7"/>
    <w:rsid w:val="00F90963"/>
    <w:rsid w:val="00FB1AA0"/>
    <w:rsid w:val="00FC1D79"/>
    <w:rsid w:val="00FC7953"/>
    <w:rsid w:val="00FD2D36"/>
    <w:rsid w:val="00FE3F45"/>
    <w:rsid w:val="00FE5A04"/>
    <w:rsid w:val="00FF7886"/>
    <w:rsid w:val="3F36FFFE"/>
    <w:rsid w:val="4FAB0E41"/>
    <w:rsid w:val="64B88BD8"/>
    <w:rsid w:val="67C1B668"/>
    <w:rsid w:val="690AA0D2"/>
    <w:rsid w:val="7C34F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18345"/>
  <w15:docId w15:val="{B59EBE31-ECAF-4E7F-9472-520BF461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kurat-Light" w:eastAsiaTheme="minorHAnsi" w:hAnsi="Akkurat-Light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8" w:qFormat="1"/>
    <w:lsdException w:name="heading 2" w:semiHidden="1" w:uiPriority="98" w:unhideWhenUsed="1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5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98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1E7401"/>
    <w:pPr>
      <w:contextualSpacing/>
    </w:pPr>
    <w:rPr>
      <w:rFonts w:eastAsiaTheme="minorEastAsia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8"/>
    <w:semiHidden/>
    <w:rsid w:val="00D55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8"/>
    <w:semiHidden/>
    <w:rsid w:val="00D55242"/>
    <w:pPr>
      <w:keepNext/>
      <w:keepLines/>
      <w:numPr>
        <w:numId w:val="8"/>
      </w:numPr>
      <w:spacing w:before="240" w:after="120"/>
      <w:outlineLvl w:val="1"/>
    </w:pPr>
    <w:rPr>
      <w:rFonts w:ascii="MetaBoldTurk-Roman" w:eastAsiaTheme="majorEastAsia" w:hAnsi="MetaBoldTurk-Roman" w:cstheme="majorBidi"/>
      <w:bCs/>
      <w:color w:val="005E85"/>
      <w:sz w:val="48"/>
      <w:szCs w:val="26"/>
    </w:rPr>
  </w:style>
  <w:style w:type="paragraph" w:styleId="Ttulo3">
    <w:name w:val="heading 3"/>
    <w:basedOn w:val="Normal"/>
    <w:next w:val="Normal"/>
    <w:link w:val="Ttulo3Car"/>
    <w:uiPriority w:val="98"/>
    <w:semiHidden/>
    <w:unhideWhenUsed/>
    <w:rsid w:val="00D55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8"/>
    <w:semiHidden/>
    <w:unhideWhenUsed/>
    <w:qFormat/>
    <w:rsid w:val="00D55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77"/>
    <w:rPr>
      <w:rFonts w:eastAsiaTheme="minorEastAsia"/>
      <w:lang w:val="ca-ES" w:eastAsia="es-ES"/>
    </w:rPr>
  </w:style>
  <w:style w:type="character" w:styleId="nfasis">
    <w:name w:val="Emphasis"/>
    <w:basedOn w:val="Fuentedeprrafopredeter"/>
    <w:uiPriority w:val="98"/>
    <w:semiHidden/>
    <w:unhideWhenUsed/>
    <w:rsid w:val="00D55242"/>
    <w:rPr>
      <w:i/>
      <w:iCs/>
    </w:rPr>
  </w:style>
  <w:style w:type="character" w:styleId="nfasisintenso">
    <w:name w:val="Intense Emphasis"/>
    <w:basedOn w:val="Fuentedeprrafopredeter"/>
    <w:uiPriority w:val="98"/>
    <w:semiHidden/>
    <w:unhideWhenUsed/>
    <w:rsid w:val="00D55242"/>
    <w:rPr>
      <w:b/>
      <w:bCs/>
      <w:i/>
      <w:iCs/>
      <w:color w:val="4F81BD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524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B2377"/>
    <w:rPr>
      <w:rFonts w:ascii="Tahoma" w:eastAsiaTheme="minorEastAsia" w:hAnsi="Tahoma" w:cs="Tahoma"/>
      <w:sz w:val="16"/>
      <w:szCs w:val="16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77"/>
    <w:rPr>
      <w:rFonts w:eastAsiaTheme="minorEastAsia"/>
      <w:lang w:val="ca-ES" w:eastAsia="es-ES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D55242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</w:pPr>
    <w:rPr>
      <w:bCs/>
      <w:color w:val="404040" w:themeColor="text1" w:themeTint="BF"/>
      <w:sz w:val="16"/>
      <w:szCs w:val="16"/>
    </w:rPr>
  </w:style>
  <w:style w:type="paragraph" w:customStyle="1" w:styleId="SubBN">
    <w:name w:val="Sub_BN"/>
    <w:basedOn w:val="Normal"/>
    <w:next w:val="Texto"/>
    <w:uiPriority w:val="4"/>
    <w:qFormat/>
    <w:rsid w:val="001E6EB9"/>
    <w:pPr>
      <w:spacing w:before="360" w:after="360"/>
      <w:outlineLvl w:val="1"/>
    </w:pPr>
    <w:rPr>
      <w:rFonts w:ascii="Akkurat" w:hAnsi="Akkurat"/>
      <w:sz w:val="28"/>
      <w:szCs w:val="28"/>
    </w:rPr>
  </w:style>
  <w:style w:type="paragraph" w:customStyle="1" w:styleId="Sub2BN">
    <w:name w:val="Sub_2_BN"/>
    <w:basedOn w:val="SubBN"/>
    <w:next w:val="Texto"/>
    <w:uiPriority w:val="5"/>
    <w:qFormat/>
    <w:rsid w:val="001E6EB9"/>
    <w:pPr>
      <w:outlineLvl w:val="2"/>
    </w:pPr>
    <w:rPr>
      <w:sz w:val="24"/>
    </w:rPr>
  </w:style>
  <w:style w:type="paragraph" w:customStyle="1" w:styleId="Sub2color">
    <w:name w:val="Sub_2_color"/>
    <w:basedOn w:val="Sub2BN"/>
    <w:next w:val="Texto"/>
    <w:uiPriority w:val="7"/>
    <w:qFormat/>
    <w:rsid w:val="001E6EB9"/>
    <w:rPr>
      <w:color w:val="005E85"/>
    </w:rPr>
  </w:style>
  <w:style w:type="paragraph" w:customStyle="1" w:styleId="Sub2NumCorp">
    <w:name w:val="Sub_2_Num_Corp"/>
    <w:basedOn w:val="Sub2color"/>
    <w:uiPriority w:val="99"/>
    <w:semiHidden/>
    <w:qFormat/>
    <w:locked/>
    <w:rsid w:val="00CC1827"/>
    <w:pPr>
      <w:numPr>
        <w:numId w:val="13"/>
      </w:numPr>
    </w:pPr>
  </w:style>
  <w:style w:type="paragraph" w:customStyle="1" w:styleId="Sub2NumNorm">
    <w:name w:val="Sub_2_Num_Norm"/>
    <w:basedOn w:val="Sub2NumCorp"/>
    <w:uiPriority w:val="99"/>
    <w:semiHidden/>
    <w:qFormat/>
    <w:locked/>
    <w:rsid w:val="00CC1827"/>
    <w:pPr>
      <w:numPr>
        <w:numId w:val="0"/>
      </w:numPr>
    </w:pPr>
    <w:rPr>
      <w:color w:val="auto"/>
    </w:rPr>
  </w:style>
  <w:style w:type="paragraph" w:customStyle="1" w:styleId="SubColor">
    <w:name w:val="Sub_Color"/>
    <w:basedOn w:val="SubBN"/>
    <w:uiPriority w:val="6"/>
    <w:qFormat/>
    <w:rsid w:val="001E6EB9"/>
    <w:rPr>
      <w:color w:val="005E85"/>
    </w:rPr>
  </w:style>
  <w:style w:type="paragraph" w:customStyle="1" w:styleId="SubNumNormal">
    <w:name w:val="Sub_Num_Normal"/>
    <w:basedOn w:val="SubBN"/>
    <w:uiPriority w:val="99"/>
    <w:semiHidden/>
    <w:qFormat/>
    <w:locked/>
    <w:rsid w:val="00CC1827"/>
    <w:pPr>
      <w:numPr>
        <w:numId w:val="14"/>
      </w:numPr>
    </w:pPr>
  </w:style>
  <w:style w:type="paragraph" w:customStyle="1" w:styleId="SubNumCorp">
    <w:name w:val="Sub_Num_Corp"/>
    <w:basedOn w:val="SubNumNormal"/>
    <w:uiPriority w:val="99"/>
    <w:semiHidden/>
    <w:qFormat/>
    <w:locked/>
    <w:rsid w:val="00CC1827"/>
    <w:pPr>
      <w:numPr>
        <w:numId w:val="15"/>
      </w:numPr>
    </w:pPr>
    <w:rPr>
      <w:color w:val="005E85"/>
    </w:rPr>
  </w:style>
  <w:style w:type="table" w:styleId="Tablaconcuadrcula">
    <w:name w:val="Table Grid"/>
    <w:basedOn w:val="Tablanormal"/>
    <w:uiPriority w:val="59"/>
    <w:rsid w:val="00D55242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F2641B"/>
    <w:pPr>
      <w:spacing w:after="240"/>
      <w:contextualSpacing w:val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2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377"/>
    <w:rPr>
      <w:rFonts w:ascii="Lucida Grande" w:eastAsiaTheme="minorEastAsia" w:hAnsi="Lucida Grande"/>
      <w:sz w:val="18"/>
      <w:szCs w:val="1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8"/>
    <w:semiHidden/>
    <w:rsid w:val="004C3D49"/>
    <w:rPr>
      <w:rFonts w:ascii="MetaBoldTurk-Roman" w:eastAsiaTheme="majorEastAsia" w:hAnsi="MetaBoldTurk-Roman" w:cstheme="majorBidi"/>
      <w:bCs/>
      <w:color w:val="005E85"/>
      <w:sz w:val="48"/>
      <w:szCs w:val="26"/>
      <w:lang w:val="ca-ES" w:eastAsia="es-ES"/>
    </w:rPr>
  </w:style>
  <w:style w:type="paragraph" w:customStyle="1" w:styleId="Titol01Corp">
    <w:name w:val="Titol_01_Corp"/>
    <w:basedOn w:val="Ttulo2"/>
    <w:next w:val="Texto"/>
    <w:uiPriority w:val="99"/>
    <w:semiHidden/>
    <w:locked/>
    <w:rsid w:val="00CC1827"/>
    <w:pPr>
      <w:numPr>
        <w:numId w:val="0"/>
      </w:numPr>
      <w:spacing w:after="240"/>
    </w:pPr>
  </w:style>
  <w:style w:type="paragraph" w:customStyle="1" w:styleId="Titol2">
    <w:name w:val="Titol_2"/>
    <w:basedOn w:val="Normal"/>
    <w:uiPriority w:val="99"/>
    <w:semiHidden/>
    <w:unhideWhenUsed/>
    <w:locked/>
    <w:rsid w:val="00D55242"/>
    <w:pPr>
      <w:numPr>
        <w:numId w:val="12"/>
      </w:numPr>
    </w:pPr>
    <w:rPr>
      <w:rFonts w:ascii="Akkurat" w:hAnsi="Akkurat"/>
    </w:rPr>
  </w:style>
  <w:style w:type="paragraph" w:customStyle="1" w:styleId="Titol2BN">
    <w:name w:val="Titol_2_BN"/>
    <w:basedOn w:val="Normal"/>
    <w:next w:val="Texto"/>
    <w:uiPriority w:val="3"/>
    <w:qFormat/>
    <w:rsid w:val="001E6EB9"/>
    <w:pPr>
      <w:numPr>
        <w:numId w:val="10"/>
      </w:numPr>
      <w:spacing w:before="240" w:after="240"/>
      <w:ind w:left="357" w:hanging="357"/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2Color">
    <w:name w:val="Titol_2_Color"/>
    <w:basedOn w:val="Titol2"/>
    <w:next w:val="Texto"/>
    <w:link w:val="Titol2ColorCar"/>
    <w:uiPriority w:val="2"/>
    <w:qFormat/>
    <w:rsid w:val="001E6EB9"/>
    <w:pPr>
      <w:numPr>
        <w:numId w:val="0"/>
      </w:numPr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Color">
    <w:name w:val="Titol_Color"/>
    <w:basedOn w:val="Normal"/>
    <w:next w:val="SubBN"/>
    <w:uiPriority w:val="1"/>
    <w:qFormat/>
    <w:rsid w:val="001E6EB9"/>
    <w:pPr>
      <w:spacing w:before="360" w:after="360"/>
      <w:outlineLvl w:val="0"/>
    </w:pPr>
    <w:rPr>
      <w:rFonts w:ascii="MetaBoldTurk" w:hAnsi="MetaBoldTurk"/>
      <w:b/>
      <w:bCs/>
      <w:color w:val="005E85"/>
      <w:sz w:val="60"/>
      <w:szCs w:val="60"/>
    </w:rPr>
  </w:style>
  <w:style w:type="paragraph" w:styleId="Ttulo">
    <w:name w:val="Title"/>
    <w:basedOn w:val="Normal"/>
    <w:next w:val="Normal"/>
    <w:link w:val="TtuloCar"/>
    <w:uiPriority w:val="99"/>
    <w:semiHidden/>
    <w:unhideWhenUsed/>
    <w:rsid w:val="00D5524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semiHidden/>
    <w:rsid w:val="00BB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8"/>
    <w:semiHidden/>
    <w:rsid w:val="004C3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8"/>
    <w:semiHidden/>
    <w:rsid w:val="00BB2377"/>
    <w:rPr>
      <w:rFonts w:asciiTheme="majorHAnsi" w:eastAsiaTheme="majorEastAsia" w:hAnsiTheme="majorHAnsi" w:cstheme="majorBidi"/>
      <w:b/>
      <w:bCs/>
      <w:color w:val="4F81BD" w:themeColor="accent1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8"/>
    <w:semiHidden/>
    <w:rsid w:val="00BB2377"/>
    <w:rPr>
      <w:rFonts w:asciiTheme="majorHAnsi" w:eastAsiaTheme="majorEastAsia" w:hAnsiTheme="majorHAnsi" w:cstheme="majorBidi"/>
      <w:b/>
      <w:bCs/>
      <w:i/>
      <w:iCs/>
      <w:color w:val="4F81BD" w:themeColor="accent1"/>
      <w:lang w:val="ca-ES" w:eastAsia="es-ES"/>
    </w:rPr>
  </w:style>
  <w:style w:type="character" w:styleId="Ttulodellibro">
    <w:name w:val="Book Title"/>
    <w:basedOn w:val="Fuentedeprrafopredeter"/>
    <w:uiPriority w:val="98"/>
    <w:semiHidden/>
    <w:unhideWhenUsed/>
    <w:rsid w:val="00D55242"/>
    <w:rPr>
      <w:b/>
      <w:bCs/>
      <w:smallCaps/>
      <w:spacing w:val="5"/>
    </w:rPr>
  </w:style>
  <w:style w:type="paragraph" w:customStyle="1" w:styleId="01Titol2">
    <w:name w:val="01_Titol_2"/>
    <w:basedOn w:val="Titol2"/>
    <w:next w:val="Texto"/>
    <w:autoRedefine/>
    <w:uiPriority w:val="3"/>
    <w:semiHidden/>
    <w:locked/>
    <w:rsid w:val="00CC1827"/>
    <w:pPr>
      <w:numPr>
        <w:numId w:val="0"/>
      </w:numPr>
    </w:pPr>
    <w:rPr>
      <w:color w:val="005E85"/>
      <w:sz w:val="40"/>
      <w:szCs w:val="40"/>
    </w:rPr>
  </w:style>
  <w:style w:type="paragraph" w:customStyle="1" w:styleId="SubNormal">
    <w:name w:val="Sub_Normal"/>
    <w:basedOn w:val="Normal"/>
    <w:next w:val="Texto"/>
    <w:autoRedefine/>
    <w:uiPriority w:val="5"/>
    <w:semiHidden/>
    <w:locked/>
    <w:rsid w:val="00CC677D"/>
    <w:pPr>
      <w:spacing w:before="360" w:after="360"/>
      <w:outlineLvl w:val="0"/>
    </w:pPr>
    <w:rPr>
      <w:rFonts w:ascii="Akkurat" w:hAnsi="Akkurat"/>
      <w:sz w:val="28"/>
      <w:szCs w:val="28"/>
    </w:rPr>
  </w:style>
  <w:style w:type="paragraph" w:customStyle="1" w:styleId="Sub2Normal">
    <w:name w:val="Sub_2_Normal"/>
    <w:basedOn w:val="SubNormal"/>
    <w:next w:val="Texto"/>
    <w:autoRedefine/>
    <w:uiPriority w:val="7"/>
    <w:semiHidden/>
    <w:qFormat/>
    <w:locked/>
    <w:rsid w:val="00CC1827"/>
    <w:rPr>
      <w:sz w:val="24"/>
    </w:rPr>
  </w:style>
  <w:style w:type="paragraph" w:customStyle="1" w:styleId="Sub2Corp">
    <w:name w:val="Sub_2_Corp"/>
    <w:basedOn w:val="Sub2Normal"/>
    <w:next w:val="Texto"/>
    <w:autoRedefine/>
    <w:uiPriority w:val="2"/>
    <w:semiHidden/>
    <w:locked/>
    <w:rsid w:val="00CC1827"/>
    <w:rPr>
      <w:color w:val="005E85"/>
    </w:rPr>
  </w:style>
  <w:style w:type="paragraph" w:customStyle="1" w:styleId="SubCorp">
    <w:name w:val="Sub_Corp"/>
    <w:basedOn w:val="SubNormal"/>
    <w:next w:val="Texto"/>
    <w:autoRedefine/>
    <w:uiPriority w:val="4"/>
    <w:semiHidden/>
    <w:locked/>
    <w:rsid w:val="00CC1827"/>
    <w:rPr>
      <w:color w:val="005E85"/>
    </w:rPr>
  </w:style>
  <w:style w:type="paragraph" w:customStyle="1" w:styleId="Titol2Black">
    <w:name w:val="Titol_2_Black"/>
    <w:basedOn w:val="Normal"/>
    <w:next w:val="Texto"/>
    <w:autoRedefine/>
    <w:uiPriority w:val="3"/>
    <w:semiHidden/>
    <w:locked/>
    <w:rsid w:val="00C373A1"/>
    <w:pPr>
      <w:spacing w:before="240" w:after="240"/>
    </w:pPr>
    <w:rPr>
      <w:rFonts w:ascii="Akkurat" w:hAnsi="Akkurat"/>
      <w:color w:val="000000" w:themeColor="text1"/>
      <w:sz w:val="40"/>
      <w:szCs w:val="40"/>
    </w:rPr>
  </w:style>
  <w:style w:type="paragraph" w:customStyle="1" w:styleId="TitolCorp">
    <w:name w:val="Titol_Corp"/>
    <w:basedOn w:val="Normal"/>
    <w:next w:val="SubBN"/>
    <w:autoRedefine/>
    <w:uiPriority w:val="1"/>
    <w:semiHidden/>
    <w:locked/>
    <w:rsid w:val="004E3578"/>
    <w:pPr>
      <w:spacing w:before="360" w:after="360"/>
    </w:pPr>
    <w:rPr>
      <w:rFonts w:ascii="Akkurat-Bold" w:hAnsi="Akkurat-Bold"/>
      <w:b/>
      <w:bCs/>
      <w:color w:val="005E85"/>
      <w:sz w:val="60"/>
      <w:szCs w:val="60"/>
    </w:rPr>
  </w:style>
  <w:style w:type="character" w:customStyle="1" w:styleId="PeudepaginaCar">
    <w:name w:val="Peu de pagina Car"/>
    <w:basedOn w:val="PiedepginaCar"/>
    <w:link w:val="Peudepagina"/>
    <w:uiPriority w:val="99"/>
    <w:rsid w:val="00343742"/>
    <w:rPr>
      <w:rFonts w:ascii="Akkurat-Light" w:eastAsiaTheme="minorEastAsia" w:hAnsi="Akkurat-Light"/>
      <w:bCs/>
      <w:color w:val="404040" w:themeColor="text1" w:themeTint="BF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E51701"/>
    <w:rPr>
      <w:color w:val="808080"/>
    </w:rPr>
  </w:style>
  <w:style w:type="character" w:customStyle="1" w:styleId="Titol2ColorCar">
    <w:name w:val="Titol_2_Color Car"/>
    <w:basedOn w:val="Fuentedeprrafopredeter"/>
    <w:link w:val="Titol2Color"/>
    <w:uiPriority w:val="2"/>
    <w:rsid w:val="00CC67CE"/>
    <w:rPr>
      <w:rFonts w:ascii="MetaBoldTurk" w:eastAsiaTheme="minorEastAsia" w:hAnsi="MetaBoldTurk"/>
      <w:color w:val="005E85"/>
      <w:sz w:val="40"/>
      <w:szCs w:val="40"/>
      <w:lang w:val="ca-ES" w:eastAsia="es-ES"/>
    </w:rPr>
  </w:style>
  <w:style w:type="paragraph" w:styleId="Prrafodelista">
    <w:name w:val="List Paragraph"/>
    <w:basedOn w:val="Normal"/>
    <w:uiPriority w:val="34"/>
    <w:qFormat/>
    <w:rsid w:val="00CC67CE"/>
    <w:pPr>
      <w:spacing w:after="160" w:line="259" w:lineRule="auto"/>
      <w:ind w:left="720"/>
    </w:pPr>
    <w:rPr>
      <w:rFonts w:asciiTheme="minorHAnsi" w:eastAsiaTheme="minorHAnsi" w:hAnsiTheme="minorHAnsi"/>
      <w:kern w:val="2"/>
      <w:sz w:val="22"/>
      <w:szCs w:val="22"/>
      <w:lang w:eastAsia="en-US"/>
    </w:rPr>
  </w:style>
  <w:style w:type="table" w:styleId="Tablaconcuadrcula5oscura-nfasis1">
    <w:name w:val="Grid Table 5 Dark Accent 1"/>
    <w:basedOn w:val="Tablanormal"/>
    <w:uiPriority w:val="50"/>
    <w:rsid w:val="00CC67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extoCar">
    <w:name w:val="Texto Car"/>
    <w:basedOn w:val="Fuentedeprrafopredeter"/>
    <w:link w:val="Texto"/>
    <w:rsid w:val="00F00059"/>
    <w:rPr>
      <w:rFonts w:eastAsiaTheme="minorEastAsia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a.peiron\AppData\Roaming\Microsoft\Templates\Normal_ba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463E2F2DE47339C347C35EAA3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3FB9-B8A0-4585-9114-04F222224524}"/>
      </w:docPartPr>
      <w:docPartBody>
        <w:p w:rsidR="003951FB" w:rsidRDefault="0096059C" w:rsidP="0096059C">
          <w:pPr>
            <w:pStyle w:val="A33463E2F2DE47339C347C35EAA31A6B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05CCDC64AF534AD88D0DD66D0FA8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AA95-1467-4C9A-AB96-1F334A5BAC43}"/>
      </w:docPartPr>
      <w:docPartBody>
        <w:p w:rsidR="003951FB" w:rsidRDefault="0096059C" w:rsidP="0096059C">
          <w:pPr>
            <w:pStyle w:val="05CCDC64AF534AD88D0DD66D0FA8916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42609A2E14C41C0A75A7E0F7173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AFA9-D6F9-4DE2-B117-18214521B1C5}"/>
      </w:docPartPr>
      <w:docPartBody>
        <w:p w:rsidR="003951FB" w:rsidRDefault="0096059C" w:rsidP="0096059C">
          <w:pPr>
            <w:pStyle w:val="242609A2E14C41C0A75A7E0F7173133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C9C5417ECA54F84BA6D47AD44A2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DA42-7977-40D9-9B6B-979D87B41CEF}"/>
      </w:docPartPr>
      <w:docPartBody>
        <w:p w:rsidR="003951FB" w:rsidRDefault="0096059C" w:rsidP="0096059C">
          <w:pPr>
            <w:pStyle w:val="DC9C5417ECA54F84BA6D47AD44A2BE0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1F4C5DEBC7C425582106C18792E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9188-3574-4B21-A5F0-7E987DBA2353}"/>
      </w:docPartPr>
      <w:docPartBody>
        <w:p w:rsidR="006E4EA4" w:rsidRDefault="003951FB" w:rsidP="003951FB">
          <w:pPr>
            <w:pStyle w:val="21F4C5DEBC7C425582106C18792E89F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93DB85756574CFFACA502726247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9505-74F0-4A20-868D-92E2D488B24A}"/>
      </w:docPartPr>
      <w:docPartBody>
        <w:p w:rsidR="006E4EA4" w:rsidRDefault="006E4EA4" w:rsidP="006E4EA4">
          <w:pPr>
            <w:pStyle w:val="593DB85756574CFFACA5027262476C22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C7FA6865953A42C9B427A3A9A285E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48C8-19D6-472B-80A0-37EBA12FD313}"/>
      </w:docPartPr>
      <w:docPartBody>
        <w:p w:rsidR="006E4EA4" w:rsidRDefault="006E4EA4" w:rsidP="006E4EA4">
          <w:pPr>
            <w:pStyle w:val="C7FA6865953A42C9B427A3A9A285E646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1B2880E97E5C4C15AEE4208E722A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777E-14BE-4FC2-9DEE-9EAEB4ED0C88}"/>
      </w:docPartPr>
      <w:docPartBody>
        <w:p w:rsidR="00DD49FC" w:rsidRDefault="00DD49FC" w:rsidP="00DD49FC">
          <w:pPr>
            <w:pStyle w:val="1B2880E97E5C4C15AEE4208E722AE52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D9E52765757496D8981B185801B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2CF84-DE1D-43C0-B277-DEE2D3685373}"/>
      </w:docPartPr>
      <w:docPartBody>
        <w:p w:rsidR="00DD49FC" w:rsidRDefault="00DD49FC" w:rsidP="00DD49FC">
          <w:pPr>
            <w:pStyle w:val="7D9E52765757496D8981B185801B3DF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61DE536128440649B643A7A91F3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6FA6-91A6-416D-B61C-4C3B2CCAA07D}"/>
      </w:docPartPr>
      <w:docPartBody>
        <w:p w:rsidR="00DD49FC" w:rsidRDefault="00DD49FC" w:rsidP="00DD49FC">
          <w:pPr>
            <w:pStyle w:val="461DE536128440649B643A7A91F38FAC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EF51C210A95B4AA798B2D83C74461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0BEF3-ED7C-4383-95FC-6AF5B71B5CFD}"/>
      </w:docPartPr>
      <w:docPartBody>
        <w:p w:rsidR="00DD49FC" w:rsidRDefault="00DD49FC" w:rsidP="00DD49FC">
          <w:pPr>
            <w:pStyle w:val="EF51C210A95B4AA798B2D83C74461E2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8EFDDEC0884A456A902A34CFD3965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ED51-4C3D-4D7F-9598-47B727A16E9A}"/>
      </w:docPartPr>
      <w:docPartBody>
        <w:p w:rsidR="00DD49FC" w:rsidRDefault="00DD49FC" w:rsidP="00DD49FC">
          <w:pPr>
            <w:pStyle w:val="8EFDDEC0884A456A902A34CFD3965E4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3D4ADAF43764A808D5378457C45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BD8A-B17E-4250-9E87-8C46C191C347}"/>
      </w:docPartPr>
      <w:docPartBody>
        <w:p w:rsidR="00DD49FC" w:rsidRDefault="00DD49FC" w:rsidP="00DD49FC">
          <w:pPr>
            <w:pStyle w:val="93D4ADAF43764A808D5378457C45E84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5106B9DD77D48B182F7F1E67936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928C-2356-406F-8834-105863B20ABE}"/>
      </w:docPartPr>
      <w:docPartBody>
        <w:p w:rsidR="00DD49FC" w:rsidRDefault="00DD49FC" w:rsidP="00DD49FC">
          <w:pPr>
            <w:pStyle w:val="65106B9DD77D48B182F7F1E679362AD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31329B7B6F04C64B78D2F1FA735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487C-BA05-49A1-A1B6-65AA86141FA2}"/>
      </w:docPartPr>
      <w:docPartBody>
        <w:p w:rsidR="00DD49FC" w:rsidRDefault="00DD49FC" w:rsidP="00DD49FC">
          <w:pPr>
            <w:pStyle w:val="331329B7B6F04C64B78D2F1FA73518B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34353285C5944B0A268323873BE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E4268-385F-4121-AF45-EBC13CC51840}"/>
      </w:docPartPr>
      <w:docPartBody>
        <w:p w:rsidR="00DD49FC" w:rsidRDefault="00DD49FC" w:rsidP="00DD49FC">
          <w:pPr>
            <w:pStyle w:val="934353285C5944B0A268323873BE6D9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C71DF7F5BAE4C51A09B380C0DA0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E4BF-2AA3-4589-B8B4-A8EA92939909}"/>
      </w:docPartPr>
      <w:docPartBody>
        <w:p w:rsidR="00DD49FC" w:rsidRDefault="00DD49FC" w:rsidP="00DD49FC">
          <w:pPr>
            <w:pStyle w:val="AC71DF7F5BAE4C51A09B380C0DA05DB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579F370A6A146A69D4242665BD3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E37A-C154-4E71-8647-4F32EE426367}"/>
      </w:docPartPr>
      <w:docPartBody>
        <w:p w:rsidR="00DD49FC" w:rsidRDefault="00DD49FC" w:rsidP="00DD49FC">
          <w:pPr>
            <w:pStyle w:val="C579F370A6A146A69D4242665BD3E86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41"/>
    <w:rsid w:val="000945AB"/>
    <w:rsid w:val="001550ED"/>
    <w:rsid w:val="001D63D4"/>
    <w:rsid w:val="00281148"/>
    <w:rsid w:val="002F39BA"/>
    <w:rsid w:val="003951FB"/>
    <w:rsid w:val="00427F4A"/>
    <w:rsid w:val="0044695C"/>
    <w:rsid w:val="004554E4"/>
    <w:rsid w:val="004A49D1"/>
    <w:rsid w:val="00503641"/>
    <w:rsid w:val="006E4EA4"/>
    <w:rsid w:val="00762DA6"/>
    <w:rsid w:val="00946A91"/>
    <w:rsid w:val="0096059C"/>
    <w:rsid w:val="00AF76BB"/>
    <w:rsid w:val="00B4693D"/>
    <w:rsid w:val="00B53D16"/>
    <w:rsid w:val="00B62ADD"/>
    <w:rsid w:val="00BD38F2"/>
    <w:rsid w:val="00C06A6A"/>
    <w:rsid w:val="00CA6E14"/>
    <w:rsid w:val="00D276DF"/>
    <w:rsid w:val="00D64FF6"/>
    <w:rsid w:val="00DD49FC"/>
    <w:rsid w:val="00E13A7F"/>
    <w:rsid w:val="00F06292"/>
    <w:rsid w:val="00F25572"/>
    <w:rsid w:val="00F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D49FC"/>
    <w:rPr>
      <w:color w:val="808080"/>
    </w:rPr>
  </w:style>
  <w:style w:type="paragraph" w:customStyle="1" w:styleId="21F4C5DEBC7C425582106C18792E89F1">
    <w:name w:val="21F4C5DEBC7C425582106C18792E89F1"/>
    <w:rsid w:val="003951FB"/>
  </w:style>
  <w:style w:type="paragraph" w:customStyle="1" w:styleId="A33463E2F2DE47339C347C35EAA31A6B">
    <w:name w:val="A33463E2F2DE47339C347C35EAA31A6B"/>
    <w:rsid w:val="0096059C"/>
  </w:style>
  <w:style w:type="paragraph" w:customStyle="1" w:styleId="05CCDC64AF534AD88D0DD66D0FA8916E">
    <w:name w:val="05CCDC64AF534AD88D0DD66D0FA8916E"/>
    <w:rsid w:val="0096059C"/>
  </w:style>
  <w:style w:type="paragraph" w:customStyle="1" w:styleId="242609A2E14C41C0A75A7E0F71731332">
    <w:name w:val="242609A2E14C41C0A75A7E0F71731332"/>
    <w:rsid w:val="0096059C"/>
  </w:style>
  <w:style w:type="paragraph" w:customStyle="1" w:styleId="DC9C5417ECA54F84BA6D47AD44A2BE06">
    <w:name w:val="DC9C5417ECA54F84BA6D47AD44A2BE06"/>
    <w:rsid w:val="0096059C"/>
  </w:style>
  <w:style w:type="paragraph" w:customStyle="1" w:styleId="593DB85756574CFFACA5027262476C22">
    <w:name w:val="593DB85756574CFFACA5027262476C22"/>
    <w:rsid w:val="006E4EA4"/>
  </w:style>
  <w:style w:type="paragraph" w:customStyle="1" w:styleId="C7FA6865953A42C9B427A3A9A285E646">
    <w:name w:val="C7FA6865953A42C9B427A3A9A285E646"/>
    <w:rsid w:val="006E4EA4"/>
  </w:style>
  <w:style w:type="paragraph" w:customStyle="1" w:styleId="1B2880E97E5C4C15AEE4208E722AE52D">
    <w:name w:val="1B2880E97E5C4C15AEE4208E722AE52D"/>
    <w:rsid w:val="00DD49FC"/>
  </w:style>
  <w:style w:type="paragraph" w:customStyle="1" w:styleId="7D9E52765757496D8981B185801B3DF5">
    <w:name w:val="7D9E52765757496D8981B185801B3DF5"/>
    <w:rsid w:val="00DD49FC"/>
  </w:style>
  <w:style w:type="paragraph" w:customStyle="1" w:styleId="461DE536128440649B643A7A91F38FAC">
    <w:name w:val="461DE536128440649B643A7A91F38FAC"/>
    <w:rsid w:val="00DD49FC"/>
  </w:style>
  <w:style w:type="paragraph" w:customStyle="1" w:styleId="EF51C210A95B4AA798B2D83C74461E22">
    <w:name w:val="EF51C210A95B4AA798B2D83C74461E22"/>
    <w:rsid w:val="00DD49FC"/>
  </w:style>
  <w:style w:type="paragraph" w:customStyle="1" w:styleId="8EFDDEC0884A456A902A34CFD3965E4F">
    <w:name w:val="8EFDDEC0884A456A902A34CFD3965E4F"/>
    <w:rsid w:val="00DD49FC"/>
  </w:style>
  <w:style w:type="paragraph" w:customStyle="1" w:styleId="93D4ADAF43764A808D5378457C45E84D">
    <w:name w:val="93D4ADAF43764A808D5378457C45E84D"/>
    <w:rsid w:val="00DD49FC"/>
  </w:style>
  <w:style w:type="paragraph" w:customStyle="1" w:styleId="65106B9DD77D48B182F7F1E679362ADD">
    <w:name w:val="65106B9DD77D48B182F7F1E679362ADD"/>
    <w:rsid w:val="00DD49FC"/>
  </w:style>
  <w:style w:type="paragraph" w:customStyle="1" w:styleId="331329B7B6F04C64B78D2F1FA73518B5">
    <w:name w:val="331329B7B6F04C64B78D2F1FA73518B5"/>
    <w:rsid w:val="00DD49FC"/>
  </w:style>
  <w:style w:type="paragraph" w:customStyle="1" w:styleId="934353285C5944B0A268323873BE6D9A">
    <w:name w:val="934353285C5944B0A268323873BE6D9A"/>
    <w:rsid w:val="00DD49FC"/>
  </w:style>
  <w:style w:type="paragraph" w:customStyle="1" w:styleId="AC71DF7F5BAE4C51A09B380C0DA05DBB">
    <w:name w:val="AC71DF7F5BAE4C51A09B380C0DA05DBB"/>
    <w:rsid w:val="00DD49FC"/>
  </w:style>
  <w:style w:type="paragraph" w:customStyle="1" w:styleId="C579F370A6A146A69D4242665BD3E863">
    <w:name w:val="C579F370A6A146A69D4242665BD3E863"/>
    <w:rsid w:val="00DD4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alitat xmlns="80c5da94-7584-43c8-9c91-9e37bab911e6" xsi:nil="true"/>
    <estat xmlns="80c5da94-7584-43c8-9c91-9e37bab911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F0998C24E948A4D106347639C91B" ma:contentTypeVersion="8" ma:contentTypeDescription="Crea un document nou" ma:contentTypeScope="" ma:versionID="1a1c8f6d0c7f39cf112f0e40c4257111">
  <xsd:schema xmlns:xsd="http://www.w3.org/2001/XMLSchema" xmlns:xs="http://www.w3.org/2001/XMLSchema" xmlns:p="http://schemas.microsoft.com/office/2006/metadata/properties" xmlns:ns2="80c5da94-7584-43c8-9c91-9e37bab911e6" xmlns:ns3="f15fcb5f-af5e-4b2d-9f75-d0ac5ab6fbf1" targetNamespace="http://schemas.microsoft.com/office/2006/metadata/properties" ma:root="true" ma:fieldsID="1ee91992d297d47f9ebc8b1396a7fe45" ns2:_="" ns3:_="">
    <xsd:import namespace="80c5da94-7584-43c8-9c91-9e37bab911e6"/>
    <xsd:import namespace="f15fcb5f-af5e-4b2d-9f75-d0ac5ab6f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stat" minOccurs="0"/>
                <xsd:element ref="ns2:Modalita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da94-7584-43c8-9c91-9e37bab91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t" ma:index="12" nillable="true" ma:displayName="estat" ma:format="Dropdown" ma:internalName="estat">
      <xsd:simpleType>
        <xsd:restriction base="dms:Choice">
          <xsd:enumeration value="per revisar"/>
          <xsd:enumeration value="revisat"/>
        </xsd:restriction>
      </xsd:simpleType>
    </xsd:element>
    <xsd:element name="Modalitat" ma:index="13" nillable="true" ma:displayName="Modalitat" ma:format="Dropdown" ma:internalName="Modalitat">
      <xsd:simpleType>
        <xsd:restriction base="dms:Choice">
          <xsd:enumeration value="1- Amunt Persianes"/>
          <xsd:enumeration value="2- ISE"/>
          <xsd:enumeration value="3-Ocupació"/>
          <xsd:enumeration value="4-Turisme"/>
          <xsd:enumeration value="5-alimentació"/>
          <xsd:enumeration value="6-mobilitat"/>
          <xsd:enumeration value="0-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cb5f-af5e-4b2d-9f75-d0ac5ab6f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FF600-857C-467B-BD4B-3876D0A100F7}">
  <ds:schemaRefs>
    <ds:schemaRef ds:uri="http://schemas.microsoft.com/office/2006/metadata/properties"/>
    <ds:schemaRef ds:uri="http://schemas.microsoft.com/office/infopath/2007/PartnerControls"/>
    <ds:schemaRef ds:uri="80c5da94-7584-43c8-9c91-9e37bab911e6"/>
  </ds:schemaRefs>
</ds:datastoreItem>
</file>

<file path=customXml/itemProps2.xml><?xml version="1.0" encoding="utf-8"?>
<ds:datastoreItem xmlns:ds="http://schemas.openxmlformats.org/officeDocument/2006/customXml" ds:itemID="{7554054F-3562-4187-A5FF-CAE945C20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B3733-B936-455F-8255-71CFC32E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da94-7584-43c8-9c91-9e37bab911e6"/>
    <ds:schemaRef ds:uri="f15fcb5f-af5e-4b2d-9f75-d0ac5ab6f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AF9F4-1D89-49AB-8037-122E103A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Normal_basa</Template>
  <TotalTime>22</TotalTime>
  <Pages>4</Pages>
  <Words>555</Words>
  <Characters>3058</Characters>
  <Application>Microsoft Office Word</Application>
  <DocSecurity>0</DocSecurity>
  <Lines>25</Lines>
  <Paragraphs>7</Paragraphs>
  <ScaleCrop>false</ScaleCrop>
  <Company>Barcelona Activa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 Frutos Javierre</dc:creator>
  <cp:lastModifiedBy>Laia Peirón Majós</cp:lastModifiedBy>
  <cp:revision>118</cp:revision>
  <cp:lastPrinted>2016-03-10T14:17:00Z</cp:lastPrinted>
  <dcterms:created xsi:type="dcterms:W3CDTF">2024-05-22T10:56:00Z</dcterms:created>
  <dcterms:modified xsi:type="dcterms:W3CDTF">2024-08-09T16:26:00Z</dcterms:modified>
  <cp:version>V2016031507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la versió">
    <vt:lpwstr>V2016051303</vt:lpwstr>
  </property>
  <property fmtid="{D5CDD505-2E9C-101B-9397-08002B2CF9AE}" pid="3" name="ContentTypeId">
    <vt:lpwstr>0x010100162AF0998C24E948A4D106347639C91B</vt:lpwstr>
  </property>
</Properties>
</file>