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2ED21398" w:rsidR="00CC67CE" w:rsidRPr="00644AAC" w:rsidRDefault="00CC67CE" w:rsidP="7E07FC45">
      <w:pPr>
        <w:pStyle w:val="Titol2Color"/>
        <w:pageBreakBefore/>
        <w:rPr>
          <w:sz w:val="32"/>
          <w:szCs w:val="32"/>
        </w:rPr>
      </w:pPr>
      <w:r w:rsidRPr="7E07FC45">
        <w:rPr>
          <w:sz w:val="32"/>
          <w:szCs w:val="32"/>
        </w:rPr>
        <w:t>Annex</w:t>
      </w:r>
      <w:r w:rsidR="006C17D3" w:rsidRPr="7E07FC45">
        <w:rPr>
          <w:sz w:val="32"/>
          <w:szCs w:val="32"/>
        </w:rPr>
        <w:t xml:space="preserve"> 3</w:t>
      </w:r>
      <w:r w:rsidR="00755CF9" w:rsidRPr="7E07FC45">
        <w:rPr>
          <w:sz w:val="32"/>
          <w:szCs w:val="32"/>
        </w:rPr>
        <w:t>.</w:t>
      </w:r>
      <w:r w:rsidR="006C17D3" w:rsidRPr="7E07FC45">
        <w:rPr>
          <w:sz w:val="32"/>
          <w:szCs w:val="32"/>
        </w:rPr>
        <w:t xml:space="preserve"> Memòria descriptiva de la sol·licitud </w:t>
      </w:r>
      <w:r w:rsidRPr="7E07FC45">
        <w:rPr>
          <w:sz w:val="32"/>
          <w:szCs w:val="32"/>
        </w:rPr>
        <w:t xml:space="preserve"> (modalitat </w:t>
      </w:r>
      <w:r w:rsidR="003E060B" w:rsidRPr="7E07FC45">
        <w:rPr>
          <w:sz w:val="32"/>
          <w:szCs w:val="32"/>
        </w:rPr>
        <w:t>5</w:t>
      </w:r>
      <w:r w:rsidRPr="7E07FC45">
        <w:rPr>
          <w:sz w:val="32"/>
          <w:szCs w:val="32"/>
        </w:rPr>
        <w:t>)</w:t>
      </w:r>
    </w:p>
    <w:p w14:paraId="0D093D9F" w14:textId="77777777" w:rsidR="00CC677D" w:rsidRDefault="00CC677D" w:rsidP="00376EFB">
      <w:pPr>
        <w:pStyle w:val="Tex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B471B2" w14:paraId="7C2E2262" w14:textId="77777777" w:rsidTr="7E07FC45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5318DEF4" w14:textId="6CECF6DB" w:rsidR="00B471B2" w:rsidRPr="00B96D9F" w:rsidRDefault="00B471B2" w:rsidP="00FC0C37">
            <w:pPr>
              <w:pStyle w:val="Texto"/>
              <w:spacing w:after="0"/>
              <w:jc w:val="both"/>
              <w:rPr>
                <w:b/>
                <w:bCs/>
              </w:rPr>
            </w:pPr>
            <w:r>
              <w:t xml:space="preserve">És condició necessària omplir aquest document explicant breument i comprensible la informació demanda. </w:t>
            </w:r>
            <w:r w:rsidR="00FC0C37">
              <w:t xml:space="preserve"> </w:t>
            </w:r>
            <w:r w:rsidR="00B96D9F">
              <w:t xml:space="preserve">En les pàgines següents, demanem informació de les actuacions que acompanyen la sol·licitud </w:t>
            </w:r>
            <w:r w:rsidR="00B96D9F" w:rsidRPr="00B96D9F">
              <w:rPr>
                <w:b/>
                <w:bCs/>
              </w:rPr>
              <w:t>(màxim 1 pàgina per actuació).</w:t>
            </w:r>
            <w:r w:rsidR="00FC0C37">
              <w:rPr>
                <w:b/>
                <w:bCs/>
              </w:rPr>
              <w:t xml:space="preserve"> </w:t>
            </w:r>
            <w:r w:rsidR="00B96D9F" w:rsidRPr="00B96D9F">
              <w:rPr>
                <w:b/>
                <w:bCs/>
              </w:rPr>
              <w:t>És indispensable que les actuacions descrites es corresponguin amb les indicades a la sol·licitud.</w:t>
            </w:r>
          </w:p>
        </w:tc>
      </w:tr>
    </w:tbl>
    <w:p w14:paraId="1D3EC2C5" w14:textId="77777777" w:rsidR="00B471B2" w:rsidRDefault="00B471B2" w:rsidP="00376EFB">
      <w:pPr>
        <w:pStyle w:val="Texto"/>
      </w:pPr>
    </w:p>
    <w:p w14:paraId="0DAA54E3" w14:textId="77777777" w:rsidR="00684653" w:rsidRDefault="00684653" w:rsidP="00376EFB">
      <w:pPr>
        <w:pStyle w:val="Texto"/>
      </w:pPr>
    </w:p>
    <w:p w14:paraId="7A4A297B" w14:textId="77777777" w:rsidR="00684653" w:rsidRDefault="00684653" w:rsidP="00376EFB">
      <w:pPr>
        <w:pStyle w:val="Texto"/>
      </w:pPr>
    </w:p>
    <w:p w14:paraId="7B8F7BA8" w14:textId="77777777" w:rsidR="00684653" w:rsidRDefault="00684653" w:rsidP="00376EFB">
      <w:pPr>
        <w:pStyle w:val="Texto"/>
      </w:pPr>
    </w:p>
    <w:p w14:paraId="58696382" w14:textId="77777777" w:rsidR="00684653" w:rsidRDefault="00684653" w:rsidP="00376EFB">
      <w:pPr>
        <w:pStyle w:val="Texto"/>
      </w:pPr>
    </w:p>
    <w:p w14:paraId="00C99466" w14:textId="7D6705B9" w:rsidR="00DD756B" w:rsidRDefault="00484F97" w:rsidP="00376EFB">
      <w:pPr>
        <w:pStyle w:val="Texto"/>
        <w:rPr>
          <w:rFonts w:ascii="Akkurat" w:hAnsi="Akkurat"/>
        </w:rPr>
      </w:pPr>
      <w:r w:rsidRPr="00484F97">
        <w:rPr>
          <w:rFonts w:ascii="Akkurat" w:hAnsi="Akkurat"/>
        </w:rPr>
        <w:t>Mitjançant les actuacions executades amb la subvenció sol·licitada l'entitat, empresa o persona sol·licitant es compromet a executar tals actuacions d'acord amb el que indica la normativa establerta i el que s'expressa en aquest document (primera pàgina i següents).</w:t>
      </w:r>
    </w:p>
    <w:p w14:paraId="7717C044" w14:textId="77777777" w:rsidR="00DD756B" w:rsidRDefault="00DD756B" w:rsidP="00376EFB">
      <w:pPr>
        <w:pStyle w:val="Texto"/>
        <w:rPr>
          <w:rFonts w:ascii="Akkurat" w:hAnsi="Akkurat"/>
        </w:rPr>
      </w:pPr>
    </w:p>
    <w:p w14:paraId="2F8915CA" w14:textId="77777777" w:rsidR="00DD756B" w:rsidRDefault="00DD756B" w:rsidP="00376EFB">
      <w:pPr>
        <w:pStyle w:val="Texto"/>
        <w:rPr>
          <w:rFonts w:ascii="Akkurat" w:hAnsi="Akkurat"/>
        </w:rPr>
      </w:pPr>
    </w:p>
    <w:p w14:paraId="0FF5597B" w14:textId="77777777" w:rsidR="00DD756B" w:rsidRDefault="00DD756B" w:rsidP="00376EFB">
      <w:pPr>
        <w:pStyle w:val="Texto"/>
        <w:rPr>
          <w:rFonts w:ascii="Akkurat" w:hAnsi="Akkurat"/>
        </w:rPr>
      </w:pPr>
    </w:p>
    <w:p w14:paraId="26AF0718" w14:textId="77777777" w:rsidR="00DD756B" w:rsidRDefault="00DD756B" w:rsidP="00376EFB">
      <w:pPr>
        <w:pStyle w:val="Texto"/>
        <w:rPr>
          <w:rFonts w:ascii="Akkurat" w:hAnsi="Akkurat"/>
        </w:rPr>
      </w:pPr>
    </w:p>
    <w:p w14:paraId="2D85F7D4" w14:textId="77777777" w:rsidR="00DD756B" w:rsidRDefault="00DD756B" w:rsidP="00376EFB">
      <w:pPr>
        <w:pStyle w:val="Texto"/>
        <w:rPr>
          <w:rFonts w:ascii="Akkurat" w:hAnsi="Akkurat"/>
        </w:rPr>
      </w:pPr>
    </w:p>
    <w:p w14:paraId="03C38D63" w14:textId="77777777" w:rsidR="00DD756B" w:rsidRDefault="00DD756B" w:rsidP="00376EFB">
      <w:pPr>
        <w:pStyle w:val="Texto"/>
        <w:rPr>
          <w:rFonts w:ascii="Akkurat" w:hAnsi="Akkurat"/>
        </w:rPr>
      </w:pPr>
    </w:p>
    <w:p w14:paraId="11E3518B" w14:textId="77777777" w:rsidR="00DD756B" w:rsidRDefault="00DD756B" w:rsidP="00376EFB">
      <w:pPr>
        <w:pStyle w:val="Texto"/>
        <w:rPr>
          <w:rFonts w:ascii="Akkurat" w:hAnsi="Akkurat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DD756B" w14:paraId="4CB59EBA" w14:textId="77777777" w:rsidTr="00B942A2">
        <w:tc>
          <w:tcPr>
            <w:tcW w:w="2330" w:type="dxa"/>
            <w:tcBorders>
              <w:right w:val="single" w:sz="4" w:space="0" w:color="auto"/>
            </w:tcBorders>
          </w:tcPr>
          <w:p w14:paraId="1AF91F91" w14:textId="77777777" w:rsidR="00DD756B" w:rsidRPr="00C82ECC" w:rsidRDefault="00DD756B" w:rsidP="00B942A2">
            <w:pPr>
              <w:pStyle w:val="Texto"/>
            </w:pPr>
            <w:r w:rsidRPr="00C82ECC"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C94" w14:textId="77777777" w:rsidR="00DD756B" w:rsidRDefault="00DD756B" w:rsidP="00B942A2">
            <w:pPr>
              <w:pStyle w:val="Texto"/>
              <w:rPr>
                <w:b/>
                <w:bCs/>
              </w:rPr>
            </w:pPr>
          </w:p>
        </w:tc>
      </w:tr>
    </w:tbl>
    <w:p w14:paraId="3FC59BDC" w14:textId="77777777" w:rsidR="00DD756B" w:rsidRDefault="00DD756B" w:rsidP="00376EFB">
      <w:pPr>
        <w:pStyle w:val="Texto"/>
        <w:rPr>
          <w:rFonts w:ascii="Akkurat" w:hAnsi="Akkurat"/>
        </w:rPr>
      </w:pPr>
    </w:p>
    <w:p w14:paraId="61511C99" w14:textId="77777777" w:rsidR="005D5984" w:rsidRPr="00475316" w:rsidRDefault="005D5984" w:rsidP="00194B97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1  </w:t>
      </w:r>
    </w:p>
    <w:p w14:paraId="7FC30374" w14:textId="77777777" w:rsidR="005D5984" w:rsidRDefault="005D5984" w:rsidP="005D5984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756D6192" w14:textId="77777777" w:rsidR="005D5984" w:rsidRDefault="005D5984" w:rsidP="005D598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14:paraId="7B7364B6" w14:textId="77777777" w:rsidTr="00E31E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5F9A3F" w14:textId="77777777" w:rsidR="00F00059" w:rsidRDefault="000862CC" w:rsidP="003F1F6B">
            <w:pPr>
              <w:spacing w:line="259" w:lineRule="auto"/>
              <w:rPr>
                <w:b w:val="0"/>
                <w:bCs w:val="0"/>
              </w:rPr>
            </w:pPr>
            <w:bookmarkStart w:id="0" w:name="_Hlk172638808"/>
            <w:r>
              <w:t>Actuació</w:t>
            </w:r>
          </w:p>
          <w:p w14:paraId="193E69B5" w14:textId="77777777" w:rsidR="00FB1AA0" w:rsidRDefault="000862CC" w:rsidP="003F1F6B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 w:rsidR="006418D8">
              <w:rPr>
                <w:b w:val="0"/>
                <w:bCs w:val="0"/>
              </w:rPr>
              <w:t xml:space="preserve"> entre les llistades en la convocatòria</w:t>
            </w:r>
          </w:p>
          <w:p w14:paraId="14475898" w14:textId="37614182" w:rsidR="00FE32F7" w:rsidRPr="00FB1AA0" w:rsidRDefault="00FE32F7" w:rsidP="003F1F6B">
            <w:pPr>
              <w:spacing w:line="259" w:lineRule="auto"/>
            </w:pPr>
          </w:p>
        </w:tc>
        <w:tc>
          <w:tcPr>
            <w:tcW w:w="5805" w:type="dxa"/>
          </w:tcPr>
          <w:p w14:paraId="101E74CC" w14:textId="4C43EA3F" w:rsidR="00F00059" w:rsidRDefault="00FE32F7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-1617520057"/>
                <w:lock w:val="sdtLocked"/>
                <w:placeholder>
                  <w:docPart w:val="A33463E2F2DE47339C347C35EAA31A6B"/>
                </w:placeholder>
                <w:showingPlcHdr/>
                <w:dropDownList>
                  <w:listItem w:value="Trieu un element."/>
                  <w:listItem w:displayText="5.1.1 Actuacions de suport a la pagesia i elaboradores a través de l’enxarxament i l’assessorament  " w:value="5.1.1 Actuacions de suport a la pagesia i elaboradores a través de l’enxarxament i l’assessorament  "/>
                  <w:listItem w:displayText="5.1.2 Actuacions de millora d’infraestructures, logística i distribució compartida dels circuits curts de comercialització* " w:value="5.1.2 Actuacions de millora d’infraestructures, logística i distribució compartida dels circuits curts de comercialització* "/>
                  <w:listItem w:displayText="5.1.3 Actuacions de potenciació de la traçabilitat i la senyalètica dels productes de proximitat, de temporada i ecològics. " w:value="5.1.3 Actuacions de potenciació de la traçabilitat i la senyalètica dels productes de proximitat, de temporada i ecològics. "/>
                  <w:listItem w:displayText="5.1.4. Accions d’impuls comercial per a promocionar la pagesia local i els circuits curts de comercialització (sota criteris d'alimentació sostenible) dirigides al teixit econòmic. " w:value="5.1.4. Accions d’impuls comercial per a promocionar la pagesia local i els circuits curts de comercialització (sota criteris d'alimentació sostenible) dirigides al teixit econòmic. "/>
                  <w:listItem w:displayText="5.1.5. Campanyes o altres accions de comunicació per promocionar la pagesia local, iniciatives de circuit curt de comercialització i els productes locals, de temporada i ecològics " w:value="5.1.5. Campanyes o altres accions de comunicació per promocionar la pagesia local, iniciatives de circuit curt de comercialització i els productes locals, de temporada i ecològics "/>
                  <w:listItem w:displayText="5.1.6. Actuacions sorgides dels espais de treball de Acord de Ciutat per l’Estratègia de l’Alimentació Saludable i Sostenible Barcelona 2030 i/o l’Espai Participatiu Agròpolis i impulsades des de la intercooperació " w:value="5.1.6. Actuacions sorgides dels espais de treball de Acord de Ciutat per l’Estratègia de l’Alimentació Saludable i Sostenible Barcelona 2030 i/o l’Espai Participatiu Agròpolis i impulsades des de la intercooperació "/>
                  <w:listItem w:displayText="5.2.1 Actuacions d’acompanyament, formació i foment del treball en xarxa destinades a potenciar l’alimentació sostenible a iniciatives del canal HORECA i de la restauració col·lectiva " w:value="5.2.1 Actuacions d’acompanyament, formació i foment del treball en xarxa destinades a potenciar l’alimentació sostenible a iniciatives del canal HORECA i de la restauració col·lectiva "/>
                  <w:listItem w:displayText="5.2.2 Millores internes d’iniciatives de restauració col·lectiva i/o comunitària per a potenciar noves relacions comercials amb proveïdores locals i/o de circuit curt i/o l’adquisició de petita maquinària que faciliti la cuina amb ingredients més sostenibl" w:value="5.2.2 Millores internes d’iniciatives de restauració col·lectiva i/o comunitària per a potenciar noves relacions comercials amb proveïdores locals i/o de circuit curt i/o l’adquisició de petita maquinària que faciliti la cuina amb ingredients més sostenibl"/>
                  <w:listItem w:displayText="5.2.3 Actuacions de visibilització i reconeixement a iniciatives de restauració que apliquen criteris d’alimentació sostenible " w:value="5.2.3 Actuacions de visibilització i reconeixement a iniciatives de restauració que apliquen criteris d’alimentació sostenible "/>
                  <w:listItem w:displayText="5.2.4 Actuacions sorgides dels espais de treball de Acord de Ciutat per l’Estratègia de l’Alimentació Saludable i Sostenible Barcelona 2030 i/o l’Espai Participatiu Agròpolis i impulsades des de la intercooperació " w:value="5.2.4 Actuacions sorgides dels espais de treball de Acord de Ciutat per l’Estratègia de l’Alimentació Saludable i Sostenible Barcelona 2030 i/o l’Espai Participatiu Agròpolis i impulsades des de la intercooperació "/>
                  <w:listItem w:displayText="5.3.1 Assessorament tècnic per a la prevenció de les pèrdues i malbaratament alimentari, mitjançant una auditoria per a elaborar el pla de prevenció de pèrdues i el malbaratament alimentaris, per a entitats i empreses no obligades a realitzar-lo   " w:value="5.3.1 Assessorament tècnic per a la prevenció de les pèrdues i malbaratament alimentari, mitjançant una auditoria per a elaborar el pla de prevenció de pèrdues i el malbaratament alimentaris, per a entitats i empreses no obligades a realitzar-lo   "/>
                  <w:listItem w:displayText="5.3.2 Actuacions per a promoure models innovadors de canalització d’aliments a punt de ser malbaratats   " w:value="5.3.2 Actuacions per a promoure models innovadors de canalització d’aliments a punt de ser malbaratats   "/>
                  <w:listItem w:displayText="5.3.3 Actuacions sorgides dels espais de treball de Acord de Ciutat per l’Estratègia de l’Alimentació Saludable i Sostenible Barcelona 2030 i/o l’Espai Participatiu Agròpolis i impulsades des de la intercooperació  " w:value="5.3.3 Actuacions sorgides dels espais de treball de Acord de Ciutat per l’Estratègia de l’Alimentació Saludable i Sostenible Barcelona 2030 i/o l’Espai Participatiu Agròpolis i impulsades des de la intercooperació  "/>
                  <w:listItem w:displayText="5.4.1 Incorporació de criteris d'alimentació sostenible a projectes que treballen en l'àmbit del dret a l'alimentació  " w:value="5.4.1 Incorporació de criteris d'alimentació sostenible a projectes que treballen en l'àmbit del dret a l'alimentació  "/>
                  <w:listItem w:displayText="5.4.2 Actuacions sorgides dels espais de treball de Acord de Ciutat per l’Estratègia de l’Alimentació Saludable i Sostenible Barcelona 2030 i/o l’Espai Participatiu Agròpolis i impulsades des de la intercooperació " w:value="5.4.2 Actuacions sorgides dels espais de treball de Acord de Ciutat per l’Estratègia de l’Alimentació Saludable i Sostenible Barcelona 2030 i/o l’Espai Participatiu Agròpolis i impulsades des de la intercooperació "/>
                  <w:listItem w:displayText="5.5.1 Actuacions de reforç dels projecte de mancomunació d'objectes " w:value="5.5.1 Actuacions de reforç dels projecte de mancomunació d'objectes "/>
                  <w:listItem w:displayText="5.5.2 Accions de comunicació per a la promoció de l’alimentació sostenible i el consum responsable, mitjançant la contractació de tasques de disseny i producció. " w:value="5.5.2 Accions de comunicació per a la promoció de l’alimentació sostenible i el consum responsable, mitjançant la contractació de tasques de disseny i producció. "/>
                  <w:listItem w:displayText="5.5.3. Producció d’esdeveniments de promoció de l’alimentació sostenible i el consum responsable  " w:value="5.5.3. Producció d’esdeveniments de promoció de l’alimentació sostenible i el consum responsable  "/>
                  <w:listItem w:displayText="5.5.4. Actuacions pedagògiques en l’àmbit educatiu " w:value="5.5.4. Actuacions pedagògiques en l’àmbit educatiu "/>
                  <w:listItem w:displayText="5.5.5 Actuacions sorgides dels espais de treball de Acord de Ciutat per l’Estratègia de l’Alimentació Saludable i Sostenible Barcelona 2030 i/o l’Espai Participatiu Agròpolis i impulsades des de la intercooperació " w:value="5.5.5 Actuacions sorgides dels espais de treball de Acord de Ciutat per l’Estratègia de l’Alimentació Saludable i Sostenible Barcelona 2030 i/o l’Espai Participatiu Agròpolis i impulsades des de la intercooper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245851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  <w:bookmarkEnd w:id="0"/>
    </w:tbl>
    <w:p w14:paraId="14EB9993" w14:textId="77777777" w:rsidR="00F00059" w:rsidRDefault="00F00059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CD33A1" w14:paraId="26389711" w14:textId="77777777" w:rsidTr="5EE8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748E70" w14:textId="77777777" w:rsidR="00F00059" w:rsidRDefault="00F00059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22A63018" w14:textId="77777777" w:rsidR="00033041" w:rsidRDefault="232473E7" w:rsidP="003F1F6B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 de l’actuació per part del/</w:t>
            </w:r>
            <w:r w:rsidR="003D44D8"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sol·licitant </w:t>
            </w:r>
            <w:r w:rsidRPr="5EE87663">
              <w:rPr>
                <w:rFonts w:ascii="Akkurat" w:eastAsia="Akkurat" w:hAnsi="Akkurat" w:cs="Akkurat"/>
              </w:rPr>
              <w:t xml:space="preserve"> </w:t>
            </w:r>
          </w:p>
          <w:p w14:paraId="2D6F4ED5" w14:textId="50EF37DD" w:rsidR="00FE32F7" w:rsidRPr="00033041" w:rsidRDefault="00FE32F7" w:rsidP="003F1F6B"/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867802233"/>
              <w:lock w:val="sdtLocked"/>
              <w:placeholder>
                <w:docPart w:val="05CCDC64AF534AD88D0DD66D0FA8916E"/>
              </w:placeholder>
              <w:showingPlcHdr/>
            </w:sdtPr>
            <w:sdtEndPr/>
            <w:sdtContent>
              <w:p w14:paraId="760282A9" w14:textId="77777777" w:rsidR="0092580C" w:rsidRDefault="0092580C" w:rsidP="0092580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2FFE39" w14:textId="77777777" w:rsidR="00F00059" w:rsidRPr="00CD33A1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00059" w:rsidRPr="00CD33A1" w14:paraId="1B9647C3" w14:textId="77777777" w:rsidTr="5EE87663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C9CB17D" w14:textId="53D9EAD9" w:rsidR="00E31EFD" w:rsidRPr="000306F0" w:rsidRDefault="00226FD8" w:rsidP="003F1F6B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 w:rsidR="0006781E">
              <w:rPr>
                <w:rFonts w:ascii="Akkurat" w:hAnsi="Akkurat"/>
              </w:rPr>
              <w:t xml:space="preserve"> previstes</w:t>
            </w:r>
          </w:p>
          <w:p w14:paraId="1D5B230F" w14:textId="00CAC43A" w:rsidR="00F00059" w:rsidRDefault="0006781E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</w:t>
            </w:r>
            <w:r w:rsidR="002E7598">
              <w:rPr>
                <w:rFonts w:ascii="Akkurat" w:hAnsi="Akkurat"/>
                <w:b w:val="0"/>
                <w:bCs w:val="0"/>
              </w:rPr>
              <w:t xml:space="preserve">, esquemàticament, </w:t>
            </w:r>
            <w:r>
              <w:rPr>
                <w:rFonts w:ascii="Akkurat" w:hAnsi="Akkurat"/>
                <w:b w:val="0"/>
                <w:bCs w:val="0"/>
              </w:rPr>
              <w:t>les activitats previstes i les accions necessàries</w:t>
            </w:r>
            <w:r w:rsidR="002E7598">
              <w:rPr>
                <w:rFonts w:ascii="Akkurat" w:hAnsi="Akkurat"/>
                <w:b w:val="0"/>
                <w:bCs w:val="0"/>
              </w:rPr>
              <w:t xml:space="preserve"> per </w:t>
            </w:r>
            <w:r w:rsidR="003D44D8">
              <w:rPr>
                <w:rFonts w:ascii="Akkurat" w:hAnsi="Akkurat"/>
                <w:b w:val="0"/>
                <w:bCs w:val="0"/>
              </w:rPr>
              <w:t xml:space="preserve">a </w:t>
            </w:r>
            <w:r w:rsidR="002E7598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799686076"/>
              <w:lock w:val="sdtLocked"/>
              <w:placeholder>
                <w:docPart w:val="242609A2E14C41C0A75A7E0F71731332"/>
              </w:placeholder>
              <w:showingPlcHdr/>
            </w:sdtPr>
            <w:sdtEndPr/>
            <w:sdtContent>
              <w:p w14:paraId="1405D7E2" w14:textId="77777777" w:rsidR="0036193C" w:rsidRDefault="0036193C" w:rsidP="0036193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C5CB4F0" w14:textId="77777777" w:rsidR="00F00059" w:rsidRPr="00CD33A1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2E7598" w:rsidRPr="00CD33A1" w14:paraId="0138C47E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B156CE" w14:textId="5B8F0AC9" w:rsidR="002E7598" w:rsidRDefault="002E7598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416CF8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5BDB4BFD" w14:textId="291ADF2F" w:rsidR="002E7598" w:rsidRPr="002E7598" w:rsidRDefault="002E7598" w:rsidP="003F1F6B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888839967"/>
              <w:placeholder>
                <w:docPart w:val="21F4C5DEBC7C425582106C18792E89F1"/>
              </w:placeholder>
              <w:showingPlcHdr/>
            </w:sdtPr>
            <w:sdtEndPr/>
            <w:sdtContent>
              <w:p w14:paraId="0DFC5167" w14:textId="77777777" w:rsidR="002E7598" w:rsidRDefault="002E7598" w:rsidP="002E759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6FF0A3F" w14:textId="77777777" w:rsidR="002E7598" w:rsidRDefault="002E7598" w:rsidP="0036193C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543" w:rsidRPr="00CD33A1" w14:paraId="42981A9F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4DFD7B0F" w14:textId="2EA6AD84" w:rsidR="004A3543" w:rsidRDefault="003D44D8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A</w:t>
            </w:r>
            <w:r w:rsidR="00031A14" w:rsidRPr="00031A14">
              <w:rPr>
                <w:rFonts w:ascii="Akkurat" w:hAnsi="Akkurat"/>
              </w:rPr>
              <w:t>ltres organitzacions implicades</w:t>
            </w:r>
          </w:p>
          <w:p w14:paraId="2862B13A" w14:textId="567BABD7" w:rsidR="00031A14" w:rsidRPr="00031A14" w:rsidRDefault="00031A14" w:rsidP="003F1F6B">
            <w:pPr>
              <w:rPr>
                <w:rFonts w:ascii="Akkurat" w:hAnsi="Akkurat"/>
                <w:b w:val="0"/>
                <w:bCs w:val="0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 xml:space="preserve">Explicar si el projecte s'executa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 d'intercooperació o hi intervenen altres organitzacions</w:t>
            </w:r>
          </w:p>
        </w:tc>
        <w:tc>
          <w:tcPr>
            <w:tcW w:w="5805" w:type="dxa"/>
          </w:tcPr>
          <w:sdt>
            <w:sdtPr>
              <w:alias w:val="organitzacions participants"/>
              <w:tag w:val="oraganitzacions participants"/>
              <w:id w:val="924223715"/>
              <w:lock w:val="sdtLocked"/>
              <w:placeholder>
                <w:docPart w:val="AE0D1284EA4B4EDE98B9249384FC23A7"/>
              </w:placeholder>
              <w:showingPlcHdr/>
            </w:sdtPr>
            <w:sdtEndPr/>
            <w:sdtContent>
              <w:p w14:paraId="6D1418F2" w14:textId="77777777" w:rsidR="004A3543" w:rsidRDefault="004A3543" w:rsidP="004A3543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6D35C374" w14:textId="77777777" w:rsidR="004A3543" w:rsidRDefault="004A3543" w:rsidP="002E7598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B0126C" w14:textId="77777777" w:rsidR="0067661D" w:rsidRDefault="0067661D" w:rsidP="0067661D"/>
    <w:p w14:paraId="5CB4ACB7" w14:textId="5724B036" w:rsidR="00965989" w:rsidRPr="00475316" w:rsidRDefault="00965989" w:rsidP="00965989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>
        <w:rPr>
          <w:b/>
          <w:bCs/>
        </w:rPr>
        <w:lastRenderedPageBreak/>
        <w:t>Actu</w:t>
      </w:r>
      <w:r w:rsidRPr="00475316">
        <w:rPr>
          <w:b/>
          <w:bCs/>
        </w:rPr>
        <w:t xml:space="preserve">ació </w:t>
      </w:r>
      <w:r>
        <w:rPr>
          <w:b/>
          <w:bCs/>
        </w:rPr>
        <w:t>2</w:t>
      </w:r>
    </w:p>
    <w:p w14:paraId="1A52D774" w14:textId="77777777" w:rsidR="00965989" w:rsidRDefault="00965989" w:rsidP="00965989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772030FD" w14:textId="77777777" w:rsidR="00965989" w:rsidRDefault="00965989" w:rsidP="00965989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D1FC9" w14:paraId="2D93ACF3" w14:textId="77777777" w:rsidTr="00192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4311C6B" w14:textId="77777777" w:rsidR="00FD1FC9" w:rsidRDefault="00FD1FC9" w:rsidP="00192022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12C8E99B" w14:textId="77777777" w:rsidR="00FD1FC9" w:rsidRDefault="00FD1FC9" w:rsidP="00192022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1B1C2A83" w14:textId="06F0E871" w:rsidR="00FE32F7" w:rsidRPr="00FB1AA0" w:rsidRDefault="00FE32F7" w:rsidP="00192022">
            <w:pPr>
              <w:spacing w:line="259" w:lineRule="auto"/>
            </w:pPr>
          </w:p>
        </w:tc>
        <w:tc>
          <w:tcPr>
            <w:tcW w:w="5805" w:type="dxa"/>
          </w:tcPr>
          <w:p w14:paraId="22979DF6" w14:textId="77777777" w:rsidR="00FD1FC9" w:rsidRDefault="00FE32F7" w:rsidP="00192022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-679733302"/>
                <w:placeholder>
                  <w:docPart w:val="5B85093EC3FE4FBA9D9A485CA6E842B7"/>
                </w:placeholder>
                <w:showingPlcHdr/>
                <w:dropDownList>
                  <w:listItem w:value="Trieu un element."/>
                  <w:listItem w:displayText="5.1.1 Actuacions de suport a la pagesia i elaboradores a través de l’enxarxament i l’assessorament  " w:value="5.1.1 Actuacions de suport a la pagesia i elaboradores a través de l’enxarxament i l’assessorament  "/>
                  <w:listItem w:displayText="5.1.2 Actuacions de millora d’infraestructures, logística i distribució compartida dels circuits curts de comercialització* " w:value="5.1.2 Actuacions de millora d’infraestructures, logística i distribució compartida dels circuits curts de comercialització* "/>
                  <w:listItem w:displayText="5.1.3 Actuacions de potenciació de la traçabilitat i la senyalètica dels productes de proximitat, de temporada i ecològics. " w:value="5.1.3 Actuacions de potenciació de la traçabilitat i la senyalètica dels productes de proximitat, de temporada i ecològics. "/>
                  <w:listItem w:displayText="5.1.4. Accions d’impuls comercial per a promocionar la pagesia local i els circuits curts de comercialització (sota criteris d'alimentació sostenible) dirigides al teixit econòmic. " w:value="5.1.4. Accions d’impuls comercial per a promocionar la pagesia local i els circuits curts de comercialització (sota criteris d'alimentació sostenible) dirigides al teixit econòmic. "/>
                  <w:listItem w:displayText="5.1.5. Campanyes o altres accions de comunicació per promocionar la pagesia local, iniciatives de circuit curt de comercialització i els productes locals, de temporada i ecològics " w:value="5.1.5. Campanyes o altres accions de comunicació per promocionar la pagesia local, iniciatives de circuit curt de comercialització i els productes locals, de temporada i ecològics "/>
                  <w:listItem w:displayText="5.1.6. Actuacions sorgides dels espais de treball de Acord de Ciutat per l’Estratègia de l’Alimentació Saludable i Sostenible Barcelona 2030 i/o l’Espai Participatiu Agròpolis i impulsades des de la intercooperació " w:value="5.1.6. Actuacions sorgides dels espais de treball de Acord de Ciutat per l’Estratègia de l’Alimentació Saludable i Sostenible Barcelona 2030 i/o l’Espai Participatiu Agròpolis i impulsades des de la intercooperació "/>
                  <w:listItem w:displayText="5.2.1 Actuacions d’acompanyament, formació i foment del treball en xarxa destinades a potenciar l’alimentació sostenible a iniciatives del canal HORECA i de la restauració col·lectiva " w:value="5.2.1 Actuacions d’acompanyament, formació i foment del treball en xarxa destinades a potenciar l’alimentació sostenible a iniciatives del canal HORECA i de la restauració col·lectiva "/>
                  <w:listItem w:displayText="5.2.2 Millores internes d’iniciatives de restauració col·lectiva i/o comunitària per a potenciar noves relacions comercials amb proveïdores locals i/o de circuit curt i/o l’adquisició de petita maquinària que faciliti la cuina amb ingredients més sostenibl" w:value="5.2.2 Millores internes d’iniciatives de restauració col·lectiva i/o comunitària per a potenciar noves relacions comercials amb proveïdores locals i/o de circuit curt i/o l’adquisició de petita maquinària que faciliti la cuina amb ingredients més sostenibl"/>
                  <w:listItem w:displayText="5.2.3 Actuacions de visibilització i reconeixement a iniciatives de restauració que apliquen criteris d’alimentació sostenible " w:value="5.2.3 Actuacions de visibilització i reconeixement a iniciatives de restauració que apliquen criteris d’alimentació sostenible "/>
                  <w:listItem w:displayText="5.2.4 Actuacions sorgides dels espais de treball de Acord de Ciutat per l’Estratègia de l’Alimentació Saludable i Sostenible Barcelona 2030 i/o l’Espai Participatiu Agròpolis i impulsades des de la intercooperació " w:value="5.2.4 Actuacions sorgides dels espais de treball de Acord de Ciutat per l’Estratègia de l’Alimentació Saludable i Sostenible Barcelona 2030 i/o l’Espai Participatiu Agròpolis i impulsades des de la intercooperació "/>
                  <w:listItem w:displayText="5.3.1 Assessorament tècnic per a la prevenció de les pèrdues i malbaratament alimentari, mitjançant una auditoria per a elaborar el pla de prevenció de pèrdues i el malbaratament alimentaris, per a entitats i empreses no obligades a realitzar-lo   " w:value="5.3.1 Assessorament tècnic per a la prevenció de les pèrdues i malbaratament alimentari, mitjançant una auditoria per a elaborar el pla de prevenció de pèrdues i el malbaratament alimentaris, per a entitats i empreses no obligades a realitzar-lo   "/>
                  <w:listItem w:displayText="5.3.2 Actuacions per a promoure models innovadors de canalització d’aliments a punt de ser malbaratats   " w:value="5.3.2 Actuacions per a promoure models innovadors de canalització d’aliments a punt de ser malbaratats   "/>
                  <w:listItem w:displayText="5.3.3 Actuacions sorgides dels espais de treball de Acord de Ciutat per l’Estratègia de l’Alimentació Saludable i Sostenible Barcelona 2030 i/o l’Espai Participatiu Agròpolis i impulsades des de la intercooperació  " w:value="5.3.3 Actuacions sorgides dels espais de treball de Acord de Ciutat per l’Estratègia de l’Alimentació Saludable i Sostenible Barcelona 2030 i/o l’Espai Participatiu Agròpolis i impulsades des de la intercooperació  "/>
                  <w:listItem w:displayText="5.4.1 Incorporació de criteris d'alimentació sostenible a projectes que treballen en l'àmbit del dret a l'alimentació  " w:value="5.4.1 Incorporació de criteris d'alimentació sostenible a projectes que treballen en l'àmbit del dret a l'alimentació  "/>
                  <w:listItem w:displayText="5.4.2 Actuacions sorgides dels espais de treball de Acord de Ciutat per l’Estratègia de l’Alimentació Saludable i Sostenible Barcelona 2030 i/o l’Espai Participatiu Agròpolis i impulsades des de la intercooperació " w:value="5.4.2 Actuacions sorgides dels espais de treball de Acord de Ciutat per l’Estratègia de l’Alimentació Saludable i Sostenible Barcelona 2030 i/o l’Espai Participatiu Agròpolis i impulsades des de la intercooperació "/>
                  <w:listItem w:displayText="5.5.1 Actuacions de reforç dels projecte de mancomunació d'objectes " w:value="5.5.1 Actuacions de reforç dels projecte de mancomunació d'objectes "/>
                  <w:listItem w:displayText="5.5.2 Accions de comunicació per a la promoció de l’alimentació sostenible i el consum responsable, mitjançant la contractació de tasques de disseny i producció. " w:value="5.5.2 Accions de comunicació per a la promoció de l’alimentació sostenible i el consum responsable, mitjançant la contractació de tasques de disseny i producció. "/>
                  <w:listItem w:displayText="5.5.3. Producció d’esdeveniments de promoció de l’alimentació sostenible i el consum responsable  " w:value="5.5.3. Producció d’esdeveniments de promoció de l’alimentació sostenible i el consum responsable  "/>
                  <w:listItem w:displayText="5.5.4. Actuacions pedagògiques en l’àmbit educatiu " w:value="5.5.4. Actuacions pedagògiques en l’àmbit educatiu "/>
                  <w:listItem w:displayText="5.5.5 Actuacions sorgides dels espais de treball de Acord de Ciutat per l’Estratègia de l’Alimentació Saludable i Sostenible Barcelona 2030 i/o l’Espai Participatiu Agròpolis i impulsades des de la intercooperació " w:value="5.5.5 Actuacions sorgides dels espais de treball de Acord de Ciutat per l’Estratègia de l’Alimentació Saludable i Sostenible Barcelona 2030 i/o l’Espai Participatiu Agròpolis i impulsades des de la intercooper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FD1FC9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2B9931AE" w14:textId="77777777" w:rsidR="00FD1FC9" w:rsidRDefault="00FD1FC9" w:rsidP="00965989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031A14" w:rsidRPr="00CD33A1" w14:paraId="656A16A2" w14:textId="77777777" w:rsidTr="5EE8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CE88F94" w14:textId="77777777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18F0C11B" w14:textId="77777777" w:rsidR="00031A14" w:rsidRDefault="537C846A" w:rsidP="00416594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 de l’actuació per part del/</w:t>
            </w:r>
            <w:r w:rsidR="003D44D8"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sol·licitant </w:t>
            </w:r>
            <w:r w:rsidRPr="5EE87663">
              <w:rPr>
                <w:rFonts w:ascii="Akkurat" w:eastAsia="Akkurat" w:hAnsi="Akkurat" w:cs="Akkurat"/>
              </w:rPr>
              <w:t xml:space="preserve"> </w:t>
            </w:r>
          </w:p>
          <w:p w14:paraId="3C77FBFC" w14:textId="1D989FD7" w:rsidR="00FE32F7" w:rsidRPr="00033041" w:rsidRDefault="00FE32F7" w:rsidP="00416594"/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2105530884"/>
              <w:placeholder>
                <w:docPart w:val="561D2AB4FFC04B1AB5BFD1AB79801968"/>
              </w:placeholder>
              <w:showingPlcHdr/>
            </w:sdtPr>
            <w:sdtEndPr/>
            <w:sdtContent>
              <w:p w14:paraId="620AC8F0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2CB8996" w14:textId="77777777" w:rsidR="00031A14" w:rsidRPr="00CD33A1" w:rsidRDefault="00031A14" w:rsidP="0041659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031A14" w:rsidRPr="00CD33A1" w14:paraId="5E028C22" w14:textId="77777777" w:rsidTr="5EE87663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1F32835" w14:textId="77777777" w:rsidR="00031A14" w:rsidRPr="000306F0" w:rsidRDefault="00031A14" w:rsidP="00416594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previstes</w:t>
            </w:r>
          </w:p>
          <w:p w14:paraId="1B5DDAF7" w14:textId="33A4D83D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 xml:space="preserve">Indicar, esquemàticament, les activitats previstes i les accions necessàries per </w:t>
            </w:r>
            <w:r w:rsidR="003D44D8">
              <w:rPr>
                <w:rFonts w:ascii="Akkurat" w:hAnsi="Akkurat"/>
                <w:b w:val="0"/>
                <w:bCs w:val="0"/>
              </w:rPr>
              <w:t xml:space="preserve">a </w:t>
            </w:r>
            <w:r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794565188"/>
              <w:placeholder>
                <w:docPart w:val="1585346AA33D4048BDCB1F3CA9098D94"/>
              </w:placeholder>
              <w:showingPlcHdr/>
            </w:sdtPr>
            <w:sdtEndPr/>
            <w:sdtContent>
              <w:p w14:paraId="7AA5E6CE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9946C10" w14:textId="77777777" w:rsidR="00031A14" w:rsidRPr="00CD33A1" w:rsidRDefault="00031A14" w:rsidP="0041659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031A14" w14:paraId="7620ED89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2C6EAE4" w14:textId="2B1BBD7A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416CF8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310E0A79" w14:textId="6304C497" w:rsidR="00031A14" w:rsidRPr="002E7598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-427895959"/>
              <w:placeholder>
                <w:docPart w:val="C13F772C97C04CD882F492538D62DEE0"/>
              </w:placeholder>
              <w:showingPlcHdr/>
            </w:sdtPr>
            <w:sdtEndPr/>
            <w:sdtContent>
              <w:p w14:paraId="02B48839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62DA9206" w14:textId="77777777" w:rsidR="00031A14" w:rsidRDefault="00031A14" w:rsidP="0041659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A14" w14:paraId="0772AF99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8458D30" w14:textId="1A764B47" w:rsidR="00031A14" w:rsidRDefault="003D44D8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A</w:t>
            </w:r>
            <w:r w:rsidR="00031A14" w:rsidRPr="00031A14">
              <w:rPr>
                <w:rFonts w:ascii="Akkurat" w:hAnsi="Akkurat"/>
              </w:rPr>
              <w:t>ltres organitzacions implicades</w:t>
            </w:r>
          </w:p>
          <w:p w14:paraId="5A84721D" w14:textId="6E94A242" w:rsidR="00031A14" w:rsidRP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>Explicar si el projecte s</w:t>
            </w:r>
            <w:r w:rsidR="00FD1FC9">
              <w:rPr>
                <w:rFonts w:ascii="Akkurat" w:hAnsi="Akkurat"/>
                <w:b w:val="0"/>
                <w:bCs w:val="0"/>
              </w:rPr>
              <w:t>’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executa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 d</w:t>
            </w:r>
            <w:r w:rsidR="00FD1FC9">
              <w:rPr>
                <w:rFonts w:ascii="Akkurat" w:hAnsi="Akkurat"/>
                <w:b w:val="0"/>
                <w:bCs w:val="0"/>
              </w:rPr>
              <w:t>’</w:t>
            </w:r>
            <w:r w:rsidRPr="00031A14">
              <w:rPr>
                <w:rFonts w:ascii="Akkurat" w:hAnsi="Akkurat"/>
                <w:b w:val="0"/>
                <w:bCs w:val="0"/>
              </w:rPr>
              <w:t>intercooperació o hi intervenen altres organitzacions</w:t>
            </w:r>
          </w:p>
        </w:tc>
        <w:tc>
          <w:tcPr>
            <w:tcW w:w="5805" w:type="dxa"/>
          </w:tcPr>
          <w:sdt>
            <w:sdtPr>
              <w:alias w:val="organitzacions participants"/>
              <w:tag w:val="oraganitzacions participants"/>
              <w:id w:val="-1055005345"/>
              <w:placeholder>
                <w:docPart w:val="93EC81A5020F421E932447E4C11C860A"/>
              </w:placeholder>
              <w:showingPlcHdr/>
            </w:sdtPr>
            <w:sdtEndPr/>
            <w:sdtContent>
              <w:p w14:paraId="261A9CD3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65FF1FC5" w14:textId="77777777" w:rsidR="00031A14" w:rsidRDefault="00031A14" w:rsidP="0041659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930D50" w14:textId="77777777" w:rsidR="00965989" w:rsidRDefault="00965989" w:rsidP="00965989"/>
    <w:p w14:paraId="0372A7CF" w14:textId="77777777" w:rsidR="00965989" w:rsidRDefault="00965989" w:rsidP="00965989"/>
    <w:p w14:paraId="79579178" w14:textId="47E294BD" w:rsidR="00965989" w:rsidRPr="00475316" w:rsidRDefault="00965989" w:rsidP="00965989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475316">
        <w:rPr>
          <w:b/>
          <w:bCs/>
        </w:rPr>
        <w:lastRenderedPageBreak/>
        <w:t xml:space="preserve">Actuació </w:t>
      </w:r>
      <w:r>
        <w:rPr>
          <w:b/>
          <w:bCs/>
        </w:rPr>
        <w:t>3</w:t>
      </w:r>
    </w:p>
    <w:p w14:paraId="2F7494A4" w14:textId="77777777" w:rsidR="00965989" w:rsidRDefault="00965989" w:rsidP="00965989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26772EB9" w14:textId="77777777" w:rsidR="00965989" w:rsidRDefault="00965989" w:rsidP="00965989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D1FC9" w14:paraId="1335F78A" w14:textId="77777777" w:rsidTr="001920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40AB85E" w14:textId="77777777" w:rsidR="00FD1FC9" w:rsidRDefault="00FD1FC9" w:rsidP="00192022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3641252B" w14:textId="77777777" w:rsidR="00FD1FC9" w:rsidRDefault="00FD1FC9" w:rsidP="00192022">
            <w:pPr>
              <w:spacing w:line="259" w:lineRule="auto"/>
            </w:pPr>
            <w:r w:rsidRPr="000862CC">
              <w:rPr>
                <w:b w:val="0"/>
                <w:bCs w:val="0"/>
              </w:rPr>
              <w:t>Escollir l’actuació sol·licitada</w:t>
            </w:r>
            <w:r>
              <w:rPr>
                <w:b w:val="0"/>
                <w:bCs w:val="0"/>
              </w:rPr>
              <w:t xml:space="preserve"> entre les llistades en la convocatòria</w:t>
            </w:r>
          </w:p>
          <w:p w14:paraId="4A4FAC90" w14:textId="6311ECC6" w:rsidR="00FE32F7" w:rsidRPr="00FB1AA0" w:rsidRDefault="00FE32F7" w:rsidP="00192022">
            <w:pPr>
              <w:spacing w:line="259" w:lineRule="auto"/>
            </w:pPr>
          </w:p>
        </w:tc>
        <w:tc>
          <w:tcPr>
            <w:tcW w:w="5805" w:type="dxa"/>
          </w:tcPr>
          <w:p w14:paraId="6D9BF5EA" w14:textId="77777777" w:rsidR="00FD1FC9" w:rsidRDefault="00FE32F7" w:rsidP="00192022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1424073016"/>
                <w:placeholder>
                  <w:docPart w:val="A9BEF528BA96473895F312AD7CD77C24"/>
                </w:placeholder>
                <w:showingPlcHdr/>
                <w:dropDownList>
                  <w:listItem w:value="Trieu un element."/>
                  <w:listItem w:displayText="5.1.1 Actuacions de suport a la pagesia i elaboradores a través de l’enxarxament i l’assessorament  " w:value="5.1.1 Actuacions de suport a la pagesia i elaboradores a través de l’enxarxament i l’assessorament  "/>
                  <w:listItem w:displayText="5.1.2 Actuacions de millora d’infraestructures, logística i distribució compartida dels circuits curts de comercialització* " w:value="5.1.2 Actuacions de millora d’infraestructures, logística i distribució compartida dels circuits curts de comercialització* "/>
                  <w:listItem w:displayText="5.1.3 Actuacions de potenciació de la traçabilitat i la senyalètica dels productes de proximitat, de temporada i ecològics. " w:value="5.1.3 Actuacions de potenciació de la traçabilitat i la senyalètica dels productes de proximitat, de temporada i ecològics. "/>
                  <w:listItem w:displayText="5.1.4. Accions d’impuls comercial per a promocionar la pagesia local i els circuits curts de comercialització (sota criteris d'alimentació sostenible) dirigides al teixit econòmic. " w:value="5.1.4. Accions d’impuls comercial per a promocionar la pagesia local i els circuits curts de comercialització (sota criteris d'alimentació sostenible) dirigides al teixit econòmic. "/>
                  <w:listItem w:displayText="5.1.5. Campanyes o altres accions de comunicació per promocionar la pagesia local, iniciatives de circuit curt de comercialització i els productes locals, de temporada i ecològics " w:value="5.1.5. Campanyes o altres accions de comunicació per promocionar la pagesia local, iniciatives de circuit curt de comercialització i els productes locals, de temporada i ecològics "/>
                  <w:listItem w:displayText="5.1.6. Actuacions sorgides dels espais de treball de Acord de Ciutat per l’Estratègia de l’Alimentació Saludable i Sostenible Barcelona 2030 i/o l’Espai Participatiu Agròpolis i impulsades des de la intercooperació " w:value="5.1.6. Actuacions sorgides dels espais de treball de Acord de Ciutat per l’Estratègia de l’Alimentació Saludable i Sostenible Barcelona 2030 i/o l’Espai Participatiu Agròpolis i impulsades des de la intercooperació "/>
                  <w:listItem w:displayText="5.2.1 Actuacions d’acompanyament, formació i foment del treball en xarxa destinades a potenciar l’alimentació sostenible a iniciatives del canal HORECA i de la restauració col·lectiva " w:value="5.2.1 Actuacions d’acompanyament, formació i foment del treball en xarxa destinades a potenciar l’alimentació sostenible a iniciatives del canal HORECA i de la restauració col·lectiva "/>
                  <w:listItem w:displayText="5.2.2 Millores internes d’iniciatives de restauració col·lectiva i/o comunitària per a potenciar noves relacions comercials amb proveïdores locals i/o de circuit curt i/o l’adquisició de petita maquinària que faciliti la cuina amb ingredients més sostenibl" w:value="5.2.2 Millores internes d’iniciatives de restauració col·lectiva i/o comunitària per a potenciar noves relacions comercials amb proveïdores locals i/o de circuit curt i/o l’adquisició de petita maquinària que faciliti la cuina amb ingredients més sostenibl"/>
                  <w:listItem w:displayText="5.2.3 Actuacions de visibilització i reconeixement a iniciatives de restauració que apliquen criteris d’alimentació sostenible " w:value="5.2.3 Actuacions de visibilització i reconeixement a iniciatives de restauració que apliquen criteris d’alimentació sostenible "/>
                  <w:listItem w:displayText="5.2.4 Actuacions sorgides dels espais de treball de Acord de Ciutat per l’Estratègia de l’Alimentació Saludable i Sostenible Barcelona 2030 i/o l’Espai Participatiu Agròpolis i impulsades des de la intercooperació " w:value="5.2.4 Actuacions sorgides dels espais de treball de Acord de Ciutat per l’Estratègia de l’Alimentació Saludable i Sostenible Barcelona 2030 i/o l’Espai Participatiu Agròpolis i impulsades des de la intercooperació "/>
                  <w:listItem w:displayText="5.3.1 Assessorament tècnic per a la prevenció de les pèrdues i malbaratament alimentari, mitjançant una auditoria per a elaborar el pla de prevenció de pèrdues i el malbaratament alimentaris, per a entitats i empreses no obligades a realitzar-lo   " w:value="5.3.1 Assessorament tècnic per a la prevenció de les pèrdues i malbaratament alimentari, mitjançant una auditoria per a elaborar el pla de prevenció de pèrdues i el malbaratament alimentaris, per a entitats i empreses no obligades a realitzar-lo   "/>
                  <w:listItem w:displayText="5.3.2 Actuacions per a promoure models innovadors de canalització d’aliments a punt de ser malbaratats   " w:value="5.3.2 Actuacions per a promoure models innovadors de canalització d’aliments a punt de ser malbaratats   "/>
                  <w:listItem w:displayText="5.3.3 Actuacions sorgides dels espais de treball de Acord de Ciutat per l’Estratègia de l’Alimentació Saludable i Sostenible Barcelona 2030 i/o l’Espai Participatiu Agròpolis i impulsades des de la intercooperació  " w:value="5.3.3 Actuacions sorgides dels espais de treball de Acord de Ciutat per l’Estratègia de l’Alimentació Saludable i Sostenible Barcelona 2030 i/o l’Espai Participatiu Agròpolis i impulsades des de la intercooperació  "/>
                  <w:listItem w:displayText="5.4.1 Incorporació de criteris d'alimentació sostenible a projectes que treballen en l'àmbit del dret a l'alimentació  " w:value="5.4.1 Incorporació de criteris d'alimentació sostenible a projectes que treballen en l'àmbit del dret a l'alimentació  "/>
                  <w:listItem w:displayText="5.4.2 Actuacions sorgides dels espais de treball de Acord de Ciutat per l’Estratègia de l’Alimentació Saludable i Sostenible Barcelona 2030 i/o l’Espai Participatiu Agròpolis i impulsades des de la intercooperació " w:value="5.4.2 Actuacions sorgides dels espais de treball de Acord de Ciutat per l’Estratègia de l’Alimentació Saludable i Sostenible Barcelona 2030 i/o l’Espai Participatiu Agròpolis i impulsades des de la intercooperació "/>
                  <w:listItem w:displayText="5.5.1 Actuacions de reforç dels projecte de mancomunació d'objectes " w:value="5.5.1 Actuacions de reforç dels projecte de mancomunació d'objectes "/>
                  <w:listItem w:displayText="5.5.2 Accions de comunicació per a la promoció de l’alimentació sostenible i el consum responsable, mitjançant la contractació de tasques de disseny i producció. " w:value="5.5.2 Accions de comunicació per a la promoció de l’alimentació sostenible i el consum responsable, mitjançant la contractació de tasques de disseny i producció. "/>
                  <w:listItem w:displayText="5.5.3. Producció d’esdeveniments de promoció de l’alimentació sostenible i el consum responsable  " w:value="5.5.3. Producció d’esdeveniments de promoció de l’alimentació sostenible i el consum responsable  "/>
                  <w:listItem w:displayText="5.5.4. Actuacions pedagògiques en l’àmbit educatiu " w:value="5.5.4. Actuacions pedagògiques en l’àmbit educatiu "/>
                  <w:listItem w:displayText="5.5.5 Actuacions sorgides dels espais de treball de Acord de Ciutat per l’Estratègia de l’Alimentació Saludable i Sostenible Barcelona 2030 i/o l’Espai Participatiu Agròpolis i impulsades des de la intercooperació " w:value="5.5.5 Actuacions sorgides dels espais de treball de Acord de Ciutat per l’Estratègia de l’Alimentació Saludable i Sostenible Barcelona 2030 i/o l’Espai Participatiu Agròpolis i impulsades des de la intercooper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FD1FC9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7C141B88" w14:textId="77777777" w:rsidR="00FD1FC9" w:rsidRDefault="00FD1FC9" w:rsidP="00965989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031A14" w:rsidRPr="00CD33A1" w14:paraId="7FE55F85" w14:textId="77777777" w:rsidTr="5EE87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809E89F" w14:textId="77777777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3F732989" w14:textId="77777777" w:rsidR="00031A14" w:rsidRDefault="466FBB8D" w:rsidP="00416594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5EE87663">
              <w:rPr>
                <w:rFonts w:ascii="Akkurat" w:eastAsia="Akkurat" w:hAnsi="Akkurat" w:cs="Akkurat"/>
                <w:b w:val="0"/>
                <w:bCs w:val="0"/>
              </w:rPr>
              <w:t>Denominació de l’actuació per part del/</w:t>
            </w:r>
            <w:r w:rsidR="003D44D8">
              <w:rPr>
                <w:rFonts w:ascii="Akkurat" w:eastAsia="Akkurat" w:hAnsi="Akkurat" w:cs="Akkurat"/>
                <w:b w:val="0"/>
                <w:bCs w:val="0"/>
              </w:rPr>
              <w:t>de</w:t>
            </w:r>
            <w:r w:rsidRPr="5EE87663">
              <w:rPr>
                <w:rFonts w:ascii="Akkurat" w:eastAsia="Akkurat" w:hAnsi="Akkurat" w:cs="Akkurat"/>
                <w:b w:val="0"/>
                <w:bCs w:val="0"/>
              </w:rPr>
              <w:t xml:space="preserve"> la sol·licitant </w:t>
            </w:r>
            <w:r w:rsidRPr="5EE87663">
              <w:rPr>
                <w:rFonts w:ascii="Akkurat" w:eastAsia="Akkurat" w:hAnsi="Akkurat" w:cs="Akkurat"/>
              </w:rPr>
              <w:t xml:space="preserve"> </w:t>
            </w:r>
          </w:p>
          <w:p w14:paraId="740B25E5" w14:textId="256CBD86" w:rsidR="00FE32F7" w:rsidRPr="00033041" w:rsidRDefault="00FE32F7" w:rsidP="00416594"/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-1044367832"/>
              <w:placeholder>
                <w:docPart w:val="2D6844A58160404ABAF8D0D10A4617AF"/>
              </w:placeholder>
              <w:showingPlcHdr/>
            </w:sdtPr>
            <w:sdtEndPr/>
            <w:sdtContent>
              <w:p w14:paraId="6AB9BB20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724C9B0E" w14:textId="77777777" w:rsidR="00031A14" w:rsidRPr="00CD33A1" w:rsidRDefault="00031A14" w:rsidP="0041659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031A14" w:rsidRPr="00CD33A1" w14:paraId="67E6B65D" w14:textId="77777777" w:rsidTr="5EE87663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D8E5FD7" w14:textId="77777777" w:rsidR="00031A14" w:rsidRPr="000306F0" w:rsidRDefault="00031A14" w:rsidP="00416594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previstes</w:t>
            </w:r>
          </w:p>
          <w:p w14:paraId="56CF20F9" w14:textId="033B3EB0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 xml:space="preserve">Indicar, esquemàticament, les activitats previstes i les accions necessàries per </w:t>
            </w:r>
            <w:r w:rsidR="003D44D8">
              <w:rPr>
                <w:rFonts w:ascii="Akkurat" w:hAnsi="Akkurat"/>
                <w:b w:val="0"/>
                <w:bCs w:val="0"/>
              </w:rPr>
              <w:t xml:space="preserve">a </w:t>
            </w:r>
            <w:r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31116856"/>
              <w:placeholder>
                <w:docPart w:val="3FE609A1A728423EA8066DEDDEFA97A7"/>
              </w:placeholder>
              <w:showingPlcHdr/>
            </w:sdtPr>
            <w:sdtEndPr/>
            <w:sdtContent>
              <w:p w14:paraId="6330D562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63770424" w14:textId="77777777" w:rsidR="00031A14" w:rsidRPr="00CD33A1" w:rsidRDefault="00031A14" w:rsidP="0041659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031A14" w14:paraId="188AF84D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8EEED19" w14:textId="4FD1AA01" w:rsid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Resultats </w:t>
            </w:r>
            <w:r w:rsidR="00416CF8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sperats</w:t>
            </w:r>
          </w:p>
          <w:p w14:paraId="2CDDBB85" w14:textId="41B54AD6" w:rsidR="00031A14" w:rsidRPr="002E7598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>Indicar quins són els resultats esperats</w:t>
            </w:r>
            <w:r>
              <w:rPr>
                <w:rFonts w:ascii="Akkurat" w:hAnsi="Akkurat"/>
                <w:b w:val="0"/>
                <w:bCs w:val="0"/>
              </w:rPr>
              <w:t xml:space="preserve"> amb l’execució d’aquesta actuació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548892098"/>
              <w:placeholder>
                <w:docPart w:val="690F6EED436744858782D6E2B42A1F4A"/>
              </w:placeholder>
              <w:showingPlcHdr/>
            </w:sdtPr>
            <w:sdtEndPr/>
            <w:sdtContent>
              <w:p w14:paraId="516FA087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26E3242" w14:textId="77777777" w:rsidR="00031A14" w:rsidRDefault="00031A14" w:rsidP="0041659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A14" w14:paraId="2F279DA3" w14:textId="77777777" w:rsidTr="5EE87663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6647226" w14:textId="4B53A13C" w:rsidR="00031A14" w:rsidRDefault="003D44D8" w:rsidP="00416594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>A</w:t>
            </w:r>
            <w:r w:rsidR="00031A14" w:rsidRPr="00031A14">
              <w:rPr>
                <w:rFonts w:ascii="Akkurat" w:hAnsi="Akkurat"/>
              </w:rPr>
              <w:t>ltres organitzacions implicades</w:t>
            </w:r>
          </w:p>
          <w:p w14:paraId="08D6F74B" w14:textId="77777777" w:rsidR="00031A14" w:rsidRPr="00031A14" w:rsidRDefault="00031A14" w:rsidP="00416594">
            <w:pPr>
              <w:rPr>
                <w:rFonts w:ascii="Akkurat" w:hAnsi="Akkurat"/>
                <w:b w:val="0"/>
                <w:bCs w:val="0"/>
              </w:rPr>
            </w:pPr>
            <w:r w:rsidRPr="00031A14">
              <w:rPr>
                <w:rFonts w:ascii="Akkurat" w:hAnsi="Akkurat"/>
                <w:b w:val="0"/>
                <w:bCs w:val="0"/>
              </w:rPr>
              <w:t xml:space="preserve">Explicar si el projecte s'executa en </w:t>
            </w:r>
            <w:r>
              <w:rPr>
                <w:rFonts w:ascii="Akkurat" w:hAnsi="Akkurat"/>
                <w:b w:val="0"/>
                <w:bCs w:val="0"/>
              </w:rPr>
              <w:t>un</w:t>
            </w:r>
            <w:r w:rsidRPr="00031A14">
              <w:rPr>
                <w:rFonts w:ascii="Akkurat" w:hAnsi="Akkurat"/>
                <w:b w:val="0"/>
                <w:bCs w:val="0"/>
              </w:rPr>
              <w:t xml:space="preserve"> marc d'intercooperació o hi intervenen altres organitzacions</w:t>
            </w:r>
          </w:p>
        </w:tc>
        <w:tc>
          <w:tcPr>
            <w:tcW w:w="5805" w:type="dxa"/>
          </w:tcPr>
          <w:sdt>
            <w:sdtPr>
              <w:alias w:val="organitzacions participants"/>
              <w:tag w:val="oraganitzacions participants"/>
              <w:id w:val="-97634477"/>
              <w:placeholder>
                <w:docPart w:val="22EFE9B83B324963BB0813744DA4196D"/>
              </w:placeholder>
              <w:showingPlcHdr/>
            </w:sdtPr>
            <w:sdtEndPr/>
            <w:sdtContent>
              <w:p w14:paraId="39D9BC82" w14:textId="77777777" w:rsidR="00031A14" w:rsidRDefault="00031A14" w:rsidP="0041659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71218CE8" w14:textId="77777777" w:rsidR="00031A14" w:rsidRDefault="00031A14" w:rsidP="0041659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B0CCA0" w14:textId="77777777" w:rsidR="00965989" w:rsidRDefault="00965989" w:rsidP="00965989"/>
    <w:p w14:paraId="36A6FA74" w14:textId="77777777" w:rsidR="00965989" w:rsidRDefault="00965989" w:rsidP="00965989"/>
    <w:p w14:paraId="007B9B46" w14:textId="77777777" w:rsidR="00B82FDB" w:rsidRPr="00C82ECC" w:rsidRDefault="00B82FDB" w:rsidP="00376EFB">
      <w:pPr>
        <w:pStyle w:val="Texto"/>
        <w:rPr>
          <w:b/>
          <w:bCs/>
        </w:rPr>
      </w:pPr>
    </w:p>
    <w:sectPr w:rsidR="00B82FDB" w:rsidRPr="00C82ECC" w:rsidSect="00E616B2">
      <w:headerReference w:type="default" r:id="rId11"/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9677" w14:textId="77777777" w:rsidR="003938C4" w:rsidRDefault="003938C4" w:rsidP="00EA1421">
      <w:r>
        <w:separator/>
      </w:r>
    </w:p>
  </w:endnote>
  <w:endnote w:type="continuationSeparator" w:id="0">
    <w:p w14:paraId="184A40B5" w14:textId="77777777" w:rsidR="003938C4" w:rsidRDefault="003938C4" w:rsidP="00EA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050007ED" w:rsidR="00611DC5" w:rsidRPr="00D236FB" w:rsidRDefault="7E07FC45" w:rsidP="00343742">
    <w:pPr>
      <w:pStyle w:val="Peudepagina"/>
    </w:pPr>
    <w:r>
      <w:t xml:space="preserve">Impulsem el </w:t>
    </w:r>
    <w:r w:rsidR="003D213C">
      <w:t>que f</w:t>
    </w:r>
    <w:r>
      <w:t xml:space="preserve">as                                                                                                                                              </w:t>
    </w:r>
    <w:r w:rsidR="00841D64">
      <w:t>Me</w:t>
    </w:r>
    <w:r w:rsidR="00841D64" w:rsidRPr="00841D64">
      <w:t>mòria descriptiva de la sol·licitud</w:t>
    </w:r>
    <w:r w:rsidR="00CC67CE">
      <w:fldChar w:fldCharType="begin"/>
    </w:r>
    <w:r w:rsidR="00CC67CE">
      <w:instrText xml:space="preserve"> CREATEDATE  \@ "dd/MM/yyyy"  \* MERGEFORMAT </w:instrText>
    </w:r>
    <w:r w:rsidR="00FE32F7">
      <w:fldChar w:fldCharType="separate"/>
    </w:r>
    <w:r w:rsidR="00CC67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C693" w14:textId="77777777" w:rsidR="003938C4" w:rsidRDefault="003938C4" w:rsidP="00EA1421">
      <w:r>
        <w:separator/>
      </w:r>
    </w:p>
  </w:footnote>
  <w:footnote w:type="continuationSeparator" w:id="0">
    <w:p w14:paraId="5EE9777D" w14:textId="77777777" w:rsidR="003938C4" w:rsidRDefault="003938C4" w:rsidP="00EA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813C" w14:textId="541B9BB5" w:rsidR="00611DC5" w:rsidRDefault="00DB4844" w:rsidP="00841D64">
    <w:pPr>
      <w:pStyle w:val="Encabezado"/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63360" behindDoc="0" locked="0" layoutInCell="1" allowOverlap="1" wp14:anchorId="7FB1FAA1" wp14:editId="63F8E880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64384" behindDoc="0" locked="0" layoutInCell="1" allowOverlap="1" wp14:anchorId="25AB24F8" wp14:editId="5EFC749A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2"/>
  </w:num>
  <w:num w:numId="3" w16cid:durableId="1077896215">
    <w:abstractNumId w:val="4"/>
  </w:num>
  <w:num w:numId="4" w16cid:durableId="1439564238">
    <w:abstractNumId w:val="4"/>
  </w:num>
  <w:num w:numId="5" w16cid:durableId="1502623544">
    <w:abstractNumId w:val="0"/>
  </w:num>
  <w:num w:numId="6" w16cid:durableId="694966053">
    <w:abstractNumId w:val="3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2"/>
  </w:num>
  <w:num w:numId="10" w16cid:durableId="8709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2"/>
  </w:num>
  <w:num w:numId="12" w16cid:durableId="1368682085">
    <w:abstractNumId w:val="2"/>
  </w:num>
  <w:num w:numId="13" w16cid:durableId="1150708123">
    <w:abstractNumId w:val="4"/>
  </w:num>
  <w:num w:numId="14" w16cid:durableId="859051082">
    <w:abstractNumId w:val="0"/>
  </w:num>
  <w:num w:numId="15" w16cid:durableId="488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3897"/>
    <w:rsid w:val="00020EDA"/>
    <w:rsid w:val="000306F0"/>
    <w:rsid w:val="00031A14"/>
    <w:rsid w:val="00031B03"/>
    <w:rsid w:val="00033041"/>
    <w:rsid w:val="000442E0"/>
    <w:rsid w:val="0006781E"/>
    <w:rsid w:val="00082D4A"/>
    <w:rsid w:val="000862CC"/>
    <w:rsid w:val="00094343"/>
    <w:rsid w:val="000945AB"/>
    <w:rsid w:val="0009631F"/>
    <w:rsid w:val="000979F6"/>
    <w:rsid w:val="000B7913"/>
    <w:rsid w:val="000D56A5"/>
    <w:rsid w:val="000E7991"/>
    <w:rsid w:val="00107B22"/>
    <w:rsid w:val="00124612"/>
    <w:rsid w:val="00131AA5"/>
    <w:rsid w:val="0014529E"/>
    <w:rsid w:val="0014688F"/>
    <w:rsid w:val="00154C09"/>
    <w:rsid w:val="00157A24"/>
    <w:rsid w:val="00182F62"/>
    <w:rsid w:val="001A28EF"/>
    <w:rsid w:val="001A7E49"/>
    <w:rsid w:val="001B7B22"/>
    <w:rsid w:val="001C5F04"/>
    <w:rsid w:val="001D6527"/>
    <w:rsid w:val="001E6EB9"/>
    <w:rsid w:val="00200AC1"/>
    <w:rsid w:val="002164B8"/>
    <w:rsid w:val="00226FD8"/>
    <w:rsid w:val="002339B1"/>
    <w:rsid w:val="002400AD"/>
    <w:rsid w:val="002415B5"/>
    <w:rsid w:val="00245851"/>
    <w:rsid w:val="00251371"/>
    <w:rsid w:val="00281148"/>
    <w:rsid w:val="0029659A"/>
    <w:rsid w:val="002B0967"/>
    <w:rsid w:val="002D53AD"/>
    <w:rsid w:val="002D56AD"/>
    <w:rsid w:val="002E7598"/>
    <w:rsid w:val="002F0EB4"/>
    <w:rsid w:val="002F39BA"/>
    <w:rsid w:val="002F488C"/>
    <w:rsid w:val="002F62E2"/>
    <w:rsid w:val="00313D23"/>
    <w:rsid w:val="003157D0"/>
    <w:rsid w:val="003343F8"/>
    <w:rsid w:val="00343742"/>
    <w:rsid w:val="003460A9"/>
    <w:rsid w:val="0036193C"/>
    <w:rsid w:val="003657C9"/>
    <w:rsid w:val="00376EFB"/>
    <w:rsid w:val="00380CCE"/>
    <w:rsid w:val="00381D13"/>
    <w:rsid w:val="0038280B"/>
    <w:rsid w:val="0039071C"/>
    <w:rsid w:val="003917EC"/>
    <w:rsid w:val="003930DF"/>
    <w:rsid w:val="003938C4"/>
    <w:rsid w:val="003951FB"/>
    <w:rsid w:val="003A23AA"/>
    <w:rsid w:val="003B3D3F"/>
    <w:rsid w:val="003B5C45"/>
    <w:rsid w:val="003D213C"/>
    <w:rsid w:val="003D44D8"/>
    <w:rsid w:val="003E060B"/>
    <w:rsid w:val="003E0C09"/>
    <w:rsid w:val="003E6AB0"/>
    <w:rsid w:val="00405A2D"/>
    <w:rsid w:val="00416CF8"/>
    <w:rsid w:val="004247DF"/>
    <w:rsid w:val="00425324"/>
    <w:rsid w:val="00446C12"/>
    <w:rsid w:val="004470D4"/>
    <w:rsid w:val="00475316"/>
    <w:rsid w:val="00484F97"/>
    <w:rsid w:val="004960A2"/>
    <w:rsid w:val="004A3543"/>
    <w:rsid w:val="004B5DFB"/>
    <w:rsid w:val="004C3D49"/>
    <w:rsid w:val="004D64A4"/>
    <w:rsid w:val="004E3578"/>
    <w:rsid w:val="004F3C3B"/>
    <w:rsid w:val="004F4396"/>
    <w:rsid w:val="00502C4C"/>
    <w:rsid w:val="0052556A"/>
    <w:rsid w:val="005431E1"/>
    <w:rsid w:val="0054560F"/>
    <w:rsid w:val="005527B4"/>
    <w:rsid w:val="00581828"/>
    <w:rsid w:val="00582CE4"/>
    <w:rsid w:val="00582E56"/>
    <w:rsid w:val="0059449B"/>
    <w:rsid w:val="005947A6"/>
    <w:rsid w:val="005C38F7"/>
    <w:rsid w:val="005D32A6"/>
    <w:rsid w:val="005D5984"/>
    <w:rsid w:val="005E3E4E"/>
    <w:rsid w:val="005E6561"/>
    <w:rsid w:val="005F7747"/>
    <w:rsid w:val="00611DC5"/>
    <w:rsid w:val="006200AB"/>
    <w:rsid w:val="006418D8"/>
    <w:rsid w:val="006462B8"/>
    <w:rsid w:val="0064657A"/>
    <w:rsid w:val="00651ACD"/>
    <w:rsid w:val="00657696"/>
    <w:rsid w:val="0066148E"/>
    <w:rsid w:val="00666143"/>
    <w:rsid w:val="0066794F"/>
    <w:rsid w:val="0067661D"/>
    <w:rsid w:val="00680762"/>
    <w:rsid w:val="00684653"/>
    <w:rsid w:val="006C17D3"/>
    <w:rsid w:val="0070672F"/>
    <w:rsid w:val="0072397B"/>
    <w:rsid w:val="00732C0D"/>
    <w:rsid w:val="00733A32"/>
    <w:rsid w:val="00745CDC"/>
    <w:rsid w:val="00746A4F"/>
    <w:rsid w:val="0075370C"/>
    <w:rsid w:val="00755CF9"/>
    <w:rsid w:val="00760C75"/>
    <w:rsid w:val="00765868"/>
    <w:rsid w:val="007B0F78"/>
    <w:rsid w:val="007B4E67"/>
    <w:rsid w:val="007B5E0C"/>
    <w:rsid w:val="007D473B"/>
    <w:rsid w:val="007E57BF"/>
    <w:rsid w:val="007E605D"/>
    <w:rsid w:val="008166AB"/>
    <w:rsid w:val="00841D64"/>
    <w:rsid w:val="00851CCE"/>
    <w:rsid w:val="00855092"/>
    <w:rsid w:val="00876B89"/>
    <w:rsid w:val="00877B67"/>
    <w:rsid w:val="008B24A6"/>
    <w:rsid w:val="008C30B3"/>
    <w:rsid w:val="008C4344"/>
    <w:rsid w:val="008D291E"/>
    <w:rsid w:val="008E3747"/>
    <w:rsid w:val="008F1E82"/>
    <w:rsid w:val="008F2ED8"/>
    <w:rsid w:val="00902D53"/>
    <w:rsid w:val="00903312"/>
    <w:rsid w:val="00906E96"/>
    <w:rsid w:val="00921585"/>
    <w:rsid w:val="0092580C"/>
    <w:rsid w:val="009302C0"/>
    <w:rsid w:val="00935EF8"/>
    <w:rsid w:val="0095411A"/>
    <w:rsid w:val="009555C9"/>
    <w:rsid w:val="0096059C"/>
    <w:rsid w:val="00965989"/>
    <w:rsid w:val="0098020B"/>
    <w:rsid w:val="009928C3"/>
    <w:rsid w:val="009A4F20"/>
    <w:rsid w:val="009D71ED"/>
    <w:rsid w:val="009E4DB4"/>
    <w:rsid w:val="00A62879"/>
    <w:rsid w:val="00A67672"/>
    <w:rsid w:val="00A808FD"/>
    <w:rsid w:val="00AB02A8"/>
    <w:rsid w:val="00AB1CA8"/>
    <w:rsid w:val="00AD3F0C"/>
    <w:rsid w:val="00AE5903"/>
    <w:rsid w:val="00AF27BC"/>
    <w:rsid w:val="00B07570"/>
    <w:rsid w:val="00B12A79"/>
    <w:rsid w:val="00B163D5"/>
    <w:rsid w:val="00B471B2"/>
    <w:rsid w:val="00B51CF6"/>
    <w:rsid w:val="00B62ADD"/>
    <w:rsid w:val="00B829D6"/>
    <w:rsid w:val="00B82FDB"/>
    <w:rsid w:val="00B95479"/>
    <w:rsid w:val="00B96D9F"/>
    <w:rsid w:val="00BB2377"/>
    <w:rsid w:val="00BB6D3C"/>
    <w:rsid w:val="00BF431A"/>
    <w:rsid w:val="00C00888"/>
    <w:rsid w:val="00C05866"/>
    <w:rsid w:val="00C06A6A"/>
    <w:rsid w:val="00C152FE"/>
    <w:rsid w:val="00C16969"/>
    <w:rsid w:val="00C242A7"/>
    <w:rsid w:val="00C373A1"/>
    <w:rsid w:val="00C42252"/>
    <w:rsid w:val="00C53D35"/>
    <w:rsid w:val="00C62002"/>
    <w:rsid w:val="00C7075A"/>
    <w:rsid w:val="00C82ECC"/>
    <w:rsid w:val="00C87891"/>
    <w:rsid w:val="00C9600D"/>
    <w:rsid w:val="00CA1277"/>
    <w:rsid w:val="00CA6E14"/>
    <w:rsid w:val="00CB5044"/>
    <w:rsid w:val="00CB7DFE"/>
    <w:rsid w:val="00CC1827"/>
    <w:rsid w:val="00CC1A36"/>
    <w:rsid w:val="00CC677D"/>
    <w:rsid w:val="00CC67CE"/>
    <w:rsid w:val="00CD0B25"/>
    <w:rsid w:val="00CD21A7"/>
    <w:rsid w:val="00CD352A"/>
    <w:rsid w:val="00CD662C"/>
    <w:rsid w:val="00CF0DE0"/>
    <w:rsid w:val="00CF15E6"/>
    <w:rsid w:val="00CF1A50"/>
    <w:rsid w:val="00D105F7"/>
    <w:rsid w:val="00D13026"/>
    <w:rsid w:val="00D24431"/>
    <w:rsid w:val="00D308F7"/>
    <w:rsid w:val="00D55242"/>
    <w:rsid w:val="00D64FF6"/>
    <w:rsid w:val="00D668D4"/>
    <w:rsid w:val="00D670E5"/>
    <w:rsid w:val="00D8100E"/>
    <w:rsid w:val="00DA1F5E"/>
    <w:rsid w:val="00DA7E19"/>
    <w:rsid w:val="00DB4844"/>
    <w:rsid w:val="00DC7340"/>
    <w:rsid w:val="00DD4CF2"/>
    <w:rsid w:val="00DD756B"/>
    <w:rsid w:val="00DE7EBC"/>
    <w:rsid w:val="00E13A7F"/>
    <w:rsid w:val="00E20A55"/>
    <w:rsid w:val="00E31EFD"/>
    <w:rsid w:val="00E32742"/>
    <w:rsid w:val="00E423C2"/>
    <w:rsid w:val="00E51701"/>
    <w:rsid w:val="00E616B2"/>
    <w:rsid w:val="00E93901"/>
    <w:rsid w:val="00E976A9"/>
    <w:rsid w:val="00EA1421"/>
    <w:rsid w:val="00EB6ED3"/>
    <w:rsid w:val="00EE5862"/>
    <w:rsid w:val="00F00059"/>
    <w:rsid w:val="00F01C0C"/>
    <w:rsid w:val="00F06CE0"/>
    <w:rsid w:val="00F2641B"/>
    <w:rsid w:val="00F44907"/>
    <w:rsid w:val="00F5586C"/>
    <w:rsid w:val="00F635A7"/>
    <w:rsid w:val="00F84FAD"/>
    <w:rsid w:val="00F90963"/>
    <w:rsid w:val="00F950E2"/>
    <w:rsid w:val="00FA7216"/>
    <w:rsid w:val="00FB1AA0"/>
    <w:rsid w:val="00FC0C37"/>
    <w:rsid w:val="00FC1D79"/>
    <w:rsid w:val="00FC2C9F"/>
    <w:rsid w:val="00FD1FC9"/>
    <w:rsid w:val="00FD45CE"/>
    <w:rsid w:val="00FE32F7"/>
    <w:rsid w:val="00FE3F45"/>
    <w:rsid w:val="00FE4CE8"/>
    <w:rsid w:val="00FE5A04"/>
    <w:rsid w:val="00FF7886"/>
    <w:rsid w:val="13870794"/>
    <w:rsid w:val="232473E7"/>
    <w:rsid w:val="466FBB8D"/>
    <w:rsid w:val="537C846A"/>
    <w:rsid w:val="5EE87663"/>
    <w:rsid w:val="7E07F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B59EBE31-ECAF-4E7F-9472-520BF46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31A14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Car">
    <w:name w:val="Texto Car"/>
    <w:basedOn w:val="Fuentedeprrafopredeter"/>
    <w:link w:val="Texto"/>
    <w:rsid w:val="00F00059"/>
    <w:rPr>
      <w:rFonts w:eastAsiaTheme="minorEastAsia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463E2F2DE47339C347C35EAA3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FB9-B8A0-4585-9114-04F222224524}"/>
      </w:docPartPr>
      <w:docPartBody>
        <w:p w:rsidR="003951FB" w:rsidRDefault="0096059C" w:rsidP="0096059C">
          <w:pPr>
            <w:pStyle w:val="A33463E2F2DE47339C347C35EAA31A6B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5CCDC64AF534AD88D0DD66D0FA8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95-1467-4C9A-AB96-1F334A5BAC43}"/>
      </w:docPartPr>
      <w:docPartBody>
        <w:p w:rsidR="003951FB" w:rsidRDefault="0096059C" w:rsidP="0096059C">
          <w:pPr>
            <w:pStyle w:val="05CCDC64AF534AD88D0DD66D0FA891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42609A2E14C41C0A75A7E0F7173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AFA9-D6F9-4DE2-B117-18214521B1C5}"/>
      </w:docPartPr>
      <w:docPartBody>
        <w:p w:rsidR="003951FB" w:rsidRDefault="0096059C" w:rsidP="0096059C">
          <w:pPr>
            <w:pStyle w:val="242609A2E14C41C0A75A7E0F7173133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1F4C5DEBC7C425582106C18792E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9188-3574-4B21-A5F0-7E987DBA2353}"/>
      </w:docPartPr>
      <w:docPartBody>
        <w:p w:rsidR="006E4EA4" w:rsidRDefault="003951FB" w:rsidP="003951FB">
          <w:pPr>
            <w:pStyle w:val="21F4C5DEBC7C425582106C18792E89F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E0D1284EA4B4EDE98B9249384FC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0D18-66CA-4285-A7E9-B38F7C418D43}"/>
      </w:docPartPr>
      <w:docPartBody>
        <w:p w:rsidR="003917EC" w:rsidRDefault="003917EC" w:rsidP="003917EC">
          <w:pPr>
            <w:pStyle w:val="AE0D1284EA4B4EDE98B9249384FC23A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61D2AB4FFC04B1AB5BFD1AB7980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A1B1-FD64-45D9-967A-16CBA822F3E8}"/>
      </w:docPartPr>
      <w:docPartBody>
        <w:p w:rsidR="003917EC" w:rsidRDefault="003917EC" w:rsidP="003917EC">
          <w:pPr>
            <w:pStyle w:val="561D2AB4FFC04B1AB5BFD1AB7980196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585346AA33D4048BDCB1F3CA909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4F69-FF5B-4A35-A7AC-F7D6FECD5F37}"/>
      </w:docPartPr>
      <w:docPartBody>
        <w:p w:rsidR="003917EC" w:rsidRDefault="003917EC" w:rsidP="003917EC">
          <w:pPr>
            <w:pStyle w:val="1585346AA33D4048BDCB1F3CA9098D9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13F772C97C04CD882F492538D62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9180-FC8A-4ABE-83E9-C29ED75B5A86}"/>
      </w:docPartPr>
      <w:docPartBody>
        <w:p w:rsidR="003917EC" w:rsidRDefault="003917EC" w:rsidP="003917EC">
          <w:pPr>
            <w:pStyle w:val="C13F772C97C04CD882F492538D62DEE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3EC81A5020F421E932447E4C11C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9B56-D912-4354-9C8C-3ADA27AFAD68}"/>
      </w:docPartPr>
      <w:docPartBody>
        <w:p w:rsidR="003917EC" w:rsidRDefault="003917EC" w:rsidP="003917EC">
          <w:pPr>
            <w:pStyle w:val="93EC81A5020F421E932447E4C11C860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D6844A58160404ABAF8D0D10A46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7EC9-D32E-42CD-92C2-F34DCF72FC24}"/>
      </w:docPartPr>
      <w:docPartBody>
        <w:p w:rsidR="003917EC" w:rsidRDefault="003917EC" w:rsidP="003917EC">
          <w:pPr>
            <w:pStyle w:val="2D6844A58160404ABAF8D0D10A4617A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FE609A1A728423EA8066DEDDEFA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C242-9E3E-4ED8-B5A8-82A2C2BCD8D2}"/>
      </w:docPartPr>
      <w:docPartBody>
        <w:p w:rsidR="003917EC" w:rsidRDefault="003917EC" w:rsidP="003917EC">
          <w:pPr>
            <w:pStyle w:val="3FE609A1A728423EA8066DEDDEFA97A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90F6EED436744858782D6E2B42A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1F9F-0891-49C2-9ADF-06C933070A50}"/>
      </w:docPartPr>
      <w:docPartBody>
        <w:p w:rsidR="003917EC" w:rsidRDefault="003917EC" w:rsidP="003917EC">
          <w:pPr>
            <w:pStyle w:val="690F6EED436744858782D6E2B42A1F4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2EFE9B83B324963BB0813744DA4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2A99-677C-49EF-B837-AA2B2C47304E}"/>
      </w:docPartPr>
      <w:docPartBody>
        <w:p w:rsidR="003917EC" w:rsidRDefault="003917EC" w:rsidP="003917EC">
          <w:pPr>
            <w:pStyle w:val="22EFE9B83B324963BB0813744DA4196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B85093EC3FE4FBA9D9A485CA6E8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D854B-CC3E-4D39-96CB-E68AB336C8B4}"/>
      </w:docPartPr>
      <w:docPartBody>
        <w:p w:rsidR="00AD0F91" w:rsidRDefault="00F9415B" w:rsidP="00F9415B">
          <w:pPr>
            <w:pStyle w:val="5B85093EC3FE4FBA9D9A485CA6E842B7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A9BEF528BA96473895F312AD7CD7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36E7-E80F-487F-A079-E2AF107260AB}"/>
      </w:docPartPr>
      <w:docPartBody>
        <w:p w:rsidR="00AD0F91" w:rsidRDefault="00F9415B" w:rsidP="00F9415B">
          <w:pPr>
            <w:pStyle w:val="A9BEF528BA96473895F312AD7CD77C24"/>
          </w:pPr>
          <w:r w:rsidRPr="009F2314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945AB"/>
    <w:rsid w:val="000D56A5"/>
    <w:rsid w:val="0014688F"/>
    <w:rsid w:val="001550ED"/>
    <w:rsid w:val="00191D82"/>
    <w:rsid w:val="00281148"/>
    <w:rsid w:val="002D0AA3"/>
    <w:rsid w:val="002F39BA"/>
    <w:rsid w:val="002F488C"/>
    <w:rsid w:val="00313D23"/>
    <w:rsid w:val="003157D0"/>
    <w:rsid w:val="00381D13"/>
    <w:rsid w:val="003917EC"/>
    <w:rsid w:val="003951FB"/>
    <w:rsid w:val="004A49D1"/>
    <w:rsid w:val="00503641"/>
    <w:rsid w:val="0052556A"/>
    <w:rsid w:val="006E4EA4"/>
    <w:rsid w:val="00733A32"/>
    <w:rsid w:val="009302C0"/>
    <w:rsid w:val="0096059C"/>
    <w:rsid w:val="009748BD"/>
    <w:rsid w:val="00A808FD"/>
    <w:rsid w:val="00AD0F91"/>
    <w:rsid w:val="00AE5903"/>
    <w:rsid w:val="00AF37AF"/>
    <w:rsid w:val="00B62ADD"/>
    <w:rsid w:val="00B62E5C"/>
    <w:rsid w:val="00B71B40"/>
    <w:rsid w:val="00B829D6"/>
    <w:rsid w:val="00C06A6A"/>
    <w:rsid w:val="00C77CD5"/>
    <w:rsid w:val="00CA6E14"/>
    <w:rsid w:val="00CB5044"/>
    <w:rsid w:val="00CD662C"/>
    <w:rsid w:val="00D105F7"/>
    <w:rsid w:val="00D24431"/>
    <w:rsid w:val="00D276DF"/>
    <w:rsid w:val="00D308F7"/>
    <w:rsid w:val="00D64FF6"/>
    <w:rsid w:val="00E13A7F"/>
    <w:rsid w:val="00F83A22"/>
    <w:rsid w:val="00F9415B"/>
    <w:rsid w:val="00F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F9415B"/>
    <w:rPr>
      <w:color w:val="808080"/>
    </w:rPr>
  </w:style>
  <w:style w:type="paragraph" w:customStyle="1" w:styleId="21F4C5DEBC7C425582106C18792E89F1">
    <w:name w:val="21F4C5DEBC7C425582106C18792E89F1"/>
    <w:rsid w:val="003951FB"/>
  </w:style>
  <w:style w:type="paragraph" w:customStyle="1" w:styleId="A33463E2F2DE47339C347C35EAA31A6B">
    <w:name w:val="A33463E2F2DE47339C347C35EAA31A6B"/>
    <w:rsid w:val="0096059C"/>
  </w:style>
  <w:style w:type="paragraph" w:customStyle="1" w:styleId="05CCDC64AF534AD88D0DD66D0FA8916E">
    <w:name w:val="05CCDC64AF534AD88D0DD66D0FA8916E"/>
    <w:rsid w:val="0096059C"/>
  </w:style>
  <w:style w:type="paragraph" w:customStyle="1" w:styleId="242609A2E14C41C0A75A7E0F71731332">
    <w:name w:val="242609A2E14C41C0A75A7E0F71731332"/>
    <w:rsid w:val="0096059C"/>
  </w:style>
  <w:style w:type="paragraph" w:customStyle="1" w:styleId="AE0D1284EA4B4EDE98B9249384FC23A7">
    <w:name w:val="AE0D1284EA4B4EDE98B9249384FC23A7"/>
    <w:rsid w:val="003917EC"/>
  </w:style>
  <w:style w:type="paragraph" w:customStyle="1" w:styleId="561D2AB4FFC04B1AB5BFD1AB79801968">
    <w:name w:val="561D2AB4FFC04B1AB5BFD1AB79801968"/>
    <w:rsid w:val="003917EC"/>
  </w:style>
  <w:style w:type="paragraph" w:customStyle="1" w:styleId="1585346AA33D4048BDCB1F3CA9098D94">
    <w:name w:val="1585346AA33D4048BDCB1F3CA9098D94"/>
    <w:rsid w:val="003917EC"/>
  </w:style>
  <w:style w:type="paragraph" w:customStyle="1" w:styleId="C13F772C97C04CD882F492538D62DEE0">
    <w:name w:val="C13F772C97C04CD882F492538D62DEE0"/>
    <w:rsid w:val="003917EC"/>
  </w:style>
  <w:style w:type="paragraph" w:customStyle="1" w:styleId="93EC81A5020F421E932447E4C11C860A">
    <w:name w:val="93EC81A5020F421E932447E4C11C860A"/>
    <w:rsid w:val="003917EC"/>
  </w:style>
  <w:style w:type="paragraph" w:customStyle="1" w:styleId="2D6844A58160404ABAF8D0D10A4617AF">
    <w:name w:val="2D6844A58160404ABAF8D0D10A4617AF"/>
    <w:rsid w:val="003917EC"/>
  </w:style>
  <w:style w:type="paragraph" w:customStyle="1" w:styleId="3FE609A1A728423EA8066DEDDEFA97A7">
    <w:name w:val="3FE609A1A728423EA8066DEDDEFA97A7"/>
    <w:rsid w:val="003917EC"/>
  </w:style>
  <w:style w:type="paragraph" w:customStyle="1" w:styleId="690F6EED436744858782D6E2B42A1F4A">
    <w:name w:val="690F6EED436744858782D6E2B42A1F4A"/>
    <w:rsid w:val="003917EC"/>
  </w:style>
  <w:style w:type="paragraph" w:customStyle="1" w:styleId="22EFE9B83B324963BB0813744DA4196D">
    <w:name w:val="22EFE9B83B324963BB0813744DA4196D"/>
    <w:rsid w:val="003917EC"/>
  </w:style>
  <w:style w:type="paragraph" w:customStyle="1" w:styleId="5B85093EC3FE4FBA9D9A485CA6E842B7">
    <w:name w:val="5B85093EC3FE4FBA9D9A485CA6E842B7"/>
    <w:rsid w:val="00F9415B"/>
    <w:rPr>
      <w:lang w:val="es-ES" w:eastAsia="es-ES"/>
    </w:rPr>
  </w:style>
  <w:style w:type="paragraph" w:customStyle="1" w:styleId="A9BEF528BA96473895F312AD7CD77C24">
    <w:name w:val="A9BEF528BA96473895F312AD7CD77C24"/>
    <w:rsid w:val="00F9415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2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10</TotalTime>
  <Pages>4</Pages>
  <Words>483</Words>
  <Characters>2658</Characters>
  <Application>Microsoft Office Word</Application>
  <DocSecurity>0</DocSecurity>
  <Lines>22</Lines>
  <Paragraphs>6</Paragraphs>
  <ScaleCrop>false</ScaleCrop>
  <Company>Barcelona Activa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 Frutos Javierre</dc:creator>
  <cp:lastModifiedBy>Laia Peirón Majós</cp:lastModifiedBy>
  <cp:revision>12</cp:revision>
  <cp:lastPrinted>2016-03-10T14:17:00Z</cp:lastPrinted>
  <dcterms:created xsi:type="dcterms:W3CDTF">2024-07-23T12:08:00Z</dcterms:created>
  <dcterms:modified xsi:type="dcterms:W3CDTF">2024-08-09T16:39:00Z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