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123BC" w14:textId="5DAE8C5A" w:rsidR="00CC67CE" w:rsidRPr="00845173" w:rsidRDefault="00CC67CE" w:rsidP="00845173">
      <w:pPr>
        <w:pStyle w:val="Titol2Color"/>
        <w:pageBreakBefore/>
        <w:jc w:val="both"/>
        <w:rPr>
          <w:sz w:val="32"/>
          <w:szCs w:val="32"/>
        </w:rPr>
      </w:pPr>
      <w:r w:rsidRPr="00845173">
        <w:rPr>
          <w:sz w:val="32"/>
          <w:szCs w:val="32"/>
        </w:rPr>
        <w:t>Annex</w:t>
      </w:r>
      <w:r w:rsidR="00C23D37" w:rsidRPr="00845173">
        <w:rPr>
          <w:sz w:val="32"/>
          <w:szCs w:val="32"/>
        </w:rPr>
        <w:t xml:space="preserve"> 3</w:t>
      </w:r>
      <w:r w:rsidR="00755CF9" w:rsidRPr="00845173">
        <w:rPr>
          <w:sz w:val="32"/>
          <w:szCs w:val="32"/>
        </w:rPr>
        <w:t>.</w:t>
      </w:r>
      <w:r w:rsidRPr="00845173">
        <w:rPr>
          <w:sz w:val="32"/>
          <w:szCs w:val="32"/>
        </w:rPr>
        <w:t xml:space="preserve"> </w:t>
      </w:r>
      <w:r w:rsidR="00C23D37" w:rsidRPr="00845173">
        <w:rPr>
          <w:sz w:val="32"/>
          <w:szCs w:val="32"/>
        </w:rPr>
        <w:t>Memòria descriptiva de la sol·licitud (modal</w:t>
      </w:r>
      <w:r w:rsidRPr="00845173">
        <w:rPr>
          <w:sz w:val="32"/>
          <w:szCs w:val="32"/>
        </w:rPr>
        <w:t xml:space="preserve">itat </w:t>
      </w:r>
      <w:r w:rsidR="00C93325" w:rsidRPr="00845173">
        <w:rPr>
          <w:sz w:val="32"/>
          <w:szCs w:val="32"/>
        </w:rPr>
        <w:t>6</w:t>
      </w:r>
      <w:r w:rsidRPr="00845173">
        <w:rPr>
          <w:sz w:val="32"/>
          <w:szCs w:val="32"/>
        </w:rPr>
        <w:t>)</w:t>
      </w:r>
    </w:p>
    <w:p w14:paraId="45453BDF" w14:textId="77777777" w:rsidR="00D97023" w:rsidRPr="00845173" w:rsidRDefault="00D97023" w:rsidP="00845173">
      <w:pPr>
        <w:pStyle w:val="Texto"/>
        <w:jc w:val="both"/>
      </w:pP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94"/>
      </w:tblGrid>
      <w:tr w:rsidR="00D97023" w:rsidRPr="00845173" w14:paraId="50E2F18A" w14:textId="77777777" w:rsidTr="00B942A2">
        <w:tc>
          <w:tcPr>
            <w:tcW w:w="8494" w:type="dxa"/>
            <w:tcBorders>
              <w:top w:val="dashSmallGap" w:sz="4" w:space="0" w:color="1F497D" w:themeColor="text2"/>
              <w:left w:val="dashSmallGap" w:sz="4" w:space="0" w:color="1F497D" w:themeColor="text2"/>
              <w:bottom w:val="dashSmallGap" w:sz="4" w:space="0" w:color="1F497D" w:themeColor="text2"/>
              <w:right w:val="dashSmallGap" w:sz="4" w:space="0" w:color="1F497D" w:themeColor="text2"/>
            </w:tcBorders>
          </w:tcPr>
          <w:p w14:paraId="5E5A7FBA" w14:textId="48ADB0AF" w:rsidR="00D97023" w:rsidRPr="00845173" w:rsidRDefault="00D97023" w:rsidP="00845173">
            <w:pPr>
              <w:pStyle w:val="Texto"/>
              <w:spacing w:after="0"/>
              <w:jc w:val="both"/>
              <w:rPr>
                <w:b/>
                <w:bCs/>
              </w:rPr>
            </w:pPr>
            <w:r w:rsidRPr="00845173">
              <w:t xml:space="preserve">És condició necessària omplir aquest document explicant breument i comprensible la informació demanda. </w:t>
            </w:r>
            <w:r w:rsidR="00860D5F" w:rsidRPr="00845173">
              <w:t xml:space="preserve">En les pàgines següents, demanem informació de les actuacions que acompanyen la sol·licitud </w:t>
            </w:r>
            <w:r w:rsidR="00860D5F" w:rsidRPr="00845173">
              <w:rPr>
                <w:b/>
                <w:bCs/>
              </w:rPr>
              <w:t>(màxim 1 pàgina per actuació).</w:t>
            </w:r>
            <w:r w:rsidR="00845173" w:rsidRPr="00845173">
              <w:rPr>
                <w:b/>
                <w:bCs/>
              </w:rPr>
              <w:t xml:space="preserve"> </w:t>
            </w:r>
            <w:r w:rsidR="00860D5F" w:rsidRPr="00845173">
              <w:rPr>
                <w:b/>
                <w:bCs/>
              </w:rPr>
              <w:t>És indispensable que les actuacions descrites es corresponguin amb les indicades a la sol·licitud.</w:t>
            </w:r>
          </w:p>
        </w:tc>
      </w:tr>
    </w:tbl>
    <w:p w14:paraId="2D591559" w14:textId="77777777" w:rsidR="00D97023" w:rsidRPr="00845173" w:rsidRDefault="00D97023" w:rsidP="00D97023">
      <w:pPr>
        <w:pStyle w:val="Texto"/>
      </w:pPr>
    </w:p>
    <w:p w14:paraId="4D94C57B" w14:textId="77777777" w:rsidR="00D97023" w:rsidRPr="00845173" w:rsidRDefault="00D97023" w:rsidP="00D97023">
      <w:pPr>
        <w:pStyle w:val="Texto"/>
      </w:pPr>
    </w:p>
    <w:p w14:paraId="5F68EAD4" w14:textId="77777777" w:rsidR="00D97023" w:rsidRPr="00845173" w:rsidRDefault="00D97023" w:rsidP="00D97023">
      <w:pPr>
        <w:pStyle w:val="Texto"/>
      </w:pPr>
    </w:p>
    <w:p w14:paraId="5705BD7A" w14:textId="77777777" w:rsidR="00D97023" w:rsidRPr="00845173" w:rsidRDefault="00D97023" w:rsidP="00D97023">
      <w:pPr>
        <w:pStyle w:val="Texto"/>
      </w:pPr>
    </w:p>
    <w:p w14:paraId="1242D1D5" w14:textId="77777777" w:rsidR="00D97023" w:rsidRPr="00845173" w:rsidRDefault="00D97023" w:rsidP="00342BD6">
      <w:pPr>
        <w:pStyle w:val="Texto"/>
        <w:jc w:val="both"/>
      </w:pPr>
    </w:p>
    <w:p w14:paraId="33552556" w14:textId="5E3D752A" w:rsidR="00D97023" w:rsidRPr="00845173" w:rsidRDefault="0026701F" w:rsidP="00D97023">
      <w:pPr>
        <w:pStyle w:val="Texto"/>
        <w:spacing w:before="120" w:after="0"/>
        <w:rPr>
          <w:rFonts w:ascii="Akkurat" w:hAnsi="Akkurat"/>
        </w:rPr>
      </w:pPr>
      <w:r w:rsidRPr="00845173">
        <w:rPr>
          <w:rFonts w:ascii="Akkurat" w:hAnsi="Akkurat"/>
        </w:rPr>
        <w:t>Mitjançant les actuacions executades amb la subvenció sol·licitada l'entitat, empresa o persona sol·licitant es compromet a executar tals actuacions d'acord amb el que indica la normativa establerta i el que s'expressa en aquest document (primera pàgina i següents).</w:t>
      </w:r>
    </w:p>
    <w:p w14:paraId="64861D72" w14:textId="77777777" w:rsidR="00D97023" w:rsidRPr="00845173" w:rsidRDefault="00D97023" w:rsidP="00D97023">
      <w:pPr>
        <w:pStyle w:val="Texto"/>
        <w:spacing w:before="120" w:after="0"/>
        <w:rPr>
          <w:rFonts w:ascii="Akkurat" w:hAnsi="Akkurat"/>
        </w:rPr>
      </w:pPr>
    </w:p>
    <w:p w14:paraId="08248A04" w14:textId="77777777" w:rsidR="00D97023" w:rsidRPr="00845173" w:rsidRDefault="00D97023" w:rsidP="00D97023">
      <w:pPr>
        <w:pStyle w:val="Texto"/>
        <w:spacing w:before="120" w:after="0"/>
        <w:rPr>
          <w:rFonts w:ascii="Akkurat" w:hAnsi="Akkurat"/>
        </w:rPr>
      </w:pPr>
    </w:p>
    <w:p w14:paraId="7CCF68A2" w14:textId="77777777" w:rsidR="00D97023" w:rsidRPr="00845173" w:rsidRDefault="00D97023" w:rsidP="00D97023">
      <w:pPr>
        <w:pStyle w:val="Texto"/>
        <w:spacing w:before="120" w:after="0"/>
        <w:rPr>
          <w:rFonts w:ascii="Akkurat" w:hAnsi="Akkurat"/>
        </w:rPr>
      </w:pPr>
    </w:p>
    <w:p w14:paraId="3BEDFCFF" w14:textId="77777777" w:rsidR="00D97023" w:rsidRPr="00845173" w:rsidRDefault="00D97023" w:rsidP="00D97023">
      <w:pPr>
        <w:pStyle w:val="Texto"/>
        <w:spacing w:before="120" w:after="0"/>
        <w:rPr>
          <w:rFonts w:ascii="Akkurat" w:hAnsi="Akkurat"/>
        </w:rPr>
      </w:pPr>
    </w:p>
    <w:p w14:paraId="340F9D14" w14:textId="77777777" w:rsidR="00D97023" w:rsidRPr="00845173" w:rsidRDefault="00D97023" w:rsidP="00D97023">
      <w:pPr>
        <w:pStyle w:val="Texto"/>
        <w:spacing w:before="120" w:after="0"/>
        <w:rPr>
          <w:rFonts w:ascii="Akkurat" w:hAnsi="Akkurat"/>
        </w:rPr>
      </w:pPr>
    </w:p>
    <w:tbl>
      <w:tblPr>
        <w:tblStyle w:val="Tablaconcuadrcula"/>
        <w:tblW w:w="6804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4474"/>
      </w:tblGrid>
      <w:tr w:rsidR="00D97023" w:rsidRPr="00845173" w14:paraId="57AB1B9B" w14:textId="77777777" w:rsidTr="00B942A2">
        <w:tc>
          <w:tcPr>
            <w:tcW w:w="2330" w:type="dxa"/>
            <w:tcBorders>
              <w:right w:val="single" w:sz="4" w:space="0" w:color="auto"/>
            </w:tcBorders>
          </w:tcPr>
          <w:p w14:paraId="5609C4F5" w14:textId="77777777" w:rsidR="00D97023" w:rsidRPr="00845173" w:rsidRDefault="00D97023" w:rsidP="00B942A2">
            <w:pPr>
              <w:pStyle w:val="Texto"/>
            </w:pPr>
            <w:r w:rsidRPr="00845173">
              <w:t>Signatura digital de la persona que ostenta la representació legal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C9CA" w14:textId="77777777" w:rsidR="00D97023" w:rsidRPr="00845173" w:rsidRDefault="00D97023" w:rsidP="00B942A2">
            <w:pPr>
              <w:pStyle w:val="Texto"/>
              <w:rPr>
                <w:b/>
                <w:bCs/>
              </w:rPr>
            </w:pPr>
          </w:p>
        </w:tc>
      </w:tr>
    </w:tbl>
    <w:p w14:paraId="5A4EDF40" w14:textId="77777777" w:rsidR="00D97023" w:rsidRPr="00845173" w:rsidRDefault="00D97023" w:rsidP="00D97023">
      <w:pPr>
        <w:pStyle w:val="Texto"/>
        <w:spacing w:before="120" w:after="0"/>
        <w:rPr>
          <w:rFonts w:ascii="Akkurat" w:hAnsi="Akkurat"/>
        </w:rPr>
      </w:pPr>
    </w:p>
    <w:p w14:paraId="61511C99" w14:textId="77777777" w:rsidR="005D5984" w:rsidRPr="00845173" w:rsidRDefault="005D5984" w:rsidP="00194B97">
      <w:pPr>
        <w:pStyle w:val="Sub2color"/>
        <w:pageBreakBefore/>
        <w:pBdr>
          <w:bottom w:val="single" w:sz="4" w:space="1" w:color="auto"/>
        </w:pBdr>
        <w:spacing w:before="0" w:after="0"/>
        <w:rPr>
          <w:b/>
          <w:bCs/>
        </w:rPr>
      </w:pPr>
      <w:r w:rsidRPr="00845173">
        <w:rPr>
          <w:b/>
          <w:bCs/>
        </w:rPr>
        <w:lastRenderedPageBreak/>
        <w:t xml:space="preserve">Actuació 1  </w:t>
      </w:r>
    </w:p>
    <w:p w14:paraId="7FC30374" w14:textId="77777777" w:rsidR="005D5984" w:rsidRPr="00845173" w:rsidRDefault="005D5984" w:rsidP="005D5984">
      <w:pPr>
        <w:pStyle w:val="Texto"/>
        <w:spacing w:after="0"/>
        <w:rPr>
          <w:i/>
          <w:iCs/>
        </w:rPr>
      </w:pPr>
      <w:r w:rsidRPr="00845173">
        <w:rPr>
          <w:i/>
          <w:iCs/>
        </w:rPr>
        <w:t>Màxim una pàgina per actuació</w:t>
      </w:r>
    </w:p>
    <w:p w14:paraId="756D6192" w14:textId="77777777" w:rsidR="005D5984" w:rsidRPr="00845173" w:rsidRDefault="005D5984" w:rsidP="005D5984">
      <w:pPr>
        <w:pStyle w:val="Texto"/>
        <w:spacing w:after="0"/>
        <w:rPr>
          <w:i/>
          <w:iCs/>
        </w:rPr>
      </w:pPr>
    </w:p>
    <w:tbl>
      <w:tblPr>
        <w:tblStyle w:val="Tablaconcuadrcula5oscura-nfasis1"/>
        <w:tblW w:w="0" w:type="auto"/>
        <w:tblLook w:val="0680" w:firstRow="0" w:lastRow="0" w:firstColumn="1" w:lastColumn="0" w:noHBand="1" w:noVBand="1"/>
      </w:tblPr>
      <w:tblGrid>
        <w:gridCol w:w="2689"/>
        <w:gridCol w:w="5805"/>
      </w:tblGrid>
      <w:tr w:rsidR="00F00059" w:rsidRPr="00845173" w14:paraId="7B7364B6" w14:textId="77777777" w:rsidTr="00E31E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1E5F9A3F" w14:textId="77777777" w:rsidR="00F00059" w:rsidRPr="00845173" w:rsidRDefault="000862CC" w:rsidP="003F1F6B">
            <w:pPr>
              <w:spacing w:line="259" w:lineRule="auto"/>
              <w:rPr>
                <w:b w:val="0"/>
                <w:bCs w:val="0"/>
              </w:rPr>
            </w:pPr>
            <w:bookmarkStart w:id="0" w:name="_Hlk172620675"/>
            <w:r w:rsidRPr="00845173">
              <w:t>Actuació</w:t>
            </w:r>
          </w:p>
          <w:p w14:paraId="646E2B44" w14:textId="77777777" w:rsidR="00FB1AA0" w:rsidRDefault="000862CC" w:rsidP="003F1F6B">
            <w:pPr>
              <w:spacing w:line="259" w:lineRule="auto"/>
            </w:pPr>
            <w:r w:rsidRPr="00845173">
              <w:rPr>
                <w:b w:val="0"/>
                <w:bCs w:val="0"/>
              </w:rPr>
              <w:t>Escollir l’actuació sol·licitada</w:t>
            </w:r>
            <w:r w:rsidR="006418D8" w:rsidRPr="00845173">
              <w:rPr>
                <w:b w:val="0"/>
                <w:bCs w:val="0"/>
              </w:rPr>
              <w:t xml:space="preserve"> entre les llistades en la convocatòria</w:t>
            </w:r>
          </w:p>
          <w:p w14:paraId="14475898" w14:textId="0CA2BB1B" w:rsidR="00053A2D" w:rsidRPr="00845173" w:rsidRDefault="00053A2D" w:rsidP="003F1F6B">
            <w:pPr>
              <w:spacing w:line="259" w:lineRule="auto"/>
            </w:pPr>
          </w:p>
        </w:tc>
        <w:tc>
          <w:tcPr>
            <w:tcW w:w="5805" w:type="dxa"/>
          </w:tcPr>
          <w:p w14:paraId="101E74CC" w14:textId="21CB0BB9" w:rsidR="00F00059" w:rsidRPr="00845173" w:rsidRDefault="001453AD" w:rsidP="003F1F6B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  <w:sdt>
              <w:sdtPr>
                <w:rPr>
                  <w:rStyle w:val="TextoCar"/>
                </w:rPr>
                <w:alias w:val="Actuació"/>
                <w:tag w:val="Actuació"/>
                <w:id w:val="-1617520057"/>
                <w:lock w:val="sdtLocked"/>
                <w:placeholder>
                  <w:docPart w:val="A33463E2F2DE47339C347C35EAA31A6B"/>
                </w:placeholder>
                <w:showingPlcHdr/>
                <w:dropDownList>
                  <w:listItem w:value="Trieu un element."/>
                  <w:listItem w:displayText="6.1.1 Creació i/o millora de Centres de Distribució Urbana   " w:value="6.1.1 Creació i/o millora de Centres de Distribució Urbana   "/>
                  <w:listItem w:displayText="6.2.1 Actuacions encaminades a reduir els quilometres recorreguts per cada paquet entregat i a millorar la ràtio de cost per paquet entregat   " w:value="6.2.1 Actuacions encaminades a reduir els quilometres recorreguts per cada paquet entregat i a millorar la ràtio de cost per paquet entregat   "/>
                  <w:listItem w:displayText="6.3.1 Servei de transport de càrrega mutualitzat entre Mercabarna i els Mercats Municipals amb vehicles sostenibles   " w:value="6.3.1 Servei de transport de càrrega mutualitzat entre Mercabarna i els Mercats Municipals amb vehicles sostenibles   "/>
                </w:dropDownList>
              </w:sdtPr>
              <w:sdtEndPr>
                <w:rPr>
                  <w:rStyle w:val="TextoCar"/>
                </w:rPr>
              </w:sdtEndPr>
              <w:sdtContent>
                <w:r w:rsidR="00582CE4" w:rsidRPr="00845173">
                  <w:rPr>
                    <w:rStyle w:val="Textodelmarcadordeposicin"/>
                  </w:rPr>
                  <w:t>Trieu un element.</w:t>
                </w:r>
              </w:sdtContent>
            </w:sdt>
          </w:p>
        </w:tc>
      </w:tr>
      <w:bookmarkEnd w:id="0"/>
    </w:tbl>
    <w:p w14:paraId="14EB9993" w14:textId="77777777" w:rsidR="00F00059" w:rsidRPr="00845173" w:rsidRDefault="00F00059" w:rsidP="000306F0">
      <w:pPr>
        <w:pStyle w:val="Texto"/>
        <w:spacing w:after="0"/>
        <w:rPr>
          <w:rFonts w:ascii="Akkurat" w:hAnsi="Akkurat"/>
        </w:rPr>
      </w:pPr>
    </w:p>
    <w:tbl>
      <w:tblPr>
        <w:tblStyle w:val="Tablaconcuadrcula5oscura-nfasis1"/>
        <w:tblW w:w="0" w:type="auto"/>
        <w:tblLook w:val="0680" w:firstRow="0" w:lastRow="0" w:firstColumn="1" w:lastColumn="0" w:noHBand="1" w:noVBand="1"/>
      </w:tblPr>
      <w:tblGrid>
        <w:gridCol w:w="2689"/>
        <w:gridCol w:w="5805"/>
      </w:tblGrid>
      <w:tr w:rsidR="00F00059" w:rsidRPr="00845173" w14:paraId="26389711" w14:textId="77777777" w:rsidTr="005431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05748E70" w14:textId="77777777" w:rsidR="00F00059" w:rsidRPr="00845173" w:rsidRDefault="00F00059" w:rsidP="003F1F6B">
            <w:pPr>
              <w:rPr>
                <w:rFonts w:ascii="Akkurat" w:hAnsi="Akkurat"/>
                <w:b w:val="0"/>
                <w:bCs w:val="0"/>
              </w:rPr>
            </w:pPr>
            <w:r w:rsidRPr="00845173">
              <w:rPr>
                <w:rFonts w:ascii="Akkurat" w:hAnsi="Akkurat"/>
              </w:rPr>
              <w:t xml:space="preserve">Nom de l’actuació </w:t>
            </w:r>
          </w:p>
          <w:p w14:paraId="2717DEAF" w14:textId="77777777" w:rsidR="00033041" w:rsidRDefault="004D0E07" w:rsidP="003F1F6B">
            <w:pPr>
              <w:rPr>
                <w:rFonts w:ascii="Akkurat" w:hAnsi="Akkurat"/>
              </w:rPr>
            </w:pPr>
            <w:r w:rsidRPr="00845173">
              <w:rPr>
                <w:rFonts w:ascii="Akkurat" w:hAnsi="Akkurat"/>
                <w:b w:val="0"/>
                <w:bCs w:val="0"/>
              </w:rPr>
              <w:t>Denominació de l’actuació per part del/de la sol·licitant</w:t>
            </w:r>
          </w:p>
          <w:p w14:paraId="2D6F4ED5" w14:textId="6FD8F6C9" w:rsidR="00053A2D" w:rsidRPr="00845173" w:rsidRDefault="00053A2D" w:rsidP="003F1F6B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5805" w:type="dxa"/>
          </w:tcPr>
          <w:sdt>
            <w:sdtPr>
              <w:alias w:val="Nom de l'actuació"/>
              <w:tag w:val="Nom de l'actuació"/>
              <w:id w:val="867802233"/>
              <w:lock w:val="sdtLocked"/>
              <w:placeholder>
                <w:docPart w:val="05CCDC64AF534AD88D0DD66D0FA8916E"/>
              </w:placeholder>
              <w:showingPlcHdr/>
            </w:sdtPr>
            <w:sdtEndPr/>
            <w:sdtContent>
              <w:p w14:paraId="760282A9" w14:textId="77777777" w:rsidR="0092580C" w:rsidRPr="00845173" w:rsidRDefault="0092580C" w:rsidP="0092580C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45173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222FFE39" w14:textId="77777777" w:rsidR="00F00059" w:rsidRPr="00845173" w:rsidRDefault="00F00059" w:rsidP="003F1F6B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F00059" w:rsidRPr="00845173" w14:paraId="1B9647C3" w14:textId="77777777" w:rsidTr="00935EF8">
        <w:trPr>
          <w:trHeight w:val="2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7C9CB17D" w14:textId="53D9EAD9" w:rsidR="00E31EFD" w:rsidRPr="00845173" w:rsidRDefault="00226FD8" w:rsidP="003F1F6B">
            <w:pPr>
              <w:rPr>
                <w:rFonts w:ascii="Akkurat" w:hAnsi="Akkurat"/>
              </w:rPr>
            </w:pPr>
            <w:r w:rsidRPr="00845173">
              <w:rPr>
                <w:rFonts w:ascii="Akkurat" w:hAnsi="Akkurat"/>
              </w:rPr>
              <w:t>Accion</w:t>
            </w:r>
            <w:r w:rsidRPr="00845173">
              <w:rPr>
                <w:rFonts w:ascii="Akkurat" w:hAnsi="Akkurat"/>
                <w:b w:val="0"/>
                <w:bCs w:val="0"/>
              </w:rPr>
              <w:t>s</w:t>
            </w:r>
            <w:r w:rsidR="0006781E" w:rsidRPr="00845173">
              <w:rPr>
                <w:rFonts w:ascii="Akkurat" w:hAnsi="Akkurat"/>
              </w:rPr>
              <w:t xml:space="preserve"> previstes</w:t>
            </w:r>
          </w:p>
          <w:p w14:paraId="1D5B230F" w14:textId="6A1CDC58" w:rsidR="00F00059" w:rsidRPr="00845173" w:rsidRDefault="0006781E" w:rsidP="003F1F6B">
            <w:pPr>
              <w:rPr>
                <w:rFonts w:ascii="Akkurat" w:hAnsi="Akkurat"/>
                <w:b w:val="0"/>
                <w:bCs w:val="0"/>
              </w:rPr>
            </w:pPr>
            <w:r w:rsidRPr="00845173">
              <w:rPr>
                <w:rFonts w:ascii="Akkurat" w:hAnsi="Akkurat"/>
                <w:b w:val="0"/>
                <w:bCs w:val="0"/>
              </w:rPr>
              <w:t>Indicar</w:t>
            </w:r>
            <w:r w:rsidR="002E7598" w:rsidRPr="00845173">
              <w:rPr>
                <w:rFonts w:ascii="Akkurat" w:hAnsi="Akkurat"/>
                <w:b w:val="0"/>
                <w:bCs w:val="0"/>
              </w:rPr>
              <w:t xml:space="preserve">, esquemàticament, </w:t>
            </w:r>
            <w:r w:rsidRPr="00845173">
              <w:rPr>
                <w:rFonts w:ascii="Akkurat" w:hAnsi="Akkurat"/>
                <w:b w:val="0"/>
                <w:bCs w:val="0"/>
              </w:rPr>
              <w:t>les activitats previstes i les accions necessàries</w:t>
            </w:r>
            <w:r w:rsidR="002E7598" w:rsidRPr="00845173">
              <w:rPr>
                <w:rFonts w:ascii="Akkurat" w:hAnsi="Akkurat"/>
                <w:b w:val="0"/>
                <w:bCs w:val="0"/>
              </w:rPr>
              <w:t xml:space="preserve"> per </w:t>
            </w:r>
            <w:r w:rsidR="004D0E07" w:rsidRPr="00845173">
              <w:rPr>
                <w:rFonts w:ascii="Akkurat" w:hAnsi="Akkurat"/>
                <w:b w:val="0"/>
                <w:bCs w:val="0"/>
              </w:rPr>
              <w:t xml:space="preserve">a </w:t>
            </w:r>
            <w:r w:rsidR="002E7598" w:rsidRPr="00845173">
              <w:rPr>
                <w:rFonts w:ascii="Akkurat" w:hAnsi="Akkurat"/>
                <w:b w:val="0"/>
                <w:bCs w:val="0"/>
              </w:rPr>
              <w:t>dur a terme l’actuació i aconseguir els resultats esperats</w:t>
            </w:r>
          </w:p>
        </w:tc>
        <w:tc>
          <w:tcPr>
            <w:tcW w:w="5805" w:type="dxa"/>
          </w:tcPr>
          <w:sdt>
            <w:sdtPr>
              <w:alias w:val="Accions previstes"/>
              <w:tag w:val="Accions previstes"/>
              <w:id w:val="-799686076"/>
              <w:lock w:val="sdtLocked"/>
              <w:placeholder>
                <w:docPart w:val="242609A2E14C41C0A75A7E0F71731332"/>
              </w:placeholder>
              <w:showingPlcHdr/>
            </w:sdtPr>
            <w:sdtEndPr/>
            <w:sdtContent>
              <w:p w14:paraId="1405D7E2" w14:textId="77777777" w:rsidR="0036193C" w:rsidRPr="00845173" w:rsidRDefault="0036193C" w:rsidP="0036193C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45173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4C5CB4F0" w14:textId="77777777" w:rsidR="00F00059" w:rsidRPr="00845173" w:rsidRDefault="00F00059" w:rsidP="003F1F6B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2E7598" w:rsidRPr="00845173" w14:paraId="0138C47E" w14:textId="77777777" w:rsidTr="00935EF8">
        <w:trPr>
          <w:trHeight w:val="2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1EB156CE" w14:textId="028E402B" w:rsidR="002E7598" w:rsidRPr="00845173" w:rsidRDefault="002E7598" w:rsidP="003F1F6B">
            <w:pPr>
              <w:rPr>
                <w:rFonts w:ascii="Akkurat" w:hAnsi="Akkurat"/>
                <w:b w:val="0"/>
                <w:bCs w:val="0"/>
              </w:rPr>
            </w:pPr>
            <w:r w:rsidRPr="00845173">
              <w:rPr>
                <w:rFonts w:ascii="Akkurat" w:hAnsi="Akkurat"/>
              </w:rPr>
              <w:t xml:space="preserve">Resultats </w:t>
            </w:r>
            <w:r w:rsidR="006E029D">
              <w:rPr>
                <w:rFonts w:ascii="Akkurat" w:hAnsi="Akkurat"/>
              </w:rPr>
              <w:t>e</w:t>
            </w:r>
            <w:r w:rsidRPr="00845173">
              <w:rPr>
                <w:rFonts w:ascii="Akkurat" w:hAnsi="Akkurat"/>
              </w:rPr>
              <w:t>sperats</w:t>
            </w:r>
          </w:p>
          <w:p w14:paraId="5BDB4BFD" w14:textId="5A8E8EFE" w:rsidR="00957EF0" w:rsidRPr="00845173" w:rsidRDefault="002E7598" w:rsidP="00CB579F">
            <w:pPr>
              <w:rPr>
                <w:rFonts w:ascii="Akkurat" w:hAnsi="Akkurat"/>
              </w:rPr>
            </w:pPr>
            <w:r w:rsidRPr="00845173">
              <w:rPr>
                <w:rFonts w:ascii="Akkurat" w:hAnsi="Akkurat"/>
                <w:b w:val="0"/>
                <w:bCs w:val="0"/>
              </w:rPr>
              <w:t>Indicar quins són els resultats esperats amb l’execució d’aquesta actuació</w:t>
            </w:r>
            <w:r w:rsidR="004D31F8" w:rsidRPr="00845173">
              <w:rPr>
                <w:rFonts w:ascii="Akkurat" w:hAnsi="Akkurat"/>
                <w:b w:val="0"/>
                <w:bCs w:val="0"/>
              </w:rPr>
              <w:t xml:space="preserve"> justificant la millora </w:t>
            </w:r>
            <w:r w:rsidR="00DD39DD" w:rsidRPr="00845173">
              <w:rPr>
                <w:rFonts w:ascii="Akkurat" w:hAnsi="Akkurat"/>
                <w:b w:val="0"/>
                <w:bCs w:val="0"/>
              </w:rPr>
              <w:t>de les dues r</w:t>
            </w:r>
            <w:r w:rsidR="00860D5F" w:rsidRPr="00845173">
              <w:rPr>
                <w:rFonts w:ascii="Akkurat" w:hAnsi="Akkurat"/>
                <w:b w:val="0"/>
                <w:bCs w:val="0"/>
              </w:rPr>
              <w:t>à</w:t>
            </w:r>
            <w:r w:rsidR="00DD39DD" w:rsidRPr="00845173">
              <w:rPr>
                <w:rFonts w:ascii="Akkurat" w:hAnsi="Akkurat"/>
                <w:b w:val="0"/>
                <w:bCs w:val="0"/>
              </w:rPr>
              <w:t>tios</w:t>
            </w:r>
            <w:r w:rsidR="00C9566E" w:rsidRPr="00845173">
              <w:rPr>
                <w:rFonts w:ascii="Akkurat" w:hAnsi="Akkurat"/>
                <w:b w:val="0"/>
                <w:bCs w:val="0"/>
              </w:rPr>
              <w:t xml:space="preserve"> que cal indicar</w:t>
            </w:r>
          </w:p>
        </w:tc>
        <w:tc>
          <w:tcPr>
            <w:tcW w:w="5805" w:type="dxa"/>
          </w:tcPr>
          <w:sdt>
            <w:sdtPr>
              <w:alias w:val="Resultats Esperats"/>
              <w:tag w:val="Resultats Esperats"/>
              <w:id w:val="1888839967"/>
              <w:placeholder>
                <w:docPart w:val="21F4C5DEBC7C425582106C18792E89F1"/>
              </w:placeholder>
              <w:showingPlcHdr/>
            </w:sdtPr>
            <w:sdtEndPr/>
            <w:sdtContent>
              <w:p w14:paraId="0DFC5167" w14:textId="77777777" w:rsidR="002E7598" w:rsidRPr="00845173" w:rsidRDefault="002E7598" w:rsidP="002E7598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45173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06FF0A3F" w14:textId="77777777" w:rsidR="002E7598" w:rsidRPr="00845173" w:rsidRDefault="002E7598" w:rsidP="0036193C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35E0" w:rsidRPr="00845173" w14:paraId="58B36C64" w14:textId="77777777" w:rsidTr="009B7A04">
        <w:trPr>
          <w:trHeight w:val="1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01921BD7" w14:textId="77777777" w:rsidR="000135E0" w:rsidRPr="00845173" w:rsidRDefault="009A44E2" w:rsidP="000135E0">
            <w:pPr>
              <w:rPr>
                <w:rFonts w:ascii="Akkurat" w:hAnsi="Akkurat"/>
                <w:b w:val="0"/>
                <w:bCs w:val="0"/>
              </w:rPr>
            </w:pPr>
            <w:r w:rsidRPr="00845173">
              <w:rPr>
                <w:rFonts w:ascii="Akkurat" w:hAnsi="Akkurat"/>
              </w:rPr>
              <w:t xml:space="preserve">Increment de l’eficiència i </w:t>
            </w:r>
            <w:r w:rsidR="00D660B6" w:rsidRPr="00845173">
              <w:rPr>
                <w:rFonts w:ascii="Akkurat" w:hAnsi="Akkurat"/>
              </w:rPr>
              <w:t>reducció de l’impacte en el repartiment</w:t>
            </w:r>
          </w:p>
          <w:p w14:paraId="323DA8CF" w14:textId="77777777" w:rsidR="00053A2D" w:rsidRDefault="004D0E07" w:rsidP="000135E0">
            <w:pPr>
              <w:rPr>
                <w:rFonts w:ascii="Akkurat" w:hAnsi="Akkurat"/>
              </w:rPr>
            </w:pPr>
            <w:r w:rsidRPr="00845173">
              <w:rPr>
                <w:rFonts w:ascii="Akkurat" w:hAnsi="Akkurat"/>
                <w:b w:val="0"/>
                <w:bCs w:val="0"/>
              </w:rPr>
              <w:t>Indicar els ratis</w:t>
            </w:r>
            <w:r w:rsidR="000D7554" w:rsidRPr="00845173">
              <w:rPr>
                <w:rFonts w:ascii="Akkurat" w:hAnsi="Akkurat"/>
                <w:b w:val="0"/>
                <w:bCs w:val="0"/>
              </w:rPr>
              <w:t xml:space="preserve"> </w:t>
            </w:r>
            <w:r w:rsidRPr="00845173">
              <w:rPr>
                <w:rFonts w:ascii="Akkurat" w:hAnsi="Akkurat"/>
                <w:b w:val="0"/>
                <w:bCs w:val="0"/>
              </w:rPr>
              <w:t>a la taula facilitada</w:t>
            </w:r>
            <w:r w:rsidR="006E029D" w:rsidRPr="00845173">
              <w:rPr>
                <w:rFonts w:ascii="Akkurat" w:hAnsi="Akkurat"/>
                <w:b w:val="0"/>
                <w:bCs w:val="0"/>
              </w:rPr>
              <w:t xml:space="preserve"> La ràtio prevista </w:t>
            </w:r>
            <w:r w:rsidR="00860D5F" w:rsidRPr="00845173">
              <w:rPr>
                <w:rFonts w:ascii="Akkurat" w:hAnsi="Akkurat"/>
                <w:b w:val="0"/>
                <w:bCs w:val="0"/>
              </w:rPr>
              <w:t>és el resultant de l’actuació sol·licitada</w:t>
            </w:r>
          </w:p>
          <w:p w14:paraId="484C3CD1" w14:textId="59C6948C" w:rsidR="000D7554" w:rsidRPr="00845173" w:rsidRDefault="00860D5F" w:rsidP="000135E0">
            <w:pPr>
              <w:rPr>
                <w:rFonts w:ascii="Akkurat" w:hAnsi="Akkurat"/>
                <w:b w:val="0"/>
                <w:bCs w:val="0"/>
                <w:highlight w:val="red"/>
              </w:rPr>
            </w:pPr>
            <w:r w:rsidRPr="00845173">
              <w:rPr>
                <w:rFonts w:ascii="Akkurat" w:hAnsi="Akkurat"/>
                <w:b w:val="0"/>
                <w:bCs w:val="0"/>
              </w:rPr>
              <w:t xml:space="preserve"> </w:t>
            </w:r>
          </w:p>
        </w:tc>
        <w:tc>
          <w:tcPr>
            <w:tcW w:w="5805" w:type="dxa"/>
          </w:tcPr>
          <w:p w14:paraId="7739EE69" w14:textId="77777777" w:rsidR="009B7A04" w:rsidRPr="00845173" w:rsidRDefault="009B7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sdt>
            <w:sdtPr>
              <w:alias w:val="ratis ediciència"/>
              <w:tag w:val="ratis d'eficiència"/>
              <w:id w:val="-1287648494"/>
              <w:placeholder>
                <w:docPart w:val="FC33F88BE6724CCD9F2B912E936A26D1"/>
              </w:placeholder>
            </w:sdtPr>
            <w:sdtEndPr/>
            <w:sdtContent>
              <w:tbl>
                <w:tblPr>
                  <w:tblStyle w:val="Tablaconcuadrcula"/>
                  <w:tblW w:w="0" w:type="auto"/>
                  <w:tbl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  <w:insideH w:val="single" w:sz="4" w:space="0" w:color="1F497D" w:themeColor="text2"/>
                    <w:insideV w:val="single" w:sz="4" w:space="0" w:color="1F497D" w:themeColor="text2"/>
                  </w:tblBorders>
                  <w:tblLook w:val="04A0" w:firstRow="1" w:lastRow="0" w:firstColumn="1" w:lastColumn="0" w:noHBand="0" w:noVBand="1"/>
                </w:tblPr>
                <w:tblGrid>
                  <w:gridCol w:w="3569"/>
                  <w:gridCol w:w="964"/>
                  <w:gridCol w:w="1046"/>
                </w:tblGrid>
                <w:tr w:rsidR="00813B55" w:rsidRPr="00845173" w14:paraId="2952BE12" w14:textId="77777777" w:rsidTr="009B7A04">
                  <w:tc>
                    <w:tcPr>
                      <w:tcW w:w="3569" w:type="dxa"/>
                      <w:shd w:val="clear" w:color="auto" w:fill="B8CCE4" w:themeFill="accent1" w:themeFillTint="66"/>
                    </w:tcPr>
                    <w:p w14:paraId="631DB471" w14:textId="77777777" w:rsidR="00813B55" w:rsidRPr="00845173" w:rsidRDefault="00813B55" w:rsidP="00813B55">
                      <w:pPr>
                        <w:tabs>
                          <w:tab w:val="left" w:pos="256"/>
                        </w:tabs>
                      </w:pPr>
                    </w:p>
                    <w:p w14:paraId="1346EE46" w14:textId="4E7040AA" w:rsidR="009B7A04" w:rsidRPr="00845173" w:rsidRDefault="009B7A04" w:rsidP="00813B55">
                      <w:pPr>
                        <w:tabs>
                          <w:tab w:val="left" w:pos="256"/>
                        </w:tabs>
                        <w:rPr>
                          <w:b/>
                          <w:bCs/>
                          <w:color w:val="1F497D" w:themeColor="text2"/>
                        </w:rPr>
                      </w:pPr>
                    </w:p>
                  </w:tc>
                  <w:tc>
                    <w:tcPr>
                      <w:tcW w:w="964" w:type="dxa"/>
                      <w:shd w:val="clear" w:color="auto" w:fill="B8CCE4" w:themeFill="accent1" w:themeFillTint="66"/>
                    </w:tcPr>
                    <w:p w14:paraId="66B56514" w14:textId="37506519" w:rsidR="008C6E52" w:rsidRDefault="009B7A04" w:rsidP="00813B55">
                      <w:pPr>
                        <w:tabs>
                          <w:tab w:val="left" w:pos="256"/>
                        </w:tabs>
                        <w:rPr>
                          <w:b/>
                          <w:bCs/>
                          <w:color w:val="1F497D" w:themeColor="text2"/>
                        </w:rPr>
                      </w:pPr>
                      <w:r w:rsidRPr="00845173">
                        <w:rPr>
                          <w:b/>
                          <w:bCs/>
                          <w:color w:val="1F497D" w:themeColor="text2"/>
                        </w:rPr>
                        <w:t>R</w:t>
                      </w:r>
                      <w:r w:rsidR="008C6E52">
                        <w:rPr>
                          <w:b/>
                          <w:bCs/>
                          <w:color w:val="1F497D" w:themeColor="text2"/>
                        </w:rPr>
                        <w:t>à</w:t>
                      </w:r>
                      <w:r w:rsidRPr="00845173">
                        <w:rPr>
                          <w:b/>
                          <w:bCs/>
                          <w:color w:val="1F497D" w:themeColor="text2"/>
                        </w:rPr>
                        <w:t>ti</w:t>
                      </w:r>
                      <w:r w:rsidR="008C6E52">
                        <w:rPr>
                          <w:b/>
                          <w:bCs/>
                          <w:color w:val="1F497D" w:themeColor="text2"/>
                        </w:rPr>
                        <w:t>o</w:t>
                      </w:r>
                    </w:p>
                    <w:p w14:paraId="232FB6A4" w14:textId="0E657E92" w:rsidR="00813B55" w:rsidRPr="00845173" w:rsidRDefault="00813B55" w:rsidP="00813B55">
                      <w:pPr>
                        <w:tabs>
                          <w:tab w:val="left" w:pos="256"/>
                        </w:tabs>
                        <w:rPr>
                          <w:b/>
                          <w:bCs/>
                          <w:color w:val="1F497D" w:themeColor="text2"/>
                        </w:rPr>
                      </w:pPr>
                      <w:r w:rsidRPr="00845173">
                        <w:rPr>
                          <w:b/>
                          <w:bCs/>
                          <w:color w:val="1F497D" w:themeColor="text2"/>
                        </w:rPr>
                        <w:t>actual</w:t>
                      </w:r>
                    </w:p>
                  </w:tc>
                  <w:tc>
                    <w:tcPr>
                      <w:tcW w:w="1046" w:type="dxa"/>
                      <w:shd w:val="clear" w:color="auto" w:fill="B8CCE4" w:themeFill="accent1" w:themeFillTint="66"/>
                    </w:tcPr>
                    <w:p w14:paraId="7B619463" w14:textId="77777777" w:rsidR="008C6E52" w:rsidRDefault="008C6E52" w:rsidP="008C6E52">
                      <w:pPr>
                        <w:tabs>
                          <w:tab w:val="left" w:pos="256"/>
                        </w:tabs>
                        <w:rPr>
                          <w:b/>
                          <w:bCs/>
                          <w:color w:val="1F497D" w:themeColor="text2"/>
                        </w:rPr>
                      </w:pPr>
                      <w:r w:rsidRPr="00845173">
                        <w:rPr>
                          <w:b/>
                          <w:bCs/>
                          <w:color w:val="1F497D" w:themeColor="text2"/>
                        </w:rPr>
                        <w:t>R</w:t>
                      </w:r>
                      <w:r>
                        <w:rPr>
                          <w:b/>
                          <w:bCs/>
                          <w:color w:val="1F497D" w:themeColor="text2"/>
                        </w:rPr>
                        <w:t>à</w:t>
                      </w:r>
                      <w:r w:rsidRPr="00845173">
                        <w:rPr>
                          <w:b/>
                          <w:bCs/>
                          <w:color w:val="1F497D" w:themeColor="text2"/>
                        </w:rPr>
                        <w:t>ti</w:t>
                      </w:r>
                      <w:r>
                        <w:rPr>
                          <w:b/>
                          <w:bCs/>
                          <w:color w:val="1F497D" w:themeColor="text2"/>
                        </w:rPr>
                        <w:t>o</w:t>
                      </w:r>
                    </w:p>
                    <w:p w14:paraId="787E88CB" w14:textId="6986A2EE" w:rsidR="00813B55" w:rsidRPr="00845173" w:rsidRDefault="008C6E52" w:rsidP="008C6E52">
                      <w:pPr>
                        <w:tabs>
                          <w:tab w:val="left" w:pos="256"/>
                        </w:tabs>
                        <w:rPr>
                          <w:b/>
                          <w:bCs/>
                          <w:color w:val="1F497D" w:themeColor="text2"/>
                        </w:rPr>
                      </w:pPr>
                      <w:r w:rsidRPr="00845173">
                        <w:rPr>
                          <w:b/>
                          <w:bCs/>
                          <w:color w:val="1F497D" w:themeColor="text2"/>
                        </w:rPr>
                        <w:t>actual</w:t>
                      </w:r>
                    </w:p>
                  </w:tc>
                </w:tr>
                <w:tr w:rsidR="00813B55" w:rsidRPr="00845173" w14:paraId="63F0C58A" w14:textId="77777777" w:rsidTr="009B7A04">
                  <w:tc>
                    <w:tcPr>
                      <w:tcW w:w="3569" w:type="dxa"/>
                    </w:tcPr>
                    <w:p w14:paraId="665288C9" w14:textId="77777777" w:rsidR="00813B55" w:rsidRPr="00845173" w:rsidRDefault="00813B55" w:rsidP="00813B55">
                      <w:pPr>
                        <w:tabs>
                          <w:tab w:val="left" w:pos="256"/>
                        </w:tabs>
                        <w:rPr>
                          <w:color w:val="17365D" w:themeColor="text2" w:themeShade="BF"/>
                        </w:rPr>
                      </w:pPr>
                      <w:r w:rsidRPr="00845173">
                        <w:rPr>
                          <w:color w:val="17365D" w:themeColor="text2" w:themeShade="BF"/>
                        </w:rPr>
                        <w:t>Relació cost – paquet entregat</w:t>
                      </w:r>
                    </w:p>
                  </w:tc>
                  <w:tc>
                    <w:tcPr>
                      <w:tcW w:w="964" w:type="dxa"/>
                    </w:tcPr>
                    <w:p w14:paraId="07567578" w14:textId="77777777" w:rsidR="00813B55" w:rsidRPr="00845173" w:rsidRDefault="00813B55" w:rsidP="00813B55">
                      <w:pPr>
                        <w:tabs>
                          <w:tab w:val="left" w:pos="256"/>
                        </w:tabs>
                      </w:pPr>
                    </w:p>
                  </w:tc>
                  <w:tc>
                    <w:tcPr>
                      <w:tcW w:w="1046" w:type="dxa"/>
                    </w:tcPr>
                    <w:p w14:paraId="1AE52608" w14:textId="77777777" w:rsidR="00813B55" w:rsidRPr="00845173" w:rsidRDefault="00813B55" w:rsidP="00813B55">
                      <w:pPr>
                        <w:tabs>
                          <w:tab w:val="left" w:pos="256"/>
                        </w:tabs>
                      </w:pPr>
                    </w:p>
                  </w:tc>
                </w:tr>
                <w:tr w:rsidR="00813B55" w:rsidRPr="00845173" w14:paraId="6B8BA834" w14:textId="77777777" w:rsidTr="009B7A04">
                  <w:tc>
                    <w:tcPr>
                      <w:tcW w:w="3569" w:type="dxa"/>
                    </w:tcPr>
                    <w:p w14:paraId="26D727A9" w14:textId="77777777" w:rsidR="00813B55" w:rsidRPr="00845173" w:rsidRDefault="00813B55" w:rsidP="00813B55">
                      <w:pPr>
                        <w:tabs>
                          <w:tab w:val="left" w:pos="256"/>
                        </w:tabs>
                        <w:rPr>
                          <w:color w:val="17365D" w:themeColor="text2" w:themeShade="BF"/>
                        </w:rPr>
                      </w:pPr>
                      <w:r w:rsidRPr="00845173">
                        <w:rPr>
                          <w:color w:val="17365D" w:themeColor="text2" w:themeShade="BF"/>
                        </w:rPr>
                        <w:t>Relació km recorreguts – paquet entregat</w:t>
                      </w:r>
                    </w:p>
                  </w:tc>
                  <w:tc>
                    <w:tcPr>
                      <w:tcW w:w="964" w:type="dxa"/>
                    </w:tcPr>
                    <w:p w14:paraId="271940C8" w14:textId="77777777" w:rsidR="00813B55" w:rsidRPr="00845173" w:rsidRDefault="00813B55" w:rsidP="00813B55">
                      <w:pPr>
                        <w:tabs>
                          <w:tab w:val="left" w:pos="256"/>
                        </w:tabs>
                      </w:pPr>
                    </w:p>
                  </w:tc>
                  <w:tc>
                    <w:tcPr>
                      <w:tcW w:w="1046" w:type="dxa"/>
                    </w:tcPr>
                    <w:p w14:paraId="0ED70FF3" w14:textId="77777777" w:rsidR="00813B55" w:rsidRPr="00845173" w:rsidRDefault="00813B55" w:rsidP="00813B55">
                      <w:pPr>
                        <w:tabs>
                          <w:tab w:val="left" w:pos="256"/>
                        </w:tabs>
                      </w:pPr>
                    </w:p>
                  </w:tc>
                </w:tr>
              </w:tbl>
              <w:p w14:paraId="2FC5F777" w14:textId="56D65255" w:rsidR="002D5D2C" w:rsidRPr="00845173" w:rsidRDefault="001453AD" w:rsidP="009B7A04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</w:tc>
      </w:tr>
    </w:tbl>
    <w:p w14:paraId="64B0126C" w14:textId="77777777" w:rsidR="0067661D" w:rsidRPr="00845173" w:rsidRDefault="0067661D" w:rsidP="0067661D"/>
    <w:p w14:paraId="212B185A" w14:textId="4C87B71C" w:rsidR="00582CE4" w:rsidRPr="00845173" w:rsidRDefault="00582CE4" w:rsidP="00582CE4">
      <w:pPr>
        <w:pStyle w:val="Sub2color"/>
        <w:pageBreakBefore/>
        <w:pBdr>
          <w:bottom w:val="single" w:sz="4" w:space="1" w:color="auto"/>
        </w:pBdr>
        <w:spacing w:before="0" w:after="0"/>
        <w:rPr>
          <w:b/>
          <w:bCs/>
        </w:rPr>
      </w:pPr>
      <w:r w:rsidRPr="00845173">
        <w:rPr>
          <w:b/>
          <w:bCs/>
        </w:rPr>
        <w:lastRenderedPageBreak/>
        <w:t xml:space="preserve">Actuació 2 </w:t>
      </w:r>
    </w:p>
    <w:p w14:paraId="0D51FE0E" w14:textId="77777777" w:rsidR="00582CE4" w:rsidRPr="00845173" w:rsidRDefault="00582CE4" w:rsidP="00582CE4">
      <w:pPr>
        <w:pStyle w:val="Texto"/>
        <w:spacing w:after="0"/>
        <w:rPr>
          <w:i/>
          <w:iCs/>
        </w:rPr>
      </w:pPr>
      <w:r w:rsidRPr="00845173">
        <w:rPr>
          <w:i/>
          <w:iCs/>
        </w:rPr>
        <w:t>Màxim una pàgina per actuació</w:t>
      </w:r>
    </w:p>
    <w:p w14:paraId="1D8C0BE5" w14:textId="77777777" w:rsidR="00582CE4" w:rsidRPr="00845173" w:rsidRDefault="00582CE4" w:rsidP="00582CE4">
      <w:pPr>
        <w:pStyle w:val="Texto"/>
        <w:spacing w:after="0"/>
        <w:rPr>
          <w:i/>
          <w:iCs/>
        </w:rPr>
      </w:pPr>
    </w:p>
    <w:p w14:paraId="17FDA1A6" w14:textId="77777777" w:rsidR="00582CE4" w:rsidRPr="00845173" w:rsidRDefault="00582CE4" w:rsidP="00582CE4">
      <w:pPr>
        <w:pStyle w:val="Texto"/>
        <w:spacing w:after="0"/>
        <w:rPr>
          <w:rFonts w:ascii="Akkurat" w:hAnsi="Akkurat"/>
        </w:rPr>
      </w:pPr>
    </w:p>
    <w:tbl>
      <w:tblPr>
        <w:tblStyle w:val="Tablaconcuadrcula5oscura-nfasis1"/>
        <w:tblW w:w="0" w:type="auto"/>
        <w:tblLook w:val="0680" w:firstRow="0" w:lastRow="0" w:firstColumn="1" w:lastColumn="0" w:noHBand="1" w:noVBand="1"/>
      </w:tblPr>
      <w:tblGrid>
        <w:gridCol w:w="2689"/>
        <w:gridCol w:w="5805"/>
      </w:tblGrid>
      <w:tr w:rsidR="00475DC5" w:rsidRPr="00845173" w14:paraId="7A8BF633" w14:textId="77777777" w:rsidTr="00B520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67C15F96" w14:textId="77777777" w:rsidR="00475DC5" w:rsidRPr="00845173" w:rsidRDefault="00475DC5" w:rsidP="00B5207D">
            <w:pPr>
              <w:spacing w:line="259" w:lineRule="auto"/>
              <w:rPr>
                <w:b w:val="0"/>
                <w:bCs w:val="0"/>
              </w:rPr>
            </w:pPr>
            <w:r w:rsidRPr="00845173">
              <w:t>Actuació</w:t>
            </w:r>
          </w:p>
          <w:p w14:paraId="4B9D86E9" w14:textId="77777777" w:rsidR="00475DC5" w:rsidRDefault="00475DC5" w:rsidP="00B5207D">
            <w:pPr>
              <w:spacing w:line="259" w:lineRule="auto"/>
            </w:pPr>
            <w:r w:rsidRPr="00845173">
              <w:rPr>
                <w:b w:val="0"/>
                <w:bCs w:val="0"/>
              </w:rPr>
              <w:t>Escollir l’actuació sol·licitada entre les llistades en la convocatòria</w:t>
            </w:r>
          </w:p>
          <w:p w14:paraId="007CEEC7" w14:textId="4A601399" w:rsidR="00053A2D" w:rsidRPr="00845173" w:rsidRDefault="00053A2D" w:rsidP="00B5207D">
            <w:pPr>
              <w:spacing w:line="259" w:lineRule="auto"/>
            </w:pPr>
          </w:p>
        </w:tc>
        <w:tc>
          <w:tcPr>
            <w:tcW w:w="5805" w:type="dxa"/>
          </w:tcPr>
          <w:p w14:paraId="53E1050F" w14:textId="77777777" w:rsidR="00475DC5" w:rsidRPr="00845173" w:rsidRDefault="001453AD" w:rsidP="00B5207D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  <w:sdt>
              <w:sdtPr>
                <w:rPr>
                  <w:rStyle w:val="TextoCar"/>
                </w:rPr>
                <w:alias w:val="Actuació"/>
                <w:tag w:val="Actuació"/>
                <w:id w:val="76418016"/>
                <w:placeholder>
                  <w:docPart w:val="2816B6B53A8C485BAD169D69E5BFAA5E"/>
                </w:placeholder>
                <w:showingPlcHdr/>
                <w:dropDownList>
                  <w:listItem w:value="Trieu un element."/>
                  <w:listItem w:displayText="6.1.1 Creació i/o millora de Centres de Distribució Urbana   " w:value="6.1.1 Creació i/o millora de Centres de Distribució Urbana   "/>
                  <w:listItem w:displayText="6.2.1 Actuacions encaminades a reduir els quilometres recorreguts per cada paquet entregat i a millorar la ràtio de cost per paquet entregat   " w:value="6.2.1 Actuacions encaminades a reduir els quilometres recorreguts per cada paquet entregat i a millorar la ràtio de cost per paquet entregat   "/>
                  <w:listItem w:displayText="6.3.1 Servei de transport de càrrega mutualitzat entre Mercabarna i els Mercats Municipals amb vehicles sostenibles   " w:value="6.3.1 Servei de transport de càrrega mutualitzat entre Mercabarna i els Mercats Municipals amb vehicles sostenibles   "/>
                </w:dropDownList>
              </w:sdtPr>
              <w:sdtEndPr>
                <w:rPr>
                  <w:rStyle w:val="TextoCar"/>
                </w:rPr>
              </w:sdtEndPr>
              <w:sdtContent>
                <w:r w:rsidR="00475DC5" w:rsidRPr="00845173">
                  <w:rPr>
                    <w:rStyle w:val="Textodelmarcadordeposicin"/>
                  </w:rPr>
                  <w:t>Trieu un element.</w:t>
                </w:r>
              </w:sdtContent>
            </w:sdt>
          </w:p>
        </w:tc>
      </w:tr>
    </w:tbl>
    <w:p w14:paraId="7D74BB6E" w14:textId="77777777" w:rsidR="00475DC5" w:rsidRPr="00845173" w:rsidRDefault="00475DC5" w:rsidP="00582CE4">
      <w:pPr>
        <w:pStyle w:val="Texto"/>
        <w:spacing w:after="0"/>
        <w:rPr>
          <w:rFonts w:ascii="Akkurat" w:hAnsi="Akkurat"/>
        </w:rPr>
      </w:pPr>
    </w:p>
    <w:tbl>
      <w:tblPr>
        <w:tblStyle w:val="Tablaconcuadrcula5oscura-nfasis1"/>
        <w:tblW w:w="0" w:type="auto"/>
        <w:tblLook w:val="0680" w:firstRow="0" w:lastRow="0" w:firstColumn="1" w:lastColumn="0" w:noHBand="1" w:noVBand="1"/>
      </w:tblPr>
      <w:tblGrid>
        <w:gridCol w:w="2689"/>
        <w:gridCol w:w="5805"/>
      </w:tblGrid>
      <w:tr w:rsidR="00554A70" w:rsidRPr="00845173" w14:paraId="0D6649D9" w14:textId="77777777" w:rsidTr="00E97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710D6E7D" w14:textId="77777777" w:rsidR="00554A70" w:rsidRPr="00845173" w:rsidRDefault="00554A70" w:rsidP="00E972C4">
            <w:pPr>
              <w:rPr>
                <w:rFonts w:ascii="Akkurat" w:hAnsi="Akkurat"/>
                <w:b w:val="0"/>
                <w:bCs w:val="0"/>
              </w:rPr>
            </w:pPr>
            <w:r w:rsidRPr="00845173">
              <w:rPr>
                <w:rFonts w:ascii="Akkurat" w:hAnsi="Akkurat"/>
              </w:rPr>
              <w:t xml:space="preserve">Nom de l’actuació </w:t>
            </w:r>
          </w:p>
          <w:p w14:paraId="3602F52C" w14:textId="77777777" w:rsidR="00554A70" w:rsidRDefault="004D0E07" w:rsidP="00E972C4">
            <w:pPr>
              <w:rPr>
                <w:rFonts w:ascii="Akkurat" w:hAnsi="Akkurat"/>
              </w:rPr>
            </w:pPr>
            <w:r w:rsidRPr="00845173">
              <w:rPr>
                <w:rFonts w:ascii="Akkurat" w:hAnsi="Akkurat"/>
                <w:b w:val="0"/>
                <w:bCs w:val="0"/>
              </w:rPr>
              <w:t>Denominació de l’actuació per part del/de la sol·licitant</w:t>
            </w:r>
          </w:p>
          <w:p w14:paraId="6A3490F5" w14:textId="46616C26" w:rsidR="00053A2D" w:rsidRPr="00845173" w:rsidRDefault="00053A2D" w:rsidP="00E972C4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5805" w:type="dxa"/>
          </w:tcPr>
          <w:sdt>
            <w:sdtPr>
              <w:alias w:val="Nom de l'actuació"/>
              <w:tag w:val="Nom de l'actuació"/>
              <w:id w:val="1504476954"/>
              <w:placeholder>
                <w:docPart w:val="6B6150A3640945BA825B809A9E172D45"/>
              </w:placeholder>
              <w:showingPlcHdr/>
            </w:sdtPr>
            <w:sdtEndPr/>
            <w:sdtContent>
              <w:p w14:paraId="7DA9EDA7" w14:textId="77777777" w:rsidR="00554A70" w:rsidRPr="00845173" w:rsidRDefault="00554A70" w:rsidP="00E972C4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45173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7B0F1A06" w14:textId="77777777" w:rsidR="00554A70" w:rsidRPr="00845173" w:rsidRDefault="00554A70" w:rsidP="00E972C4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554A70" w:rsidRPr="00845173" w14:paraId="283DAE80" w14:textId="77777777" w:rsidTr="00E972C4">
        <w:trPr>
          <w:trHeight w:val="2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282BD270" w14:textId="77777777" w:rsidR="00554A70" w:rsidRPr="00845173" w:rsidRDefault="00554A70" w:rsidP="00E972C4">
            <w:pPr>
              <w:rPr>
                <w:rFonts w:ascii="Akkurat" w:hAnsi="Akkurat"/>
              </w:rPr>
            </w:pPr>
            <w:r w:rsidRPr="00845173">
              <w:rPr>
                <w:rFonts w:ascii="Akkurat" w:hAnsi="Akkurat"/>
              </w:rPr>
              <w:t>Accion</w:t>
            </w:r>
            <w:r w:rsidRPr="00845173">
              <w:rPr>
                <w:rFonts w:ascii="Akkurat" w:hAnsi="Akkurat"/>
                <w:b w:val="0"/>
                <w:bCs w:val="0"/>
              </w:rPr>
              <w:t>s</w:t>
            </w:r>
            <w:r w:rsidRPr="00845173">
              <w:rPr>
                <w:rFonts w:ascii="Akkurat" w:hAnsi="Akkurat"/>
              </w:rPr>
              <w:t xml:space="preserve"> previstes</w:t>
            </w:r>
          </w:p>
          <w:p w14:paraId="6D712811" w14:textId="7495986C" w:rsidR="00554A70" w:rsidRPr="00845173" w:rsidRDefault="00554A70" w:rsidP="00E972C4">
            <w:pPr>
              <w:rPr>
                <w:rFonts w:ascii="Akkurat" w:hAnsi="Akkurat"/>
                <w:b w:val="0"/>
                <w:bCs w:val="0"/>
              </w:rPr>
            </w:pPr>
            <w:r w:rsidRPr="00845173">
              <w:rPr>
                <w:rFonts w:ascii="Akkurat" w:hAnsi="Akkurat"/>
                <w:b w:val="0"/>
                <w:bCs w:val="0"/>
              </w:rPr>
              <w:t xml:space="preserve">Indicar, esquemàticament, les activitats previstes i les accions necessàries per </w:t>
            </w:r>
            <w:r w:rsidR="004D0E07" w:rsidRPr="00845173">
              <w:rPr>
                <w:rFonts w:ascii="Akkurat" w:hAnsi="Akkurat"/>
                <w:b w:val="0"/>
                <w:bCs w:val="0"/>
              </w:rPr>
              <w:t xml:space="preserve">a </w:t>
            </w:r>
            <w:r w:rsidRPr="00845173">
              <w:rPr>
                <w:rFonts w:ascii="Akkurat" w:hAnsi="Akkurat"/>
                <w:b w:val="0"/>
                <w:bCs w:val="0"/>
              </w:rPr>
              <w:t>dur a terme l’actuació i aconseguir els resultats esperats</w:t>
            </w:r>
          </w:p>
        </w:tc>
        <w:tc>
          <w:tcPr>
            <w:tcW w:w="5805" w:type="dxa"/>
          </w:tcPr>
          <w:sdt>
            <w:sdtPr>
              <w:alias w:val="Accions previstes"/>
              <w:tag w:val="Accions previstes"/>
              <w:id w:val="1909112100"/>
              <w:placeholder>
                <w:docPart w:val="A8BAD963985B492EB52C4A816C4CC501"/>
              </w:placeholder>
              <w:showingPlcHdr/>
            </w:sdtPr>
            <w:sdtEndPr/>
            <w:sdtContent>
              <w:p w14:paraId="291AFF53" w14:textId="77777777" w:rsidR="00554A70" w:rsidRPr="00845173" w:rsidRDefault="00554A70" w:rsidP="00E972C4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45173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0BC1E367" w14:textId="77777777" w:rsidR="00554A70" w:rsidRPr="00845173" w:rsidRDefault="00554A70" w:rsidP="00E972C4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554A70" w:rsidRPr="00845173" w14:paraId="4E248A16" w14:textId="77777777" w:rsidTr="00E972C4">
        <w:trPr>
          <w:trHeight w:val="2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615C344C" w14:textId="376B2AD3" w:rsidR="00554A70" w:rsidRPr="00845173" w:rsidRDefault="00554A70" w:rsidP="00E972C4">
            <w:pPr>
              <w:rPr>
                <w:rFonts w:ascii="Akkurat" w:hAnsi="Akkurat"/>
                <w:b w:val="0"/>
                <w:bCs w:val="0"/>
              </w:rPr>
            </w:pPr>
            <w:r w:rsidRPr="00845173">
              <w:rPr>
                <w:rFonts w:ascii="Akkurat" w:hAnsi="Akkurat"/>
              </w:rPr>
              <w:t xml:space="preserve">Resultats </w:t>
            </w:r>
            <w:r w:rsidR="006E029D">
              <w:rPr>
                <w:rFonts w:ascii="Akkurat" w:hAnsi="Akkurat"/>
              </w:rPr>
              <w:t>e</w:t>
            </w:r>
            <w:r w:rsidRPr="00845173">
              <w:rPr>
                <w:rFonts w:ascii="Akkurat" w:hAnsi="Akkurat"/>
              </w:rPr>
              <w:t>sperats</w:t>
            </w:r>
          </w:p>
          <w:p w14:paraId="5E554CD5" w14:textId="0965DAA9" w:rsidR="00554A70" w:rsidRPr="00845173" w:rsidRDefault="00554A70" w:rsidP="00E972C4">
            <w:pPr>
              <w:rPr>
                <w:rFonts w:ascii="Akkurat" w:hAnsi="Akkurat"/>
              </w:rPr>
            </w:pPr>
            <w:r w:rsidRPr="00845173">
              <w:rPr>
                <w:rFonts w:ascii="Akkurat" w:hAnsi="Akkurat"/>
                <w:b w:val="0"/>
                <w:bCs w:val="0"/>
              </w:rPr>
              <w:t>Indicar quins són els resultats esperats amb l’execució d’aquesta actuació justificant la millora de les dues r</w:t>
            </w:r>
            <w:r w:rsidR="006E029D">
              <w:rPr>
                <w:rFonts w:ascii="Akkurat" w:hAnsi="Akkurat"/>
                <w:b w:val="0"/>
                <w:bCs w:val="0"/>
              </w:rPr>
              <w:t>à</w:t>
            </w:r>
            <w:r w:rsidRPr="00845173">
              <w:rPr>
                <w:rFonts w:ascii="Akkurat" w:hAnsi="Akkurat"/>
                <w:b w:val="0"/>
                <w:bCs w:val="0"/>
              </w:rPr>
              <w:t>tios que cal indicar</w:t>
            </w:r>
          </w:p>
        </w:tc>
        <w:tc>
          <w:tcPr>
            <w:tcW w:w="5805" w:type="dxa"/>
          </w:tcPr>
          <w:sdt>
            <w:sdtPr>
              <w:alias w:val="Resultats Esperats"/>
              <w:tag w:val="Resultats Esperats"/>
              <w:id w:val="1948348076"/>
              <w:placeholder>
                <w:docPart w:val="B8C8942341E149CDA0580E6D6874F5DB"/>
              </w:placeholder>
              <w:showingPlcHdr/>
            </w:sdtPr>
            <w:sdtEndPr/>
            <w:sdtContent>
              <w:p w14:paraId="09717022" w14:textId="77777777" w:rsidR="00554A70" w:rsidRPr="00845173" w:rsidRDefault="00554A70" w:rsidP="00E972C4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45173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5FE77947" w14:textId="77777777" w:rsidR="00554A70" w:rsidRPr="00845173" w:rsidRDefault="00554A70" w:rsidP="00E972C4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4A70" w:rsidRPr="00845173" w14:paraId="3204B0AE" w14:textId="77777777" w:rsidTr="00E972C4">
        <w:trPr>
          <w:trHeight w:val="1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6AD23A0B" w14:textId="77777777" w:rsidR="00554A70" w:rsidRPr="00845173" w:rsidRDefault="00554A70" w:rsidP="00E972C4">
            <w:pPr>
              <w:rPr>
                <w:rFonts w:ascii="Akkurat" w:hAnsi="Akkurat"/>
                <w:b w:val="0"/>
                <w:bCs w:val="0"/>
              </w:rPr>
            </w:pPr>
            <w:r w:rsidRPr="00845173">
              <w:rPr>
                <w:rFonts w:ascii="Akkurat" w:hAnsi="Akkurat"/>
              </w:rPr>
              <w:t>Increment de l’eficiència i reducció de l’impacte en el repartiment</w:t>
            </w:r>
          </w:p>
          <w:p w14:paraId="35C89F3D" w14:textId="77777777" w:rsidR="00554A70" w:rsidRDefault="004D0E07" w:rsidP="00E972C4">
            <w:pPr>
              <w:rPr>
                <w:rFonts w:ascii="Akkurat" w:hAnsi="Akkurat"/>
              </w:rPr>
            </w:pPr>
            <w:r w:rsidRPr="00845173">
              <w:rPr>
                <w:rFonts w:ascii="Akkurat" w:hAnsi="Akkurat"/>
                <w:b w:val="0"/>
                <w:bCs w:val="0"/>
              </w:rPr>
              <w:t xml:space="preserve">Indicar </w:t>
            </w:r>
            <w:r w:rsidR="0026701F" w:rsidRPr="00845173">
              <w:rPr>
                <w:rFonts w:ascii="Akkurat" w:hAnsi="Akkurat"/>
                <w:b w:val="0"/>
                <w:bCs w:val="0"/>
              </w:rPr>
              <w:t>les ràtios</w:t>
            </w:r>
            <w:r w:rsidRPr="00845173">
              <w:rPr>
                <w:rFonts w:ascii="Akkurat" w:hAnsi="Akkurat"/>
                <w:b w:val="0"/>
                <w:bCs w:val="0"/>
              </w:rPr>
              <w:t xml:space="preserve"> a la taula facilitada</w:t>
            </w:r>
            <w:r w:rsidR="00860D5F" w:rsidRPr="00845173">
              <w:rPr>
                <w:rFonts w:ascii="Akkurat" w:hAnsi="Akkurat"/>
                <w:b w:val="0"/>
                <w:bCs w:val="0"/>
              </w:rPr>
              <w:t xml:space="preserve">. </w:t>
            </w:r>
            <w:r w:rsidR="0026701F" w:rsidRPr="00845173">
              <w:rPr>
                <w:rFonts w:ascii="Akkurat" w:hAnsi="Akkurat"/>
                <w:b w:val="0"/>
                <w:bCs w:val="0"/>
              </w:rPr>
              <w:t>La ràtio</w:t>
            </w:r>
            <w:r w:rsidR="00860D5F" w:rsidRPr="00845173">
              <w:rPr>
                <w:rFonts w:ascii="Akkurat" w:hAnsi="Akkurat"/>
                <w:b w:val="0"/>
                <w:bCs w:val="0"/>
              </w:rPr>
              <w:t xml:space="preserve"> previst</w:t>
            </w:r>
            <w:r w:rsidR="0026701F" w:rsidRPr="00845173">
              <w:rPr>
                <w:rFonts w:ascii="Akkurat" w:hAnsi="Akkurat"/>
                <w:b w:val="0"/>
                <w:bCs w:val="0"/>
              </w:rPr>
              <w:t>a</w:t>
            </w:r>
            <w:r w:rsidR="00860D5F" w:rsidRPr="00845173">
              <w:rPr>
                <w:rFonts w:ascii="Akkurat" w:hAnsi="Akkurat"/>
                <w:b w:val="0"/>
                <w:bCs w:val="0"/>
              </w:rPr>
              <w:t xml:space="preserve"> és el resultant de l’actuació sol·licitada</w:t>
            </w:r>
          </w:p>
          <w:p w14:paraId="72461861" w14:textId="62DCAF3E" w:rsidR="00053A2D" w:rsidRPr="00845173" w:rsidRDefault="00053A2D" w:rsidP="00E972C4">
            <w:pPr>
              <w:rPr>
                <w:rFonts w:ascii="Akkurat" w:hAnsi="Akkurat"/>
                <w:highlight w:val="red"/>
              </w:rPr>
            </w:pPr>
          </w:p>
        </w:tc>
        <w:tc>
          <w:tcPr>
            <w:tcW w:w="5805" w:type="dxa"/>
          </w:tcPr>
          <w:p w14:paraId="06222532" w14:textId="77777777" w:rsidR="00554A70" w:rsidRPr="00845173" w:rsidRDefault="00554A70" w:rsidP="00E97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sdt>
            <w:sdtPr>
              <w:alias w:val="ratis ediciència"/>
              <w:tag w:val="ratis d'eficiència"/>
              <w:id w:val="146489480"/>
              <w:placeholder>
                <w:docPart w:val="2BAB222249BD4A92B73F24793BEA500D"/>
              </w:placeholder>
            </w:sdtPr>
            <w:sdtEndPr/>
            <w:sdtContent>
              <w:tbl>
                <w:tblPr>
                  <w:tblStyle w:val="Tablaconcuadrcula"/>
                  <w:tblW w:w="0" w:type="auto"/>
                  <w:tbl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  <w:insideH w:val="single" w:sz="4" w:space="0" w:color="1F497D" w:themeColor="text2"/>
                    <w:insideV w:val="single" w:sz="4" w:space="0" w:color="1F497D" w:themeColor="text2"/>
                  </w:tblBorders>
                  <w:tblLook w:val="04A0" w:firstRow="1" w:lastRow="0" w:firstColumn="1" w:lastColumn="0" w:noHBand="0" w:noVBand="1"/>
                </w:tblPr>
                <w:tblGrid>
                  <w:gridCol w:w="3569"/>
                  <w:gridCol w:w="964"/>
                  <w:gridCol w:w="1046"/>
                </w:tblGrid>
                <w:tr w:rsidR="00554A70" w:rsidRPr="00845173" w14:paraId="4D98ADA1" w14:textId="77777777" w:rsidTr="00E972C4">
                  <w:tc>
                    <w:tcPr>
                      <w:tcW w:w="3569" w:type="dxa"/>
                      <w:shd w:val="clear" w:color="auto" w:fill="B8CCE4" w:themeFill="accent1" w:themeFillTint="66"/>
                    </w:tcPr>
                    <w:p w14:paraId="66F9AEA0" w14:textId="77777777" w:rsidR="00554A70" w:rsidRPr="00845173" w:rsidRDefault="00554A70" w:rsidP="00E972C4">
                      <w:pPr>
                        <w:tabs>
                          <w:tab w:val="left" w:pos="256"/>
                        </w:tabs>
                      </w:pPr>
                    </w:p>
                    <w:p w14:paraId="13AD2A90" w14:textId="77777777" w:rsidR="00554A70" w:rsidRPr="00845173" w:rsidRDefault="00554A70" w:rsidP="00E972C4">
                      <w:pPr>
                        <w:tabs>
                          <w:tab w:val="left" w:pos="256"/>
                        </w:tabs>
                        <w:rPr>
                          <w:b/>
                          <w:bCs/>
                          <w:color w:val="1F497D" w:themeColor="text2"/>
                        </w:rPr>
                      </w:pPr>
                    </w:p>
                  </w:tc>
                  <w:tc>
                    <w:tcPr>
                      <w:tcW w:w="964" w:type="dxa"/>
                      <w:shd w:val="clear" w:color="auto" w:fill="B8CCE4" w:themeFill="accent1" w:themeFillTint="66"/>
                    </w:tcPr>
                    <w:p w14:paraId="75468225" w14:textId="7BC83FD8" w:rsidR="00554A70" w:rsidRPr="00845173" w:rsidRDefault="00F33024" w:rsidP="00E972C4">
                      <w:pPr>
                        <w:tabs>
                          <w:tab w:val="left" w:pos="256"/>
                        </w:tabs>
                        <w:rPr>
                          <w:b/>
                          <w:bCs/>
                          <w:color w:val="1F497D" w:themeColor="text2"/>
                        </w:rPr>
                      </w:pPr>
                      <w:r>
                        <w:rPr>
                          <w:b/>
                          <w:bCs/>
                          <w:color w:val="1F497D" w:themeColor="text2"/>
                        </w:rPr>
                        <w:t>R</w:t>
                      </w:r>
                      <w:r w:rsidRPr="00F33024">
                        <w:rPr>
                          <w:b/>
                          <w:bCs/>
                          <w:color w:val="1F497D" w:themeColor="text2"/>
                        </w:rPr>
                        <w:t xml:space="preserve">àtio </w:t>
                      </w:r>
                      <w:r w:rsidR="00554A70" w:rsidRPr="00845173">
                        <w:rPr>
                          <w:b/>
                          <w:bCs/>
                          <w:color w:val="1F497D" w:themeColor="text2"/>
                        </w:rPr>
                        <w:t>actual</w:t>
                      </w:r>
                    </w:p>
                  </w:tc>
                  <w:tc>
                    <w:tcPr>
                      <w:tcW w:w="1046" w:type="dxa"/>
                      <w:shd w:val="clear" w:color="auto" w:fill="B8CCE4" w:themeFill="accent1" w:themeFillTint="66"/>
                    </w:tcPr>
                    <w:p w14:paraId="2CFBA93F" w14:textId="7781BDB2" w:rsidR="00554A70" w:rsidRPr="00845173" w:rsidRDefault="00F33024" w:rsidP="00E972C4">
                      <w:pPr>
                        <w:tabs>
                          <w:tab w:val="left" w:pos="256"/>
                        </w:tabs>
                        <w:rPr>
                          <w:b/>
                          <w:bCs/>
                          <w:color w:val="1F497D" w:themeColor="text2"/>
                        </w:rPr>
                      </w:pPr>
                      <w:r>
                        <w:rPr>
                          <w:b/>
                          <w:bCs/>
                          <w:color w:val="1F497D" w:themeColor="text2"/>
                        </w:rPr>
                        <w:t>R</w:t>
                      </w:r>
                      <w:r w:rsidRPr="00F33024">
                        <w:rPr>
                          <w:b/>
                          <w:bCs/>
                          <w:color w:val="1F497D" w:themeColor="text2"/>
                        </w:rPr>
                        <w:t xml:space="preserve">àtio </w:t>
                      </w:r>
                      <w:r w:rsidR="00554A70" w:rsidRPr="00845173">
                        <w:rPr>
                          <w:b/>
                          <w:bCs/>
                          <w:color w:val="1F497D" w:themeColor="text2"/>
                        </w:rPr>
                        <w:t>prevista</w:t>
                      </w:r>
                    </w:p>
                  </w:tc>
                </w:tr>
                <w:tr w:rsidR="00554A70" w:rsidRPr="00845173" w14:paraId="735AED16" w14:textId="77777777" w:rsidTr="00E972C4">
                  <w:tc>
                    <w:tcPr>
                      <w:tcW w:w="3569" w:type="dxa"/>
                    </w:tcPr>
                    <w:p w14:paraId="7549C7DC" w14:textId="77777777" w:rsidR="00554A70" w:rsidRPr="00845173" w:rsidRDefault="00554A70" w:rsidP="00E972C4">
                      <w:pPr>
                        <w:tabs>
                          <w:tab w:val="left" w:pos="256"/>
                        </w:tabs>
                        <w:rPr>
                          <w:color w:val="17365D" w:themeColor="text2" w:themeShade="BF"/>
                        </w:rPr>
                      </w:pPr>
                      <w:r w:rsidRPr="00845173">
                        <w:rPr>
                          <w:color w:val="17365D" w:themeColor="text2" w:themeShade="BF"/>
                        </w:rPr>
                        <w:t>Relació cost – paquet entregat</w:t>
                      </w:r>
                    </w:p>
                  </w:tc>
                  <w:tc>
                    <w:tcPr>
                      <w:tcW w:w="964" w:type="dxa"/>
                    </w:tcPr>
                    <w:p w14:paraId="2A8542FA" w14:textId="77777777" w:rsidR="00554A70" w:rsidRPr="00845173" w:rsidRDefault="00554A70" w:rsidP="00E972C4">
                      <w:pPr>
                        <w:tabs>
                          <w:tab w:val="left" w:pos="256"/>
                        </w:tabs>
                      </w:pPr>
                    </w:p>
                  </w:tc>
                  <w:tc>
                    <w:tcPr>
                      <w:tcW w:w="1046" w:type="dxa"/>
                    </w:tcPr>
                    <w:p w14:paraId="556734A1" w14:textId="77777777" w:rsidR="00554A70" w:rsidRPr="00845173" w:rsidRDefault="00554A70" w:rsidP="00E972C4">
                      <w:pPr>
                        <w:tabs>
                          <w:tab w:val="left" w:pos="256"/>
                        </w:tabs>
                      </w:pPr>
                    </w:p>
                  </w:tc>
                </w:tr>
                <w:tr w:rsidR="00554A70" w:rsidRPr="00845173" w14:paraId="3983D9DD" w14:textId="77777777" w:rsidTr="00E972C4">
                  <w:tc>
                    <w:tcPr>
                      <w:tcW w:w="3569" w:type="dxa"/>
                    </w:tcPr>
                    <w:p w14:paraId="024654B7" w14:textId="77777777" w:rsidR="00554A70" w:rsidRPr="00845173" w:rsidRDefault="00554A70" w:rsidP="00E972C4">
                      <w:pPr>
                        <w:tabs>
                          <w:tab w:val="left" w:pos="256"/>
                        </w:tabs>
                        <w:rPr>
                          <w:color w:val="17365D" w:themeColor="text2" w:themeShade="BF"/>
                        </w:rPr>
                      </w:pPr>
                      <w:r w:rsidRPr="00845173">
                        <w:rPr>
                          <w:color w:val="17365D" w:themeColor="text2" w:themeShade="BF"/>
                        </w:rPr>
                        <w:t>Relació km recorreguts – paquet entregat</w:t>
                      </w:r>
                    </w:p>
                  </w:tc>
                  <w:tc>
                    <w:tcPr>
                      <w:tcW w:w="964" w:type="dxa"/>
                    </w:tcPr>
                    <w:p w14:paraId="5F2C9D5C" w14:textId="77777777" w:rsidR="00554A70" w:rsidRPr="00845173" w:rsidRDefault="00554A70" w:rsidP="00E972C4">
                      <w:pPr>
                        <w:tabs>
                          <w:tab w:val="left" w:pos="256"/>
                        </w:tabs>
                      </w:pPr>
                    </w:p>
                  </w:tc>
                  <w:tc>
                    <w:tcPr>
                      <w:tcW w:w="1046" w:type="dxa"/>
                    </w:tcPr>
                    <w:p w14:paraId="4D9DCB0F" w14:textId="77777777" w:rsidR="00554A70" w:rsidRPr="00845173" w:rsidRDefault="00554A70" w:rsidP="00E972C4">
                      <w:pPr>
                        <w:tabs>
                          <w:tab w:val="left" w:pos="256"/>
                        </w:tabs>
                      </w:pPr>
                    </w:p>
                  </w:tc>
                </w:tr>
              </w:tbl>
              <w:p w14:paraId="1249BDD8" w14:textId="77777777" w:rsidR="00554A70" w:rsidRPr="00845173" w:rsidRDefault="001453AD" w:rsidP="00E972C4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</w:tc>
      </w:tr>
    </w:tbl>
    <w:p w14:paraId="2BB5CF40" w14:textId="77777777" w:rsidR="00C2622F" w:rsidRPr="00845173" w:rsidRDefault="00C2622F" w:rsidP="00C2622F"/>
    <w:p w14:paraId="09BCE823" w14:textId="77777777" w:rsidR="00582CE4" w:rsidRPr="00845173" w:rsidRDefault="00582CE4" w:rsidP="00582CE4"/>
    <w:p w14:paraId="2F2240EF" w14:textId="77777777" w:rsidR="00582CE4" w:rsidRPr="00845173" w:rsidRDefault="00582CE4" w:rsidP="00582CE4"/>
    <w:p w14:paraId="4A50BD97" w14:textId="5D304D07" w:rsidR="00582CE4" w:rsidRPr="00845173" w:rsidRDefault="00582CE4" w:rsidP="00582CE4">
      <w:pPr>
        <w:pStyle w:val="Sub2color"/>
        <w:pageBreakBefore/>
        <w:pBdr>
          <w:bottom w:val="single" w:sz="4" w:space="1" w:color="auto"/>
        </w:pBdr>
        <w:spacing w:before="0" w:after="0"/>
        <w:rPr>
          <w:b/>
          <w:bCs/>
        </w:rPr>
      </w:pPr>
      <w:r w:rsidRPr="00845173">
        <w:rPr>
          <w:b/>
          <w:bCs/>
        </w:rPr>
        <w:lastRenderedPageBreak/>
        <w:t>Actuació 3</w:t>
      </w:r>
    </w:p>
    <w:p w14:paraId="16862678" w14:textId="77777777" w:rsidR="00582CE4" w:rsidRPr="00845173" w:rsidRDefault="00582CE4" w:rsidP="00582CE4">
      <w:pPr>
        <w:pStyle w:val="Texto"/>
        <w:spacing w:after="0"/>
        <w:rPr>
          <w:i/>
          <w:iCs/>
        </w:rPr>
      </w:pPr>
      <w:r w:rsidRPr="00845173">
        <w:rPr>
          <w:i/>
          <w:iCs/>
        </w:rPr>
        <w:t>Màxim una pàgina per actuació</w:t>
      </w:r>
    </w:p>
    <w:p w14:paraId="337E908D" w14:textId="77777777" w:rsidR="00582CE4" w:rsidRPr="00845173" w:rsidRDefault="00582CE4" w:rsidP="00582CE4">
      <w:pPr>
        <w:pStyle w:val="Texto"/>
        <w:spacing w:after="0"/>
        <w:rPr>
          <w:i/>
          <w:iCs/>
        </w:rPr>
      </w:pPr>
    </w:p>
    <w:tbl>
      <w:tblPr>
        <w:tblStyle w:val="Tablaconcuadrcula5oscura-nfasis1"/>
        <w:tblW w:w="0" w:type="auto"/>
        <w:tblLook w:val="0680" w:firstRow="0" w:lastRow="0" w:firstColumn="1" w:lastColumn="0" w:noHBand="1" w:noVBand="1"/>
      </w:tblPr>
      <w:tblGrid>
        <w:gridCol w:w="2689"/>
        <w:gridCol w:w="5805"/>
      </w:tblGrid>
      <w:tr w:rsidR="00475DC5" w:rsidRPr="00845173" w14:paraId="0C1D1837" w14:textId="77777777" w:rsidTr="00B520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6D324CF3" w14:textId="77777777" w:rsidR="00475DC5" w:rsidRPr="00845173" w:rsidRDefault="00475DC5" w:rsidP="00B5207D">
            <w:pPr>
              <w:spacing w:line="259" w:lineRule="auto"/>
              <w:rPr>
                <w:b w:val="0"/>
                <w:bCs w:val="0"/>
              </w:rPr>
            </w:pPr>
            <w:r w:rsidRPr="00845173">
              <w:t>Actuació</w:t>
            </w:r>
          </w:p>
          <w:p w14:paraId="4D01AB0B" w14:textId="77777777" w:rsidR="00475DC5" w:rsidRDefault="00475DC5" w:rsidP="00B5207D">
            <w:pPr>
              <w:spacing w:line="259" w:lineRule="auto"/>
            </w:pPr>
            <w:r w:rsidRPr="00845173">
              <w:rPr>
                <w:b w:val="0"/>
                <w:bCs w:val="0"/>
              </w:rPr>
              <w:t>Escollir l’actuació sol·licitada entre les llistades en la convocatòria</w:t>
            </w:r>
          </w:p>
          <w:p w14:paraId="3DBEEF41" w14:textId="473BD57C" w:rsidR="00053A2D" w:rsidRPr="00845173" w:rsidRDefault="00053A2D" w:rsidP="00B5207D">
            <w:pPr>
              <w:spacing w:line="259" w:lineRule="auto"/>
            </w:pPr>
          </w:p>
        </w:tc>
        <w:tc>
          <w:tcPr>
            <w:tcW w:w="5805" w:type="dxa"/>
          </w:tcPr>
          <w:p w14:paraId="60ED5685" w14:textId="77777777" w:rsidR="00475DC5" w:rsidRPr="00845173" w:rsidRDefault="001453AD" w:rsidP="00B5207D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  <w:sdt>
              <w:sdtPr>
                <w:rPr>
                  <w:rStyle w:val="TextoCar"/>
                </w:rPr>
                <w:alias w:val="Actuació"/>
                <w:tag w:val="Actuació"/>
                <w:id w:val="92372211"/>
                <w:placeholder>
                  <w:docPart w:val="6420D26DFD0745E6AD61097AC91DBFDE"/>
                </w:placeholder>
                <w:showingPlcHdr/>
                <w:dropDownList>
                  <w:listItem w:value="Trieu un element."/>
                  <w:listItem w:displayText="6.1.1 Creació i/o millora de Centres de Distribució Urbana   " w:value="6.1.1 Creació i/o millora de Centres de Distribució Urbana   "/>
                  <w:listItem w:displayText="6.2.1 Actuacions encaminades a reduir els quilometres recorreguts per cada paquet entregat i a millorar la ràtio de cost per paquet entregat   " w:value="6.2.1 Actuacions encaminades a reduir els quilometres recorreguts per cada paquet entregat i a millorar la ràtio de cost per paquet entregat   "/>
                  <w:listItem w:displayText="6.3.1 Servei de transport de càrrega mutualitzat entre Mercabarna i els Mercats Municipals amb vehicles sostenibles   " w:value="6.3.1 Servei de transport de càrrega mutualitzat entre Mercabarna i els Mercats Municipals amb vehicles sostenibles   "/>
                </w:dropDownList>
              </w:sdtPr>
              <w:sdtEndPr>
                <w:rPr>
                  <w:rStyle w:val="TextoCar"/>
                </w:rPr>
              </w:sdtEndPr>
              <w:sdtContent>
                <w:r w:rsidR="00475DC5" w:rsidRPr="00845173">
                  <w:rPr>
                    <w:rStyle w:val="Textodelmarcadordeposicin"/>
                  </w:rPr>
                  <w:t>Trieu un element.</w:t>
                </w:r>
              </w:sdtContent>
            </w:sdt>
          </w:p>
        </w:tc>
      </w:tr>
    </w:tbl>
    <w:p w14:paraId="0824B1AD" w14:textId="77777777" w:rsidR="00475DC5" w:rsidRPr="00845173" w:rsidRDefault="00475DC5" w:rsidP="00582CE4">
      <w:pPr>
        <w:pStyle w:val="Texto"/>
        <w:spacing w:after="0"/>
        <w:rPr>
          <w:rFonts w:ascii="Akkurat" w:hAnsi="Akkurat"/>
        </w:rPr>
      </w:pPr>
    </w:p>
    <w:tbl>
      <w:tblPr>
        <w:tblStyle w:val="Tablaconcuadrcula5oscura-nfasis1"/>
        <w:tblW w:w="0" w:type="auto"/>
        <w:tblLook w:val="0680" w:firstRow="0" w:lastRow="0" w:firstColumn="1" w:lastColumn="0" w:noHBand="1" w:noVBand="1"/>
      </w:tblPr>
      <w:tblGrid>
        <w:gridCol w:w="2689"/>
        <w:gridCol w:w="5805"/>
      </w:tblGrid>
      <w:tr w:rsidR="00C2622F" w:rsidRPr="00845173" w14:paraId="5C7021B1" w14:textId="77777777" w:rsidTr="00B942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3B7332C8" w14:textId="77777777" w:rsidR="00C2622F" w:rsidRPr="00845173" w:rsidRDefault="00C2622F" w:rsidP="00B942A2">
            <w:pPr>
              <w:rPr>
                <w:rFonts w:ascii="Akkurat" w:hAnsi="Akkurat"/>
                <w:b w:val="0"/>
                <w:bCs w:val="0"/>
              </w:rPr>
            </w:pPr>
            <w:r w:rsidRPr="00845173">
              <w:rPr>
                <w:rFonts w:ascii="Akkurat" w:hAnsi="Akkurat"/>
              </w:rPr>
              <w:t xml:space="preserve">Nom de l’actuació </w:t>
            </w:r>
          </w:p>
          <w:p w14:paraId="5D8F07A4" w14:textId="77777777" w:rsidR="00C2622F" w:rsidRDefault="004D0E07" w:rsidP="00B942A2">
            <w:pPr>
              <w:rPr>
                <w:rFonts w:ascii="Akkurat" w:hAnsi="Akkurat"/>
              </w:rPr>
            </w:pPr>
            <w:r w:rsidRPr="00845173">
              <w:rPr>
                <w:rFonts w:ascii="Akkurat" w:hAnsi="Akkurat"/>
                <w:b w:val="0"/>
                <w:bCs w:val="0"/>
              </w:rPr>
              <w:t>Denominació de l’actuació per part del/de la sol·licitant</w:t>
            </w:r>
          </w:p>
          <w:p w14:paraId="5C19A71A" w14:textId="259ECC4C" w:rsidR="00053A2D" w:rsidRPr="00845173" w:rsidRDefault="00053A2D" w:rsidP="00B942A2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5805" w:type="dxa"/>
          </w:tcPr>
          <w:sdt>
            <w:sdtPr>
              <w:alias w:val="Nom de l'actuació"/>
              <w:tag w:val="Nom de l'actuació"/>
              <w:id w:val="-1394738116"/>
              <w:placeholder>
                <w:docPart w:val="75229ABD1B6749C29F6B2304813596BE"/>
              </w:placeholder>
              <w:showingPlcHdr/>
            </w:sdtPr>
            <w:sdtEndPr/>
            <w:sdtContent>
              <w:p w14:paraId="5F2C6CAE" w14:textId="77777777" w:rsidR="00C2622F" w:rsidRPr="00845173" w:rsidRDefault="00C2622F" w:rsidP="00B942A2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45173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4652400E" w14:textId="77777777" w:rsidR="00C2622F" w:rsidRPr="00845173" w:rsidRDefault="00C2622F" w:rsidP="00B942A2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C2622F" w:rsidRPr="00845173" w14:paraId="18A7CDBD" w14:textId="77777777" w:rsidTr="00B942A2">
        <w:trPr>
          <w:trHeight w:val="2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54C95D83" w14:textId="77777777" w:rsidR="00C2622F" w:rsidRPr="00845173" w:rsidRDefault="00C2622F" w:rsidP="00B942A2">
            <w:pPr>
              <w:rPr>
                <w:rFonts w:ascii="Akkurat" w:hAnsi="Akkurat"/>
              </w:rPr>
            </w:pPr>
            <w:r w:rsidRPr="00845173">
              <w:rPr>
                <w:rFonts w:ascii="Akkurat" w:hAnsi="Akkurat"/>
              </w:rPr>
              <w:t>Accion</w:t>
            </w:r>
            <w:r w:rsidRPr="00845173">
              <w:rPr>
                <w:rFonts w:ascii="Akkurat" w:hAnsi="Akkurat"/>
                <w:b w:val="0"/>
                <w:bCs w:val="0"/>
              </w:rPr>
              <w:t>s</w:t>
            </w:r>
            <w:r w:rsidRPr="00845173">
              <w:rPr>
                <w:rFonts w:ascii="Akkurat" w:hAnsi="Akkurat"/>
              </w:rPr>
              <w:t xml:space="preserve"> previstes</w:t>
            </w:r>
          </w:p>
          <w:p w14:paraId="6AEE5397" w14:textId="7D635B2A" w:rsidR="00C2622F" w:rsidRPr="00845173" w:rsidRDefault="00C2622F" w:rsidP="00B942A2">
            <w:pPr>
              <w:rPr>
                <w:rFonts w:ascii="Akkurat" w:hAnsi="Akkurat"/>
                <w:b w:val="0"/>
                <w:bCs w:val="0"/>
              </w:rPr>
            </w:pPr>
            <w:r w:rsidRPr="00845173">
              <w:rPr>
                <w:rFonts w:ascii="Akkurat" w:hAnsi="Akkurat"/>
                <w:b w:val="0"/>
                <w:bCs w:val="0"/>
              </w:rPr>
              <w:t xml:space="preserve">Indicar, esquemàticament, les activitats previstes i les accions necessàries per </w:t>
            </w:r>
            <w:r w:rsidR="004D0E07" w:rsidRPr="00845173">
              <w:rPr>
                <w:rFonts w:ascii="Akkurat" w:hAnsi="Akkurat"/>
                <w:b w:val="0"/>
                <w:bCs w:val="0"/>
              </w:rPr>
              <w:t xml:space="preserve">a </w:t>
            </w:r>
            <w:r w:rsidRPr="00845173">
              <w:rPr>
                <w:rFonts w:ascii="Akkurat" w:hAnsi="Akkurat"/>
                <w:b w:val="0"/>
                <w:bCs w:val="0"/>
              </w:rPr>
              <w:t>dur a terme l’actuació i aconseguir els resultats esperats</w:t>
            </w:r>
          </w:p>
        </w:tc>
        <w:tc>
          <w:tcPr>
            <w:tcW w:w="5805" w:type="dxa"/>
          </w:tcPr>
          <w:sdt>
            <w:sdtPr>
              <w:alias w:val="Accions previstes"/>
              <w:tag w:val="Accions previstes"/>
              <w:id w:val="-263850297"/>
              <w:placeholder>
                <w:docPart w:val="32276531CC3E4EAF834CEB05D5B2B31E"/>
              </w:placeholder>
              <w:showingPlcHdr/>
            </w:sdtPr>
            <w:sdtEndPr/>
            <w:sdtContent>
              <w:p w14:paraId="5409BE51" w14:textId="77777777" w:rsidR="00C2622F" w:rsidRPr="00845173" w:rsidRDefault="00C2622F" w:rsidP="00B942A2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45173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14D70A03" w14:textId="77777777" w:rsidR="00C2622F" w:rsidRPr="00845173" w:rsidRDefault="00C2622F" w:rsidP="00B942A2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C2622F" w:rsidRPr="00845173" w14:paraId="5A52FF3D" w14:textId="77777777" w:rsidTr="00B942A2">
        <w:trPr>
          <w:trHeight w:val="2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788C8B6C" w14:textId="0DFAB2B4" w:rsidR="00C2622F" w:rsidRPr="00845173" w:rsidRDefault="00C2622F" w:rsidP="00B942A2">
            <w:pPr>
              <w:rPr>
                <w:rFonts w:ascii="Akkurat" w:hAnsi="Akkurat"/>
                <w:b w:val="0"/>
                <w:bCs w:val="0"/>
              </w:rPr>
            </w:pPr>
            <w:r w:rsidRPr="00845173">
              <w:rPr>
                <w:rFonts w:ascii="Akkurat" w:hAnsi="Akkurat"/>
              </w:rPr>
              <w:t xml:space="preserve">Resultats </w:t>
            </w:r>
            <w:r w:rsidR="006E029D">
              <w:rPr>
                <w:rFonts w:ascii="Akkurat" w:hAnsi="Akkurat"/>
              </w:rPr>
              <w:t>e</w:t>
            </w:r>
            <w:r w:rsidRPr="00845173">
              <w:rPr>
                <w:rFonts w:ascii="Akkurat" w:hAnsi="Akkurat"/>
              </w:rPr>
              <w:t>sperats</w:t>
            </w:r>
          </w:p>
          <w:p w14:paraId="653A0C92" w14:textId="5D79C877" w:rsidR="00C2622F" w:rsidRPr="00845173" w:rsidRDefault="00C2622F" w:rsidP="00B942A2">
            <w:pPr>
              <w:rPr>
                <w:rFonts w:ascii="Akkurat" w:hAnsi="Akkurat"/>
              </w:rPr>
            </w:pPr>
            <w:r w:rsidRPr="00845173">
              <w:rPr>
                <w:rFonts w:ascii="Akkurat" w:hAnsi="Akkurat"/>
                <w:b w:val="0"/>
                <w:bCs w:val="0"/>
              </w:rPr>
              <w:t>Indicar quins són els resultats esperats amb l’execució d’aquesta actuació justificant la millora de les dues r</w:t>
            </w:r>
            <w:r w:rsidR="0026701F" w:rsidRPr="00845173">
              <w:rPr>
                <w:rFonts w:ascii="Akkurat" w:hAnsi="Akkurat"/>
                <w:b w:val="0"/>
                <w:bCs w:val="0"/>
              </w:rPr>
              <w:t>à</w:t>
            </w:r>
            <w:r w:rsidRPr="00845173">
              <w:rPr>
                <w:rFonts w:ascii="Akkurat" w:hAnsi="Akkurat"/>
                <w:b w:val="0"/>
                <w:bCs w:val="0"/>
              </w:rPr>
              <w:t>tios que cal indicar</w:t>
            </w:r>
          </w:p>
          <w:p w14:paraId="7F013046" w14:textId="77777777" w:rsidR="00C2622F" w:rsidRPr="00845173" w:rsidRDefault="00C2622F" w:rsidP="00B942A2">
            <w:pPr>
              <w:rPr>
                <w:rFonts w:ascii="Akkurat" w:hAnsi="Akkurat"/>
                <w:b w:val="0"/>
                <w:bCs w:val="0"/>
              </w:rPr>
            </w:pPr>
          </w:p>
          <w:p w14:paraId="6BA5FB91" w14:textId="77777777" w:rsidR="00C2622F" w:rsidRPr="00845173" w:rsidRDefault="00C2622F" w:rsidP="00B942A2">
            <w:pPr>
              <w:rPr>
                <w:rFonts w:ascii="Akkurat" w:hAnsi="Akkurat"/>
              </w:rPr>
            </w:pPr>
          </w:p>
        </w:tc>
        <w:tc>
          <w:tcPr>
            <w:tcW w:w="5805" w:type="dxa"/>
          </w:tcPr>
          <w:sdt>
            <w:sdtPr>
              <w:alias w:val="Resultats Esperats"/>
              <w:tag w:val="Resultats Esperats"/>
              <w:id w:val="-1525316745"/>
              <w:placeholder>
                <w:docPart w:val="604CD52B7E7E466A8AC54AD4140A9FF3"/>
              </w:placeholder>
              <w:showingPlcHdr/>
            </w:sdtPr>
            <w:sdtEndPr/>
            <w:sdtContent>
              <w:p w14:paraId="59B0D98B" w14:textId="77777777" w:rsidR="00C2622F" w:rsidRPr="00845173" w:rsidRDefault="00C2622F" w:rsidP="00B942A2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45173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70968AAD" w14:textId="77777777" w:rsidR="00C2622F" w:rsidRPr="00845173" w:rsidRDefault="00C2622F" w:rsidP="00B942A2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622F" w:rsidRPr="00845173" w14:paraId="5660CFDD" w14:textId="77777777" w:rsidTr="00B942A2">
        <w:trPr>
          <w:trHeight w:val="1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3D16B2AF" w14:textId="77777777" w:rsidR="00C2622F" w:rsidRPr="00845173" w:rsidRDefault="00C2622F" w:rsidP="00B942A2">
            <w:pPr>
              <w:rPr>
                <w:rFonts w:ascii="Akkurat" w:hAnsi="Akkurat"/>
                <w:b w:val="0"/>
                <w:bCs w:val="0"/>
              </w:rPr>
            </w:pPr>
            <w:r w:rsidRPr="00845173">
              <w:rPr>
                <w:rFonts w:ascii="Akkurat" w:hAnsi="Akkurat"/>
              </w:rPr>
              <w:t>Increment de l’eficiència i reducció de l’impacte en el repartiment</w:t>
            </w:r>
          </w:p>
          <w:p w14:paraId="2F0D6A04" w14:textId="77777777" w:rsidR="00C2622F" w:rsidRDefault="004D0E07" w:rsidP="00B942A2">
            <w:pPr>
              <w:rPr>
                <w:rFonts w:ascii="Akkurat" w:hAnsi="Akkurat"/>
              </w:rPr>
            </w:pPr>
            <w:r w:rsidRPr="00845173">
              <w:rPr>
                <w:rFonts w:ascii="Akkurat" w:hAnsi="Akkurat"/>
                <w:b w:val="0"/>
                <w:bCs w:val="0"/>
              </w:rPr>
              <w:t xml:space="preserve">Indicar </w:t>
            </w:r>
            <w:r w:rsidR="0026701F" w:rsidRPr="00845173">
              <w:rPr>
                <w:rFonts w:ascii="Akkurat" w:hAnsi="Akkurat"/>
                <w:b w:val="0"/>
                <w:bCs w:val="0"/>
              </w:rPr>
              <w:t>les ràtios</w:t>
            </w:r>
            <w:r w:rsidRPr="00845173">
              <w:rPr>
                <w:rFonts w:ascii="Akkurat" w:hAnsi="Akkurat"/>
                <w:b w:val="0"/>
                <w:bCs w:val="0"/>
              </w:rPr>
              <w:t xml:space="preserve"> a la taula facilitada</w:t>
            </w:r>
            <w:r w:rsidR="00860D5F" w:rsidRPr="00845173">
              <w:rPr>
                <w:rFonts w:ascii="Akkurat" w:hAnsi="Akkurat"/>
                <w:b w:val="0"/>
                <w:bCs w:val="0"/>
              </w:rPr>
              <w:t xml:space="preserve">. </w:t>
            </w:r>
            <w:r w:rsidR="0026701F" w:rsidRPr="00845173">
              <w:rPr>
                <w:rFonts w:ascii="Akkurat" w:hAnsi="Akkurat"/>
                <w:b w:val="0"/>
                <w:bCs w:val="0"/>
              </w:rPr>
              <w:t>La ràtio</w:t>
            </w:r>
            <w:r w:rsidR="00860D5F" w:rsidRPr="00845173">
              <w:rPr>
                <w:rFonts w:ascii="Akkurat" w:hAnsi="Akkurat"/>
                <w:b w:val="0"/>
                <w:bCs w:val="0"/>
              </w:rPr>
              <w:t xml:space="preserve"> previst</w:t>
            </w:r>
            <w:r w:rsidR="0026701F" w:rsidRPr="00845173">
              <w:rPr>
                <w:rFonts w:ascii="Akkurat" w:hAnsi="Akkurat"/>
                <w:b w:val="0"/>
                <w:bCs w:val="0"/>
              </w:rPr>
              <w:t>a</w:t>
            </w:r>
            <w:r w:rsidR="00860D5F" w:rsidRPr="00845173">
              <w:rPr>
                <w:rFonts w:ascii="Akkurat" w:hAnsi="Akkurat"/>
                <w:b w:val="0"/>
                <w:bCs w:val="0"/>
              </w:rPr>
              <w:t xml:space="preserve"> és el resultant de l’actuació sol·licitada</w:t>
            </w:r>
          </w:p>
          <w:p w14:paraId="495F9412" w14:textId="240C75F1" w:rsidR="00053A2D" w:rsidRPr="00845173" w:rsidRDefault="00053A2D" w:rsidP="00B942A2">
            <w:pPr>
              <w:rPr>
                <w:rFonts w:ascii="Akkurat" w:hAnsi="Akkurat"/>
                <w:highlight w:val="red"/>
              </w:rPr>
            </w:pPr>
          </w:p>
        </w:tc>
        <w:tc>
          <w:tcPr>
            <w:tcW w:w="5805" w:type="dxa"/>
          </w:tcPr>
          <w:p w14:paraId="72C05073" w14:textId="77777777" w:rsidR="00C2622F" w:rsidRPr="00845173" w:rsidRDefault="00C2622F" w:rsidP="00B94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sdt>
            <w:sdtPr>
              <w:alias w:val="ratis ediciència"/>
              <w:tag w:val="ratis d'eficiència"/>
              <w:id w:val="-933820146"/>
              <w:placeholder>
                <w:docPart w:val="3E055EF1398046AA946AC0E7B7B7FDDF"/>
              </w:placeholder>
            </w:sdtPr>
            <w:sdtEndPr/>
            <w:sdtContent>
              <w:tbl>
                <w:tblPr>
                  <w:tblStyle w:val="Tablaconcuadrcula"/>
                  <w:tblW w:w="0" w:type="auto"/>
                  <w:tblBorders>
                    <w:top w:val="single" w:sz="4" w:space="0" w:color="1F497D" w:themeColor="text2"/>
                    <w:left w:val="single" w:sz="4" w:space="0" w:color="1F497D" w:themeColor="text2"/>
                    <w:bottom w:val="single" w:sz="4" w:space="0" w:color="1F497D" w:themeColor="text2"/>
                    <w:right w:val="single" w:sz="4" w:space="0" w:color="1F497D" w:themeColor="text2"/>
                    <w:insideH w:val="single" w:sz="4" w:space="0" w:color="1F497D" w:themeColor="text2"/>
                    <w:insideV w:val="single" w:sz="4" w:space="0" w:color="1F497D" w:themeColor="text2"/>
                  </w:tblBorders>
                  <w:tblLook w:val="04A0" w:firstRow="1" w:lastRow="0" w:firstColumn="1" w:lastColumn="0" w:noHBand="0" w:noVBand="1"/>
                </w:tblPr>
                <w:tblGrid>
                  <w:gridCol w:w="3569"/>
                  <w:gridCol w:w="964"/>
                  <w:gridCol w:w="1046"/>
                </w:tblGrid>
                <w:tr w:rsidR="00C2622F" w:rsidRPr="00845173" w14:paraId="630E2DEA" w14:textId="77777777" w:rsidTr="00B942A2">
                  <w:tc>
                    <w:tcPr>
                      <w:tcW w:w="3569" w:type="dxa"/>
                      <w:shd w:val="clear" w:color="auto" w:fill="B8CCE4" w:themeFill="accent1" w:themeFillTint="66"/>
                    </w:tcPr>
                    <w:p w14:paraId="56DB4AC8" w14:textId="77777777" w:rsidR="00C2622F" w:rsidRPr="00845173" w:rsidRDefault="00C2622F" w:rsidP="00B942A2">
                      <w:pPr>
                        <w:tabs>
                          <w:tab w:val="left" w:pos="256"/>
                        </w:tabs>
                      </w:pPr>
                    </w:p>
                    <w:p w14:paraId="35D0B000" w14:textId="77777777" w:rsidR="00C2622F" w:rsidRPr="00845173" w:rsidRDefault="00C2622F" w:rsidP="00B942A2">
                      <w:pPr>
                        <w:tabs>
                          <w:tab w:val="left" w:pos="256"/>
                        </w:tabs>
                        <w:rPr>
                          <w:b/>
                          <w:bCs/>
                          <w:color w:val="1F497D" w:themeColor="text2"/>
                        </w:rPr>
                      </w:pPr>
                    </w:p>
                  </w:tc>
                  <w:tc>
                    <w:tcPr>
                      <w:tcW w:w="964" w:type="dxa"/>
                      <w:shd w:val="clear" w:color="auto" w:fill="B8CCE4" w:themeFill="accent1" w:themeFillTint="66"/>
                    </w:tcPr>
                    <w:p w14:paraId="21FCC592" w14:textId="318DCBCF" w:rsidR="00C2622F" w:rsidRPr="00845173" w:rsidRDefault="00F33024" w:rsidP="00B942A2">
                      <w:pPr>
                        <w:tabs>
                          <w:tab w:val="left" w:pos="256"/>
                        </w:tabs>
                        <w:rPr>
                          <w:b/>
                          <w:bCs/>
                          <w:color w:val="1F497D" w:themeColor="text2"/>
                        </w:rPr>
                      </w:pPr>
                      <w:r>
                        <w:rPr>
                          <w:b/>
                          <w:bCs/>
                          <w:color w:val="1F497D" w:themeColor="text2"/>
                        </w:rPr>
                        <w:t>R</w:t>
                      </w:r>
                      <w:r w:rsidRPr="00F33024">
                        <w:rPr>
                          <w:b/>
                          <w:bCs/>
                          <w:color w:val="1F497D" w:themeColor="text2"/>
                        </w:rPr>
                        <w:t xml:space="preserve">àtio </w:t>
                      </w:r>
                      <w:r w:rsidR="00C2622F" w:rsidRPr="00845173">
                        <w:rPr>
                          <w:b/>
                          <w:bCs/>
                          <w:color w:val="1F497D" w:themeColor="text2"/>
                        </w:rPr>
                        <w:t>actual</w:t>
                      </w:r>
                    </w:p>
                  </w:tc>
                  <w:tc>
                    <w:tcPr>
                      <w:tcW w:w="1046" w:type="dxa"/>
                      <w:shd w:val="clear" w:color="auto" w:fill="B8CCE4" w:themeFill="accent1" w:themeFillTint="66"/>
                    </w:tcPr>
                    <w:p w14:paraId="79343625" w14:textId="0F1F3605" w:rsidR="00C2622F" w:rsidRPr="00845173" w:rsidRDefault="00F33024" w:rsidP="00B942A2">
                      <w:pPr>
                        <w:tabs>
                          <w:tab w:val="left" w:pos="256"/>
                        </w:tabs>
                        <w:rPr>
                          <w:b/>
                          <w:bCs/>
                          <w:color w:val="1F497D" w:themeColor="text2"/>
                        </w:rPr>
                      </w:pPr>
                      <w:r>
                        <w:rPr>
                          <w:b/>
                          <w:bCs/>
                          <w:color w:val="1F497D" w:themeColor="text2"/>
                        </w:rPr>
                        <w:t>R</w:t>
                      </w:r>
                      <w:r w:rsidRPr="00F33024">
                        <w:rPr>
                          <w:b/>
                          <w:bCs/>
                          <w:color w:val="1F497D" w:themeColor="text2"/>
                        </w:rPr>
                        <w:t xml:space="preserve">àtio </w:t>
                      </w:r>
                      <w:r w:rsidR="00C2622F" w:rsidRPr="00845173">
                        <w:rPr>
                          <w:b/>
                          <w:bCs/>
                          <w:color w:val="1F497D" w:themeColor="text2"/>
                        </w:rPr>
                        <w:t>prevista</w:t>
                      </w:r>
                    </w:p>
                  </w:tc>
                </w:tr>
                <w:tr w:rsidR="00C2622F" w:rsidRPr="00845173" w14:paraId="2A95A570" w14:textId="77777777" w:rsidTr="00B942A2">
                  <w:tc>
                    <w:tcPr>
                      <w:tcW w:w="3569" w:type="dxa"/>
                    </w:tcPr>
                    <w:p w14:paraId="3204493E" w14:textId="77777777" w:rsidR="00C2622F" w:rsidRPr="00845173" w:rsidRDefault="00C2622F" w:rsidP="00B942A2">
                      <w:pPr>
                        <w:tabs>
                          <w:tab w:val="left" w:pos="256"/>
                        </w:tabs>
                        <w:rPr>
                          <w:color w:val="17365D" w:themeColor="text2" w:themeShade="BF"/>
                        </w:rPr>
                      </w:pPr>
                      <w:r w:rsidRPr="00845173">
                        <w:rPr>
                          <w:color w:val="17365D" w:themeColor="text2" w:themeShade="BF"/>
                        </w:rPr>
                        <w:t>Relació cost – paquet entregat</w:t>
                      </w:r>
                    </w:p>
                  </w:tc>
                  <w:tc>
                    <w:tcPr>
                      <w:tcW w:w="964" w:type="dxa"/>
                    </w:tcPr>
                    <w:p w14:paraId="697AA431" w14:textId="77777777" w:rsidR="00C2622F" w:rsidRPr="00845173" w:rsidRDefault="00C2622F" w:rsidP="00B942A2">
                      <w:pPr>
                        <w:tabs>
                          <w:tab w:val="left" w:pos="256"/>
                        </w:tabs>
                      </w:pPr>
                    </w:p>
                  </w:tc>
                  <w:tc>
                    <w:tcPr>
                      <w:tcW w:w="1046" w:type="dxa"/>
                    </w:tcPr>
                    <w:p w14:paraId="20F9CF62" w14:textId="77777777" w:rsidR="00C2622F" w:rsidRPr="00845173" w:rsidRDefault="00C2622F" w:rsidP="00B942A2">
                      <w:pPr>
                        <w:tabs>
                          <w:tab w:val="left" w:pos="256"/>
                        </w:tabs>
                      </w:pPr>
                    </w:p>
                  </w:tc>
                </w:tr>
                <w:tr w:rsidR="00C2622F" w:rsidRPr="00845173" w14:paraId="0F2257AC" w14:textId="77777777" w:rsidTr="00B942A2">
                  <w:tc>
                    <w:tcPr>
                      <w:tcW w:w="3569" w:type="dxa"/>
                    </w:tcPr>
                    <w:p w14:paraId="49F8946D" w14:textId="77777777" w:rsidR="00C2622F" w:rsidRPr="00845173" w:rsidRDefault="00C2622F" w:rsidP="00B942A2">
                      <w:pPr>
                        <w:tabs>
                          <w:tab w:val="left" w:pos="256"/>
                        </w:tabs>
                        <w:rPr>
                          <w:color w:val="17365D" w:themeColor="text2" w:themeShade="BF"/>
                        </w:rPr>
                      </w:pPr>
                      <w:r w:rsidRPr="00845173">
                        <w:rPr>
                          <w:color w:val="17365D" w:themeColor="text2" w:themeShade="BF"/>
                        </w:rPr>
                        <w:t>Relació km recorreguts – paquet entregat</w:t>
                      </w:r>
                    </w:p>
                  </w:tc>
                  <w:tc>
                    <w:tcPr>
                      <w:tcW w:w="964" w:type="dxa"/>
                    </w:tcPr>
                    <w:p w14:paraId="6062F229" w14:textId="77777777" w:rsidR="00C2622F" w:rsidRPr="00845173" w:rsidRDefault="00C2622F" w:rsidP="00B942A2">
                      <w:pPr>
                        <w:tabs>
                          <w:tab w:val="left" w:pos="256"/>
                        </w:tabs>
                      </w:pPr>
                    </w:p>
                  </w:tc>
                  <w:tc>
                    <w:tcPr>
                      <w:tcW w:w="1046" w:type="dxa"/>
                    </w:tcPr>
                    <w:p w14:paraId="4EF1038F" w14:textId="77777777" w:rsidR="00C2622F" w:rsidRPr="00845173" w:rsidRDefault="00C2622F" w:rsidP="00B942A2">
                      <w:pPr>
                        <w:tabs>
                          <w:tab w:val="left" w:pos="256"/>
                        </w:tabs>
                      </w:pPr>
                    </w:p>
                  </w:tc>
                </w:tr>
              </w:tbl>
              <w:p w14:paraId="338A2957" w14:textId="77777777" w:rsidR="00C2622F" w:rsidRPr="00845173" w:rsidRDefault="001453AD" w:rsidP="00B942A2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</w:tc>
      </w:tr>
    </w:tbl>
    <w:p w14:paraId="5E3AD3CB" w14:textId="77777777" w:rsidR="00582CE4" w:rsidRDefault="00582CE4" w:rsidP="00FD6168"/>
    <w:sectPr w:rsidR="00582CE4" w:rsidSect="00E616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6C665" w14:textId="77777777" w:rsidR="007C66CF" w:rsidRDefault="007C66CF" w:rsidP="00EA1421">
      <w:r>
        <w:separator/>
      </w:r>
    </w:p>
  </w:endnote>
  <w:endnote w:type="continuationSeparator" w:id="0">
    <w:p w14:paraId="135A12F0" w14:textId="77777777" w:rsidR="007C66CF" w:rsidRDefault="007C66CF" w:rsidP="00EA1421">
      <w:r>
        <w:continuationSeparator/>
      </w:r>
    </w:p>
  </w:endnote>
  <w:endnote w:type="continuationNotice" w:id="1">
    <w:p w14:paraId="57B58587" w14:textId="77777777" w:rsidR="007C66CF" w:rsidRDefault="007C66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BoldTurk-Roman">
    <w:panose1 w:val="00000000000000000000"/>
    <w:charset w:val="00"/>
    <w:family w:val="auto"/>
    <w:pitch w:val="variable"/>
    <w:sig w:usb0="800000AF" w:usb1="10002048" w:usb2="00000000" w:usb3="00000000" w:csb0="00000111" w:csb1="00000000"/>
  </w:font>
  <w:font w:name="Akkurat-Light">
    <w:altName w:val="Calibri"/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kurat">
    <w:altName w:val="Calibri"/>
    <w:panose1 w:val="02000503040000020004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BoldTurk">
    <w:panose1 w:val="00000000000000000000"/>
    <w:charset w:val="00"/>
    <w:family w:val="modern"/>
    <w:notTrueType/>
    <w:pitch w:val="variable"/>
    <w:sig w:usb0="A00000AF" w:usb1="10002048" w:usb2="00000000" w:usb3="00000000" w:csb0="00000111" w:csb1="00000000"/>
  </w:font>
  <w:font w:name="Akkurat-Bold">
    <w:panose1 w:val="02000503030000020004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015B8" w14:textId="77777777" w:rsidR="001453AD" w:rsidRDefault="001453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40839" w14:textId="6D3560F2" w:rsidR="00611DC5" w:rsidRPr="00D236FB" w:rsidRDefault="00CC67CE" w:rsidP="00343742">
    <w:pPr>
      <w:pStyle w:val="Peudepagina"/>
    </w:pPr>
    <w:r>
      <w:t xml:space="preserve">Impulsem el </w:t>
    </w:r>
    <w:r w:rsidR="00342BD6">
      <w:t>que f</w:t>
    </w:r>
    <w:r>
      <w:t>as</w:t>
    </w:r>
    <w:r w:rsidR="00611DC5">
      <w:ptab w:relativeTo="margin" w:alignment="center" w:leader="none"/>
    </w:r>
    <w:r w:rsidR="00611DC5">
      <w:ptab w:relativeTo="margin" w:alignment="right" w:leader="none"/>
    </w:r>
    <w:r w:rsidR="00F33024" w:rsidRPr="00F33024">
      <w:rPr>
        <w:color w:val="7F7F7F" w:themeColor="text1" w:themeTint="80"/>
      </w:rPr>
      <w:t xml:space="preserve"> </w:t>
    </w:r>
    <w:r w:rsidR="00F33024" w:rsidRPr="00C2622F">
      <w:rPr>
        <w:color w:val="7F7F7F" w:themeColor="text1" w:themeTint="80"/>
      </w:rPr>
      <w:t>Memòria descriptiva de la sol·licitud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3731A" w14:textId="77777777" w:rsidR="001453AD" w:rsidRDefault="001453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5BBC0" w14:textId="77777777" w:rsidR="007C66CF" w:rsidRDefault="007C66CF" w:rsidP="00EA1421">
      <w:r>
        <w:separator/>
      </w:r>
    </w:p>
  </w:footnote>
  <w:footnote w:type="continuationSeparator" w:id="0">
    <w:p w14:paraId="56162696" w14:textId="77777777" w:rsidR="007C66CF" w:rsidRDefault="007C66CF" w:rsidP="00EA1421">
      <w:r>
        <w:continuationSeparator/>
      </w:r>
    </w:p>
  </w:footnote>
  <w:footnote w:type="continuationNotice" w:id="1">
    <w:p w14:paraId="0303AF98" w14:textId="77777777" w:rsidR="007C66CF" w:rsidRDefault="007C66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23B23" w14:textId="77777777" w:rsidR="001453AD" w:rsidRDefault="001453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6813C" w14:textId="126DBE41" w:rsidR="00611DC5" w:rsidRDefault="00DB4844" w:rsidP="001453AD">
    <w:pPr>
      <w:pStyle w:val="Encabezado"/>
      <w:jc w:val="center"/>
    </w:pPr>
    <w:r w:rsidRPr="00690E3B">
      <w:rPr>
        <w:noProof/>
        <w:color w:val="7F7F7F" w:themeColor="text1" w:themeTint="80"/>
        <w:lang w:val="es-ES"/>
      </w:rPr>
      <w:drawing>
        <wp:anchor distT="0" distB="0" distL="114300" distR="114300" simplePos="0" relativeHeight="251658242" behindDoc="0" locked="0" layoutInCell="1" allowOverlap="1" wp14:anchorId="7FB1FAA1" wp14:editId="63F8E880">
          <wp:simplePos x="0" y="0"/>
          <wp:positionH relativeFrom="rightMargin">
            <wp:posOffset>-323850</wp:posOffset>
          </wp:positionH>
          <wp:positionV relativeFrom="topMargin">
            <wp:posOffset>288290</wp:posOffset>
          </wp:positionV>
          <wp:extent cx="1127362" cy="361666"/>
          <wp:effectExtent l="19050" t="0" r="0" b="0"/>
          <wp:wrapThrough wrapText="bothSides">
            <wp:wrapPolygon edited="0">
              <wp:start x="-365" y="0"/>
              <wp:lineTo x="-365" y="20479"/>
              <wp:lineTo x="21535" y="20479"/>
              <wp:lineTo x="21535" y="0"/>
              <wp:lineTo x="-365" y="0"/>
            </wp:wrapPolygon>
          </wp:wrapThrough>
          <wp:docPr id="642522535" name="Imagen 7" descr="Imatge que conté Font, logotip, text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522535" name="Imagen 7" descr="Imatge que conté Font, logotip, text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362" cy="361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90E3B">
      <w:rPr>
        <w:noProof/>
        <w:color w:val="7F7F7F" w:themeColor="text1" w:themeTint="80"/>
        <w:lang w:val="es-ES"/>
      </w:rPr>
      <w:drawing>
        <wp:anchor distT="0" distB="0" distL="114300" distR="114300" simplePos="0" relativeHeight="251658243" behindDoc="0" locked="0" layoutInCell="1" allowOverlap="1" wp14:anchorId="25AB24F8" wp14:editId="5EFC749A">
          <wp:simplePos x="0" y="0"/>
          <wp:positionH relativeFrom="leftMargin">
            <wp:posOffset>288290</wp:posOffset>
          </wp:positionH>
          <wp:positionV relativeFrom="topMargin">
            <wp:posOffset>288290</wp:posOffset>
          </wp:positionV>
          <wp:extent cx="1202055" cy="361315"/>
          <wp:effectExtent l="19050" t="0" r="0" b="0"/>
          <wp:wrapThrough wrapText="bothSides">
            <wp:wrapPolygon edited="0">
              <wp:start x="-342" y="0"/>
              <wp:lineTo x="-342" y="20499"/>
              <wp:lineTo x="21566" y="20499"/>
              <wp:lineTo x="21566" y="0"/>
              <wp:lineTo x="-342" y="0"/>
            </wp:wrapPolygon>
          </wp:wrapThrough>
          <wp:docPr id="1538299032" name="Imagen 10" descr="Imatge que conté text, Font, logotip, símbol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299032" name="Imagen 10" descr="Imatge que conté text, Font, logotip, símbol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1DC5"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59D29CC5" wp14:editId="7FD50FD3">
          <wp:simplePos x="0" y="0"/>
          <wp:positionH relativeFrom="rightMargin">
            <wp:posOffset>-323850</wp:posOffset>
          </wp:positionH>
          <wp:positionV relativeFrom="topMargin">
            <wp:posOffset>288290</wp:posOffset>
          </wp:positionV>
          <wp:extent cx="1127362" cy="361666"/>
          <wp:effectExtent l="19050" t="0" r="0" b="0"/>
          <wp:wrapThrough wrapText="bothSides">
            <wp:wrapPolygon edited="0">
              <wp:start x="-365" y="0"/>
              <wp:lineTo x="-365" y="20479"/>
              <wp:lineTo x="21535" y="20479"/>
              <wp:lineTo x="21535" y="0"/>
              <wp:lineTo x="-365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362" cy="361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1DC5">
      <w:rPr>
        <w:noProof/>
        <w:lang w:val="es-ES"/>
      </w:rPr>
      <w:drawing>
        <wp:anchor distT="0" distB="0" distL="114300" distR="114300" simplePos="0" relativeHeight="251658241" behindDoc="0" locked="0" layoutInCell="1" allowOverlap="1" wp14:anchorId="2BCCFED3" wp14:editId="7258B127">
          <wp:simplePos x="0" y="0"/>
          <wp:positionH relativeFrom="leftMargin">
            <wp:posOffset>288290</wp:posOffset>
          </wp:positionH>
          <wp:positionV relativeFrom="topMargin">
            <wp:posOffset>288290</wp:posOffset>
          </wp:positionV>
          <wp:extent cx="1202055" cy="361315"/>
          <wp:effectExtent l="19050" t="0" r="0" b="0"/>
          <wp:wrapThrough wrapText="bothSides">
            <wp:wrapPolygon edited="0">
              <wp:start x="-342" y="0"/>
              <wp:lineTo x="-342" y="20499"/>
              <wp:lineTo x="21566" y="20499"/>
              <wp:lineTo x="21566" y="0"/>
              <wp:lineTo x="-342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18600" w14:textId="77777777" w:rsidR="001453AD" w:rsidRDefault="001453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F3A9B"/>
    <w:multiLevelType w:val="hybridMultilevel"/>
    <w:tmpl w:val="EA2065F2"/>
    <w:lvl w:ilvl="0" w:tplc="A47A5FCE">
      <w:start w:val="1"/>
      <w:numFmt w:val="decimal"/>
      <w:pStyle w:val="SubNumNor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A6A80"/>
    <w:multiLevelType w:val="hybridMultilevel"/>
    <w:tmpl w:val="463CE612"/>
    <w:lvl w:ilvl="0" w:tplc="FD2634C8">
      <w:start w:val="1"/>
      <w:numFmt w:val="decimal"/>
      <w:pStyle w:val="Ttulo2"/>
      <w:lvlText w:val="0%1."/>
      <w:lvlJc w:val="left"/>
      <w:pPr>
        <w:ind w:left="1211" w:hanging="360"/>
      </w:pPr>
      <w:rPr>
        <w:rFonts w:ascii="MetaBoldTurk-Roman" w:hAnsi="MetaBoldTurk-Roman" w:hint="default"/>
        <w:color w:val="005E85"/>
        <w:sz w:val="48"/>
        <w:szCs w:val="48"/>
      </w:rPr>
    </w:lvl>
    <w:lvl w:ilvl="1" w:tplc="0C0A0019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CBA3981"/>
    <w:multiLevelType w:val="hybridMultilevel"/>
    <w:tmpl w:val="29B8BFE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63333"/>
    <w:multiLevelType w:val="hybridMultilevel"/>
    <w:tmpl w:val="85162650"/>
    <w:lvl w:ilvl="0" w:tplc="8F16AADE">
      <w:start w:val="3"/>
      <w:numFmt w:val="bullet"/>
      <w:lvlText w:val="-"/>
      <w:lvlJc w:val="left"/>
      <w:pPr>
        <w:ind w:left="720" w:hanging="360"/>
      </w:pPr>
      <w:rPr>
        <w:rFonts w:ascii="Akkurat-Light" w:eastAsiaTheme="minorEastAsia" w:hAnsi="Akkurat-Light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D4450"/>
    <w:multiLevelType w:val="hybridMultilevel"/>
    <w:tmpl w:val="E7CE7CAC"/>
    <w:lvl w:ilvl="0" w:tplc="3F9CC728">
      <w:start w:val="1"/>
      <w:numFmt w:val="decimal"/>
      <w:pStyle w:val="Titol2"/>
      <w:lvlText w:val="0%1"/>
      <w:lvlJc w:val="center"/>
      <w:pPr>
        <w:ind w:left="2345" w:hanging="360"/>
      </w:pPr>
      <w:rPr>
        <w:rFonts w:ascii="Akkurat" w:hAnsi="Akkurat" w:hint="default"/>
        <w:color w:val="005E85"/>
        <w:sz w:val="160"/>
      </w:rPr>
    </w:lvl>
    <w:lvl w:ilvl="1" w:tplc="04030019" w:tentative="1">
      <w:start w:val="1"/>
      <w:numFmt w:val="lowerLetter"/>
      <w:lvlText w:val="%2."/>
      <w:lvlJc w:val="left"/>
      <w:pPr>
        <w:ind w:left="3065" w:hanging="360"/>
      </w:pPr>
    </w:lvl>
    <w:lvl w:ilvl="2" w:tplc="0403001B" w:tentative="1">
      <w:start w:val="1"/>
      <w:numFmt w:val="lowerRoman"/>
      <w:lvlText w:val="%3."/>
      <w:lvlJc w:val="right"/>
      <w:pPr>
        <w:ind w:left="3785" w:hanging="180"/>
      </w:pPr>
    </w:lvl>
    <w:lvl w:ilvl="3" w:tplc="0403000F" w:tentative="1">
      <w:start w:val="1"/>
      <w:numFmt w:val="decimal"/>
      <w:lvlText w:val="%4."/>
      <w:lvlJc w:val="left"/>
      <w:pPr>
        <w:ind w:left="4505" w:hanging="360"/>
      </w:pPr>
    </w:lvl>
    <w:lvl w:ilvl="4" w:tplc="04030019" w:tentative="1">
      <w:start w:val="1"/>
      <w:numFmt w:val="lowerLetter"/>
      <w:lvlText w:val="%5."/>
      <w:lvlJc w:val="left"/>
      <w:pPr>
        <w:ind w:left="5225" w:hanging="360"/>
      </w:pPr>
    </w:lvl>
    <w:lvl w:ilvl="5" w:tplc="0403001B" w:tentative="1">
      <w:start w:val="1"/>
      <w:numFmt w:val="lowerRoman"/>
      <w:lvlText w:val="%6."/>
      <w:lvlJc w:val="right"/>
      <w:pPr>
        <w:ind w:left="5945" w:hanging="180"/>
      </w:pPr>
    </w:lvl>
    <w:lvl w:ilvl="6" w:tplc="0403000F" w:tentative="1">
      <w:start w:val="1"/>
      <w:numFmt w:val="decimal"/>
      <w:lvlText w:val="%7."/>
      <w:lvlJc w:val="left"/>
      <w:pPr>
        <w:ind w:left="6665" w:hanging="360"/>
      </w:pPr>
    </w:lvl>
    <w:lvl w:ilvl="7" w:tplc="04030019" w:tentative="1">
      <w:start w:val="1"/>
      <w:numFmt w:val="lowerLetter"/>
      <w:lvlText w:val="%8."/>
      <w:lvlJc w:val="left"/>
      <w:pPr>
        <w:ind w:left="7385" w:hanging="360"/>
      </w:pPr>
    </w:lvl>
    <w:lvl w:ilvl="8" w:tplc="0403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3686736F"/>
    <w:multiLevelType w:val="hybridMultilevel"/>
    <w:tmpl w:val="43964178"/>
    <w:lvl w:ilvl="0" w:tplc="C6A688AA">
      <w:numFmt w:val="bullet"/>
      <w:lvlText w:val="-"/>
      <w:lvlJc w:val="left"/>
      <w:pPr>
        <w:ind w:left="720" w:hanging="360"/>
      </w:pPr>
      <w:rPr>
        <w:rFonts w:ascii="Akkurat" w:eastAsiaTheme="minorEastAsia" w:hAnsi="Akkurat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B74D5"/>
    <w:multiLevelType w:val="hybridMultilevel"/>
    <w:tmpl w:val="0F244C8E"/>
    <w:lvl w:ilvl="0" w:tplc="3DF095A2">
      <w:start w:val="1"/>
      <w:numFmt w:val="decimal"/>
      <w:pStyle w:val="SubNumCorp"/>
      <w:lvlText w:val="%1.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812B1A"/>
    <w:multiLevelType w:val="hybridMultilevel"/>
    <w:tmpl w:val="1C4E5E58"/>
    <w:lvl w:ilvl="0" w:tplc="BD2AA618">
      <w:start w:val="1"/>
      <w:numFmt w:val="decimal"/>
      <w:pStyle w:val="Sub2NumCorp"/>
      <w:lvlText w:val="%1.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F4A37"/>
    <w:multiLevelType w:val="hybridMultilevel"/>
    <w:tmpl w:val="B28A05E8"/>
    <w:lvl w:ilvl="0" w:tplc="F30E1D8A">
      <w:numFmt w:val="bullet"/>
      <w:lvlText w:val="-"/>
      <w:lvlJc w:val="left"/>
      <w:pPr>
        <w:ind w:left="720" w:hanging="360"/>
      </w:pPr>
      <w:rPr>
        <w:rFonts w:ascii="Akkurat" w:eastAsiaTheme="minorEastAsia" w:hAnsi="Akkurat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34784"/>
    <w:multiLevelType w:val="hybridMultilevel"/>
    <w:tmpl w:val="010EC67C"/>
    <w:lvl w:ilvl="0" w:tplc="00B6B036">
      <w:start w:val="1"/>
      <w:numFmt w:val="decimal"/>
      <w:pStyle w:val="Titol2BN"/>
      <w:lvlText w:val="0%1"/>
      <w:lvlJc w:val="left"/>
      <w:pPr>
        <w:ind w:left="360" w:hanging="360"/>
      </w:pPr>
      <w:rPr>
        <w:rFonts w:ascii="Akkurat" w:hAnsi="Akkurat" w:hint="default"/>
        <w:color w:val="auto"/>
        <w:sz w:val="160"/>
      </w:r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06491C"/>
    <w:multiLevelType w:val="hybridMultilevel"/>
    <w:tmpl w:val="8128555E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5663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6499417">
    <w:abstractNumId w:val="4"/>
  </w:num>
  <w:num w:numId="3" w16cid:durableId="1077896215">
    <w:abstractNumId w:val="7"/>
  </w:num>
  <w:num w:numId="4" w16cid:durableId="1439564238">
    <w:abstractNumId w:val="7"/>
  </w:num>
  <w:num w:numId="5" w16cid:durableId="1502623544">
    <w:abstractNumId w:val="0"/>
  </w:num>
  <w:num w:numId="6" w16cid:durableId="694966053">
    <w:abstractNumId w:val="6"/>
  </w:num>
  <w:num w:numId="7" w16cid:durableId="103119394">
    <w:abstractNumId w:val="1"/>
  </w:num>
  <w:num w:numId="8" w16cid:durableId="705567340">
    <w:abstractNumId w:val="1"/>
  </w:num>
  <w:num w:numId="9" w16cid:durableId="406923396">
    <w:abstractNumId w:val="4"/>
  </w:num>
  <w:num w:numId="10" w16cid:durableId="8709962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0191018">
    <w:abstractNumId w:val="4"/>
  </w:num>
  <w:num w:numId="12" w16cid:durableId="1368682085">
    <w:abstractNumId w:val="4"/>
  </w:num>
  <w:num w:numId="13" w16cid:durableId="1150708123">
    <w:abstractNumId w:val="7"/>
  </w:num>
  <w:num w:numId="14" w16cid:durableId="859051082">
    <w:abstractNumId w:val="0"/>
  </w:num>
  <w:num w:numId="15" w16cid:durableId="48892371">
    <w:abstractNumId w:val="6"/>
  </w:num>
  <w:num w:numId="16" w16cid:durableId="1199052240">
    <w:abstractNumId w:val="8"/>
  </w:num>
  <w:num w:numId="17" w16cid:durableId="408187099">
    <w:abstractNumId w:val="5"/>
  </w:num>
  <w:num w:numId="18" w16cid:durableId="1115369649">
    <w:abstractNumId w:val="10"/>
  </w:num>
  <w:num w:numId="19" w16cid:durableId="261455647">
    <w:abstractNumId w:val="2"/>
  </w:num>
  <w:num w:numId="20" w16cid:durableId="1875387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styleLockQFSet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CE"/>
    <w:rsid w:val="00003897"/>
    <w:rsid w:val="000135E0"/>
    <w:rsid w:val="00020EDA"/>
    <w:rsid w:val="000306F0"/>
    <w:rsid w:val="00030C25"/>
    <w:rsid w:val="00031B03"/>
    <w:rsid w:val="00033041"/>
    <w:rsid w:val="00053A2D"/>
    <w:rsid w:val="0006781E"/>
    <w:rsid w:val="000862CC"/>
    <w:rsid w:val="00094343"/>
    <w:rsid w:val="000945AB"/>
    <w:rsid w:val="000979F6"/>
    <w:rsid w:val="000B7913"/>
    <w:rsid w:val="000C5CA5"/>
    <w:rsid w:val="000D7554"/>
    <w:rsid w:val="000E3DA1"/>
    <w:rsid w:val="000E7991"/>
    <w:rsid w:val="000F2F72"/>
    <w:rsid w:val="00107B22"/>
    <w:rsid w:val="0011655C"/>
    <w:rsid w:val="00124612"/>
    <w:rsid w:val="00144872"/>
    <w:rsid w:val="0014529E"/>
    <w:rsid w:val="001453AD"/>
    <w:rsid w:val="00182F62"/>
    <w:rsid w:val="00194818"/>
    <w:rsid w:val="001A28EF"/>
    <w:rsid w:val="001B7B22"/>
    <w:rsid w:val="001C02A8"/>
    <w:rsid w:val="001C0914"/>
    <w:rsid w:val="001C577C"/>
    <w:rsid w:val="001D1394"/>
    <w:rsid w:val="001D6527"/>
    <w:rsid w:val="001E6EB9"/>
    <w:rsid w:val="001F35D7"/>
    <w:rsid w:val="002005D1"/>
    <w:rsid w:val="00200AC1"/>
    <w:rsid w:val="00214060"/>
    <w:rsid w:val="002141D7"/>
    <w:rsid w:val="00221DF6"/>
    <w:rsid w:val="00226FD8"/>
    <w:rsid w:val="002339B1"/>
    <w:rsid w:val="002400AD"/>
    <w:rsid w:val="00251371"/>
    <w:rsid w:val="00253D85"/>
    <w:rsid w:val="00261CAD"/>
    <w:rsid w:val="0026701F"/>
    <w:rsid w:val="00281148"/>
    <w:rsid w:val="002823FE"/>
    <w:rsid w:val="00286230"/>
    <w:rsid w:val="00292D6C"/>
    <w:rsid w:val="0029659A"/>
    <w:rsid w:val="002B0967"/>
    <w:rsid w:val="002C6AF6"/>
    <w:rsid w:val="002D53AD"/>
    <w:rsid w:val="002D5D2C"/>
    <w:rsid w:val="002E7598"/>
    <w:rsid w:val="002F0EB4"/>
    <w:rsid w:val="002F39BA"/>
    <w:rsid w:val="002F62E2"/>
    <w:rsid w:val="00313463"/>
    <w:rsid w:val="00327197"/>
    <w:rsid w:val="003343F8"/>
    <w:rsid w:val="00342BD6"/>
    <w:rsid w:val="00343742"/>
    <w:rsid w:val="0034606D"/>
    <w:rsid w:val="003460A9"/>
    <w:rsid w:val="0036193C"/>
    <w:rsid w:val="003657C9"/>
    <w:rsid w:val="00366C7C"/>
    <w:rsid w:val="00376EFB"/>
    <w:rsid w:val="00380CCE"/>
    <w:rsid w:val="00381D13"/>
    <w:rsid w:val="003A23AA"/>
    <w:rsid w:val="003B5C45"/>
    <w:rsid w:val="003E0C09"/>
    <w:rsid w:val="003E1772"/>
    <w:rsid w:val="003E6AB0"/>
    <w:rsid w:val="003F3DBC"/>
    <w:rsid w:val="00405A2D"/>
    <w:rsid w:val="0042470B"/>
    <w:rsid w:val="00425324"/>
    <w:rsid w:val="00446C12"/>
    <w:rsid w:val="00475316"/>
    <w:rsid w:val="00475DC5"/>
    <w:rsid w:val="00495E26"/>
    <w:rsid w:val="004B5DFB"/>
    <w:rsid w:val="004C3D49"/>
    <w:rsid w:val="004C518D"/>
    <w:rsid w:val="004D0E07"/>
    <w:rsid w:val="004D1F47"/>
    <w:rsid w:val="004D31F8"/>
    <w:rsid w:val="004D64A4"/>
    <w:rsid w:val="004E3578"/>
    <w:rsid w:val="004F13FE"/>
    <w:rsid w:val="004F3C3B"/>
    <w:rsid w:val="004F4396"/>
    <w:rsid w:val="0051458F"/>
    <w:rsid w:val="00517DF7"/>
    <w:rsid w:val="005356F9"/>
    <w:rsid w:val="005431E1"/>
    <w:rsid w:val="0054560F"/>
    <w:rsid w:val="00554A70"/>
    <w:rsid w:val="00582CE4"/>
    <w:rsid w:val="00582E56"/>
    <w:rsid w:val="0059449B"/>
    <w:rsid w:val="005C38F7"/>
    <w:rsid w:val="005D119F"/>
    <w:rsid w:val="005D32A6"/>
    <w:rsid w:val="005D5984"/>
    <w:rsid w:val="005E31E8"/>
    <w:rsid w:val="005E3E4E"/>
    <w:rsid w:val="005F7747"/>
    <w:rsid w:val="00602A9F"/>
    <w:rsid w:val="00611DC5"/>
    <w:rsid w:val="0061295E"/>
    <w:rsid w:val="006200AB"/>
    <w:rsid w:val="006224E1"/>
    <w:rsid w:val="00626116"/>
    <w:rsid w:val="006418D8"/>
    <w:rsid w:val="006462B8"/>
    <w:rsid w:val="0064657A"/>
    <w:rsid w:val="00657696"/>
    <w:rsid w:val="0066148E"/>
    <w:rsid w:val="00666143"/>
    <w:rsid w:val="0066794F"/>
    <w:rsid w:val="0067661D"/>
    <w:rsid w:val="00680762"/>
    <w:rsid w:val="00686887"/>
    <w:rsid w:val="006B7B2D"/>
    <w:rsid w:val="006C5F17"/>
    <w:rsid w:val="006C6292"/>
    <w:rsid w:val="006D267E"/>
    <w:rsid w:val="006E029D"/>
    <w:rsid w:val="006F5637"/>
    <w:rsid w:val="007279E1"/>
    <w:rsid w:val="00730C27"/>
    <w:rsid w:val="00732C0D"/>
    <w:rsid w:val="00745CDC"/>
    <w:rsid w:val="00746A4F"/>
    <w:rsid w:val="0075370C"/>
    <w:rsid w:val="00755CF9"/>
    <w:rsid w:val="00760C75"/>
    <w:rsid w:val="007B0F78"/>
    <w:rsid w:val="007B4E67"/>
    <w:rsid w:val="007B64B1"/>
    <w:rsid w:val="007C66CF"/>
    <w:rsid w:val="007D473B"/>
    <w:rsid w:val="00813B55"/>
    <w:rsid w:val="0082075D"/>
    <w:rsid w:val="00845173"/>
    <w:rsid w:val="00851CCE"/>
    <w:rsid w:val="00855092"/>
    <w:rsid w:val="00860D5F"/>
    <w:rsid w:val="00877B67"/>
    <w:rsid w:val="008B24A6"/>
    <w:rsid w:val="008C4344"/>
    <w:rsid w:val="008C6E52"/>
    <w:rsid w:val="008E3747"/>
    <w:rsid w:val="008E4F36"/>
    <w:rsid w:val="008E57A7"/>
    <w:rsid w:val="008F1E82"/>
    <w:rsid w:val="008F2ED8"/>
    <w:rsid w:val="008F41F9"/>
    <w:rsid w:val="008F5A4C"/>
    <w:rsid w:val="00902D53"/>
    <w:rsid w:val="00903312"/>
    <w:rsid w:val="00921585"/>
    <w:rsid w:val="0092580C"/>
    <w:rsid w:val="00925ACD"/>
    <w:rsid w:val="00935EF8"/>
    <w:rsid w:val="0095411A"/>
    <w:rsid w:val="0095685F"/>
    <w:rsid w:val="00957EF0"/>
    <w:rsid w:val="009732B7"/>
    <w:rsid w:val="00986AB4"/>
    <w:rsid w:val="009928C3"/>
    <w:rsid w:val="00996F46"/>
    <w:rsid w:val="009A0AC8"/>
    <w:rsid w:val="009A44E2"/>
    <w:rsid w:val="009A4F20"/>
    <w:rsid w:val="009B1BBD"/>
    <w:rsid w:val="009B7A04"/>
    <w:rsid w:val="009C4E60"/>
    <w:rsid w:val="009D71ED"/>
    <w:rsid w:val="009E4DB4"/>
    <w:rsid w:val="009E6E32"/>
    <w:rsid w:val="00A1692C"/>
    <w:rsid w:val="00A22BD1"/>
    <w:rsid w:val="00A46839"/>
    <w:rsid w:val="00A65659"/>
    <w:rsid w:val="00A66FD8"/>
    <w:rsid w:val="00A67672"/>
    <w:rsid w:val="00A87865"/>
    <w:rsid w:val="00A96B5E"/>
    <w:rsid w:val="00AD3F0C"/>
    <w:rsid w:val="00AD6930"/>
    <w:rsid w:val="00AF14AE"/>
    <w:rsid w:val="00B07570"/>
    <w:rsid w:val="00B12A79"/>
    <w:rsid w:val="00B163D5"/>
    <w:rsid w:val="00B46817"/>
    <w:rsid w:val="00B4693D"/>
    <w:rsid w:val="00B471B2"/>
    <w:rsid w:val="00B51CF6"/>
    <w:rsid w:val="00B62ADD"/>
    <w:rsid w:val="00B82FDB"/>
    <w:rsid w:val="00BB2377"/>
    <w:rsid w:val="00BB6D3C"/>
    <w:rsid w:val="00BE2234"/>
    <w:rsid w:val="00BF431A"/>
    <w:rsid w:val="00C00888"/>
    <w:rsid w:val="00C05866"/>
    <w:rsid w:val="00C06A6A"/>
    <w:rsid w:val="00C152FE"/>
    <w:rsid w:val="00C23D37"/>
    <w:rsid w:val="00C242A7"/>
    <w:rsid w:val="00C2622F"/>
    <w:rsid w:val="00C26D63"/>
    <w:rsid w:val="00C373A1"/>
    <w:rsid w:val="00C42252"/>
    <w:rsid w:val="00C62002"/>
    <w:rsid w:val="00C7075A"/>
    <w:rsid w:val="00C82ECC"/>
    <w:rsid w:val="00C93325"/>
    <w:rsid w:val="00C9566E"/>
    <w:rsid w:val="00C9600D"/>
    <w:rsid w:val="00CA1277"/>
    <w:rsid w:val="00CA1CA3"/>
    <w:rsid w:val="00CA6E14"/>
    <w:rsid w:val="00CB579F"/>
    <w:rsid w:val="00CB7842"/>
    <w:rsid w:val="00CB7DFE"/>
    <w:rsid w:val="00CC1827"/>
    <w:rsid w:val="00CC1A36"/>
    <w:rsid w:val="00CC677D"/>
    <w:rsid w:val="00CC67CE"/>
    <w:rsid w:val="00CE3332"/>
    <w:rsid w:val="00CF15E6"/>
    <w:rsid w:val="00D13026"/>
    <w:rsid w:val="00D4528B"/>
    <w:rsid w:val="00D50E4E"/>
    <w:rsid w:val="00D55242"/>
    <w:rsid w:val="00D64FF6"/>
    <w:rsid w:val="00D660B6"/>
    <w:rsid w:val="00D670E5"/>
    <w:rsid w:val="00D707FF"/>
    <w:rsid w:val="00D71FFD"/>
    <w:rsid w:val="00D8100E"/>
    <w:rsid w:val="00D87083"/>
    <w:rsid w:val="00D97023"/>
    <w:rsid w:val="00DA1F5E"/>
    <w:rsid w:val="00DA7E19"/>
    <w:rsid w:val="00DB4844"/>
    <w:rsid w:val="00DB6BCA"/>
    <w:rsid w:val="00DB7BA8"/>
    <w:rsid w:val="00DC7340"/>
    <w:rsid w:val="00DD39DD"/>
    <w:rsid w:val="00DD4CF2"/>
    <w:rsid w:val="00DE5A1D"/>
    <w:rsid w:val="00DE7EBC"/>
    <w:rsid w:val="00E10B44"/>
    <w:rsid w:val="00E13A7F"/>
    <w:rsid w:val="00E206C5"/>
    <w:rsid w:val="00E20A55"/>
    <w:rsid w:val="00E232D9"/>
    <w:rsid w:val="00E31EFD"/>
    <w:rsid w:val="00E51701"/>
    <w:rsid w:val="00E56352"/>
    <w:rsid w:val="00E6089D"/>
    <w:rsid w:val="00E616B2"/>
    <w:rsid w:val="00E976A9"/>
    <w:rsid w:val="00EA1421"/>
    <w:rsid w:val="00EB6ED3"/>
    <w:rsid w:val="00EB75BE"/>
    <w:rsid w:val="00EE6A87"/>
    <w:rsid w:val="00F00059"/>
    <w:rsid w:val="00F01C0C"/>
    <w:rsid w:val="00F06B46"/>
    <w:rsid w:val="00F06CE0"/>
    <w:rsid w:val="00F16693"/>
    <w:rsid w:val="00F2641B"/>
    <w:rsid w:val="00F33024"/>
    <w:rsid w:val="00F44907"/>
    <w:rsid w:val="00F5586C"/>
    <w:rsid w:val="00F60AF7"/>
    <w:rsid w:val="00F635A7"/>
    <w:rsid w:val="00F90963"/>
    <w:rsid w:val="00F912CA"/>
    <w:rsid w:val="00FA7216"/>
    <w:rsid w:val="00FB1AA0"/>
    <w:rsid w:val="00FB74DF"/>
    <w:rsid w:val="00FC1D79"/>
    <w:rsid w:val="00FC4BE2"/>
    <w:rsid w:val="00FD6168"/>
    <w:rsid w:val="00FE3F45"/>
    <w:rsid w:val="00FE5A04"/>
    <w:rsid w:val="00FF1EDB"/>
    <w:rsid w:val="00FF7886"/>
    <w:rsid w:val="046A786F"/>
    <w:rsid w:val="3670AD02"/>
    <w:rsid w:val="3F26F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18345"/>
  <w15:docId w15:val="{B59EBE31-ECAF-4E7F-9472-520BF461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kkurat-Light" w:eastAsiaTheme="minorHAnsi" w:hAnsi="Akkurat-Light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8" w:qFormat="1"/>
    <w:lsdException w:name="heading 2" w:semiHidden="1" w:uiPriority="98" w:unhideWhenUsed="1" w:qFormat="1"/>
    <w:lsdException w:name="heading 3" w:semiHidden="1" w:uiPriority="98" w:unhideWhenUsed="1" w:qFormat="1"/>
    <w:lsdException w:name="heading 4" w:semiHidden="1" w:uiPriority="98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59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9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98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8C6E52"/>
    <w:pPr>
      <w:contextualSpacing/>
    </w:pPr>
    <w:rPr>
      <w:rFonts w:eastAsiaTheme="minorEastAsia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8"/>
    <w:semiHidden/>
    <w:rsid w:val="00D55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8"/>
    <w:semiHidden/>
    <w:rsid w:val="00D55242"/>
    <w:pPr>
      <w:keepNext/>
      <w:keepLines/>
      <w:numPr>
        <w:numId w:val="8"/>
      </w:numPr>
      <w:spacing w:before="240" w:after="120"/>
      <w:outlineLvl w:val="1"/>
    </w:pPr>
    <w:rPr>
      <w:rFonts w:ascii="MetaBoldTurk-Roman" w:eastAsiaTheme="majorEastAsia" w:hAnsi="MetaBoldTurk-Roman" w:cstheme="majorBidi"/>
      <w:bCs/>
      <w:color w:val="005E85"/>
      <w:sz w:val="48"/>
      <w:szCs w:val="26"/>
    </w:rPr>
  </w:style>
  <w:style w:type="paragraph" w:styleId="Ttulo3">
    <w:name w:val="heading 3"/>
    <w:basedOn w:val="Normal"/>
    <w:next w:val="Normal"/>
    <w:link w:val="Ttulo3Car"/>
    <w:uiPriority w:val="98"/>
    <w:semiHidden/>
    <w:unhideWhenUsed/>
    <w:rsid w:val="00D55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8"/>
    <w:semiHidden/>
    <w:unhideWhenUsed/>
    <w:qFormat/>
    <w:rsid w:val="00D552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52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377"/>
    <w:rPr>
      <w:rFonts w:eastAsiaTheme="minorEastAsia"/>
      <w:lang w:val="ca-ES" w:eastAsia="es-ES"/>
    </w:rPr>
  </w:style>
  <w:style w:type="character" w:styleId="nfasis">
    <w:name w:val="Emphasis"/>
    <w:basedOn w:val="Fuentedeprrafopredeter"/>
    <w:uiPriority w:val="98"/>
    <w:semiHidden/>
    <w:unhideWhenUsed/>
    <w:rsid w:val="00D55242"/>
    <w:rPr>
      <w:i/>
      <w:iCs/>
    </w:rPr>
  </w:style>
  <w:style w:type="character" w:styleId="nfasisintenso">
    <w:name w:val="Intense Emphasis"/>
    <w:basedOn w:val="Fuentedeprrafopredeter"/>
    <w:uiPriority w:val="98"/>
    <w:semiHidden/>
    <w:unhideWhenUsed/>
    <w:rsid w:val="00D55242"/>
    <w:rPr>
      <w:b/>
      <w:bCs/>
      <w:i/>
      <w:iCs/>
      <w:color w:val="4F81BD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5524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B2377"/>
    <w:rPr>
      <w:rFonts w:ascii="Tahoma" w:eastAsiaTheme="minorEastAsia" w:hAnsi="Tahoma" w:cs="Tahoma"/>
      <w:sz w:val="16"/>
      <w:szCs w:val="16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552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77"/>
    <w:rPr>
      <w:rFonts w:eastAsiaTheme="minorEastAsia"/>
      <w:lang w:val="ca-ES" w:eastAsia="es-ES"/>
    </w:rPr>
  </w:style>
  <w:style w:type="paragraph" w:customStyle="1" w:styleId="Peudepagina">
    <w:name w:val="Peu de pagina"/>
    <w:basedOn w:val="Piedepgina"/>
    <w:link w:val="PeudepaginaCar"/>
    <w:uiPriority w:val="99"/>
    <w:unhideWhenUsed/>
    <w:qFormat/>
    <w:locked/>
    <w:rsid w:val="00D55242"/>
    <w:pPr>
      <w:tabs>
        <w:tab w:val="clear" w:pos="4252"/>
        <w:tab w:val="clear" w:pos="8504"/>
        <w:tab w:val="center" w:pos="4904"/>
        <w:tab w:val="right" w:pos="9072"/>
      </w:tabs>
      <w:spacing w:line="180" w:lineRule="exact"/>
      <w:ind w:left="-567"/>
    </w:pPr>
    <w:rPr>
      <w:bCs/>
      <w:color w:val="404040" w:themeColor="text1" w:themeTint="BF"/>
      <w:sz w:val="16"/>
      <w:szCs w:val="16"/>
    </w:rPr>
  </w:style>
  <w:style w:type="paragraph" w:customStyle="1" w:styleId="SubBN">
    <w:name w:val="Sub_BN"/>
    <w:basedOn w:val="Normal"/>
    <w:next w:val="Texto"/>
    <w:uiPriority w:val="4"/>
    <w:qFormat/>
    <w:rsid w:val="001E6EB9"/>
    <w:pPr>
      <w:spacing w:before="360" w:after="360"/>
      <w:outlineLvl w:val="1"/>
    </w:pPr>
    <w:rPr>
      <w:rFonts w:ascii="Akkurat" w:hAnsi="Akkurat"/>
      <w:sz w:val="28"/>
      <w:szCs w:val="28"/>
    </w:rPr>
  </w:style>
  <w:style w:type="paragraph" w:customStyle="1" w:styleId="Sub2BN">
    <w:name w:val="Sub_2_BN"/>
    <w:basedOn w:val="SubBN"/>
    <w:next w:val="Texto"/>
    <w:uiPriority w:val="5"/>
    <w:qFormat/>
    <w:rsid w:val="001E6EB9"/>
    <w:pPr>
      <w:outlineLvl w:val="2"/>
    </w:pPr>
    <w:rPr>
      <w:sz w:val="24"/>
    </w:rPr>
  </w:style>
  <w:style w:type="paragraph" w:customStyle="1" w:styleId="Sub2color">
    <w:name w:val="Sub_2_color"/>
    <w:basedOn w:val="Sub2BN"/>
    <w:next w:val="Texto"/>
    <w:uiPriority w:val="7"/>
    <w:qFormat/>
    <w:rsid w:val="001E6EB9"/>
    <w:rPr>
      <w:color w:val="005E85"/>
    </w:rPr>
  </w:style>
  <w:style w:type="paragraph" w:customStyle="1" w:styleId="Sub2NumCorp">
    <w:name w:val="Sub_2_Num_Corp"/>
    <w:basedOn w:val="Sub2color"/>
    <w:uiPriority w:val="99"/>
    <w:semiHidden/>
    <w:qFormat/>
    <w:locked/>
    <w:rsid w:val="00CC1827"/>
    <w:pPr>
      <w:numPr>
        <w:numId w:val="13"/>
      </w:numPr>
    </w:pPr>
  </w:style>
  <w:style w:type="paragraph" w:customStyle="1" w:styleId="Sub2NumNorm">
    <w:name w:val="Sub_2_Num_Norm"/>
    <w:basedOn w:val="Sub2NumCorp"/>
    <w:uiPriority w:val="99"/>
    <w:semiHidden/>
    <w:qFormat/>
    <w:locked/>
    <w:rsid w:val="00CC1827"/>
    <w:pPr>
      <w:numPr>
        <w:numId w:val="0"/>
      </w:numPr>
    </w:pPr>
    <w:rPr>
      <w:color w:val="auto"/>
    </w:rPr>
  </w:style>
  <w:style w:type="paragraph" w:customStyle="1" w:styleId="SubColor">
    <w:name w:val="Sub_Color"/>
    <w:basedOn w:val="SubBN"/>
    <w:uiPriority w:val="6"/>
    <w:qFormat/>
    <w:rsid w:val="001E6EB9"/>
    <w:rPr>
      <w:color w:val="005E85"/>
    </w:rPr>
  </w:style>
  <w:style w:type="paragraph" w:customStyle="1" w:styleId="SubNumNormal">
    <w:name w:val="Sub_Num_Normal"/>
    <w:basedOn w:val="SubBN"/>
    <w:uiPriority w:val="99"/>
    <w:semiHidden/>
    <w:qFormat/>
    <w:locked/>
    <w:rsid w:val="00CC1827"/>
    <w:pPr>
      <w:numPr>
        <w:numId w:val="14"/>
      </w:numPr>
    </w:pPr>
  </w:style>
  <w:style w:type="paragraph" w:customStyle="1" w:styleId="SubNumCorp">
    <w:name w:val="Sub_Num_Corp"/>
    <w:basedOn w:val="SubNumNormal"/>
    <w:uiPriority w:val="99"/>
    <w:semiHidden/>
    <w:qFormat/>
    <w:locked/>
    <w:rsid w:val="00CC1827"/>
    <w:pPr>
      <w:numPr>
        <w:numId w:val="15"/>
      </w:numPr>
    </w:pPr>
    <w:rPr>
      <w:color w:val="005E85"/>
    </w:rPr>
  </w:style>
  <w:style w:type="table" w:styleId="Tablaconcuadrcula">
    <w:name w:val="Table Grid"/>
    <w:basedOn w:val="Tablanormal"/>
    <w:uiPriority w:val="59"/>
    <w:rsid w:val="00D55242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qFormat/>
    <w:rsid w:val="00F2641B"/>
    <w:pPr>
      <w:spacing w:after="240"/>
      <w:contextualSpacing w:val="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52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377"/>
    <w:rPr>
      <w:rFonts w:ascii="Lucida Grande" w:eastAsiaTheme="minorEastAsia" w:hAnsi="Lucida Grande"/>
      <w:sz w:val="18"/>
      <w:szCs w:val="18"/>
      <w:lang w:val="ca-ES" w:eastAsia="es-ES"/>
    </w:rPr>
  </w:style>
  <w:style w:type="character" w:customStyle="1" w:styleId="Ttulo2Car">
    <w:name w:val="Título 2 Car"/>
    <w:basedOn w:val="Fuentedeprrafopredeter"/>
    <w:link w:val="Ttulo2"/>
    <w:uiPriority w:val="98"/>
    <w:semiHidden/>
    <w:rsid w:val="004C3D49"/>
    <w:rPr>
      <w:rFonts w:ascii="MetaBoldTurk-Roman" w:eastAsiaTheme="majorEastAsia" w:hAnsi="MetaBoldTurk-Roman" w:cstheme="majorBidi"/>
      <w:bCs/>
      <w:color w:val="005E85"/>
      <w:sz w:val="48"/>
      <w:szCs w:val="26"/>
      <w:lang w:val="ca-ES" w:eastAsia="es-ES"/>
    </w:rPr>
  </w:style>
  <w:style w:type="paragraph" w:customStyle="1" w:styleId="Titol01Corp">
    <w:name w:val="Titol_01_Corp"/>
    <w:basedOn w:val="Ttulo2"/>
    <w:next w:val="Texto"/>
    <w:uiPriority w:val="99"/>
    <w:semiHidden/>
    <w:locked/>
    <w:rsid w:val="00CC1827"/>
    <w:pPr>
      <w:numPr>
        <w:numId w:val="0"/>
      </w:numPr>
      <w:spacing w:after="240"/>
    </w:pPr>
  </w:style>
  <w:style w:type="paragraph" w:customStyle="1" w:styleId="Titol2">
    <w:name w:val="Titol_2"/>
    <w:basedOn w:val="Normal"/>
    <w:uiPriority w:val="99"/>
    <w:semiHidden/>
    <w:unhideWhenUsed/>
    <w:locked/>
    <w:rsid w:val="00D55242"/>
    <w:pPr>
      <w:numPr>
        <w:numId w:val="12"/>
      </w:numPr>
    </w:pPr>
    <w:rPr>
      <w:rFonts w:ascii="Akkurat" w:hAnsi="Akkurat"/>
    </w:rPr>
  </w:style>
  <w:style w:type="paragraph" w:customStyle="1" w:styleId="Titol2BN">
    <w:name w:val="Titol_2_BN"/>
    <w:basedOn w:val="Normal"/>
    <w:next w:val="Texto"/>
    <w:uiPriority w:val="3"/>
    <w:qFormat/>
    <w:rsid w:val="001E6EB9"/>
    <w:pPr>
      <w:numPr>
        <w:numId w:val="10"/>
      </w:numPr>
      <w:spacing w:before="240" w:after="240"/>
      <w:ind w:left="357" w:hanging="357"/>
      <w:outlineLvl w:val="0"/>
    </w:pPr>
    <w:rPr>
      <w:rFonts w:ascii="MetaBoldTurk" w:hAnsi="MetaBoldTurk"/>
      <w:color w:val="005E85"/>
      <w:sz w:val="40"/>
      <w:szCs w:val="40"/>
    </w:rPr>
  </w:style>
  <w:style w:type="paragraph" w:customStyle="1" w:styleId="Titol2Color">
    <w:name w:val="Titol_2_Color"/>
    <w:basedOn w:val="Titol2"/>
    <w:next w:val="Texto"/>
    <w:link w:val="Titol2ColorCar"/>
    <w:uiPriority w:val="2"/>
    <w:qFormat/>
    <w:rsid w:val="001E6EB9"/>
    <w:pPr>
      <w:numPr>
        <w:numId w:val="0"/>
      </w:numPr>
      <w:outlineLvl w:val="0"/>
    </w:pPr>
    <w:rPr>
      <w:rFonts w:ascii="MetaBoldTurk" w:hAnsi="MetaBoldTurk"/>
      <w:color w:val="005E85"/>
      <w:sz w:val="40"/>
      <w:szCs w:val="40"/>
    </w:rPr>
  </w:style>
  <w:style w:type="paragraph" w:customStyle="1" w:styleId="TitolColor">
    <w:name w:val="Titol_Color"/>
    <w:basedOn w:val="Normal"/>
    <w:next w:val="SubBN"/>
    <w:uiPriority w:val="1"/>
    <w:qFormat/>
    <w:rsid w:val="001E6EB9"/>
    <w:pPr>
      <w:spacing w:before="360" w:after="360"/>
      <w:outlineLvl w:val="0"/>
    </w:pPr>
    <w:rPr>
      <w:rFonts w:ascii="MetaBoldTurk" w:hAnsi="MetaBoldTurk"/>
      <w:b/>
      <w:bCs/>
      <w:color w:val="005E85"/>
      <w:sz w:val="60"/>
      <w:szCs w:val="60"/>
    </w:rPr>
  </w:style>
  <w:style w:type="paragraph" w:styleId="Ttulo">
    <w:name w:val="Title"/>
    <w:basedOn w:val="Normal"/>
    <w:next w:val="Normal"/>
    <w:link w:val="TtuloCar"/>
    <w:uiPriority w:val="99"/>
    <w:semiHidden/>
    <w:unhideWhenUsed/>
    <w:rsid w:val="00D55242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semiHidden/>
    <w:rsid w:val="00BB23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 w:eastAsia="es-ES"/>
    </w:rPr>
  </w:style>
  <w:style w:type="character" w:customStyle="1" w:styleId="Ttulo1Car">
    <w:name w:val="Título 1 Car"/>
    <w:basedOn w:val="Fuentedeprrafopredeter"/>
    <w:link w:val="Ttulo1"/>
    <w:uiPriority w:val="98"/>
    <w:semiHidden/>
    <w:rsid w:val="004C3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s-ES"/>
    </w:rPr>
  </w:style>
  <w:style w:type="character" w:customStyle="1" w:styleId="Ttulo3Car">
    <w:name w:val="Título 3 Car"/>
    <w:basedOn w:val="Fuentedeprrafopredeter"/>
    <w:link w:val="Ttulo3"/>
    <w:uiPriority w:val="98"/>
    <w:semiHidden/>
    <w:rsid w:val="00BB2377"/>
    <w:rPr>
      <w:rFonts w:asciiTheme="majorHAnsi" w:eastAsiaTheme="majorEastAsia" w:hAnsiTheme="majorHAnsi" w:cstheme="majorBidi"/>
      <w:b/>
      <w:bCs/>
      <w:color w:val="4F81BD" w:themeColor="accent1"/>
      <w:lang w:val="ca-ES" w:eastAsia="es-ES"/>
    </w:rPr>
  </w:style>
  <w:style w:type="character" w:customStyle="1" w:styleId="Ttulo4Car">
    <w:name w:val="Título 4 Car"/>
    <w:basedOn w:val="Fuentedeprrafopredeter"/>
    <w:link w:val="Ttulo4"/>
    <w:uiPriority w:val="98"/>
    <w:semiHidden/>
    <w:rsid w:val="00BB2377"/>
    <w:rPr>
      <w:rFonts w:asciiTheme="majorHAnsi" w:eastAsiaTheme="majorEastAsia" w:hAnsiTheme="majorHAnsi" w:cstheme="majorBidi"/>
      <w:b/>
      <w:bCs/>
      <w:i/>
      <w:iCs/>
      <w:color w:val="4F81BD" w:themeColor="accent1"/>
      <w:lang w:val="ca-ES" w:eastAsia="es-ES"/>
    </w:rPr>
  </w:style>
  <w:style w:type="character" w:styleId="Ttulodellibro">
    <w:name w:val="Book Title"/>
    <w:basedOn w:val="Fuentedeprrafopredeter"/>
    <w:uiPriority w:val="98"/>
    <w:semiHidden/>
    <w:unhideWhenUsed/>
    <w:rsid w:val="00D55242"/>
    <w:rPr>
      <w:b/>
      <w:bCs/>
      <w:smallCaps/>
      <w:spacing w:val="5"/>
    </w:rPr>
  </w:style>
  <w:style w:type="paragraph" w:customStyle="1" w:styleId="01Titol2">
    <w:name w:val="01_Titol_2"/>
    <w:basedOn w:val="Titol2"/>
    <w:next w:val="Texto"/>
    <w:autoRedefine/>
    <w:uiPriority w:val="3"/>
    <w:semiHidden/>
    <w:locked/>
    <w:rsid w:val="00CC1827"/>
    <w:pPr>
      <w:numPr>
        <w:numId w:val="0"/>
      </w:numPr>
    </w:pPr>
    <w:rPr>
      <w:color w:val="005E85"/>
      <w:sz w:val="40"/>
      <w:szCs w:val="40"/>
    </w:rPr>
  </w:style>
  <w:style w:type="paragraph" w:customStyle="1" w:styleId="SubNormal">
    <w:name w:val="Sub_Normal"/>
    <w:basedOn w:val="Normal"/>
    <w:next w:val="Texto"/>
    <w:autoRedefine/>
    <w:uiPriority w:val="5"/>
    <w:semiHidden/>
    <w:locked/>
    <w:rsid w:val="00CC677D"/>
    <w:pPr>
      <w:spacing w:before="360" w:after="360"/>
      <w:outlineLvl w:val="0"/>
    </w:pPr>
    <w:rPr>
      <w:rFonts w:ascii="Akkurat" w:hAnsi="Akkurat"/>
      <w:sz w:val="28"/>
      <w:szCs w:val="28"/>
    </w:rPr>
  </w:style>
  <w:style w:type="paragraph" w:customStyle="1" w:styleId="Sub2Normal">
    <w:name w:val="Sub_2_Normal"/>
    <w:basedOn w:val="SubNormal"/>
    <w:next w:val="Texto"/>
    <w:autoRedefine/>
    <w:uiPriority w:val="7"/>
    <w:semiHidden/>
    <w:qFormat/>
    <w:locked/>
    <w:rsid w:val="00CC1827"/>
    <w:rPr>
      <w:sz w:val="24"/>
    </w:rPr>
  </w:style>
  <w:style w:type="paragraph" w:customStyle="1" w:styleId="Sub2Corp">
    <w:name w:val="Sub_2_Corp"/>
    <w:basedOn w:val="Sub2Normal"/>
    <w:next w:val="Texto"/>
    <w:autoRedefine/>
    <w:uiPriority w:val="2"/>
    <w:semiHidden/>
    <w:locked/>
    <w:rsid w:val="00CC1827"/>
    <w:rPr>
      <w:color w:val="005E85"/>
    </w:rPr>
  </w:style>
  <w:style w:type="paragraph" w:customStyle="1" w:styleId="SubCorp">
    <w:name w:val="Sub_Corp"/>
    <w:basedOn w:val="SubNormal"/>
    <w:next w:val="Texto"/>
    <w:autoRedefine/>
    <w:uiPriority w:val="4"/>
    <w:semiHidden/>
    <w:locked/>
    <w:rsid w:val="00CC1827"/>
    <w:rPr>
      <w:color w:val="005E85"/>
    </w:rPr>
  </w:style>
  <w:style w:type="paragraph" w:customStyle="1" w:styleId="Titol2Black">
    <w:name w:val="Titol_2_Black"/>
    <w:basedOn w:val="Normal"/>
    <w:next w:val="Texto"/>
    <w:autoRedefine/>
    <w:uiPriority w:val="3"/>
    <w:semiHidden/>
    <w:locked/>
    <w:rsid w:val="00C373A1"/>
    <w:pPr>
      <w:spacing w:before="240" w:after="240"/>
    </w:pPr>
    <w:rPr>
      <w:rFonts w:ascii="Akkurat" w:hAnsi="Akkurat"/>
      <w:color w:val="000000" w:themeColor="text1"/>
      <w:sz w:val="40"/>
      <w:szCs w:val="40"/>
    </w:rPr>
  </w:style>
  <w:style w:type="paragraph" w:customStyle="1" w:styleId="TitolCorp">
    <w:name w:val="Titol_Corp"/>
    <w:basedOn w:val="Normal"/>
    <w:next w:val="SubBN"/>
    <w:autoRedefine/>
    <w:uiPriority w:val="1"/>
    <w:semiHidden/>
    <w:locked/>
    <w:rsid w:val="004E3578"/>
    <w:pPr>
      <w:spacing w:before="360" w:after="360"/>
    </w:pPr>
    <w:rPr>
      <w:rFonts w:ascii="Akkurat-Bold" w:hAnsi="Akkurat-Bold"/>
      <w:b/>
      <w:bCs/>
      <w:color w:val="005E85"/>
      <w:sz w:val="60"/>
      <w:szCs w:val="60"/>
    </w:rPr>
  </w:style>
  <w:style w:type="character" w:customStyle="1" w:styleId="PeudepaginaCar">
    <w:name w:val="Peu de pagina Car"/>
    <w:basedOn w:val="PiedepginaCar"/>
    <w:link w:val="Peudepagina"/>
    <w:uiPriority w:val="99"/>
    <w:rsid w:val="00343742"/>
    <w:rPr>
      <w:rFonts w:ascii="Akkurat-Light" w:eastAsiaTheme="minorEastAsia" w:hAnsi="Akkurat-Light"/>
      <w:bCs/>
      <w:color w:val="404040" w:themeColor="text1" w:themeTint="BF"/>
      <w:sz w:val="16"/>
      <w:szCs w:val="16"/>
      <w:lang w:val="ca-ES" w:eastAsia="es-ES"/>
    </w:rPr>
  </w:style>
  <w:style w:type="character" w:styleId="Textodelmarcadordeposicin">
    <w:name w:val="Placeholder Text"/>
    <w:basedOn w:val="Fuentedeprrafopredeter"/>
    <w:uiPriority w:val="99"/>
    <w:unhideWhenUsed/>
    <w:rsid w:val="00E51701"/>
    <w:rPr>
      <w:color w:val="808080"/>
    </w:rPr>
  </w:style>
  <w:style w:type="character" w:customStyle="1" w:styleId="Titol2ColorCar">
    <w:name w:val="Titol_2_Color Car"/>
    <w:basedOn w:val="Fuentedeprrafopredeter"/>
    <w:link w:val="Titol2Color"/>
    <w:uiPriority w:val="2"/>
    <w:rsid w:val="00CC67CE"/>
    <w:rPr>
      <w:rFonts w:ascii="MetaBoldTurk" w:eastAsiaTheme="minorEastAsia" w:hAnsi="MetaBoldTurk"/>
      <w:color w:val="005E85"/>
      <w:sz w:val="40"/>
      <w:szCs w:val="40"/>
      <w:lang w:val="ca-ES" w:eastAsia="es-ES"/>
    </w:rPr>
  </w:style>
  <w:style w:type="paragraph" w:styleId="Prrafodelista">
    <w:name w:val="List Paragraph"/>
    <w:basedOn w:val="Normal"/>
    <w:uiPriority w:val="34"/>
    <w:qFormat/>
    <w:rsid w:val="00CC67CE"/>
    <w:pPr>
      <w:spacing w:after="160" w:line="259" w:lineRule="auto"/>
      <w:ind w:left="720"/>
    </w:pPr>
    <w:rPr>
      <w:rFonts w:asciiTheme="minorHAnsi" w:eastAsiaTheme="minorHAnsi" w:hAnsiTheme="minorHAnsi"/>
      <w:kern w:val="2"/>
      <w:sz w:val="22"/>
      <w:szCs w:val="22"/>
      <w:lang w:eastAsia="en-US"/>
    </w:rPr>
  </w:style>
  <w:style w:type="table" w:styleId="Tablaconcuadrcula5oscura-nfasis1">
    <w:name w:val="Grid Table 5 Dark Accent 1"/>
    <w:basedOn w:val="Tablanormal"/>
    <w:uiPriority w:val="50"/>
    <w:rsid w:val="00CC67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TextoCar">
    <w:name w:val="Texto Car"/>
    <w:basedOn w:val="Fuentedeprrafopredeter"/>
    <w:link w:val="Texto"/>
    <w:rsid w:val="00F00059"/>
    <w:rPr>
      <w:rFonts w:eastAsiaTheme="minorEastAsia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ia.peiron\AppData\Roaming\Microsoft\Templates\Normal_bas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3463E2F2DE47339C347C35EAA31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73FB9-B8A0-4585-9114-04F222224524}"/>
      </w:docPartPr>
      <w:docPartBody>
        <w:p w:rsidR="003951FB" w:rsidRDefault="0096059C" w:rsidP="0096059C">
          <w:pPr>
            <w:pStyle w:val="A33463E2F2DE47339C347C35EAA31A6B"/>
          </w:pPr>
          <w:r w:rsidRPr="009F2314">
            <w:rPr>
              <w:rStyle w:val="Textodelmarcadordeposicin"/>
            </w:rPr>
            <w:t>Trieu un element.</w:t>
          </w:r>
        </w:p>
      </w:docPartBody>
    </w:docPart>
    <w:docPart>
      <w:docPartPr>
        <w:name w:val="05CCDC64AF534AD88D0DD66D0FA89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0AA95-1467-4C9A-AB96-1F334A5BAC43}"/>
      </w:docPartPr>
      <w:docPartBody>
        <w:p w:rsidR="003951FB" w:rsidRDefault="0096059C" w:rsidP="0096059C">
          <w:pPr>
            <w:pStyle w:val="05CCDC64AF534AD88D0DD66D0FA8916E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242609A2E14C41C0A75A7E0F71731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CAFA9-D6F9-4DE2-B117-18214521B1C5}"/>
      </w:docPartPr>
      <w:docPartBody>
        <w:p w:rsidR="003951FB" w:rsidRDefault="0096059C" w:rsidP="0096059C">
          <w:pPr>
            <w:pStyle w:val="242609A2E14C41C0A75A7E0F71731332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21F4C5DEBC7C425582106C18792E8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C9188-3574-4B21-A5F0-7E987DBA2353}"/>
      </w:docPartPr>
      <w:docPartBody>
        <w:p w:rsidR="006E4EA4" w:rsidRDefault="003951FB" w:rsidP="003951FB">
          <w:pPr>
            <w:pStyle w:val="21F4C5DEBC7C425582106C18792E89F1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FC33F88BE6724CCD9F2B912E936A2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C8260-89D8-4CB2-93C1-778736B93B13}"/>
      </w:docPartPr>
      <w:docPartBody>
        <w:p w:rsidR="00DE643E" w:rsidRDefault="003D5227" w:rsidP="003D5227">
          <w:pPr>
            <w:pStyle w:val="FC33F88BE6724CCD9F2B912E936A26D1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75229ABD1B6749C29F6B230481359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4D887-552F-4A19-912C-F064725841FA}"/>
      </w:docPartPr>
      <w:docPartBody>
        <w:p w:rsidR="00DE643E" w:rsidRDefault="003D5227" w:rsidP="003D5227">
          <w:pPr>
            <w:pStyle w:val="75229ABD1B6749C29F6B2304813596BE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32276531CC3E4EAF834CEB05D5B2B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F0863-4D73-48EE-955C-2BE64740AB0D}"/>
      </w:docPartPr>
      <w:docPartBody>
        <w:p w:rsidR="00DE643E" w:rsidRDefault="003D5227" w:rsidP="003D5227">
          <w:pPr>
            <w:pStyle w:val="32276531CC3E4EAF834CEB05D5B2B31E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604CD52B7E7E466A8AC54AD4140A9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AFF66-8BEA-4594-BD50-7EEE480891FB}"/>
      </w:docPartPr>
      <w:docPartBody>
        <w:p w:rsidR="00DE643E" w:rsidRDefault="003D5227" w:rsidP="003D5227">
          <w:pPr>
            <w:pStyle w:val="604CD52B7E7E466A8AC54AD4140A9FF3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3E055EF1398046AA946AC0E7B7B7F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0734D-DBCC-41B0-AB95-89EAA9D05C4E}"/>
      </w:docPartPr>
      <w:docPartBody>
        <w:p w:rsidR="00DE643E" w:rsidRDefault="003D5227" w:rsidP="003D5227">
          <w:pPr>
            <w:pStyle w:val="3E055EF1398046AA946AC0E7B7B7FDDF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6B6150A3640945BA825B809A9E172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B9640-A8AF-4212-A5DE-F9527FACD6E4}"/>
      </w:docPartPr>
      <w:docPartBody>
        <w:p w:rsidR="008007CE" w:rsidRDefault="008007CE" w:rsidP="008007CE">
          <w:pPr>
            <w:pStyle w:val="6B6150A3640945BA825B809A9E172D45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A8BAD963985B492EB52C4A816C4CC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93AA9-6297-4870-BE2A-1A043B9D187E}"/>
      </w:docPartPr>
      <w:docPartBody>
        <w:p w:rsidR="008007CE" w:rsidRDefault="008007CE" w:rsidP="008007CE">
          <w:pPr>
            <w:pStyle w:val="A8BAD963985B492EB52C4A816C4CC501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B8C8942341E149CDA0580E6D6874F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1546-CEF8-4F2A-A989-20BAD7538CCF}"/>
      </w:docPartPr>
      <w:docPartBody>
        <w:p w:rsidR="008007CE" w:rsidRDefault="008007CE" w:rsidP="008007CE">
          <w:pPr>
            <w:pStyle w:val="B8C8942341E149CDA0580E6D6874F5DB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2BAB222249BD4A92B73F24793BEA5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691B7-42BF-47EC-AE7F-74EFABB431F6}"/>
      </w:docPartPr>
      <w:docPartBody>
        <w:p w:rsidR="008007CE" w:rsidRDefault="008007CE" w:rsidP="008007CE">
          <w:pPr>
            <w:pStyle w:val="2BAB222249BD4A92B73F24793BEA500D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2816B6B53A8C485BAD169D69E5BFA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4503C-766A-4751-9786-FD3267CD9BE3}"/>
      </w:docPartPr>
      <w:docPartBody>
        <w:p w:rsidR="007D36B2" w:rsidRDefault="007D36B2" w:rsidP="007D36B2">
          <w:pPr>
            <w:pStyle w:val="2816B6B53A8C485BAD169D69E5BFAA5E"/>
          </w:pPr>
          <w:r w:rsidRPr="009F2314">
            <w:rPr>
              <w:rStyle w:val="Textodelmarcadordeposicin"/>
            </w:rPr>
            <w:t>Trieu un element.</w:t>
          </w:r>
        </w:p>
      </w:docPartBody>
    </w:docPart>
    <w:docPart>
      <w:docPartPr>
        <w:name w:val="6420D26DFD0745E6AD61097AC91D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73817-FB82-4D61-99C5-E08740796E15}"/>
      </w:docPartPr>
      <w:docPartBody>
        <w:p w:rsidR="007D36B2" w:rsidRDefault="007D36B2" w:rsidP="007D36B2">
          <w:pPr>
            <w:pStyle w:val="6420D26DFD0745E6AD61097AC91DBFDE"/>
          </w:pPr>
          <w:r w:rsidRPr="009F2314">
            <w:rPr>
              <w:rStyle w:val="Textodelmarcadordeposicin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BoldTurk-Roman">
    <w:panose1 w:val="00000000000000000000"/>
    <w:charset w:val="00"/>
    <w:family w:val="auto"/>
    <w:pitch w:val="variable"/>
    <w:sig w:usb0="800000AF" w:usb1="10002048" w:usb2="00000000" w:usb3="00000000" w:csb0="00000111" w:csb1="00000000"/>
  </w:font>
  <w:font w:name="Akkurat-Light">
    <w:altName w:val="Calibri"/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kurat">
    <w:altName w:val="Calibri"/>
    <w:panose1 w:val="02000503040000020004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BoldTurk">
    <w:panose1 w:val="00000000000000000000"/>
    <w:charset w:val="00"/>
    <w:family w:val="modern"/>
    <w:notTrueType/>
    <w:pitch w:val="variable"/>
    <w:sig w:usb0="A00000AF" w:usb1="10002048" w:usb2="00000000" w:usb3="00000000" w:csb0="00000111" w:csb1="00000000"/>
  </w:font>
  <w:font w:name="Akkurat-Bold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41"/>
    <w:rsid w:val="000945AB"/>
    <w:rsid w:val="0011655C"/>
    <w:rsid w:val="00144872"/>
    <w:rsid w:val="001550ED"/>
    <w:rsid w:val="001C577C"/>
    <w:rsid w:val="00214060"/>
    <w:rsid w:val="00253D85"/>
    <w:rsid w:val="00281148"/>
    <w:rsid w:val="002F39BA"/>
    <w:rsid w:val="00313463"/>
    <w:rsid w:val="00381D13"/>
    <w:rsid w:val="003951FB"/>
    <w:rsid w:val="003D5227"/>
    <w:rsid w:val="003E1772"/>
    <w:rsid w:val="00424F9A"/>
    <w:rsid w:val="004A49D1"/>
    <w:rsid w:val="004D1F47"/>
    <w:rsid w:val="00503641"/>
    <w:rsid w:val="0051458F"/>
    <w:rsid w:val="00602A9F"/>
    <w:rsid w:val="00626116"/>
    <w:rsid w:val="00685F35"/>
    <w:rsid w:val="006E4EA4"/>
    <w:rsid w:val="007A2654"/>
    <w:rsid w:val="007D36B2"/>
    <w:rsid w:val="008007CE"/>
    <w:rsid w:val="0096059C"/>
    <w:rsid w:val="00B4693D"/>
    <w:rsid w:val="00B62ADD"/>
    <w:rsid w:val="00B62E5C"/>
    <w:rsid w:val="00C06A6A"/>
    <w:rsid w:val="00C11A2A"/>
    <w:rsid w:val="00CA6E14"/>
    <w:rsid w:val="00D276DF"/>
    <w:rsid w:val="00D64FF6"/>
    <w:rsid w:val="00DE643E"/>
    <w:rsid w:val="00E13A7F"/>
    <w:rsid w:val="00E6089D"/>
    <w:rsid w:val="00EE32DC"/>
    <w:rsid w:val="00F83A22"/>
    <w:rsid w:val="00FB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7D36B2"/>
    <w:rPr>
      <w:color w:val="808080"/>
    </w:rPr>
  </w:style>
  <w:style w:type="paragraph" w:customStyle="1" w:styleId="21F4C5DEBC7C425582106C18792E89F1">
    <w:name w:val="21F4C5DEBC7C425582106C18792E89F1"/>
    <w:rsid w:val="003951FB"/>
  </w:style>
  <w:style w:type="paragraph" w:customStyle="1" w:styleId="A33463E2F2DE47339C347C35EAA31A6B">
    <w:name w:val="A33463E2F2DE47339C347C35EAA31A6B"/>
    <w:rsid w:val="0096059C"/>
  </w:style>
  <w:style w:type="paragraph" w:customStyle="1" w:styleId="05CCDC64AF534AD88D0DD66D0FA8916E">
    <w:name w:val="05CCDC64AF534AD88D0DD66D0FA8916E"/>
    <w:rsid w:val="0096059C"/>
  </w:style>
  <w:style w:type="paragraph" w:customStyle="1" w:styleId="242609A2E14C41C0A75A7E0F71731332">
    <w:name w:val="242609A2E14C41C0A75A7E0F71731332"/>
    <w:rsid w:val="0096059C"/>
  </w:style>
  <w:style w:type="paragraph" w:customStyle="1" w:styleId="FC33F88BE6724CCD9F2B912E936A26D1">
    <w:name w:val="FC33F88BE6724CCD9F2B912E936A26D1"/>
    <w:rsid w:val="003D5227"/>
  </w:style>
  <w:style w:type="paragraph" w:customStyle="1" w:styleId="75229ABD1B6749C29F6B2304813596BE">
    <w:name w:val="75229ABD1B6749C29F6B2304813596BE"/>
    <w:rsid w:val="003D5227"/>
  </w:style>
  <w:style w:type="paragraph" w:customStyle="1" w:styleId="32276531CC3E4EAF834CEB05D5B2B31E">
    <w:name w:val="32276531CC3E4EAF834CEB05D5B2B31E"/>
    <w:rsid w:val="003D5227"/>
  </w:style>
  <w:style w:type="paragraph" w:customStyle="1" w:styleId="604CD52B7E7E466A8AC54AD4140A9FF3">
    <w:name w:val="604CD52B7E7E466A8AC54AD4140A9FF3"/>
    <w:rsid w:val="003D5227"/>
  </w:style>
  <w:style w:type="paragraph" w:customStyle="1" w:styleId="3E055EF1398046AA946AC0E7B7B7FDDF">
    <w:name w:val="3E055EF1398046AA946AC0E7B7B7FDDF"/>
    <w:rsid w:val="003D5227"/>
  </w:style>
  <w:style w:type="paragraph" w:customStyle="1" w:styleId="6B6150A3640945BA825B809A9E172D45">
    <w:name w:val="6B6150A3640945BA825B809A9E172D45"/>
    <w:rsid w:val="008007CE"/>
  </w:style>
  <w:style w:type="paragraph" w:customStyle="1" w:styleId="A8BAD963985B492EB52C4A816C4CC501">
    <w:name w:val="A8BAD963985B492EB52C4A816C4CC501"/>
    <w:rsid w:val="008007CE"/>
  </w:style>
  <w:style w:type="paragraph" w:customStyle="1" w:styleId="B8C8942341E149CDA0580E6D6874F5DB">
    <w:name w:val="B8C8942341E149CDA0580E6D6874F5DB"/>
    <w:rsid w:val="008007CE"/>
  </w:style>
  <w:style w:type="paragraph" w:customStyle="1" w:styleId="2BAB222249BD4A92B73F24793BEA500D">
    <w:name w:val="2BAB222249BD4A92B73F24793BEA500D"/>
    <w:rsid w:val="008007CE"/>
  </w:style>
  <w:style w:type="paragraph" w:customStyle="1" w:styleId="2816B6B53A8C485BAD169D69E5BFAA5E">
    <w:name w:val="2816B6B53A8C485BAD169D69E5BFAA5E"/>
    <w:rsid w:val="007D36B2"/>
    <w:rPr>
      <w:lang w:val="es-ES" w:eastAsia="es-ES"/>
    </w:rPr>
  </w:style>
  <w:style w:type="paragraph" w:customStyle="1" w:styleId="6420D26DFD0745E6AD61097AC91DBFDE">
    <w:name w:val="6420D26DFD0745E6AD61097AC91DBFDE"/>
    <w:rsid w:val="007D36B2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alitat xmlns="80c5da94-7584-43c8-9c91-9e37bab911e6" xsi:nil="true"/>
    <estat xmlns="80c5da94-7584-43c8-9c91-9e37bab911e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AF0998C24E948A4D106347639C91B" ma:contentTypeVersion="8" ma:contentTypeDescription="Crea un document nou" ma:contentTypeScope="" ma:versionID="1a1c8f6d0c7f39cf112f0e40c4257111">
  <xsd:schema xmlns:xsd="http://www.w3.org/2001/XMLSchema" xmlns:xs="http://www.w3.org/2001/XMLSchema" xmlns:p="http://schemas.microsoft.com/office/2006/metadata/properties" xmlns:ns2="80c5da94-7584-43c8-9c91-9e37bab911e6" xmlns:ns3="f15fcb5f-af5e-4b2d-9f75-d0ac5ab6fbf1" targetNamespace="http://schemas.microsoft.com/office/2006/metadata/properties" ma:root="true" ma:fieldsID="1ee91992d297d47f9ebc8b1396a7fe45" ns2:_="" ns3:_="">
    <xsd:import namespace="80c5da94-7584-43c8-9c91-9e37bab911e6"/>
    <xsd:import namespace="f15fcb5f-af5e-4b2d-9f75-d0ac5ab6f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stat" minOccurs="0"/>
                <xsd:element ref="ns2:Modalitat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da94-7584-43c8-9c91-9e37bab91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stat" ma:index="12" nillable="true" ma:displayName="estat" ma:format="Dropdown" ma:internalName="estat">
      <xsd:simpleType>
        <xsd:restriction base="dms:Choice">
          <xsd:enumeration value="per revisar"/>
          <xsd:enumeration value="revisat"/>
        </xsd:restriction>
      </xsd:simpleType>
    </xsd:element>
    <xsd:element name="Modalitat" ma:index="13" nillable="true" ma:displayName="Modalitat" ma:format="Dropdown" ma:internalName="Modalitat">
      <xsd:simpleType>
        <xsd:restriction base="dms:Choice">
          <xsd:enumeration value="1- Amunt Persianes"/>
          <xsd:enumeration value="2- ISE"/>
          <xsd:enumeration value="3-Ocupació"/>
          <xsd:enumeration value="4-Turisme"/>
          <xsd:enumeration value="5-alimentació"/>
          <xsd:enumeration value="6-mobilitat"/>
          <xsd:enumeration value="0-gener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fcb5f-af5e-4b2d-9f75-d0ac5ab6f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54054F-3562-4187-A5FF-CAE945C20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FFF600-857C-467B-BD4B-3876D0A100F7}">
  <ds:schemaRefs>
    <ds:schemaRef ds:uri="http://schemas.microsoft.com/office/2006/metadata/properties"/>
    <ds:schemaRef ds:uri="http://schemas.microsoft.com/office/infopath/2007/PartnerControls"/>
    <ds:schemaRef ds:uri="80c5da94-7584-43c8-9c91-9e37bab911e6"/>
  </ds:schemaRefs>
</ds:datastoreItem>
</file>

<file path=customXml/itemProps3.xml><?xml version="1.0" encoding="utf-8"?>
<ds:datastoreItem xmlns:ds="http://schemas.openxmlformats.org/officeDocument/2006/customXml" ds:itemID="{4E6AF9F4-1D89-49AB-8037-122E103ABE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2B3733-B936-455F-8255-71CFC32E2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da94-7584-43c8-9c91-9e37bab911e6"/>
    <ds:schemaRef ds:uri="f15fcb5f-af5e-4b2d-9f75-d0ac5ab6f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Normal_basa</Template>
  <TotalTime>87</TotalTime>
  <Pages>4</Pages>
  <Words>557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Barcelona Activa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Guillem Frutos Javierre</dc:creator>
  <cp:lastModifiedBy>Laia Peirón Majós</cp:lastModifiedBy>
  <cp:revision>26</cp:revision>
  <cp:lastPrinted>2016-03-10T14:17:00Z</cp:lastPrinted>
  <dcterms:created xsi:type="dcterms:W3CDTF">2024-06-26T09:36:00Z</dcterms:created>
  <dcterms:modified xsi:type="dcterms:W3CDTF">2024-08-09T16:35:00Z</dcterms:modified>
  <cp:version>V2016031507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úmero de la versió">
    <vt:lpwstr>V2016051303</vt:lpwstr>
  </property>
  <property fmtid="{D5CDD505-2E9C-101B-9397-08002B2CF9AE}" pid="3" name="ContentTypeId">
    <vt:lpwstr>0x010100162AF0998C24E948A4D106347639C91B</vt:lpwstr>
  </property>
</Properties>
</file>