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51BD5C48" w:rsidR="00CC67CE" w:rsidRPr="00BA3316" w:rsidRDefault="00CC67CE" w:rsidP="00CC67CE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BA3316">
        <w:rPr>
          <w:rFonts w:ascii="Arial Narrow" w:hAnsi="Arial Narrow"/>
          <w:sz w:val="32"/>
          <w:szCs w:val="32"/>
        </w:rPr>
        <w:t>Annex</w:t>
      </w:r>
      <w:r w:rsidR="00882FAC" w:rsidRPr="00BA3316">
        <w:rPr>
          <w:rFonts w:ascii="Arial Narrow" w:hAnsi="Arial Narrow"/>
          <w:sz w:val="32"/>
          <w:szCs w:val="32"/>
        </w:rPr>
        <w:t xml:space="preserve"> </w:t>
      </w:r>
      <w:r w:rsidR="00BA3316">
        <w:rPr>
          <w:rFonts w:ascii="Arial Narrow" w:hAnsi="Arial Narrow"/>
          <w:sz w:val="32"/>
          <w:szCs w:val="32"/>
        </w:rPr>
        <w:t>4</w:t>
      </w:r>
      <w:r w:rsidR="00755CF9" w:rsidRPr="00BA3316">
        <w:rPr>
          <w:rFonts w:ascii="Arial Narrow" w:hAnsi="Arial Narrow"/>
          <w:sz w:val="32"/>
          <w:szCs w:val="32"/>
        </w:rPr>
        <w:t>.</w:t>
      </w:r>
      <w:r w:rsidRPr="00BA3316">
        <w:rPr>
          <w:rFonts w:ascii="Arial Narrow" w:hAnsi="Arial Narrow"/>
          <w:sz w:val="32"/>
          <w:szCs w:val="32"/>
        </w:rPr>
        <w:t xml:space="preserve"> </w:t>
      </w:r>
      <w:r w:rsidR="00882FAC" w:rsidRPr="00BA3316">
        <w:rPr>
          <w:rFonts w:ascii="Arial Narrow" w:hAnsi="Arial Narrow"/>
          <w:sz w:val="32"/>
          <w:szCs w:val="32"/>
        </w:rPr>
        <w:t xml:space="preserve">Memòria descriptiva de sol·licitud </w:t>
      </w:r>
      <w:r w:rsidRPr="00BA3316">
        <w:rPr>
          <w:rFonts w:ascii="Arial Narrow" w:hAnsi="Arial Narrow"/>
          <w:sz w:val="32"/>
          <w:szCs w:val="32"/>
        </w:rPr>
        <w:t xml:space="preserve">(modalitat </w:t>
      </w:r>
      <w:r w:rsidR="00C242A7" w:rsidRPr="00BA3316">
        <w:rPr>
          <w:rFonts w:ascii="Arial Narrow" w:hAnsi="Arial Narrow"/>
          <w:sz w:val="32"/>
          <w:szCs w:val="32"/>
        </w:rPr>
        <w:t>2</w:t>
      </w:r>
      <w:r w:rsidRPr="00BA3316">
        <w:rPr>
          <w:rFonts w:ascii="Arial Narrow" w:hAnsi="Arial Narrow"/>
          <w:sz w:val="32"/>
          <w:szCs w:val="32"/>
        </w:rPr>
        <w:t>)</w:t>
      </w:r>
    </w:p>
    <w:p w14:paraId="043FB7F8" w14:textId="77777777" w:rsidR="003A76F2" w:rsidRPr="00BA3316" w:rsidRDefault="003A76F2" w:rsidP="00E932CD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A3316" w:rsidRPr="00EE41C7" w14:paraId="1359E25C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0EECA720" w14:textId="77777777" w:rsidR="00BA3316" w:rsidRDefault="00BA331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EE41C7">
              <w:rPr>
                <w:rFonts w:ascii="Arial Narrow" w:hAnsi="Arial Narrow"/>
              </w:rPr>
              <w:t>D’acord amb la clàusula 7 de les bases reguladores per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76D4C937" w14:textId="77777777" w:rsidR="00BA3316" w:rsidRPr="00EE41C7" w:rsidRDefault="00BA331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1667C625" w14:textId="77777777" w:rsidR="00BA3316" w:rsidRDefault="00BA3316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EE41C7">
              <w:rPr>
                <w:rFonts w:ascii="Arial Narrow" w:hAnsi="Arial Narrow"/>
              </w:rPr>
              <w:t>Així doncs, cal omplir aquest document explicant breument i de forma comprensible la informació demanada</w:t>
            </w:r>
            <w:r w:rsidR="005262B1">
              <w:rPr>
                <w:rFonts w:ascii="Arial Narrow" w:hAnsi="Arial Narrow"/>
              </w:rPr>
              <w:t xml:space="preserve">. </w:t>
            </w:r>
            <w:r w:rsidR="005262B1" w:rsidRPr="00BA3316">
              <w:rPr>
                <w:rFonts w:ascii="Arial Narrow" w:hAnsi="Arial Narrow"/>
              </w:rPr>
              <w:t>En  les pàgines següents</w:t>
            </w:r>
            <w:r w:rsidRPr="00EE41C7">
              <w:rPr>
                <w:rFonts w:ascii="Arial Narrow" w:hAnsi="Arial Narrow"/>
              </w:rPr>
              <w:t>, demanem informació de les actuacions que acompanyen la sol·licitud</w:t>
            </w:r>
            <w:r w:rsidR="005262B1">
              <w:rPr>
                <w:rFonts w:ascii="Arial Narrow" w:hAnsi="Arial Narrow"/>
              </w:rPr>
              <w:t xml:space="preserve"> (</w:t>
            </w:r>
            <w:r w:rsidR="005262B1" w:rsidRPr="00BA3316">
              <w:rPr>
                <w:rFonts w:ascii="Arial Narrow" w:hAnsi="Arial Narrow"/>
                <w:b/>
                <w:bCs/>
              </w:rPr>
              <w:t>màxim 2 pàgines per actuació). És indispensable que les actuacions descrites es corresponguin amb les indicades a la sol·licitud.</w:t>
            </w:r>
          </w:p>
          <w:p w14:paraId="14A4656F" w14:textId="77777777" w:rsidR="005262B1" w:rsidRDefault="005262B1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</w:p>
          <w:p w14:paraId="27D4374A" w14:textId="46DF250D" w:rsidR="005262B1" w:rsidRPr="00EE41C7" w:rsidRDefault="005262B1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D30200">
              <w:rPr>
                <w:rFonts w:ascii="Arial Narrow" w:eastAsia="Times New Roman" w:hAnsi="Arial Narrow"/>
              </w:rPr>
              <w:t xml:space="preserve">En </w:t>
            </w:r>
            <w:r>
              <w:rPr>
                <w:rFonts w:ascii="Arial Narrow" w:eastAsia="Times New Roman" w:hAnsi="Arial Narrow"/>
              </w:rPr>
              <w:t>la memòria descriptiva</w:t>
            </w:r>
            <w:r w:rsidRPr="00D30200">
              <w:rPr>
                <w:rFonts w:ascii="Arial Narrow" w:eastAsia="Times New Roman" w:hAnsi="Arial Narrow"/>
              </w:rPr>
              <w:t xml:space="preserve"> de l’actuació s’ha d’incloure necessàriament u</w:t>
            </w:r>
            <w:r w:rsidRPr="00D30200">
              <w:rPr>
                <w:rFonts w:ascii="Arial Narrow" w:hAnsi="Arial Narrow"/>
              </w:rPr>
              <w:t>n pla de treball</w:t>
            </w:r>
            <w:r>
              <w:rPr>
                <w:rFonts w:ascii="Arial Narrow" w:hAnsi="Arial Narrow"/>
              </w:rPr>
              <w:t xml:space="preserve"> que ha de tenir el contingut mínim obligatori que s’identifica a la Modalitat 2 de les bases reguladores per a cada actuació</w:t>
            </w:r>
          </w:p>
        </w:tc>
      </w:tr>
    </w:tbl>
    <w:p w14:paraId="7A4D9A0B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0E1B81CC" w14:textId="77777777" w:rsidR="00BA3316" w:rsidRPr="00EE41C7" w:rsidRDefault="00BA3316" w:rsidP="00BA3316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504F34DE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09AC069D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27865FF9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691C8A01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BA3316" w:rsidRPr="00EE41C7" w14:paraId="1F5C6E95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06E72B33" w14:textId="77777777" w:rsidR="00BA3316" w:rsidRPr="00EE41C7" w:rsidRDefault="00BA3316" w:rsidP="00FB0B0B">
            <w:pPr>
              <w:pStyle w:val="Texto"/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Signatura digital de la persona que ostenta la representació legal</w:t>
            </w:r>
            <w:r>
              <w:rPr>
                <w:rFonts w:ascii="Arial Narrow" w:eastAsia="Akkurat" w:hAnsi="Arial Narrow" w:cs="Akkurat"/>
              </w:rPr>
              <w:t xml:space="preserve"> o per la pròpia persona si la sol·licitant és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70A" w14:textId="77777777" w:rsidR="00BA3316" w:rsidRPr="00EE41C7" w:rsidRDefault="00BA3316" w:rsidP="00FB0B0B">
            <w:pPr>
              <w:pStyle w:val="Texto"/>
              <w:rPr>
                <w:rFonts w:ascii="Arial Narrow" w:hAnsi="Arial Narrow"/>
                <w:b/>
                <w:bCs/>
              </w:rPr>
            </w:pPr>
          </w:p>
        </w:tc>
      </w:tr>
    </w:tbl>
    <w:p w14:paraId="380B1F06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1DB1FB4E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500295CF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0E3A0211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626DEDD0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2E4921C6" w14:textId="77777777" w:rsidR="00BA3316" w:rsidRPr="00EE41C7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25690C43" w14:textId="053774A7" w:rsidR="002339B1" w:rsidRPr="00BA3316" w:rsidRDefault="002339B1" w:rsidP="00376EFB">
      <w:pPr>
        <w:pStyle w:val="Texto"/>
        <w:rPr>
          <w:rFonts w:ascii="Arial Narrow" w:hAnsi="Arial Narrow"/>
          <w:color w:val="FF0000"/>
        </w:rPr>
      </w:pPr>
    </w:p>
    <w:p w14:paraId="7A0BD8AE" w14:textId="6B06AD83" w:rsidR="00680762" w:rsidRPr="00BA3316" w:rsidRDefault="00F00059" w:rsidP="00267625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BA3316">
        <w:rPr>
          <w:rFonts w:ascii="Arial Narrow" w:hAnsi="Arial Narrow"/>
          <w:b/>
          <w:bCs/>
        </w:rPr>
        <w:lastRenderedPageBreak/>
        <w:t>Actuació 1</w:t>
      </w:r>
      <w:r w:rsidR="00A715C3" w:rsidRPr="00BA3316">
        <w:rPr>
          <w:rFonts w:ascii="Arial Narrow" w:hAnsi="Arial Narrow"/>
          <w:b/>
          <w:bCs/>
        </w:rPr>
        <w:t xml:space="preserve"> </w:t>
      </w:r>
      <w:r w:rsidR="00680762" w:rsidRPr="00BA3316">
        <w:rPr>
          <w:rFonts w:ascii="Arial Narrow" w:hAnsi="Arial Narrow"/>
          <w:b/>
          <w:bCs/>
        </w:rPr>
        <w:t xml:space="preserve"> </w:t>
      </w:r>
    </w:p>
    <w:p w14:paraId="0EB20CB3" w14:textId="5FF24D2E" w:rsidR="00A715C3" w:rsidRPr="00BA3316" w:rsidRDefault="006113F6" w:rsidP="71079A20">
      <w:pPr>
        <w:pStyle w:val="Texto"/>
        <w:spacing w:after="0"/>
        <w:rPr>
          <w:rFonts w:ascii="Arial Narrow" w:hAnsi="Arial Narrow"/>
          <w:i/>
          <w:iCs/>
        </w:rPr>
      </w:pPr>
      <w:r w:rsidRPr="00BA3316">
        <w:rPr>
          <w:rFonts w:ascii="Arial Narrow" w:hAnsi="Arial Narrow"/>
          <w:i/>
          <w:iCs/>
        </w:rPr>
        <w:t xml:space="preserve">Màxim </w:t>
      </w:r>
      <w:r w:rsidR="7BEA09A1" w:rsidRPr="00BA3316">
        <w:rPr>
          <w:rFonts w:ascii="Arial Narrow" w:hAnsi="Arial Narrow"/>
          <w:i/>
          <w:iCs/>
        </w:rPr>
        <w:t xml:space="preserve">2 </w:t>
      </w:r>
      <w:r w:rsidRPr="00BA3316">
        <w:rPr>
          <w:rFonts w:ascii="Arial Narrow" w:hAnsi="Arial Narrow"/>
          <w:i/>
          <w:iCs/>
        </w:rPr>
        <w:t>pàgin</w:t>
      </w:r>
      <w:r w:rsidR="6A7A594C" w:rsidRPr="00BA3316">
        <w:rPr>
          <w:rFonts w:ascii="Arial Narrow" w:hAnsi="Arial Narrow"/>
          <w:i/>
          <w:iCs/>
        </w:rPr>
        <w:t>es</w:t>
      </w:r>
      <w:r w:rsidRPr="00BA3316">
        <w:rPr>
          <w:rFonts w:ascii="Arial Narrow" w:hAnsi="Arial Narrow"/>
          <w:i/>
          <w:iCs/>
        </w:rPr>
        <w:t xml:space="preserve"> per actuació</w:t>
      </w:r>
    </w:p>
    <w:p w14:paraId="2C7DA3EE" w14:textId="77777777" w:rsidR="006113F6" w:rsidRPr="00BA3316" w:rsidRDefault="006113F6" w:rsidP="006113F6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AE6134" w:rsidRPr="00BA3316" w14:paraId="57155171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117C95" w14:textId="77777777" w:rsidR="005262B1" w:rsidRPr="00EE41C7" w:rsidRDefault="005262B1" w:rsidP="005262B1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2E52900B" w14:textId="0AE502C0" w:rsidR="00AE6134" w:rsidRPr="00BA3316" w:rsidRDefault="005262B1" w:rsidP="005262B1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1552987287"/>
              <w:placeholder>
                <w:docPart w:val="D2FC717D81D6433B914417288AF5512A"/>
              </w:placeholder>
              <w:showingPlcHdr/>
            </w:sdtPr>
            <w:sdtEndPr/>
            <w:sdtContent>
              <w:p w14:paraId="2A0D4302" w14:textId="77777777" w:rsidR="00EA4295" w:rsidRPr="00BA3316" w:rsidRDefault="00EA4295" w:rsidP="00EA4295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06CC02D" w14:textId="77777777" w:rsidR="00AE6134" w:rsidRPr="00BA3316" w:rsidRDefault="00AE6134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3533C119" w:rsidRPr="00BA3316" w14:paraId="76868EDF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7BA3CEB0" w14:textId="19A005C1" w:rsidR="5A7A2E23" w:rsidRPr="00BA3316" w:rsidRDefault="5A7A2E23" w:rsidP="3533C119">
            <w:pPr>
              <w:spacing w:line="259" w:lineRule="auto"/>
              <w:rPr>
                <w:rFonts w:ascii="Arial Narrow" w:hAnsi="Arial Narrow"/>
              </w:rPr>
            </w:pPr>
            <w:r w:rsidRPr="00BA3316">
              <w:rPr>
                <w:rFonts w:ascii="Arial Narrow" w:hAnsi="Arial Narrow"/>
              </w:rPr>
              <w:t>Quina és la fórmula jurídica</w:t>
            </w:r>
            <w:r w:rsidR="18F19ADB" w:rsidRPr="00BA3316">
              <w:rPr>
                <w:rFonts w:ascii="Arial Narrow" w:hAnsi="Arial Narrow"/>
              </w:rPr>
              <w:t xml:space="preserve"> sol·licitant</w:t>
            </w:r>
            <w:r w:rsidRPr="00BA3316">
              <w:rPr>
                <w:rFonts w:ascii="Arial Narrow" w:hAnsi="Arial Narrow"/>
              </w:rPr>
              <w:t>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615709062"/>
              <w:placeholder>
                <w:docPart w:val="9BC48AF480844CA2BE516D2554278122"/>
              </w:placeholder>
              <w:showingPlcHdr/>
            </w:sdtPr>
            <w:sdtEndPr/>
            <w:sdtContent>
              <w:p w14:paraId="727F32E5" w14:textId="003AA278" w:rsidR="5A7A2E23" w:rsidRPr="00BA3316" w:rsidRDefault="5A7A2E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</w:tc>
      </w:tr>
      <w:tr w:rsidR="00F00059" w:rsidRPr="00BA3316" w14:paraId="7B7364B6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692EF5F3" w14:textId="641D27B0" w:rsidR="00D17756" w:rsidRPr="00BA3316" w:rsidRDefault="00E64296" w:rsidP="00E64296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</w:rPr>
              <w:t>Actuació</w:t>
            </w:r>
          </w:p>
          <w:p w14:paraId="1A9E6B17" w14:textId="77777777" w:rsidR="00FB1AA0" w:rsidRPr="00BA3316" w:rsidRDefault="00E64296" w:rsidP="2DE84F6C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BA3316">
              <w:rPr>
                <w:rFonts w:ascii="Arial Narrow" w:eastAsia="Akkurat-Light" w:hAnsi="Arial Narrow" w:cs="Akkurat-Light"/>
                <w:b w:val="0"/>
                <w:bCs w:val="0"/>
              </w:rPr>
              <w:t>Escollir l’actuació sol·licitada entre les llistades en la convocatòria</w:t>
            </w:r>
          </w:p>
          <w:p w14:paraId="14475898" w14:textId="06DBF11E" w:rsidR="00660DA9" w:rsidRPr="00BA3316" w:rsidRDefault="00660DA9" w:rsidP="2DE84F6C">
            <w:pPr>
              <w:spacing w:line="259" w:lineRule="auto"/>
              <w:rPr>
                <w:rFonts w:ascii="Arial Narrow" w:eastAsia="Akkurat-Light" w:hAnsi="Arial Narrow" w:cs="Akkurat-Light"/>
              </w:rPr>
            </w:pPr>
          </w:p>
        </w:tc>
        <w:tc>
          <w:tcPr>
            <w:tcW w:w="5805" w:type="dxa"/>
          </w:tcPr>
          <w:p w14:paraId="325BB95D" w14:textId="77777777" w:rsidR="00F00059" w:rsidRPr="00BA3316" w:rsidRDefault="001120F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2.1.1 Acompanyament en l’elaboració d’un Pla d'estructura organitzativa o elaboració del Reglament de règim intern per avançar cap a models de gestió i models de governança democràtica" w:value="2.1.1 Acompanyament en l’elaboració d’un Pla d'estructura organitzativa o elaboració del Reglament de règim intern per avançar cap a models de gestió i models de governança democràtica"/>
                  <w:listItem w:displayText="2.2.1 Acompanyament i elaboració de plans de re-enfocament estratègic o de plans de viabilitat i model de negoci" w:value="2.2.1 Acompanyament i elaboració de plans de re-enfocament estratègic o de plans de viabilitat i model de negoci"/>
                  <w:listItem w:displayText="2.3.1 Acompanyament en la definició i/o optimització dels processos interns de l’organització" w:value="2.3.1 Acompanyament en la definició i/o optimització dels processos interns de l’organització"/>
                  <w:listItem w:displayText="2.3.2 Acompanyament i elaboració d’un pla integral de digitalització" w:value="2.3.2 Acompanyament i elaboració d’un pla integral de digitalització"/>
                  <w:listItem w:displayText="2.4.1 Acompanyament i elaboració d’estudis d’estructures retributives o recolzament en la incorporació d’eines per millorar els sistemes de retribució, o acompanyament per millorar la definició dels processos de selecció i captació de talent" w:value="2.4.1 Acompanyament i elaboració d’estudis d’estructures retributives o recolzament en la incorporació d’eines per millorar els sistemes de retribució, o acompanyament per millorar la definició dels processos de selecció i captació de talent"/>
                  <w:listItem w:displayText="2.5.1 Acompanyament i elaboració de plans de comunicació, màrqueting i comercialització amb valors" w:value="2.5.1 Acompanyament i elaboració de plans de comunicació, màrqueting i comercialització amb valors"/>
                  <w:listItem w:displayText="2.6.1 Acompanyament en la implementació d’un sistema d'avaluació de l’impacte ambiental, social i/o de bon govern de l’organització, així com mesures de transparència i rendició de comptes" w:value="2.6.1 Acompanyament en la implementació d’un sistema d'avaluació de l’impacte ambiental, social i/o de bon govern de l’organització, així com mesures de transparència i rendició de comptes"/>
                  <w:listItem w:displayText="2.6.2 Acompanyament en l’elaboració d’un pla integral de millora de l’impacte ambiental i social de l’organització, partint de resultats, diagnosi o anàlisi dels resultats obtinguts en l’aplicació d’una eina de diagnosi i rendició de comptes en aquest àmbi" w:value="2.6.2 Acompanyament en l’elaboració d’un pla integral de millora de l’impacte ambiental i social de l’organització, partint de resultats, diagnosi o anàlisi dels resultats obtinguts en l’aplicació d’una eina de diagnosi i rendició de comptes en aquest àmbi"/>
                </w:dropDownList>
              </w:sdtPr>
              <w:sdtEndPr>
                <w:rPr>
                  <w:rStyle w:val="TextoCar"/>
                </w:rPr>
              </w:sdtEndPr>
              <w:sdtContent>
                <w:r w:rsidR="00BD637F" w:rsidRPr="00BA3316">
                  <w:rPr>
                    <w:rStyle w:val="Textodelmarcadordeposicin"/>
                    <w:rFonts w:ascii="Arial Narrow" w:hAnsi="Arial Narrow"/>
                  </w:rPr>
                  <w:t>Trieu un element.</w:t>
                </w:r>
              </w:sdtContent>
            </w:sdt>
          </w:p>
          <w:p w14:paraId="101E74CC" w14:textId="03E3049F" w:rsidR="00A27C0B" w:rsidRPr="00BA3316" w:rsidRDefault="00A27C0B" w:rsidP="00A27C0B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BA3316">
              <w:rPr>
                <w:rFonts w:ascii="Arial Narrow" w:hAnsi="Arial Narrow"/>
                <w:lang w:eastAsia="en-US"/>
              </w:rPr>
              <w:tab/>
            </w:r>
          </w:p>
        </w:tc>
      </w:tr>
    </w:tbl>
    <w:p w14:paraId="14EB9993" w14:textId="77777777" w:rsidR="00F00059" w:rsidRPr="00BA3316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BA3316" w14:paraId="26389711" w14:textId="77777777" w:rsidTr="3533C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Pr="00BA3316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</w:rPr>
              <w:t xml:space="preserve">Nom de l’actuació </w:t>
            </w:r>
          </w:p>
          <w:p w14:paraId="53E9A9B6" w14:textId="77777777" w:rsidR="00D17756" w:rsidRPr="00BA3316" w:rsidRDefault="00D17756" w:rsidP="003F1F6B">
            <w:pPr>
              <w:rPr>
                <w:rFonts w:ascii="Arial Narrow" w:hAnsi="Arial Narrow"/>
                <w:b w:val="0"/>
                <w:bCs w:val="0"/>
              </w:rPr>
            </w:pPr>
          </w:p>
          <w:p w14:paraId="069E48E8" w14:textId="77777777" w:rsidR="00033041" w:rsidRPr="00BA3316" w:rsidRDefault="002579CE" w:rsidP="003F1F6B">
            <w:pPr>
              <w:rPr>
                <w:rFonts w:ascii="Arial Narrow" w:hAnsi="Arial Narrow"/>
              </w:rPr>
            </w:pPr>
            <w:r w:rsidRPr="00BA3316">
              <w:rPr>
                <w:rFonts w:ascii="Arial Narrow" w:hAnsi="Arial Narrow"/>
                <w:b w:val="0"/>
                <w:bCs w:val="0"/>
              </w:rPr>
              <w:t>Denominació de l’actuació per part de</w:t>
            </w:r>
            <w:r w:rsidR="008116DF" w:rsidRPr="00BA3316">
              <w:rPr>
                <w:rFonts w:ascii="Arial Narrow" w:hAnsi="Arial Narrow"/>
                <w:b w:val="0"/>
                <w:bCs w:val="0"/>
              </w:rPr>
              <w:t>l/</w:t>
            </w:r>
            <w:r w:rsidR="00771CFE" w:rsidRPr="00BA3316">
              <w:rPr>
                <w:rFonts w:ascii="Arial Narrow" w:hAnsi="Arial Narrow"/>
                <w:b w:val="0"/>
                <w:bCs w:val="0"/>
              </w:rPr>
              <w:t>de</w:t>
            </w:r>
            <w:r w:rsidR="008116DF" w:rsidRPr="00BA3316">
              <w:rPr>
                <w:rFonts w:ascii="Arial Narrow" w:hAnsi="Arial Narrow"/>
                <w:b w:val="0"/>
                <w:bCs w:val="0"/>
              </w:rPr>
              <w:t xml:space="preserve"> la sol·licitant</w:t>
            </w:r>
            <w:r w:rsidR="0067661D" w:rsidRPr="00BA3316">
              <w:rPr>
                <w:rFonts w:ascii="Arial Narrow" w:hAnsi="Arial Narrow"/>
                <w:b w:val="0"/>
                <w:bCs w:val="0"/>
              </w:rPr>
              <w:t xml:space="preserve"> </w:t>
            </w:r>
          </w:p>
          <w:p w14:paraId="2D6F4ED5" w14:textId="7B87D675" w:rsidR="00660DA9" w:rsidRPr="00BA3316" w:rsidRDefault="00660DA9" w:rsidP="003F1F6B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BA3316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BA3316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BA3316" w14:paraId="22687B9E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965D1D" w14:textId="77777777" w:rsidR="00FB1AA0" w:rsidRPr="00BA3316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</w:rPr>
              <w:t xml:space="preserve">Descriptiu </w:t>
            </w:r>
          </w:p>
          <w:p w14:paraId="0ECB4BC2" w14:textId="77777777" w:rsidR="00D17756" w:rsidRPr="00BA3316" w:rsidRDefault="00D17756" w:rsidP="003F1F6B">
            <w:pPr>
              <w:rPr>
                <w:rFonts w:ascii="Arial Narrow" w:hAnsi="Arial Narrow"/>
                <w:b w:val="0"/>
                <w:bCs w:val="0"/>
              </w:rPr>
            </w:pPr>
          </w:p>
          <w:p w14:paraId="64083027" w14:textId="173ECD5B" w:rsidR="005262B1" w:rsidRPr="005262B1" w:rsidRDefault="1F125C60" w:rsidP="003F1F6B">
            <w:pPr>
              <w:rPr>
                <w:rFonts w:ascii="Arial Narrow" w:eastAsia="Akkurat" w:hAnsi="Arial Narrow" w:cs="Akkurat"/>
              </w:rPr>
            </w:pPr>
            <w:r w:rsidRPr="00BA3316">
              <w:rPr>
                <w:rFonts w:ascii="Arial Narrow" w:hAnsi="Arial Narrow"/>
                <w:b w:val="0"/>
                <w:bCs w:val="0"/>
              </w:rPr>
              <w:t xml:space="preserve">Descriure l’actuació indicant, </w:t>
            </w:r>
            <w:r w:rsidRPr="00BA3316">
              <w:rPr>
                <w:rFonts w:ascii="Arial Narrow" w:hAnsi="Arial Narrow"/>
              </w:rPr>
              <w:t>necessàriament</w:t>
            </w:r>
            <w:r w:rsidRPr="00BA3316">
              <w:rPr>
                <w:rFonts w:ascii="Arial Narrow" w:hAnsi="Arial Narrow"/>
                <w:b w:val="0"/>
                <w:bCs w:val="0"/>
              </w:rPr>
              <w:t>, els elements</w:t>
            </w:r>
            <w:r w:rsidR="00191068" w:rsidRPr="00BA3316">
              <w:rPr>
                <w:rFonts w:ascii="Arial Narrow" w:hAnsi="Arial Narrow"/>
                <w:b w:val="0"/>
                <w:bCs w:val="0"/>
              </w:rPr>
              <w:t xml:space="preserve"> exigits </w:t>
            </w:r>
            <w:r w:rsidR="4B567B56" w:rsidRPr="00BA3316">
              <w:rPr>
                <w:rFonts w:ascii="Arial Narrow" w:hAnsi="Arial Narrow"/>
                <w:b w:val="0"/>
                <w:bCs w:val="0"/>
              </w:rPr>
              <w:t xml:space="preserve">en l’actuació sol·licitada </w:t>
            </w:r>
            <w:r w:rsidR="00191068" w:rsidRPr="00BA3316">
              <w:rPr>
                <w:rFonts w:ascii="Arial Narrow" w:hAnsi="Arial Narrow"/>
                <w:b w:val="0"/>
                <w:bCs w:val="0"/>
              </w:rPr>
              <w:t>per</w:t>
            </w:r>
            <w:r w:rsidR="6FA2A114" w:rsidRPr="00BA3316">
              <w:rPr>
                <w:rFonts w:ascii="Arial Narrow" w:hAnsi="Arial Narrow"/>
                <w:b w:val="0"/>
                <w:bCs w:val="0"/>
              </w:rPr>
              <w:t xml:space="preserve"> a </w:t>
            </w:r>
            <w:r w:rsidR="61430F73" w:rsidRPr="00BA3316">
              <w:rPr>
                <w:rFonts w:ascii="Arial Narrow" w:hAnsi="Arial Narrow"/>
                <w:b w:val="0"/>
                <w:bCs w:val="0"/>
              </w:rPr>
              <w:t xml:space="preserve"> la memòria descriptiva</w:t>
            </w:r>
            <w:r w:rsidR="005262B1">
              <w:rPr>
                <w:rFonts w:ascii="Arial Narrow" w:hAnsi="Arial Narrow"/>
                <w:b w:val="0"/>
                <w:bCs w:val="0"/>
              </w:rPr>
              <w:t xml:space="preserve">. </w:t>
            </w:r>
            <w:r w:rsidR="005262B1">
              <w:rPr>
                <w:rFonts w:ascii="Arial Narrow" w:eastAsia="Akkurat" w:hAnsi="Arial Narrow" w:cs="Akkurat"/>
                <w:b w:val="0"/>
                <w:bCs w:val="0"/>
              </w:rPr>
              <w:t xml:space="preserve">Igualment, caldrà exposar la manera en la qual les accions donen compliment a la finalitat de la modalitat. Concretament, cal especificar </w:t>
            </w:r>
            <w:r w:rsidR="005262B1">
              <w:rPr>
                <w:rFonts w:ascii="Arial Narrow" w:eastAsia="Akkurat" w:hAnsi="Arial Narrow" w:cs="Akkurat"/>
              </w:rPr>
              <w:t xml:space="preserve">com es </w:t>
            </w:r>
            <w:r w:rsidR="005262B1" w:rsidRPr="0075535C">
              <w:rPr>
                <w:rFonts w:ascii="Arial Narrow" w:hAnsi="Arial Narrow"/>
              </w:rPr>
              <w:t>fomenta la innovació socioeconòmica i l’economia social i solidària</w:t>
            </w:r>
            <w:r w:rsidR="005262B1" w:rsidRPr="0050264B">
              <w:rPr>
                <w:rFonts w:ascii="Arial Narrow" w:hAnsi="Arial Narrow"/>
              </w:rPr>
              <w:t xml:space="preserve"> </w:t>
            </w:r>
            <w:r w:rsidR="00B35FB9">
              <w:rPr>
                <w:rFonts w:ascii="Arial Narrow" w:eastAsia="AkkuratLightPro-Regular" w:hAnsi="Arial Narrow" w:cs="AkkuratLightPro-Regular"/>
              </w:rPr>
              <w:t>i/o</w:t>
            </w:r>
            <w:r w:rsidR="005262B1" w:rsidRPr="0050264B">
              <w:rPr>
                <w:rFonts w:ascii="Arial Narrow" w:eastAsia="AkkuratLightPro-Regular" w:hAnsi="Arial Narrow" w:cs="AkkuratLightPro-Regular"/>
              </w:rPr>
              <w:t xml:space="preserve"> noves iniciatives d’economia amb impacte social i ambiental positiu</w:t>
            </w:r>
            <w:r w:rsidR="005262B1" w:rsidRPr="0075535C">
              <w:rPr>
                <w:rFonts w:ascii="Arial Narrow" w:hAnsi="Arial Narrow"/>
              </w:rPr>
              <w:t xml:space="preserve"> vinculada al territori recolzant la creació d’activitat econòmica i donant prioritat al teixit socioempresarial existent, contribuint al desenvolupament dels objectius i línies estratègiques de l’Estratègia de l’Economia Social i Solidària de Barcelona 2030</w:t>
            </w: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="Arial Narrow" w:hAnsi="Arial Narrow"/>
              </w:rPr>
              <w:alias w:val="Descriptiu"/>
              <w:tag w:val="Descriptiu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77777777" w:rsidR="00E31EFD" w:rsidRPr="00BA3316" w:rsidRDefault="00E31EFD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2F70CE7" w14:textId="77777777" w:rsidR="00F00059" w:rsidRPr="00BA3316" w:rsidRDefault="00F0005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DF2E42F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7113D44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857641E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DE9C383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21E0C23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02D956D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EECF0D4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B60A3A6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6E19B5F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34B9070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B8C2B97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14361C0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1ED63B4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03CFA72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A95B8DB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121C13E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E8EA413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0E5301B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D9D90F6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92C453A" w14:textId="77777777" w:rsidR="001155D2" w:rsidRPr="00BA3316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9DC657" w14:textId="6D835CA5" w:rsidR="00267625" w:rsidRPr="00BA3316" w:rsidRDefault="00267625" w:rsidP="00710A1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BA3316">
        <w:rPr>
          <w:rFonts w:ascii="Arial Narrow" w:hAnsi="Arial Narrow"/>
          <w:b/>
          <w:bCs/>
        </w:rPr>
        <w:lastRenderedPageBreak/>
        <w:t>Actuació 2</w:t>
      </w:r>
    </w:p>
    <w:p w14:paraId="15CED99D" w14:textId="47EC4825" w:rsidR="00267625" w:rsidRPr="00BA3316" w:rsidRDefault="00267625" w:rsidP="71079A20">
      <w:pPr>
        <w:pStyle w:val="Texto"/>
        <w:spacing w:after="0"/>
        <w:rPr>
          <w:rFonts w:ascii="Arial Narrow" w:hAnsi="Arial Narrow"/>
          <w:i/>
          <w:iCs/>
        </w:rPr>
      </w:pPr>
      <w:r w:rsidRPr="00BA3316">
        <w:rPr>
          <w:rFonts w:ascii="Arial Narrow" w:hAnsi="Arial Narrow"/>
          <w:i/>
          <w:iCs/>
        </w:rPr>
        <w:t xml:space="preserve">Màxim </w:t>
      </w:r>
      <w:r w:rsidR="27F63B7D" w:rsidRPr="00BA3316">
        <w:rPr>
          <w:rFonts w:ascii="Arial Narrow" w:hAnsi="Arial Narrow"/>
          <w:i/>
          <w:iCs/>
        </w:rPr>
        <w:t xml:space="preserve">2 </w:t>
      </w:r>
      <w:r w:rsidRPr="00BA3316">
        <w:rPr>
          <w:rFonts w:ascii="Arial Narrow" w:hAnsi="Arial Narrow"/>
          <w:i/>
          <w:iCs/>
        </w:rPr>
        <w:t>pàgin</w:t>
      </w:r>
      <w:r w:rsidR="27ADC1E9" w:rsidRPr="00BA3316">
        <w:rPr>
          <w:rFonts w:ascii="Arial Narrow" w:hAnsi="Arial Narrow"/>
          <w:i/>
          <w:iCs/>
        </w:rPr>
        <w:t>es</w:t>
      </w:r>
      <w:r w:rsidRPr="00BA3316">
        <w:rPr>
          <w:rFonts w:ascii="Arial Narrow" w:hAnsi="Arial Narrow"/>
          <w:i/>
          <w:iCs/>
        </w:rPr>
        <w:t xml:space="preserve"> per actuació</w:t>
      </w:r>
    </w:p>
    <w:p w14:paraId="7D53C044" w14:textId="77777777" w:rsidR="00267625" w:rsidRPr="00BA3316" w:rsidRDefault="00267625" w:rsidP="00267625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0314E6" w:rsidRPr="00BA3316" w14:paraId="2467263A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EDE42CE" w14:textId="77777777" w:rsidR="00B35FB9" w:rsidRPr="00EE41C7" w:rsidRDefault="00B35FB9" w:rsidP="00B35FB9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2C45A815" w14:textId="7FB5A3E9" w:rsidR="000314E6" w:rsidRPr="00BA3316" w:rsidRDefault="00B35FB9" w:rsidP="00B35FB9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62494932"/>
              <w:placeholder>
                <w:docPart w:val="849A4B346F264544A84C91C701356819"/>
              </w:placeholder>
              <w:showingPlcHdr/>
            </w:sdtPr>
            <w:sdtEndPr/>
            <w:sdtContent>
              <w:p w14:paraId="074DF590" w14:textId="77777777" w:rsidR="000314E6" w:rsidRPr="00BA3316" w:rsidRDefault="000314E6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54D2572C" w14:textId="77777777" w:rsidR="000314E6" w:rsidRPr="00BA3316" w:rsidRDefault="000314E6" w:rsidP="005E481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3533C119" w:rsidRPr="00BA3316" w14:paraId="3226CFF0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F89CC5C" w14:textId="4276ABFF" w:rsidR="57FF8BF7" w:rsidRPr="00BA3316" w:rsidRDefault="57FF8BF7" w:rsidP="3533C119">
            <w:pPr>
              <w:spacing w:line="259" w:lineRule="auto"/>
              <w:rPr>
                <w:rFonts w:ascii="Arial Narrow" w:hAnsi="Arial Narrow"/>
              </w:rPr>
            </w:pPr>
            <w:r w:rsidRPr="00BA3316">
              <w:rPr>
                <w:rFonts w:ascii="Arial Narrow" w:hAnsi="Arial Narrow"/>
              </w:rPr>
              <w:t>Quina és la  fórmula jurídica sol·licitant?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83692881"/>
              <w:placeholder>
                <w:docPart w:val="214AEB8BB83D4D62B29B742E54965C76"/>
              </w:placeholder>
              <w:showingPlcHdr/>
            </w:sdtPr>
            <w:sdtEndPr/>
            <w:sdtContent>
              <w:p w14:paraId="3DF564DF" w14:textId="7E974879" w:rsidR="57FF8BF7" w:rsidRPr="00BA3316" w:rsidRDefault="57FF8BF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</w:tc>
      </w:tr>
      <w:tr w:rsidR="000314E6" w:rsidRPr="00BA3316" w14:paraId="3E682D36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432407C" w14:textId="77777777" w:rsidR="000314E6" w:rsidRPr="00BA3316" w:rsidRDefault="000314E6" w:rsidP="005E481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</w:rPr>
              <w:t>Actuació</w:t>
            </w:r>
          </w:p>
          <w:p w14:paraId="36E09E7A" w14:textId="77777777" w:rsidR="000314E6" w:rsidRPr="00BA3316" w:rsidRDefault="000314E6" w:rsidP="005E481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BA3316">
              <w:rPr>
                <w:rFonts w:ascii="Arial Narrow" w:eastAsia="Akkurat-Light" w:hAnsi="Arial Narrow" w:cs="Akkurat-Light"/>
                <w:b w:val="0"/>
                <w:bCs w:val="0"/>
              </w:rPr>
              <w:t>Escollir l’actuació sol·licitada entre les llistades en la convocatòria</w:t>
            </w:r>
          </w:p>
          <w:p w14:paraId="622C8875" w14:textId="77777777" w:rsidR="000314E6" w:rsidRPr="00BA3316" w:rsidRDefault="000314E6" w:rsidP="005E481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</w:p>
        </w:tc>
        <w:tc>
          <w:tcPr>
            <w:tcW w:w="5805" w:type="dxa"/>
          </w:tcPr>
          <w:p w14:paraId="617BDE0C" w14:textId="77777777" w:rsidR="000314E6" w:rsidRPr="00BA3316" w:rsidRDefault="001120F9" w:rsidP="005E481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1778902575"/>
                <w:placeholder>
                  <w:docPart w:val="F60BD792BB9743D187C8DD760926A7FF"/>
                </w:placeholder>
                <w:showingPlcHdr/>
                <w:dropDownList>
                  <w:listItem w:value="Trieu un element."/>
                  <w:listItem w:displayText="2.1.1 Acompanyament en l’elaboració d’un Pla d'estructura organitzativa o elaboració del Reglament de règim intern per avançar cap a models de gestió i models de governança democràtica" w:value="2.1.1 Acompanyament en l’elaboració d’un Pla d'estructura organitzativa o elaboració del Reglament de règim intern per avançar cap a models de gestió i models de governança democràtica"/>
                  <w:listItem w:displayText="2.2.1 Acompanyament i elaboració de plans de re-enfocament estratègic o de plans de viabilitat i model de negoci" w:value="2.2.1 Acompanyament i elaboració de plans de re-enfocament estratègic o de plans de viabilitat i model de negoci"/>
                  <w:listItem w:displayText="2.3.1 Acompanyament en la definició i/o optimització dels processos interns de l’organització" w:value="2.3.1 Acompanyament en la definició i/o optimització dels processos interns de l’organització"/>
                  <w:listItem w:displayText="2.3.2 Acompanyament i elaboració d’un pla integral de digitalització" w:value="2.3.2 Acompanyament i elaboració d’un pla integral de digitalització"/>
                  <w:listItem w:displayText="2.4.1 Acompanyament i elaboració d’estudis d’estructures retributives o recolzament en la incorporació d’eines per millorar els sistemes de retribució, o acompanyament per millorar la definició dels processos de selecció i captació de talent" w:value="2.4.1 Acompanyament i elaboració d’estudis d’estructures retributives o recolzament en la incorporació d’eines per millorar els sistemes de retribució, o acompanyament per millorar la definició dels processos de selecció i captació de talent"/>
                  <w:listItem w:displayText="2.5.1 Acompanyament i elaboració de plans de comunicació, màrqueting i comercialització amb valors" w:value="2.5.1 Acompanyament i elaboració de plans de comunicació, màrqueting i comercialització amb valors"/>
                  <w:listItem w:displayText="2.6.1 Acompanyament en la implementació d’un sistema d'avaluació de l’impacte ambiental, social i/o de bon govern de l’organització, així com mesures de transparència i rendició de comptes" w:value="2.6.1 Acompanyament en la implementació d’un sistema d'avaluació de l’impacte ambiental, social i/o de bon govern de l’organització, així com mesures de transparència i rendició de comptes"/>
                  <w:listItem w:displayText="2.6.2 Acompanyament en l’elaboració d’un pla integral de millora de l’impacte ambiental i social de l’organització, partint de resultats, diagnosi o anàlisi dels resultats obtinguts en l’aplicació d’una eina de diagnosi i rendició de comptes en aquest àmbi" w:value="2.6.2 Acompanyament en l’elaboració d’un pla integral de millora de l’impacte ambiental i social de l’organització, partint de resultats, diagnosi o anàlisi dels resultats obtinguts en l’aplicació d’una eina de diagnosi i rendició de comptes en aquest àmbi"/>
                </w:dropDownList>
              </w:sdtPr>
              <w:sdtEndPr>
                <w:rPr>
                  <w:rStyle w:val="TextoCar"/>
                </w:rPr>
              </w:sdtEndPr>
              <w:sdtContent>
                <w:r w:rsidR="000314E6" w:rsidRPr="00BA3316">
                  <w:rPr>
                    <w:rStyle w:val="Textodelmarcadordeposicin"/>
                    <w:rFonts w:ascii="Arial Narrow" w:hAnsi="Arial Narrow"/>
                  </w:rPr>
                  <w:t>Trieu un element.</w:t>
                </w:r>
              </w:sdtContent>
            </w:sdt>
          </w:p>
          <w:p w14:paraId="680261A0" w14:textId="77777777" w:rsidR="000314E6" w:rsidRPr="00BA3316" w:rsidRDefault="000314E6" w:rsidP="005E4814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BA3316">
              <w:rPr>
                <w:rFonts w:ascii="Arial Narrow" w:hAnsi="Arial Narrow"/>
                <w:lang w:eastAsia="en-US"/>
              </w:rPr>
              <w:tab/>
            </w:r>
          </w:p>
        </w:tc>
      </w:tr>
    </w:tbl>
    <w:p w14:paraId="06762163" w14:textId="77777777" w:rsidR="000314E6" w:rsidRPr="00BA3316" w:rsidRDefault="000314E6" w:rsidP="00267625">
      <w:pPr>
        <w:pStyle w:val="Texto"/>
        <w:spacing w:after="0"/>
        <w:rPr>
          <w:rFonts w:ascii="Arial Narrow" w:hAnsi="Arial Narrow"/>
          <w:i/>
          <w:iCs/>
        </w:rPr>
      </w:pPr>
    </w:p>
    <w:p w14:paraId="15A6901D" w14:textId="77777777" w:rsidR="0067661D" w:rsidRPr="00BA3316" w:rsidRDefault="0067661D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  <w:insideH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67661D" w:rsidRPr="00BA3316" w14:paraId="31CCC02F" w14:textId="77777777" w:rsidTr="3533C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</w:tcBorders>
            <w:shd w:val="clear" w:color="auto" w:fill="005E85"/>
          </w:tcPr>
          <w:p w14:paraId="6D23AAEA" w14:textId="77777777" w:rsidR="00D17756" w:rsidRPr="00BA3316" w:rsidRDefault="0067661D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</w:rPr>
              <w:t>Nom de l’actuació</w:t>
            </w:r>
          </w:p>
          <w:p w14:paraId="31F3654E" w14:textId="4FBBA7DD" w:rsidR="0067661D" w:rsidRPr="00BA3316" w:rsidRDefault="0067661D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</w:rPr>
              <w:t xml:space="preserve"> </w:t>
            </w:r>
          </w:p>
          <w:p w14:paraId="114A254F" w14:textId="77777777" w:rsidR="0067661D" w:rsidRPr="00BA3316" w:rsidRDefault="00DF0499" w:rsidP="003F1F6B">
            <w:pPr>
              <w:rPr>
                <w:rFonts w:ascii="Arial Narrow" w:hAnsi="Arial Narrow"/>
              </w:rPr>
            </w:pPr>
            <w:r w:rsidRPr="00BA3316">
              <w:rPr>
                <w:rFonts w:ascii="Arial Narrow" w:hAnsi="Arial Narrow"/>
                <w:b w:val="0"/>
                <w:bCs w:val="0"/>
              </w:rPr>
              <w:t>Denominació de l’actuació per part del/</w:t>
            </w:r>
            <w:r w:rsidR="00771CFE" w:rsidRPr="00BA3316">
              <w:rPr>
                <w:rFonts w:ascii="Arial Narrow" w:hAnsi="Arial Narrow"/>
                <w:b w:val="0"/>
                <w:bCs w:val="0"/>
              </w:rPr>
              <w:t>de</w:t>
            </w:r>
            <w:r w:rsidRPr="00BA3316">
              <w:rPr>
                <w:rFonts w:ascii="Arial Narrow" w:hAnsi="Arial Narrow"/>
                <w:b w:val="0"/>
                <w:bCs w:val="0"/>
              </w:rPr>
              <w:t xml:space="preserve"> la sol·licitant</w:t>
            </w:r>
          </w:p>
          <w:p w14:paraId="582E4CAC" w14:textId="317877D2" w:rsidR="00660DA9" w:rsidRPr="00BA3316" w:rsidRDefault="00660DA9" w:rsidP="003F1F6B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1492749739"/>
              <w:lock w:val="sdtLocked"/>
              <w:placeholder>
                <w:docPart w:val="778C0E98CFA94E6798FB332FA5E91FFC"/>
              </w:placeholder>
              <w:showingPlcHdr/>
            </w:sdtPr>
            <w:sdtEndPr/>
            <w:sdtContent>
              <w:p w14:paraId="034038CE" w14:textId="77777777" w:rsidR="0067661D" w:rsidRPr="00BA3316" w:rsidRDefault="0067661D" w:rsidP="003F1F6B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51CFF3E7" w14:textId="77777777" w:rsidR="0067661D" w:rsidRPr="00BA3316" w:rsidRDefault="0067661D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7661D" w:rsidRPr="00BA3316" w14:paraId="0BC5C868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109776CA" w14:textId="77777777" w:rsidR="00B35FB9" w:rsidRPr="00BA3316" w:rsidRDefault="00B35FB9" w:rsidP="00B35FB9">
            <w:pPr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</w:rPr>
              <w:t xml:space="preserve">Descriptiu </w:t>
            </w:r>
          </w:p>
          <w:p w14:paraId="1DB4D669" w14:textId="77777777" w:rsidR="00B35FB9" w:rsidRPr="00BA3316" w:rsidRDefault="00B35FB9" w:rsidP="00B35FB9">
            <w:pPr>
              <w:rPr>
                <w:rFonts w:ascii="Arial Narrow" w:hAnsi="Arial Narrow"/>
                <w:b w:val="0"/>
                <w:bCs w:val="0"/>
              </w:rPr>
            </w:pPr>
          </w:p>
          <w:p w14:paraId="133575AE" w14:textId="3D92485F" w:rsidR="0067661D" w:rsidRPr="00BA3316" w:rsidRDefault="00B35FB9" w:rsidP="00B35FB9">
            <w:pPr>
              <w:rPr>
                <w:rFonts w:ascii="Arial Narrow" w:hAnsi="Arial Narrow"/>
                <w:b w:val="0"/>
                <w:bCs w:val="0"/>
              </w:rPr>
            </w:pPr>
            <w:r w:rsidRPr="00BA3316">
              <w:rPr>
                <w:rFonts w:ascii="Arial Narrow" w:hAnsi="Arial Narrow"/>
                <w:b w:val="0"/>
                <w:bCs w:val="0"/>
              </w:rPr>
              <w:t xml:space="preserve">Descriure l’actuació indicant, </w:t>
            </w:r>
            <w:r w:rsidRPr="00BA3316">
              <w:rPr>
                <w:rFonts w:ascii="Arial Narrow" w:hAnsi="Arial Narrow"/>
              </w:rPr>
              <w:t>necessàriament</w:t>
            </w:r>
            <w:r w:rsidRPr="00BA3316">
              <w:rPr>
                <w:rFonts w:ascii="Arial Narrow" w:hAnsi="Arial Narrow"/>
                <w:b w:val="0"/>
                <w:bCs w:val="0"/>
              </w:rPr>
              <w:t>, els elements exigits en l’actuació sol·licitada per a  la memòria descriptiva</w:t>
            </w:r>
            <w:r>
              <w:rPr>
                <w:rFonts w:ascii="Arial Narrow" w:hAnsi="Arial Narrow"/>
                <w:b w:val="0"/>
                <w:bCs w:val="0"/>
              </w:rPr>
              <w:t xml:space="preserve">.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Igualment, caldrà exposar la manera en la qual les accions donen compliment a la finalitat de la modalitat. Concretament, cal especificar </w:t>
            </w:r>
            <w:r>
              <w:rPr>
                <w:rFonts w:ascii="Arial Narrow" w:eastAsia="Akkurat" w:hAnsi="Arial Narrow" w:cs="Akkurat"/>
              </w:rPr>
              <w:t xml:space="preserve">com es </w:t>
            </w:r>
            <w:r w:rsidRPr="0075535C">
              <w:rPr>
                <w:rFonts w:ascii="Arial Narrow" w:hAnsi="Arial Narrow"/>
              </w:rPr>
              <w:t>fomenta la innovació socioeconòmica i l’economia social i solidària</w:t>
            </w:r>
            <w:r w:rsidRPr="0050264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AkkuratLightPro-Regular" w:hAnsi="Arial Narrow" w:cs="AkkuratLightPro-Regular"/>
              </w:rPr>
              <w:t>i/o</w:t>
            </w:r>
            <w:r w:rsidRPr="0050264B">
              <w:rPr>
                <w:rFonts w:ascii="Arial Narrow" w:eastAsia="AkkuratLightPro-Regular" w:hAnsi="Arial Narrow" w:cs="AkkuratLightPro-Regular"/>
              </w:rPr>
              <w:t xml:space="preserve"> noves iniciatives d’economia amb impacte social i ambiental positiu</w:t>
            </w:r>
            <w:r w:rsidRPr="0075535C">
              <w:rPr>
                <w:rFonts w:ascii="Arial Narrow" w:hAnsi="Arial Narrow"/>
              </w:rPr>
              <w:t xml:space="preserve"> vinculada al territori recolzant la creació d’activitat econòmica i donant prioritat al teixit socioempresarial existent, contribuint al desenvolupament dels objectius i línies estratègiques de l’Estratègia de l’Economia Social i Solidària de Barcelona 2030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tiu"/>
              <w:tag w:val="Descriptiu"/>
              <w:id w:val="839201662"/>
              <w:lock w:val="sdtLocked"/>
              <w:placeholder>
                <w:docPart w:val="0381415C57AE4F8782E3C00FA8BD9197"/>
              </w:placeholder>
              <w:showingPlcHdr/>
            </w:sdtPr>
            <w:sdtEndPr/>
            <w:sdtContent>
              <w:p w14:paraId="04F04358" w14:textId="77777777" w:rsidR="0067661D" w:rsidRPr="00BA3316" w:rsidRDefault="0067661D" w:rsidP="003F1F6B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BA3316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621FC4C9" w14:textId="77777777" w:rsidR="0067661D" w:rsidRPr="00BA3316" w:rsidRDefault="0067661D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9551686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216C571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CD8ED8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8950F71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BC3A061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CFD787E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687510A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30A8A7F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1F3B248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D33639A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26937A6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8A64BA3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3EE65F3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D7CD530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BFFAF95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2D10249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20F7863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519372C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4879B99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054441D" w14:textId="77777777" w:rsidR="00DF0499" w:rsidRPr="00BA3316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35DD0C0F" w14:textId="2B125AF5" w:rsidR="00C82ECC" w:rsidRPr="00BA3316" w:rsidRDefault="00C82ECC" w:rsidP="3533C119">
      <w:pPr>
        <w:pStyle w:val="Texto"/>
        <w:spacing w:after="0"/>
        <w:rPr>
          <w:rFonts w:ascii="Arial Narrow" w:hAnsi="Arial Narrow"/>
          <w:i/>
          <w:iCs/>
        </w:rPr>
      </w:pPr>
    </w:p>
    <w:sectPr w:rsidR="00C82ECC" w:rsidRPr="00BA3316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2599" w14:textId="77777777" w:rsidR="00A00CA3" w:rsidRDefault="00A00CA3" w:rsidP="00EA1421">
      <w:r>
        <w:separator/>
      </w:r>
    </w:p>
  </w:endnote>
  <w:endnote w:type="continuationSeparator" w:id="0">
    <w:p w14:paraId="48184E9E" w14:textId="77777777" w:rsidR="00A00CA3" w:rsidRDefault="00A00CA3" w:rsidP="00EA1421">
      <w:r>
        <w:continuationSeparator/>
      </w:r>
    </w:p>
  </w:endnote>
  <w:endnote w:type="continuationNotice" w:id="1">
    <w:p w14:paraId="21442804" w14:textId="77777777" w:rsidR="00A00CA3" w:rsidRDefault="00A00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47EDCB54" w:rsidR="00611DC5" w:rsidRPr="00D236FB" w:rsidRDefault="3533C119" w:rsidP="00343742">
    <w:pPr>
      <w:pStyle w:val="Peudepagina"/>
    </w:pPr>
    <w:r>
      <w:t>Impulsem el que Fa</w:t>
    </w:r>
    <w:r w:rsidR="004A7B0A">
      <w:t>s</w:t>
    </w:r>
    <w:r w:rsidRPr="00350C79">
      <w:rPr>
        <w:color w:val="7F7F7F" w:themeColor="text1" w:themeTint="8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327F" w14:textId="77777777" w:rsidR="00A00CA3" w:rsidRDefault="00A00CA3" w:rsidP="00EA1421">
      <w:r>
        <w:separator/>
      </w:r>
    </w:p>
  </w:footnote>
  <w:footnote w:type="continuationSeparator" w:id="0">
    <w:p w14:paraId="27B03937" w14:textId="77777777" w:rsidR="00A00CA3" w:rsidRDefault="00A00CA3" w:rsidP="00EA1421">
      <w:r>
        <w:continuationSeparator/>
      </w:r>
    </w:p>
  </w:footnote>
  <w:footnote w:type="continuationNotice" w:id="1">
    <w:p w14:paraId="5C78140E" w14:textId="77777777" w:rsidR="00A00CA3" w:rsidRDefault="00A00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813C" w14:textId="36A17FEC" w:rsidR="00611DC5" w:rsidRPr="00690E3B" w:rsidRDefault="001120F9" w:rsidP="00690E3B">
    <w:pPr>
      <w:pStyle w:val="Encabezado"/>
      <w:jc w:val="center"/>
      <w:rPr>
        <w:color w:val="7F7F7F" w:themeColor="text1" w:themeTint="80"/>
      </w:rPr>
    </w:pPr>
    <w:r w:rsidRPr="00A61690">
      <w:rPr>
        <w:color w:val="7F7F7F" w:themeColor="text1" w:themeTint="80"/>
      </w:rPr>
      <w:t>Mem</w:t>
    </w:r>
    <w:r>
      <w:rPr>
        <w:color w:val="7F7F7F" w:themeColor="text1" w:themeTint="80"/>
      </w:rPr>
      <w:t>ò</w:t>
    </w:r>
    <w:r w:rsidRPr="00A61690">
      <w:rPr>
        <w:color w:val="7F7F7F" w:themeColor="text1" w:themeTint="80"/>
      </w:rPr>
      <w:t xml:space="preserve">ria descriptiva de </w:t>
    </w:r>
    <w:r>
      <w:rPr>
        <w:color w:val="7F7F7F" w:themeColor="text1" w:themeTint="80"/>
      </w:rPr>
      <w:t xml:space="preserve">la </w:t>
    </w:r>
    <w:r w:rsidRPr="00A61690">
      <w:rPr>
        <w:color w:val="7F7F7F" w:themeColor="text1" w:themeTint="80"/>
      </w:rPr>
      <w:t>sol·licitud</w:t>
    </w:r>
    <w:r w:rsidRPr="00A61690">
      <w:rPr>
        <w:color w:val="7F7F7F" w:themeColor="text1" w:themeTint="80"/>
      </w:rPr>
      <w:t xml:space="preserve"> </w:t>
    </w:r>
    <w:r w:rsidR="00611DC5"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DC5"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6ABA"/>
    <w:rsid w:val="000071AE"/>
    <w:rsid w:val="00010307"/>
    <w:rsid w:val="0002037D"/>
    <w:rsid w:val="00020EDA"/>
    <w:rsid w:val="000306F0"/>
    <w:rsid w:val="000314E6"/>
    <w:rsid w:val="00031B03"/>
    <w:rsid w:val="00033041"/>
    <w:rsid w:val="00034528"/>
    <w:rsid w:val="00040AA6"/>
    <w:rsid w:val="000608CC"/>
    <w:rsid w:val="000862CC"/>
    <w:rsid w:val="00094343"/>
    <w:rsid w:val="000945AB"/>
    <w:rsid w:val="000979F6"/>
    <w:rsid w:val="000B08A9"/>
    <w:rsid w:val="000B0C9D"/>
    <w:rsid w:val="000B6D92"/>
    <w:rsid w:val="000B7913"/>
    <w:rsid w:val="000C204E"/>
    <w:rsid w:val="000C57C3"/>
    <w:rsid w:val="000E680E"/>
    <w:rsid w:val="000E7991"/>
    <w:rsid w:val="00107B22"/>
    <w:rsid w:val="001120F9"/>
    <w:rsid w:val="001155D2"/>
    <w:rsid w:val="00124612"/>
    <w:rsid w:val="0013540F"/>
    <w:rsid w:val="0014529E"/>
    <w:rsid w:val="0014543D"/>
    <w:rsid w:val="001531DD"/>
    <w:rsid w:val="001550ED"/>
    <w:rsid w:val="00162E6C"/>
    <w:rsid w:val="00180617"/>
    <w:rsid w:val="00182DAF"/>
    <w:rsid w:val="0018623F"/>
    <w:rsid w:val="00191068"/>
    <w:rsid w:val="001A0409"/>
    <w:rsid w:val="001B7B22"/>
    <w:rsid w:val="001D6527"/>
    <w:rsid w:val="001D6AB6"/>
    <w:rsid w:val="001E3196"/>
    <w:rsid w:val="001E38B0"/>
    <w:rsid w:val="001E6EB9"/>
    <w:rsid w:val="001F5403"/>
    <w:rsid w:val="00200AC1"/>
    <w:rsid w:val="002339B1"/>
    <w:rsid w:val="00236BC5"/>
    <w:rsid w:val="002400AD"/>
    <w:rsid w:val="00251371"/>
    <w:rsid w:val="002579CE"/>
    <w:rsid w:val="00267625"/>
    <w:rsid w:val="00272BE2"/>
    <w:rsid w:val="002771AB"/>
    <w:rsid w:val="00281148"/>
    <w:rsid w:val="0029659A"/>
    <w:rsid w:val="002B0967"/>
    <w:rsid w:val="002B4692"/>
    <w:rsid w:val="002D2567"/>
    <w:rsid w:val="002D53AD"/>
    <w:rsid w:val="002F39BA"/>
    <w:rsid w:val="002F4884"/>
    <w:rsid w:val="002F4E27"/>
    <w:rsid w:val="002F62E2"/>
    <w:rsid w:val="003343F8"/>
    <w:rsid w:val="00343742"/>
    <w:rsid w:val="003460A9"/>
    <w:rsid w:val="00350C79"/>
    <w:rsid w:val="00351B10"/>
    <w:rsid w:val="0036193C"/>
    <w:rsid w:val="003657C9"/>
    <w:rsid w:val="00373546"/>
    <w:rsid w:val="00376EFB"/>
    <w:rsid w:val="00380CCE"/>
    <w:rsid w:val="003A23AA"/>
    <w:rsid w:val="003A76F2"/>
    <w:rsid w:val="003C3C75"/>
    <w:rsid w:val="003E0C09"/>
    <w:rsid w:val="003E4E5B"/>
    <w:rsid w:val="003E6AB0"/>
    <w:rsid w:val="003F6CD2"/>
    <w:rsid w:val="00405A2D"/>
    <w:rsid w:val="00425324"/>
    <w:rsid w:val="00426173"/>
    <w:rsid w:val="00445671"/>
    <w:rsid w:val="0044695C"/>
    <w:rsid w:val="00446C12"/>
    <w:rsid w:val="00447DCB"/>
    <w:rsid w:val="00460842"/>
    <w:rsid w:val="004767B0"/>
    <w:rsid w:val="004A195D"/>
    <w:rsid w:val="004A420C"/>
    <w:rsid w:val="004A7B0A"/>
    <w:rsid w:val="004C3D49"/>
    <w:rsid w:val="004C5072"/>
    <w:rsid w:val="004C7B66"/>
    <w:rsid w:val="004D64A4"/>
    <w:rsid w:val="004E3578"/>
    <w:rsid w:val="004F3C3B"/>
    <w:rsid w:val="004F4396"/>
    <w:rsid w:val="00500ACF"/>
    <w:rsid w:val="00503641"/>
    <w:rsid w:val="0051569C"/>
    <w:rsid w:val="005262B1"/>
    <w:rsid w:val="0053277C"/>
    <w:rsid w:val="005431E1"/>
    <w:rsid w:val="0054560F"/>
    <w:rsid w:val="0056455C"/>
    <w:rsid w:val="00582E56"/>
    <w:rsid w:val="00590C87"/>
    <w:rsid w:val="0059449B"/>
    <w:rsid w:val="005C38F7"/>
    <w:rsid w:val="005C63DF"/>
    <w:rsid w:val="005C7C15"/>
    <w:rsid w:val="005D32A6"/>
    <w:rsid w:val="005E3E4E"/>
    <w:rsid w:val="005F7747"/>
    <w:rsid w:val="006113F6"/>
    <w:rsid w:val="00611DC5"/>
    <w:rsid w:val="006200AB"/>
    <w:rsid w:val="006316D2"/>
    <w:rsid w:val="0063377B"/>
    <w:rsid w:val="00636E92"/>
    <w:rsid w:val="006418D8"/>
    <w:rsid w:val="006462B8"/>
    <w:rsid w:val="0064657A"/>
    <w:rsid w:val="00652942"/>
    <w:rsid w:val="00654ADB"/>
    <w:rsid w:val="00657696"/>
    <w:rsid w:val="00660DA9"/>
    <w:rsid w:val="0066148E"/>
    <w:rsid w:val="00663F60"/>
    <w:rsid w:val="00666143"/>
    <w:rsid w:val="0067661D"/>
    <w:rsid w:val="00680762"/>
    <w:rsid w:val="00690CFC"/>
    <w:rsid w:val="00690E3B"/>
    <w:rsid w:val="006A1C8D"/>
    <w:rsid w:val="006E5995"/>
    <w:rsid w:val="006F3DDA"/>
    <w:rsid w:val="006F54E0"/>
    <w:rsid w:val="0070410A"/>
    <w:rsid w:val="00732C0D"/>
    <w:rsid w:val="00745CDC"/>
    <w:rsid w:val="00746A4F"/>
    <w:rsid w:val="007505F9"/>
    <w:rsid w:val="00753019"/>
    <w:rsid w:val="0075370C"/>
    <w:rsid w:val="00755CF9"/>
    <w:rsid w:val="00760C75"/>
    <w:rsid w:val="0077135A"/>
    <w:rsid w:val="00771AFC"/>
    <w:rsid w:val="00771CFE"/>
    <w:rsid w:val="00780F63"/>
    <w:rsid w:val="0078206B"/>
    <w:rsid w:val="007A6504"/>
    <w:rsid w:val="007B0F78"/>
    <w:rsid w:val="007B4E67"/>
    <w:rsid w:val="007C743D"/>
    <w:rsid w:val="007D6C47"/>
    <w:rsid w:val="008050D4"/>
    <w:rsid w:val="008116DF"/>
    <w:rsid w:val="00830032"/>
    <w:rsid w:val="00831423"/>
    <w:rsid w:val="00851CCE"/>
    <w:rsid w:val="00855092"/>
    <w:rsid w:val="00877B67"/>
    <w:rsid w:val="00882FAC"/>
    <w:rsid w:val="008A4ABC"/>
    <w:rsid w:val="008B24A6"/>
    <w:rsid w:val="008C1208"/>
    <w:rsid w:val="008E3747"/>
    <w:rsid w:val="008E549A"/>
    <w:rsid w:val="008F19E1"/>
    <w:rsid w:val="008F1E82"/>
    <w:rsid w:val="008F2ED8"/>
    <w:rsid w:val="00902D53"/>
    <w:rsid w:val="00903312"/>
    <w:rsid w:val="00921585"/>
    <w:rsid w:val="0092580C"/>
    <w:rsid w:val="00933631"/>
    <w:rsid w:val="009517A7"/>
    <w:rsid w:val="0095411A"/>
    <w:rsid w:val="0096059C"/>
    <w:rsid w:val="00963829"/>
    <w:rsid w:val="00972DCE"/>
    <w:rsid w:val="009A4F20"/>
    <w:rsid w:val="009E4DB4"/>
    <w:rsid w:val="009F0FB7"/>
    <w:rsid w:val="009F6DFA"/>
    <w:rsid w:val="00A00CA3"/>
    <w:rsid w:val="00A209B8"/>
    <w:rsid w:val="00A27C0B"/>
    <w:rsid w:val="00A50C65"/>
    <w:rsid w:val="00A61ACB"/>
    <w:rsid w:val="00A67672"/>
    <w:rsid w:val="00A715C3"/>
    <w:rsid w:val="00A7604C"/>
    <w:rsid w:val="00A86AB0"/>
    <w:rsid w:val="00A97298"/>
    <w:rsid w:val="00AB69B8"/>
    <w:rsid w:val="00AC1ACE"/>
    <w:rsid w:val="00AD1E5E"/>
    <w:rsid w:val="00AD3F0C"/>
    <w:rsid w:val="00AE0240"/>
    <w:rsid w:val="00AE6134"/>
    <w:rsid w:val="00B04BCD"/>
    <w:rsid w:val="00B07570"/>
    <w:rsid w:val="00B12A79"/>
    <w:rsid w:val="00B163D5"/>
    <w:rsid w:val="00B35FB9"/>
    <w:rsid w:val="00B45921"/>
    <w:rsid w:val="00B51CF6"/>
    <w:rsid w:val="00B567A5"/>
    <w:rsid w:val="00B62ADD"/>
    <w:rsid w:val="00B85ACC"/>
    <w:rsid w:val="00B970C4"/>
    <w:rsid w:val="00B9798F"/>
    <w:rsid w:val="00BA3316"/>
    <w:rsid w:val="00BB2377"/>
    <w:rsid w:val="00BB369A"/>
    <w:rsid w:val="00BB3CA4"/>
    <w:rsid w:val="00BB6D3C"/>
    <w:rsid w:val="00BD637F"/>
    <w:rsid w:val="00BF1805"/>
    <w:rsid w:val="00BF431A"/>
    <w:rsid w:val="00C00888"/>
    <w:rsid w:val="00C06A6A"/>
    <w:rsid w:val="00C152FE"/>
    <w:rsid w:val="00C242A7"/>
    <w:rsid w:val="00C373A1"/>
    <w:rsid w:val="00C42252"/>
    <w:rsid w:val="00C60C6B"/>
    <w:rsid w:val="00C62002"/>
    <w:rsid w:val="00C7075A"/>
    <w:rsid w:val="00C82ECC"/>
    <w:rsid w:val="00C951B0"/>
    <w:rsid w:val="00C9600D"/>
    <w:rsid w:val="00CA1277"/>
    <w:rsid w:val="00CA6D92"/>
    <w:rsid w:val="00CA6E14"/>
    <w:rsid w:val="00CC1827"/>
    <w:rsid w:val="00CC1A36"/>
    <w:rsid w:val="00CC65DA"/>
    <w:rsid w:val="00CC677D"/>
    <w:rsid w:val="00CC67CE"/>
    <w:rsid w:val="00CD6A2D"/>
    <w:rsid w:val="00CE3103"/>
    <w:rsid w:val="00CE7B63"/>
    <w:rsid w:val="00CF15E6"/>
    <w:rsid w:val="00D01E4B"/>
    <w:rsid w:val="00D1226E"/>
    <w:rsid w:val="00D13026"/>
    <w:rsid w:val="00D17756"/>
    <w:rsid w:val="00D17871"/>
    <w:rsid w:val="00D27153"/>
    <w:rsid w:val="00D42301"/>
    <w:rsid w:val="00D55242"/>
    <w:rsid w:val="00D63BDA"/>
    <w:rsid w:val="00D64FF6"/>
    <w:rsid w:val="00D667E7"/>
    <w:rsid w:val="00D670E5"/>
    <w:rsid w:val="00D71B37"/>
    <w:rsid w:val="00D8100E"/>
    <w:rsid w:val="00D84A8C"/>
    <w:rsid w:val="00D87D1A"/>
    <w:rsid w:val="00DA1F5E"/>
    <w:rsid w:val="00DA7E19"/>
    <w:rsid w:val="00DC09C0"/>
    <w:rsid w:val="00DC6816"/>
    <w:rsid w:val="00DC7340"/>
    <w:rsid w:val="00DD3870"/>
    <w:rsid w:val="00DD41E5"/>
    <w:rsid w:val="00DD4CF2"/>
    <w:rsid w:val="00DD5A99"/>
    <w:rsid w:val="00DD5FDC"/>
    <w:rsid w:val="00DE7EBC"/>
    <w:rsid w:val="00DF0499"/>
    <w:rsid w:val="00E200A7"/>
    <w:rsid w:val="00E21A17"/>
    <w:rsid w:val="00E23023"/>
    <w:rsid w:val="00E234C2"/>
    <w:rsid w:val="00E31EFD"/>
    <w:rsid w:val="00E34F4B"/>
    <w:rsid w:val="00E44015"/>
    <w:rsid w:val="00E51701"/>
    <w:rsid w:val="00E616B2"/>
    <w:rsid w:val="00E64296"/>
    <w:rsid w:val="00E932CD"/>
    <w:rsid w:val="00E94632"/>
    <w:rsid w:val="00E976A9"/>
    <w:rsid w:val="00EA1421"/>
    <w:rsid w:val="00EA4295"/>
    <w:rsid w:val="00EB4E2A"/>
    <w:rsid w:val="00EB6ED3"/>
    <w:rsid w:val="00EC0971"/>
    <w:rsid w:val="00EC572A"/>
    <w:rsid w:val="00EF5A1B"/>
    <w:rsid w:val="00F00059"/>
    <w:rsid w:val="00F01C0C"/>
    <w:rsid w:val="00F06292"/>
    <w:rsid w:val="00F06CE0"/>
    <w:rsid w:val="00F13262"/>
    <w:rsid w:val="00F21DA0"/>
    <w:rsid w:val="00F2641B"/>
    <w:rsid w:val="00F40D66"/>
    <w:rsid w:val="00F44907"/>
    <w:rsid w:val="00F52B3D"/>
    <w:rsid w:val="00F5586C"/>
    <w:rsid w:val="00F635A7"/>
    <w:rsid w:val="00F65112"/>
    <w:rsid w:val="00F70FF2"/>
    <w:rsid w:val="00F90963"/>
    <w:rsid w:val="00FA50F9"/>
    <w:rsid w:val="00FA7699"/>
    <w:rsid w:val="00FB1AA0"/>
    <w:rsid w:val="00FC1D79"/>
    <w:rsid w:val="00FE5A04"/>
    <w:rsid w:val="00FE6775"/>
    <w:rsid w:val="00FF7886"/>
    <w:rsid w:val="064D485C"/>
    <w:rsid w:val="06F31079"/>
    <w:rsid w:val="0CEFEA9D"/>
    <w:rsid w:val="18F19ADB"/>
    <w:rsid w:val="1F125C60"/>
    <w:rsid w:val="24A5F7B7"/>
    <w:rsid w:val="25094546"/>
    <w:rsid w:val="27ADC1E9"/>
    <w:rsid w:val="27F63B7D"/>
    <w:rsid w:val="2802C80E"/>
    <w:rsid w:val="2BEDF1B4"/>
    <w:rsid w:val="2DE84F6C"/>
    <w:rsid w:val="2F27C83B"/>
    <w:rsid w:val="320E8C19"/>
    <w:rsid w:val="3533C119"/>
    <w:rsid w:val="36C5F0B1"/>
    <w:rsid w:val="472DE6F1"/>
    <w:rsid w:val="4B567B56"/>
    <w:rsid w:val="5040B798"/>
    <w:rsid w:val="57FF8BF7"/>
    <w:rsid w:val="588E40A4"/>
    <w:rsid w:val="5A358DA8"/>
    <w:rsid w:val="5A7A2E23"/>
    <w:rsid w:val="61430F73"/>
    <w:rsid w:val="69792102"/>
    <w:rsid w:val="6A7A594C"/>
    <w:rsid w:val="6CB535CA"/>
    <w:rsid w:val="6EAF4FCA"/>
    <w:rsid w:val="6FA2A114"/>
    <w:rsid w:val="71079A20"/>
    <w:rsid w:val="7BE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314E6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770227" w:rsidRDefault="008050D4" w:rsidP="008050D4">
          <w:pPr>
            <w:pStyle w:val="A33463E2F2DE47339C347C35EAA31A6B1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770227" w:rsidRDefault="008050D4" w:rsidP="008050D4">
          <w:pPr>
            <w:pStyle w:val="05CCDC64AF534AD88D0DD66D0FA8916E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770227" w:rsidRDefault="008050D4" w:rsidP="008050D4">
          <w:pPr>
            <w:pStyle w:val="DC9C5417ECA54F84BA6D47AD44A2BE06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8C0E98CFA94E6798FB332FA5E9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207A-E327-4C42-B8D4-9104D94085BF}"/>
      </w:docPartPr>
      <w:docPartBody>
        <w:p w:rsidR="00770227" w:rsidRDefault="008050D4" w:rsidP="008050D4">
          <w:pPr>
            <w:pStyle w:val="778C0E98CFA94E6798FB332FA5E91FFC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81415C57AE4F8782E3C00FA8BD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AB72-E49E-4CDC-A065-1A997FB3F24B}"/>
      </w:docPartPr>
      <w:docPartBody>
        <w:p w:rsidR="00770227" w:rsidRDefault="008050D4" w:rsidP="008050D4">
          <w:pPr>
            <w:pStyle w:val="0381415C57AE4F8782E3C00FA8BD9197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FC717D81D6433B914417288AF5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0953-A069-4C76-B77A-2E783B23D66D}"/>
      </w:docPartPr>
      <w:docPartBody>
        <w:p w:rsidR="008050D4" w:rsidRDefault="008050D4" w:rsidP="008050D4">
          <w:pPr>
            <w:pStyle w:val="D2FC717D81D6433B914417288AF5512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49A4B346F264544A84C91C70135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B48F-4134-4A90-9332-B563F54BD09B}"/>
      </w:docPartPr>
      <w:docPartBody>
        <w:p w:rsidR="008050D4" w:rsidRDefault="008050D4" w:rsidP="008050D4">
          <w:pPr>
            <w:pStyle w:val="849A4B346F264544A84C91C70135681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0BD792BB9743D187C8DD760926A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11FA-A075-4044-83E4-F851533AE19A}"/>
      </w:docPartPr>
      <w:docPartBody>
        <w:p w:rsidR="008050D4" w:rsidRDefault="008050D4" w:rsidP="008050D4">
          <w:pPr>
            <w:pStyle w:val="F60BD792BB9743D187C8DD760926A7FF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9BC48AF480844CA2BE516D255427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724B5-95BE-4489-9E1A-F93139D9A5AB}"/>
      </w:docPartPr>
      <w:docPartBody>
        <w:p w:rsidR="00810C64" w:rsidRDefault="00810C64">
          <w:r w:rsidRPr="3533C1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4AEB8BB83D4D62B29B742E5496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6775-6C3E-4AE8-A671-C884C3EACFC3}"/>
      </w:docPartPr>
      <w:docPartBody>
        <w:p w:rsidR="00810C64" w:rsidRDefault="00810C64">
          <w:r w:rsidRPr="3533C119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2037D"/>
    <w:rsid w:val="000945AB"/>
    <w:rsid w:val="000B00F1"/>
    <w:rsid w:val="000B0C9D"/>
    <w:rsid w:val="000C57C3"/>
    <w:rsid w:val="000C709F"/>
    <w:rsid w:val="001550ED"/>
    <w:rsid w:val="001E3196"/>
    <w:rsid w:val="00281148"/>
    <w:rsid w:val="002B41B3"/>
    <w:rsid w:val="002F39BA"/>
    <w:rsid w:val="00331DEA"/>
    <w:rsid w:val="003E4E5B"/>
    <w:rsid w:val="003F172D"/>
    <w:rsid w:val="0044695C"/>
    <w:rsid w:val="00460842"/>
    <w:rsid w:val="004A49D1"/>
    <w:rsid w:val="004C5072"/>
    <w:rsid w:val="00503641"/>
    <w:rsid w:val="006316D2"/>
    <w:rsid w:val="0063377B"/>
    <w:rsid w:val="00692E35"/>
    <w:rsid w:val="006A5B24"/>
    <w:rsid w:val="006E2465"/>
    <w:rsid w:val="0072502D"/>
    <w:rsid w:val="007505F9"/>
    <w:rsid w:val="00770227"/>
    <w:rsid w:val="008050D4"/>
    <w:rsid w:val="0096059C"/>
    <w:rsid w:val="009F6DFA"/>
    <w:rsid w:val="00A61ACB"/>
    <w:rsid w:val="00A7604C"/>
    <w:rsid w:val="00AE2A04"/>
    <w:rsid w:val="00B17B54"/>
    <w:rsid w:val="00B62ADD"/>
    <w:rsid w:val="00BB369A"/>
    <w:rsid w:val="00C06A6A"/>
    <w:rsid w:val="00CA6E14"/>
    <w:rsid w:val="00D276DF"/>
    <w:rsid w:val="00D64FF6"/>
    <w:rsid w:val="00D84A8C"/>
    <w:rsid w:val="00DD3870"/>
    <w:rsid w:val="00DD5FDC"/>
    <w:rsid w:val="00E17EDB"/>
    <w:rsid w:val="00E21A17"/>
    <w:rsid w:val="00E23023"/>
    <w:rsid w:val="00EF5A1B"/>
    <w:rsid w:val="00F0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8050D4"/>
    <w:rPr>
      <w:color w:val="808080"/>
    </w:rPr>
  </w:style>
  <w:style w:type="paragraph" w:customStyle="1" w:styleId="A33463E2F2DE47339C347C35EAA31A6B1">
    <w:name w:val="A33463E2F2DE47339C347C35EAA31A6B1"/>
    <w:rsid w:val="008050D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1">
    <w:name w:val="05CCDC64AF534AD88D0DD66D0FA8916E1"/>
    <w:rsid w:val="008050D4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C9C5417ECA54F84BA6D47AD44A2BE061">
    <w:name w:val="DC9C5417ECA54F84BA6D47AD44A2BE061"/>
    <w:rsid w:val="008050D4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78C0E98CFA94E6798FB332FA5E91FFC1">
    <w:name w:val="778C0E98CFA94E6798FB332FA5E91FFC1"/>
    <w:rsid w:val="008050D4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381415C57AE4F8782E3C00FA8BD91971">
    <w:name w:val="0381415C57AE4F8782E3C00FA8BD91971"/>
    <w:rsid w:val="008050D4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2FC717D81D6433B914417288AF5512A">
    <w:name w:val="D2FC717D81D6433B914417288AF5512A"/>
    <w:rsid w:val="008050D4"/>
    <w:rPr>
      <w:lang w:val="es-ES" w:eastAsia="es-ES"/>
    </w:rPr>
  </w:style>
  <w:style w:type="paragraph" w:customStyle="1" w:styleId="849A4B346F264544A84C91C701356819">
    <w:name w:val="849A4B346F264544A84C91C701356819"/>
    <w:rsid w:val="008050D4"/>
    <w:rPr>
      <w:lang w:val="es-ES" w:eastAsia="es-ES"/>
    </w:rPr>
  </w:style>
  <w:style w:type="paragraph" w:customStyle="1" w:styleId="F60BD792BB9743D187C8DD760926A7FF">
    <w:name w:val="F60BD792BB9743D187C8DD760926A7FF"/>
    <w:rsid w:val="008050D4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  <ds:schemaRef ds:uri="315e8c9e-9baf-44b0-876a-17798f7eb760"/>
    <ds:schemaRef ds:uri="79770037-9c9e-40a7-b3d7-d3c07fb67527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3668C-5946-4674-A13F-1B6B762F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18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 Frutos Javierre</dc:creator>
  <cp:lastModifiedBy>Elisabeth Font Gibert</cp:lastModifiedBy>
  <cp:revision>6</cp:revision>
  <cp:lastPrinted>2016-03-10T14:17:00Z</cp:lastPrinted>
  <dcterms:created xsi:type="dcterms:W3CDTF">2025-03-24T08:47:00Z</dcterms:created>
  <dcterms:modified xsi:type="dcterms:W3CDTF">2025-04-22T11:33:00Z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