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C2C5" w14:textId="5750123C" w:rsidR="00B471B2" w:rsidRDefault="00CC67CE" w:rsidP="0094121E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475265">
        <w:rPr>
          <w:rFonts w:ascii="Arial Narrow" w:hAnsi="Arial Narrow"/>
          <w:sz w:val="32"/>
          <w:szCs w:val="32"/>
        </w:rPr>
        <w:t>Annex</w:t>
      </w:r>
      <w:r w:rsidR="64B88BD8" w:rsidRPr="00475265">
        <w:rPr>
          <w:rFonts w:ascii="Arial Narrow" w:hAnsi="Arial Narrow"/>
          <w:sz w:val="32"/>
          <w:szCs w:val="32"/>
        </w:rPr>
        <w:t xml:space="preserve"> </w:t>
      </w:r>
      <w:r w:rsidR="00475265">
        <w:rPr>
          <w:rFonts w:ascii="Arial Narrow" w:hAnsi="Arial Narrow"/>
          <w:sz w:val="32"/>
          <w:szCs w:val="32"/>
        </w:rPr>
        <w:t>4</w:t>
      </w:r>
      <w:r w:rsidR="00755CF9" w:rsidRPr="00475265">
        <w:rPr>
          <w:rFonts w:ascii="Arial Narrow" w:hAnsi="Arial Narrow"/>
          <w:sz w:val="32"/>
          <w:szCs w:val="32"/>
        </w:rPr>
        <w:t>.</w:t>
      </w:r>
      <w:r w:rsidRPr="00475265">
        <w:rPr>
          <w:rFonts w:ascii="Arial Narrow" w:hAnsi="Arial Narrow"/>
          <w:sz w:val="32"/>
          <w:szCs w:val="32"/>
        </w:rPr>
        <w:t xml:space="preserve"> M</w:t>
      </w:r>
      <w:r w:rsidR="690AA0D2" w:rsidRPr="00475265">
        <w:rPr>
          <w:rFonts w:ascii="Arial Narrow" w:hAnsi="Arial Narrow"/>
          <w:sz w:val="32"/>
          <w:szCs w:val="32"/>
        </w:rPr>
        <w:t>emòria descriptiva de la sol·licitud</w:t>
      </w:r>
      <w:r w:rsidRPr="00475265">
        <w:rPr>
          <w:rFonts w:ascii="Arial Narrow" w:hAnsi="Arial Narrow"/>
          <w:sz w:val="32"/>
          <w:szCs w:val="32"/>
        </w:rPr>
        <w:t xml:space="preserve"> (modalitat </w:t>
      </w:r>
      <w:r w:rsidR="009D71ED" w:rsidRPr="00475265">
        <w:rPr>
          <w:rFonts w:ascii="Arial Narrow" w:hAnsi="Arial Narrow"/>
          <w:sz w:val="32"/>
          <w:szCs w:val="32"/>
        </w:rPr>
        <w:t>3</w:t>
      </w:r>
      <w:r w:rsidRPr="00475265">
        <w:rPr>
          <w:rFonts w:ascii="Arial Narrow" w:hAnsi="Arial Narrow"/>
          <w:sz w:val="32"/>
          <w:szCs w:val="32"/>
        </w:rPr>
        <w:t>)</w:t>
      </w:r>
    </w:p>
    <w:p w14:paraId="49181C88" w14:textId="77777777" w:rsidR="0094121E" w:rsidRPr="0094121E" w:rsidRDefault="0094121E" w:rsidP="0094121E">
      <w:pPr>
        <w:pStyle w:val="Texto"/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94121E" w:rsidRPr="00EE41C7" w14:paraId="2C2319CE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05B226B5" w14:textId="77777777" w:rsidR="0094121E" w:rsidRDefault="0094121E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EE41C7">
              <w:rPr>
                <w:rFonts w:ascii="Arial Narrow" w:hAnsi="Arial Narrow"/>
              </w:rPr>
              <w:t>D’acord amb la clàusula 7 de les bases reguladores per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1E839265" w14:textId="77777777" w:rsidR="0094121E" w:rsidRPr="00EE41C7" w:rsidRDefault="0094121E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5F50719A" w14:textId="6BFFBBC3" w:rsidR="0094121E" w:rsidRPr="0094121E" w:rsidRDefault="0094121E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EE41C7">
              <w:rPr>
                <w:rFonts w:ascii="Arial Narrow" w:hAnsi="Arial Narrow"/>
              </w:rPr>
              <w:t>Així doncs, cal omplir aquest document explicant breument i de forma comprensible la informació demanada</w:t>
            </w:r>
            <w:r>
              <w:rPr>
                <w:rFonts w:ascii="Arial Narrow" w:hAnsi="Arial Narrow"/>
              </w:rPr>
              <w:t xml:space="preserve">. </w:t>
            </w:r>
            <w:r w:rsidRPr="00BA3316">
              <w:rPr>
                <w:rFonts w:ascii="Arial Narrow" w:hAnsi="Arial Narrow"/>
              </w:rPr>
              <w:t>En  les pàgines següents</w:t>
            </w:r>
            <w:r w:rsidRPr="00EE41C7">
              <w:rPr>
                <w:rFonts w:ascii="Arial Narrow" w:hAnsi="Arial Narrow"/>
              </w:rPr>
              <w:t>, demanem informació de les actuacions que acompanyen la sol·licitud</w:t>
            </w:r>
            <w:r>
              <w:rPr>
                <w:rFonts w:ascii="Arial Narrow" w:hAnsi="Arial Narrow"/>
              </w:rPr>
              <w:t xml:space="preserve"> (</w:t>
            </w:r>
            <w:r w:rsidRPr="00BA3316">
              <w:rPr>
                <w:rFonts w:ascii="Arial Narrow" w:hAnsi="Arial Narrow"/>
                <w:b/>
                <w:bCs/>
              </w:rPr>
              <w:t>màxim 2 pàgines per actuació). És indispensable que les actuacions descrites es corresponguin amb les indicades a la sol·licitud.</w:t>
            </w:r>
          </w:p>
        </w:tc>
      </w:tr>
    </w:tbl>
    <w:p w14:paraId="59A1CD26" w14:textId="77777777" w:rsidR="0094121E" w:rsidRPr="00EE41C7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2F48186D" w14:textId="77777777" w:rsidR="0094121E" w:rsidRPr="00EE41C7" w:rsidRDefault="0094121E" w:rsidP="0094121E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7BDDDD78" w14:textId="77777777" w:rsidR="0094121E" w:rsidRPr="00EE41C7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09863690" w14:textId="77777777" w:rsidR="0094121E" w:rsidRPr="00EE41C7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7CE7F06D" w14:textId="77777777" w:rsidR="0094121E" w:rsidRPr="00EE41C7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68FF75B0" w14:textId="77777777" w:rsidR="0094121E" w:rsidRPr="00EE41C7" w:rsidRDefault="0094121E" w:rsidP="0094121E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94121E" w:rsidRPr="00EE41C7" w14:paraId="2292A503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2B52D6F3" w14:textId="77777777" w:rsidR="0094121E" w:rsidRPr="00EE41C7" w:rsidRDefault="0094121E" w:rsidP="00FB0B0B">
            <w:pPr>
              <w:pStyle w:val="Texto"/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Signatura digital de la persona que ostenta la representació legal</w:t>
            </w:r>
            <w:r>
              <w:rPr>
                <w:rFonts w:ascii="Arial Narrow" w:eastAsia="Akkurat" w:hAnsi="Arial Narrow" w:cs="Akkurat"/>
              </w:rPr>
              <w:t xml:space="preserve"> o per la pròpia persona si la sol·licitant és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557" w14:textId="77777777" w:rsidR="0094121E" w:rsidRPr="00EE41C7" w:rsidRDefault="0094121E" w:rsidP="00FB0B0B">
            <w:pPr>
              <w:pStyle w:val="Texto"/>
              <w:rPr>
                <w:rFonts w:ascii="Arial Narrow" w:hAnsi="Arial Narrow"/>
                <w:b/>
                <w:bCs/>
              </w:rPr>
            </w:pPr>
          </w:p>
        </w:tc>
      </w:tr>
    </w:tbl>
    <w:p w14:paraId="6ED125B9" w14:textId="77777777" w:rsidR="0094121E" w:rsidRPr="00EE41C7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68A12EE7" w14:textId="77777777" w:rsidR="0094121E" w:rsidRPr="00EE41C7" w:rsidRDefault="0094121E" w:rsidP="0094121E">
      <w:pPr>
        <w:pStyle w:val="Texto"/>
        <w:spacing w:before="120" w:after="0"/>
        <w:rPr>
          <w:rFonts w:ascii="Arial Narrow" w:hAnsi="Arial Narrow"/>
        </w:rPr>
      </w:pPr>
    </w:p>
    <w:p w14:paraId="24A3DDAC" w14:textId="77777777" w:rsidR="00B30C46" w:rsidRPr="00475265" w:rsidRDefault="00B30C46" w:rsidP="00376EFB">
      <w:pPr>
        <w:pStyle w:val="Texto"/>
        <w:rPr>
          <w:rFonts w:ascii="Arial Narrow" w:hAnsi="Arial Narrow"/>
        </w:rPr>
      </w:pPr>
    </w:p>
    <w:p w14:paraId="61511C99" w14:textId="77777777" w:rsidR="005D5984" w:rsidRPr="00475265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75265">
        <w:rPr>
          <w:rFonts w:ascii="Arial Narrow" w:hAnsi="Arial Narrow"/>
          <w:b/>
          <w:bCs/>
        </w:rPr>
        <w:lastRenderedPageBreak/>
        <w:t xml:space="preserve">Actuació 1  </w:t>
      </w:r>
    </w:p>
    <w:p w14:paraId="7FC30374" w14:textId="017523B3" w:rsidR="005D5984" w:rsidRPr="00475265" w:rsidRDefault="005D5984" w:rsidP="527376C8">
      <w:pPr>
        <w:pStyle w:val="Texto"/>
        <w:spacing w:after="0"/>
        <w:rPr>
          <w:rFonts w:ascii="Arial Narrow" w:hAnsi="Arial Narrow"/>
          <w:i/>
          <w:iCs/>
        </w:rPr>
      </w:pPr>
      <w:r w:rsidRPr="00475265">
        <w:rPr>
          <w:rFonts w:ascii="Arial Narrow" w:hAnsi="Arial Narrow"/>
          <w:i/>
          <w:iCs/>
        </w:rPr>
        <w:t xml:space="preserve">Màxim </w:t>
      </w:r>
      <w:r w:rsidR="5E6D2BDE" w:rsidRPr="00475265">
        <w:rPr>
          <w:rFonts w:ascii="Arial Narrow" w:hAnsi="Arial Narrow"/>
          <w:i/>
          <w:iCs/>
        </w:rPr>
        <w:t xml:space="preserve">2 </w:t>
      </w:r>
      <w:r w:rsidRPr="00475265">
        <w:rPr>
          <w:rFonts w:ascii="Arial Narrow" w:hAnsi="Arial Narrow"/>
          <w:i/>
          <w:iCs/>
        </w:rPr>
        <w:t>pàgin</w:t>
      </w:r>
      <w:r w:rsidR="20D439F5" w:rsidRPr="00475265">
        <w:rPr>
          <w:rFonts w:ascii="Arial Narrow" w:hAnsi="Arial Narrow"/>
          <w:i/>
          <w:iCs/>
        </w:rPr>
        <w:t>es</w:t>
      </w:r>
      <w:r w:rsidRPr="00475265">
        <w:rPr>
          <w:rFonts w:ascii="Arial Narrow" w:hAnsi="Arial Narrow"/>
          <w:i/>
          <w:iCs/>
        </w:rPr>
        <w:t xml:space="preserve"> per actuació</w:t>
      </w:r>
    </w:p>
    <w:p w14:paraId="756D6192" w14:textId="77777777" w:rsidR="005D5984" w:rsidRPr="00475265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632C61" w:rsidRPr="00475265" w14:paraId="604548D4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42CBE86" w14:textId="77777777" w:rsidR="0094121E" w:rsidRPr="00EE41C7" w:rsidRDefault="0094121E" w:rsidP="0094121E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3A62FEFA" w14:textId="73960021" w:rsidR="00632C61" w:rsidRPr="00475265" w:rsidRDefault="0094121E" w:rsidP="0094121E">
            <w:pPr>
              <w:spacing w:line="259" w:lineRule="auto"/>
              <w:rPr>
                <w:rFonts w:ascii="Arial Narrow" w:hAnsi="Arial Narrow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60404040"/>
              <w:placeholder>
                <w:docPart w:val="F517073266E84EFDA497D7BD90C50F84"/>
              </w:placeholder>
              <w:showingPlcHdr/>
            </w:sdtPr>
            <w:sdtEndPr/>
            <w:sdtContent>
              <w:p w14:paraId="1AC452A8" w14:textId="77777777" w:rsidR="00D22A11" w:rsidRPr="00475265" w:rsidRDefault="00D22A11" w:rsidP="00D22A1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2DC80C9" w14:textId="77777777" w:rsidR="00632C61" w:rsidRPr="00475265" w:rsidRDefault="00632C61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475265" w14:paraId="7B7364B6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Pr="00475265" w:rsidRDefault="000862CC" w:rsidP="003F1F6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Actuació</w:t>
            </w:r>
          </w:p>
          <w:p w14:paraId="14475898" w14:textId="4A7782C0" w:rsidR="00FB1AA0" w:rsidRPr="00475265" w:rsidRDefault="000862CC" w:rsidP="003F1F6B">
            <w:pPr>
              <w:spacing w:line="259" w:lineRule="auto"/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Escollir l’actuació sol·licitada</w:t>
            </w:r>
            <w:r w:rsidR="006418D8" w:rsidRPr="00475265">
              <w:rPr>
                <w:rFonts w:ascii="Arial Narrow" w:hAnsi="Arial Narrow"/>
                <w:b w:val="0"/>
                <w:bCs w:val="0"/>
              </w:rPr>
              <w:t xml:space="preserve"> entre les llistades en la convocatòria.</w:t>
            </w:r>
          </w:p>
        </w:tc>
        <w:tc>
          <w:tcPr>
            <w:tcW w:w="5805" w:type="dxa"/>
          </w:tcPr>
          <w:p w14:paraId="101E74CC" w14:textId="27042023" w:rsidR="00F00059" w:rsidRPr="00475265" w:rsidRDefault="00B94DBB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3.1.1 Actuacions pre-laborals " w:value="3.1.1 Actuacions pre-laborals "/>
                  <w:listItem w:displayText="3.1.2  Actuacions formatives en oficis " w:value="3.1.2  Actuacions formatives en oficis "/>
                  <w:listItem w:displayText="3.1.3 Actuacions d’intermediació laboral a través de pràctiques o inserció en empreses " w:value="3.1.3 Actuacions d’intermediació laboral a través de pràctiques o inserció en empreses "/>
                  <w:listItem w:displayText="3.2.1 Processos d’acompanyament a les dones davant dels canvis i reptes professionals " w:value="3.2.1 Processos d’acompanyament a les dones davant dels canvis i reptes professionals "/>
                  <w:listItem w:displayText="3.2.2 Actuacions formatives professionalitzadores vinculades a sectors generadors d’ocupació en els que les dones estan subrepresentades (sectors tecnològic, logística, mobilitat, construccció etc.)." w:value="3.2.2 Actuacions formatives professionalitzadores vinculades a sectors generadors d’ocupació en els que les dones estan subrepresentades (sectors tecnològic, logística, mobilitat, construccció etc.)."/>
                  <w:listItem w:displayText="3.2.3 Actuacions d’intermediació laboral a través de pràctiques o inserció en empreses " w:value="3.2.3 Actuacions d’intermediació laboral a través de pràctiques o inserció en empreses "/>
                  <w:listItem w:displayText="3.3.1 Acompanyament i assessorament en el procés de la millora de l’ocupabilitat de les persones en procés migratori " w:value="3.3.1 Acompanyament i assessorament en el procés de la millora de l’ocupabilitat de les persones en procés migratori "/>
                  <w:listItem w:displayText="3.3.2 Actuació d’ampliació de competències professionals i transversals" w:value="3.3.2 Actuació d’ampliació de competències professionals i transversals"/>
                  <w:listItem w:displayText="3.3.3 Actuacions d’intermediació en la contractació laboral" w:value="3.3.3 Actuacions d’intermediació en la contractació laboral"/>
                  <w:listItem w:displayText="3.4.1 Acompanyament i assessorament en la recerca de feina i en la millora de la capacitació professional " w:value="3.4.1 Acompanyament i assessorament en la recerca de feina i en la millora de la capacitació professional "/>
                  <w:listItem w:displayText="3.4.2 Actuacions de formació i d’acompanyament  facilitadores de canvi professional" w:value="3.4.2 Actuacions de formació i d’acompanyament  facilitadores de canvi professional"/>
                  <w:listItem w:displayText="3.4.3 Actuacions d’intermediació en la contractació laboral" w:value="3.4.3 Actuacions d’intermediació en la contractació laboral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475265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4EB9993" w14:textId="77777777" w:rsidR="00F00059" w:rsidRPr="00475265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475265" w14:paraId="26389711" w14:textId="77777777" w:rsidTr="5273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Pr="00475265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Nom de l’actuació </w:t>
            </w:r>
          </w:p>
          <w:p w14:paraId="2D6F4ED5" w14:textId="2558644A" w:rsidR="00033041" w:rsidRPr="00475265" w:rsidRDefault="00EE33CF" w:rsidP="003F1F6B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Denominació de l’actuació per part del/</w:t>
            </w:r>
            <w:r w:rsidR="009560E1" w:rsidRPr="00475265">
              <w:rPr>
                <w:rFonts w:ascii="Arial Narrow" w:hAnsi="Arial Narrow"/>
                <w:b w:val="0"/>
                <w:bCs w:val="0"/>
              </w:rPr>
              <w:t>de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475265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475265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475265" w14:paraId="22687B9E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965D1D" w14:textId="54E446B1" w:rsidR="00FB1AA0" w:rsidRPr="00475265" w:rsidRDefault="002F0EB4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Col·lectiu</w:t>
            </w:r>
            <w:r w:rsidR="00182F62" w:rsidRPr="00475265">
              <w:rPr>
                <w:rFonts w:ascii="Arial Narrow" w:hAnsi="Arial Narrow"/>
              </w:rPr>
              <w:t xml:space="preserve"> destinatari</w:t>
            </w:r>
            <w:r w:rsidR="005A73F3" w:rsidRPr="00475265">
              <w:rPr>
                <w:rFonts w:ascii="Arial Narrow" w:hAnsi="Arial Narrow"/>
              </w:rPr>
              <w:t xml:space="preserve">, eixos de </w:t>
            </w:r>
            <w:r w:rsidR="00CE4C3B" w:rsidRPr="00475265">
              <w:rPr>
                <w:rFonts w:ascii="Arial Narrow" w:hAnsi="Arial Narrow"/>
              </w:rPr>
              <w:t>desigualtat</w:t>
            </w:r>
            <w:r w:rsidR="00F00059" w:rsidRPr="00475265">
              <w:rPr>
                <w:rFonts w:ascii="Arial Narrow" w:hAnsi="Arial Narrow"/>
              </w:rPr>
              <w:t xml:space="preserve"> </w:t>
            </w:r>
          </w:p>
          <w:p w14:paraId="64083027" w14:textId="09FF8C62" w:rsidR="00182F62" w:rsidRPr="00475265" w:rsidRDefault="00A56D1E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Descriure</w:t>
            </w:r>
            <w:r w:rsidR="00182F62" w:rsidRPr="00475265">
              <w:rPr>
                <w:rFonts w:ascii="Arial Narrow" w:hAnsi="Arial Narrow"/>
                <w:b w:val="0"/>
                <w:bCs w:val="0"/>
              </w:rPr>
              <w:t xml:space="preserve"> els col·lectius a</w:t>
            </w:r>
            <w:r w:rsidR="009560E1" w:rsidRPr="00475265">
              <w:rPr>
                <w:rFonts w:ascii="Arial Narrow" w:hAnsi="Arial Narrow"/>
                <w:b w:val="0"/>
                <w:bCs w:val="0"/>
              </w:rPr>
              <w:t>ls</w:t>
            </w:r>
            <w:r w:rsidR="00182F62" w:rsidRPr="00475265">
              <w:rPr>
                <w:rFonts w:ascii="Arial Narrow" w:hAnsi="Arial Narrow"/>
                <w:b w:val="0"/>
                <w:bCs w:val="0"/>
              </w:rPr>
              <w:t xml:space="preserve"> quals s’adreça l’actuació</w:t>
            </w:r>
            <w:r w:rsidR="008C14F7" w:rsidRPr="00475265">
              <w:rPr>
                <w:rFonts w:ascii="Arial Narrow" w:hAnsi="Arial Narrow"/>
                <w:b w:val="0"/>
                <w:bCs w:val="0"/>
              </w:rPr>
              <w:t xml:space="preserve"> prenent com a referència els eixos de desigualtat descrits en la convocatòria</w:t>
            </w:r>
            <w:r w:rsidR="00B643BC" w:rsidRPr="00475265">
              <w:rPr>
                <w:rFonts w:ascii="Arial Narrow" w:hAnsi="Arial Narrow"/>
                <w:b w:val="0"/>
                <w:bCs w:val="0"/>
              </w:rPr>
              <w:t>. Incorporar dades justificatives d’aquesta proposta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77777777" w:rsidR="00E31EFD" w:rsidRPr="00475265" w:rsidRDefault="00E31EFD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92C453A" w14:textId="77777777" w:rsidR="00F00059" w:rsidRPr="00475265" w:rsidRDefault="00F00059" w:rsidP="003F1F6B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475265" w14:paraId="2DA3E3ED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16A9EF3" w14:textId="77777777" w:rsidR="00A56D1E" w:rsidRPr="00475265" w:rsidRDefault="00A56D1E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Territori</w:t>
            </w:r>
          </w:p>
          <w:p w14:paraId="7BF5DD30" w14:textId="234C8C8A" w:rsidR="00A56D1E" w:rsidRPr="00475265" w:rsidRDefault="0C7BC8F6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el</w:t>
            </w:r>
            <w:r w:rsidR="50037698" w:rsidRPr="00475265">
              <w:rPr>
                <w:rFonts w:ascii="Arial Narrow" w:hAnsi="Arial Narrow"/>
                <w:b w:val="0"/>
                <w:bCs w:val="0"/>
              </w:rPr>
              <w:t>(s)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D84E3D" w:rsidRPr="00475265">
              <w:rPr>
                <w:rFonts w:ascii="Arial Narrow" w:hAnsi="Arial Narrow"/>
                <w:b w:val="0"/>
                <w:bCs w:val="0"/>
              </w:rPr>
              <w:t>districte</w:t>
            </w:r>
            <w:r w:rsidR="2409D2AB" w:rsidRPr="00475265">
              <w:rPr>
                <w:rFonts w:ascii="Arial Narrow" w:hAnsi="Arial Narrow"/>
                <w:b w:val="0"/>
                <w:bCs w:val="0"/>
              </w:rPr>
              <w:t>(s)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 on </w:t>
            </w:r>
            <w:r w:rsidR="068D4270" w:rsidRPr="00475265">
              <w:rPr>
                <w:rFonts w:ascii="Arial Narrow" w:hAnsi="Arial Narrow"/>
                <w:b w:val="0"/>
                <w:bCs w:val="0"/>
              </w:rPr>
              <w:t>s’implementarà l’actuació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Territori"/>
              <w:tag w:val="Territori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Pr="00475265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3385E2" w14:textId="77777777" w:rsidR="00A56D1E" w:rsidRPr="00475265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475265" w14:paraId="1B9647C3" w14:textId="77777777" w:rsidTr="527376C8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C9CB17D" w14:textId="53D9EAD9" w:rsidR="00E31EFD" w:rsidRPr="00475265" w:rsidRDefault="00226FD8" w:rsidP="003F1F6B">
            <w:pPr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</w:rPr>
              <w:t>Accion</w:t>
            </w:r>
            <w:r w:rsidRPr="00475265">
              <w:rPr>
                <w:rFonts w:ascii="Arial Narrow" w:hAnsi="Arial Narrow"/>
                <w:b w:val="0"/>
                <w:bCs w:val="0"/>
              </w:rPr>
              <w:t>s</w:t>
            </w:r>
            <w:r w:rsidR="0006781E" w:rsidRPr="00475265">
              <w:rPr>
                <w:rFonts w:ascii="Arial Narrow" w:hAnsi="Arial Narrow"/>
              </w:rPr>
              <w:t xml:space="preserve"> previstes</w:t>
            </w:r>
          </w:p>
          <w:p w14:paraId="1D5B230F" w14:textId="1A9CA702" w:rsidR="00F00059" w:rsidRPr="00475265" w:rsidRDefault="0006781E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</w:t>
            </w:r>
            <w:r w:rsidR="00D84E3D" w:rsidRPr="00475265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A12E2F" w:rsidRPr="00475265">
              <w:rPr>
                <w:rFonts w:ascii="Arial Narrow" w:hAnsi="Arial Narrow"/>
                <w:b w:val="0"/>
                <w:bCs w:val="0"/>
              </w:rPr>
              <w:t xml:space="preserve">descripció </w:t>
            </w:r>
            <w:r w:rsidR="00D84E3D" w:rsidRPr="00475265">
              <w:rPr>
                <w:rFonts w:ascii="Arial Narrow" w:hAnsi="Arial Narrow"/>
                <w:b w:val="0"/>
                <w:bCs w:val="0"/>
              </w:rPr>
              <w:t xml:space="preserve">de 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les activitats </w:t>
            </w:r>
            <w:r w:rsidR="00A12E2F" w:rsidRPr="00475265">
              <w:rPr>
                <w:rFonts w:ascii="Arial Narrow" w:hAnsi="Arial Narrow"/>
                <w:b w:val="0"/>
                <w:bCs w:val="0"/>
              </w:rPr>
              <w:t xml:space="preserve">a realitzar, detallant per cada acció: nº hores, nº persones participants i contingut tècnic. 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94121E">
              <w:rPr>
                <w:rFonts w:ascii="Arial Narrow" w:eastAsia="Akkurat" w:hAnsi="Arial Narrow" w:cs="Akkurat"/>
                <w:b w:val="0"/>
                <w:bCs w:val="0"/>
              </w:rPr>
              <w:t>Igualment, caldrà exposar la manera en la qual les accions donen compliment a la finalitat de la modalitat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475265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475265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475265" w14:paraId="0138C47E" w14:textId="77777777" w:rsidTr="527376C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B156CE" w14:textId="77777777" w:rsidR="002E7598" w:rsidRPr="00475265" w:rsidRDefault="002E7598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Resultats Esperats</w:t>
            </w:r>
          </w:p>
          <w:p w14:paraId="5BDB4BFD" w14:textId="5CF39855" w:rsidR="002E7598" w:rsidRPr="00475265" w:rsidRDefault="002E7598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</w:t>
            </w:r>
            <w:r w:rsidR="00A12E2F" w:rsidRPr="00475265">
              <w:rPr>
                <w:rFonts w:ascii="Arial Narrow" w:hAnsi="Arial Narrow"/>
                <w:b w:val="0"/>
                <w:bCs w:val="0"/>
              </w:rPr>
              <w:t xml:space="preserve"> Detallar quins seran els indicadors d’assoliment de l’activitat desplegada</w:t>
            </w:r>
            <w:r w:rsidR="00E249B3" w:rsidRPr="00475265">
              <w:rPr>
                <w:rFonts w:ascii="Arial Narrow" w:hAnsi="Arial Narrow"/>
                <w:b w:val="0"/>
                <w:bCs w:val="0"/>
              </w:rPr>
              <w:t xml:space="preserve"> i l’impacte en les persones participants.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475265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FF0A3F" w14:textId="77777777" w:rsidR="002E7598" w:rsidRPr="00475265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569CB7C" w14:textId="77777777" w:rsidR="00D84E3D" w:rsidRPr="00475265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35445525" w14:textId="73C91D12" w:rsidR="00D84E3D" w:rsidRPr="00475265" w:rsidRDefault="00D84E3D" w:rsidP="00D84E3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75265">
        <w:rPr>
          <w:rFonts w:ascii="Arial Narrow" w:hAnsi="Arial Narrow"/>
          <w:b/>
          <w:bCs/>
        </w:rPr>
        <w:lastRenderedPageBreak/>
        <w:t xml:space="preserve">Actuació 2 </w:t>
      </w:r>
    </w:p>
    <w:p w14:paraId="7914FD3F" w14:textId="08059A42" w:rsidR="00D84E3D" w:rsidRPr="00475265" w:rsidRDefault="00D84E3D" w:rsidP="527376C8">
      <w:pPr>
        <w:pStyle w:val="Texto"/>
        <w:spacing w:after="0"/>
        <w:rPr>
          <w:rFonts w:ascii="Arial Narrow" w:hAnsi="Arial Narrow"/>
          <w:i/>
          <w:iCs/>
        </w:rPr>
      </w:pPr>
      <w:r w:rsidRPr="00475265">
        <w:rPr>
          <w:rFonts w:ascii="Arial Narrow" w:hAnsi="Arial Narrow"/>
          <w:i/>
          <w:iCs/>
        </w:rPr>
        <w:t xml:space="preserve">Màxim </w:t>
      </w:r>
      <w:r w:rsidR="593E8BEA" w:rsidRPr="00475265">
        <w:rPr>
          <w:rFonts w:ascii="Arial Narrow" w:hAnsi="Arial Narrow"/>
          <w:i/>
          <w:iCs/>
        </w:rPr>
        <w:t xml:space="preserve">2 </w:t>
      </w:r>
      <w:r w:rsidRPr="00475265">
        <w:rPr>
          <w:rFonts w:ascii="Arial Narrow" w:hAnsi="Arial Narrow"/>
          <w:i/>
          <w:iCs/>
        </w:rPr>
        <w:t>pàgin</w:t>
      </w:r>
      <w:r w:rsidR="7E8413CF" w:rsidRPr="00475265">
        <w:rPr>
          <w:rFonts w:ascii="Arial Narrow" w:hAnsi="Arial Narrow"/>
          <w:i/>
          <w:iCs/>
        </w:rPr>
        <w:t>es</w:t>
      </w:r>
      <w:r w:rsidRPr="00475265">
        <w:rPr>
          <w:rFonts w:ascii="Arial Narrow" w:hAnsi="Arial Narrow"/>
          <w:i/>
          <w:iCs/>
        </w:rPr>
        <w:t xml:space="preserve"> per actuació</w:t>
      </w:r>
    </w:p>
    <w:p w14:paraId="334660D9" w14:textId="77777777" w:rsidR="000F0895" w:rsidRPr="00475265" w:rsidRDefault="000F0895" w:rsidP="000F0895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D22A11" w:rsidRPr="00475265" w14:paraId="069CA4F2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3FC6628" w14:textId="77777777" w:rsidR="00B94DBB" w:rsidRPr="00EE41C7" w:rsidRDefault="00B94DBB" w:rsidP="00B94DBB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5DEEF18F" w14:textId="04E7C64E" w:rsidR="00D22A11" w:rsidRPr="00475265" w:rsidRDefault="00B94DBB" w:rsidP="00B94DB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172114849"/>
              <w:placeholder>
                <w:docPart w:val="9BA9743CFCF240448B49D441A42DE057"/>
              </w:placeholder>
              <w:showingPlcHdr/>
            </w:sdtPr>
            <w:sdtEndPr/>
            <w:sdtContent>
              <w:p w14:paraId="6FA6A154" w14:textId="77777777" w:rsidR="00D22A11" w:rsidRPr="00475265" w:rsidRDefault="00D22A11" w:rsidP="00D22A1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2B5E19A" w14:textId="77777777" w:rsidR="00D22A11" w:rsidRPr="00475265" w:rsidRDefault="00D22A11" w:rsidP="000E6187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0F0895" w:rsidRPr="00475265" w14:paraId="7186B9C3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0C8EB5F" w14:textId="77777777" w:rsidR="000F0895" w:rsidRPr="00475265" w:rsidRDefault="000F0895" w:rsidP="000E6187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Actuació</w:t>
            </w:r>
          </w:p>
          <w:p w14:paraId="16FA8397" w14:textId="77777777" w:rsidR="000F0895" w:rsidRPr="00475265" w:rsidRDefault="000F0895" w:rsidP="000E6187">
            <w:pPr>
              <w:spacing w:line="259" w:lineRule="auto"/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805" w:type="dxa"/>
          </w:tcPr>
          <w:p w14:paraId="2396F6CC" w14:textId="2DE84F95" w:rsidR="000F0895" w:rsidRPr="00475265" w:rsidRDefault="00B94DBB" w:rsidP="006F088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1369949443"/>
                <w:placeholder>
                  <w:docPart w:val="DFEC153BA782483A933926F800E22CA1"/>
                </w:placeholder>
                <w:showingPlcHdr/>
                <w:dropDownList>
                  <w:listItem w:value="Trieu un element."/>
                  <w:listItem w:displayText="3.1.1 Actuacions pre-laborals " w:value="3.1.1 Actuacions pre-laborals "/>
                  <w:listItem w:displayText="3.1.2  Actuacions formatives en oficis " w:value="3.1.2  Actuacions formatives en oficis "/>
                  <w:listItem w:displayText="3.1.3 Actuacions d’intermediació laboral a través de pràctiques o inserció en empreses " w:value="3.1.3 Actuacions d’intermediació laboral a través de pràctiques o inserció en empreses "/>
                  <w:listItem w:displayText="3.2.1 Processos d’acompanyament a les dones davant dels canvis i reptes professionals " w:value="3.2.1 Processos d’acompanyament a les dones davant dels canvis i reptes professionals "/>
                  <w:listItem w:displayText="3.2.2 Actuacions formatives professionalitzadores vinculades a sectors generadors d’ocupació en els que les dones estan subrepresentades (sectors tecnològic, logística, mobilitat, construccció etc.)." w:value="3.2.2 Actuacions formatives professionalitzadores vinculades a sectors generadors d’ocupació en els que les dones estan subrepresentades (sectors tecnològic, logística, mobilitat, construccció etc.)."/>
                  <w:listItem w:displayText="3.2.3 Actuacions d’intermediació laboral a través de pràctiques o inserció en empreses " w:value="3.2.3 Actuacions d’intermediació laboral a través de pràctiques o inserció en empreses "/>
                  <w:listItem w:displayText="3.3.1 Acompanyament i assessorament en el procés de la millora de l’ocupabilitat de les persones en procés migratori " w:value="3.3.1 Acompanyament i assessorament en el procés de la millora de l’ocupabilitat de les persones en procés migratori "/>
                  <w:listItem w:displayText="3.3.2 Actuació d’ampliació de competències professionals i transversals" w:value="3.3.2 Actuació d’ampliació de competències professionals i transversals"/>
                  <w:listItem w:displayText="3.3.3 Actuacions d’intermediació en la contractació laboral" w:value="3.3.3 Actuacions d’intermediació en la contractació laboral"/>
                  <w:listItem w:displayText="3.4.1 Acompanyament i assessorament en la recerca de feina i en la millora de la capacitació professional " w:value="3.4.1 Acompanyament i assessorament en la recerca de feina i en la millora de la capacitació professional "/>
                  <w:listItem w:displayText="3.4.2 Actuacions de formació i d’acompanyament  facilitadores de canvi professional" w:value="3.4.2 Actuacions de formació i d’acompanyament  facilitadores de canvi professional"/>
                  <w:listItem w:displayText="3.4.3 Actuacions d’intermediació en la contractació laboral" w:value="3.4.3 Actuacions d’intermediació en la contractació laboral"/>
                </w:dropDownList>
              </w:sdtPr>
              <w:sdtEndPr>
                <w:rPr>
                  <w:rStyle w:val="TextoCar"/>
                </w:rPr>
              </w:sdtEndPr>
              <w:sdtContent>
                <w:r w:rsidR="006F088D" w:rsidRPr="00475265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5D632929" w14:textId="77777777" w:rsidR="00D84E3D" w:rsidRPr="00475265" w:rsidRDefault="00D84E3D" w:rsidP="00376EFB">
      <w:pPr>
        <w:pStyle w:val="Texto"/>
        <w:rPr>
          <w:rFonts w:ascii="Arial Narrow" w:hAnsi="Arial Narrow"/>
          <w:b/>
          <w:b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0F0895" w:rsidRPr="00475265" w14:paraId="1C4D9E7C" w14:textId="77777777" w:rsidTr="5273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4CD4F8C" w14:textId="77777777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Nom de l’actuació </w:t>
            </w:r>
          </w:p>
          <w:p w14:paraId="537171AB" w14:textId="77777777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-61255650"/>
              <w:placeholder>
                <w:docPart w:val="C264AECF48154AF39AB2D70D7C1E7532"/>
              </w:placeholder>
              <w:showingPlcHdr/>
            </w:sdtPr>
            <w:sdtEndPr/>
            <w:sdtContent>
              <w:p w14:paraId="422295B9" w14:textId="77777777" w:rsidR="000F0895" w:rsidRPr="00475265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3D6A390" w14:textId="77777777" w:rsidR="000F0895" w:rsidRPr="00475265" w:rsidRDefault="000F0895" w:rsidP="000E6187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475265" w14:paraId="127B3B71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8C5C659" w14:textId="77777777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Col·lectiu destinatari, eixos de desigualtat </w:t>
            </w:r>
          </w:p>
          <w:p w14:paraId="0657333B" w14:textId="77777777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Descriure els col·lectius als quals s’adreça l’actuació prenent com a referència els eixos de desigualtat descrits en la convocatòria. Incorporar dades justificatives d’aquesta proposta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-560871620"/>
              <w:placeholder>
                <w:docPart w:val="DD5078EE4BAE4E528D33C2C13D7FDADE"/>
              </w:placeholder>
              <w:showingPlcHdr/>
            </w:sdtPr>
            <w:sdtEndPr/>
            <w:sdtContent>
              <w:p w14:paraId="5A550B50" w14:textId="77777777" w:rsidR="000F0895" w:rsidRPr="00475265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B9FF4B3" w14:textId="77777777" w:rsidR="000F0895" w:rsidRPr="00475265" w:rsidRDefault="000F0895" w:rsidP="000E6187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475265" w14:paraId="7B8E1B48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CA40B4F" w14:textId="77777777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Territori</w:t>
            </w:r>
          </w:p>
          <w:p w14:paraId="5C52A473" w14:textId="61A6A7BC" w:rsidR="000F0895" w:rsidRPr="00475265" w:rsidRDefault="7F1B3583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el</w:t>
            </w:r>
            <w:r w:rsidR="37EB20A1" w:rsidRPr="00475265">
              <w:rPr>
                <w:rFonts w:ascii="Arial Narrow" w:hAnsi="Arial Narrow"/>
                <w:b w:val="0"/>
                <w:bCs w:val="0"/>
              </w:rPr>
              <w:t>(s)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 districte</w:t>
            </w:r>
            <w:r w:rsidR="325A7E87" w:rsidRPr="00475265">
              <w:rPr>
                <w:rFonts w:ascii="Arial Narrow" w:hAnsi="Arial Narrow"/>
                <w:b w:val="0"/>
                <w:bCs w:val="0"/>
              </w:rPr>
              <w:t>(s)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 on s’implementarà l’actuació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Territori"/>
              <w:tag w:val="Territori"/>
              <w:id w:val="-1260989133"/>
              <w:placeholder>
                <w:docPart w:val="A156D57106334D198E51BA53D66962CE"/>
              </w:placeholder>
              <w:showingPlcHdr/>
            </w:sdtPr>
            <w:sdtEndPr/>
            <w:sdtContent>
              <w:p w14:paraId="697BA5F1" w14:textId="77777777" w:rsidR="000F0895" w:rsidRPr="00475265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79A0A68" w14:textId="77777777" w:rsidR="000F0895" w:rsidRPr="00475265" w:rsidRDefault="000F0895" w:rsidP="000E6187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475265" w14:paraId="6CB91056" w14:textId="77777777" w:rsidTr="527376C8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5B9A1C1" w14:textId="77777777" w:rsidR="000F0895" w:rsidRPr="00475265" w:rsidRDefault="000F0895" w:rsidP="000E6187">
            <w:pPr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</w:rPr>
              <w:t>Accion</w:t>
            </w:r>
            <w:r w:rsidRPr="00475265">
              <w:rPr>
                <w:rFonts w:ascii="Arial Narrow" w:hAnsi="Arial Narrow"/>
                <w:b w:val="0"/>
                <w:bCs w:val="0"/>
              </w:rPr>
              <w:t>s</w:t>
            </w:r>
            <w:r w:rsidRPr="00475265">
              <w:rPr>
                <w:rFonts w:ascii="Arial Narrow" w:hAnsi="Arial Narrow"/>
              </w:rPr>
              <w:t xml:space="preserve"> previstes</w:t>
            </w:r>
          </w:p>
          <w:p w14:paraId="0D7F21B0" w14:textId="36BE9159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 xml:space="preserve">Indicar descripció de les activitats a realitzar, detallant per cada acció: nº hores, nº persones participants i contingut tècnic.  </w:t>
            </w:r>
            <w:r w:rsidR="0094121E">
              <w:rPr>
                <w:rFonts w:ascii="Arial Narrow" w:eastAsia="Akkurat" w:hAnsi="Arial Narrow" w:cs="Akkurat"/>
                <w:b w:val="0"/>
                <w:bCs w:val="0"/>
              </w:rPr>
              <w:t>Igualment, caldrà exposar la manera en la qual les accions donen compliment a la finalitat de la modalitat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-2122213698"/>
              <w:placeholder>
                <w:docPart w:val="E1178D6ACE0D419FAC3E403D7E8C46DA"/>
              </w:placeholder>
              <w:showingPlcHdr/>
            </w:sdtPr>
            <w:sdtEndPr/>
            <w:sdtContent>
              <w:p w14:paraId="613C15BB" w14:textId="77777777" w:rsidR="000F0895" w:rsidRPr="00475265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591A9AFF" w14:textId="77777777" w:rsidR="000F0895" w:rsidRPr="00475265" w:rsidRDefault="000F0895" w:rsidP="000E6187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475265" w14:paraId="609381D8" w14:textId="77777777" w:rsidTr="527376C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2B49C12" w14:textId="77777777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Resultats Esperats</w:t>
            </w:r>
          </w:p>
          <w:p w14:paraId="35D41683" w14:textId="77777777" w:rsidR="000F0895" w:rsidRPr="00475265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 Detallar quins seran els indicadors d’assoliment de l’activitat desplegada i l’impacte en les persones participants.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411572434"/>
              <w:placeholder>
                <w:docPart w:val="9A4FBE99DF6B442F9D7CD10215EE413F"/>
              </w:placeholder>
              <w:showingPlcHdr/>
            </w:sdtPr>
            <w:sdtEndPr/>
            <w:sdtContent>
              <w:p w14:paraId="24706D5E" w14:textId="77777777" w:rsidR="000F0895" w:rsidRPr="00475265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8207775" w14:textId="77777777" w:rsidR="000F0895" w:rsidRPr="00475265" w:rsidRDefault="000F0895" w:rsidP="000E6187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287C8C0" w14:textId="77777777" w:rsidR="000F0895" w:rsidRPr="00475265" w:rsidRDefault="000F0895" w:rsidP="00376EFB">
      <w:pPr>
        <w:pStyle w:val="Texto"/>
        <w:rPr>
          <w:rFonts w:ascii="Arial Narrow" w:hAnsi="Arial Narrow"/>
          <w:b/>
          <w:bCs/>
        </w:rPr>
      </w:pPr>
    </w:p>
    <w:sectPr w:rsidR="000F0895" w:rsidRPr="00475265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91D9" w14:textId="77777777" w:rsidR="00DD3DD9" w:rsidRDefault="00DD3DD9" w:rsidP="00EA1421">
      <w:r>
        <w:separator/>
      </w:r>
    </w:p>
  </w:endnote>
  <w:endnote w:type="continuationSeparator" w:id="0">
    <w:p w14:paraId="71678268" w14:textId="77777777" w:rsidR="00DD3DD9" w:rsidRDefault="00DD3DD9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27539C7B" w:rsidR="00611DC5" w:rsidRPr="00D236FB" w:rsidRDefault="527376C8" w:rsidP="00343742">
    <w:pPr>
      <w:pStyle w:val="Peudepagina"/>
    </w:pPr>
    <w:r>
      <w:t>Impulsem el que Fas 2025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A0F1" w14:textId="77777777" w:rsidR="00DD3DD9" w:rsidRDefault="00DD3DD9" w:rsidP="00EA1421">
      <w:r>
        <w:separator/>
      </w:r>
    </w:p>
  </w:footnote>
  <w:footnote w:type="continuationSeparator" w:id="0">
    <w:p w14:paraId="4ADC7919" w14:textId="77777777" w:rsidR="00DD3DD9" w:rsidRDefault="00DD3DD9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2ECC30BC" w:rsidR="00DB4844" w:rsidRPr="00690E3B" w:rsidRDefault="00DB4844" w:rsidP="00DB484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306F0"/>
    <w:rsid w:val="00031B03"/>
    <w:rsid w:val="00033041"/>
    <w:rsid w:val="0006781E"/>
    <w:rsid w:val="000862CC"/>
    <w:rsid w:val="00094343"/>
    <w:rsid w:val="000945AB"/>
    <w:rsid w:val="000979F6"/>
    <w:rsid w:val="000B7913"/>
    <w:rsid w:val="000E7991"/>
    <w:rsid w:val="000F0895"/>
    <w:rsid w:val="00107B22"/>
    <w:rsid w:val="00124612"/>
    <w:rsid w:val="0014529E"/>
    <w:rsid w:val="001550ED"/>
    <w:rsid w:val="00182F62"/>
    <w:rsid w:val="001A28EF"/>
    <w:rsid w:val="001B7B22"/>
    <w:rsid w:val="001D6527"/>
    <w:rsid w:val="001E6EB9"/>
    <w:rsid w:val="001E7401"/>
    <w:rsid w:val="00200AC1"/>
    <w:rsid w:val="00226FD8"/>
    <w:rsid w:val="002339B1"/>
    <w:rsid w:val="002400AD"/>
    <w:rsid w:val="00251371"/>
    <w:rsid w:val="0029659A"/>
    <w:rsid w:val="002B0967"/>
    <w:rsid w:val="002D53AD"/>
    <w:rsid w:val="002D6015"/>
    <w:rsid w:val="002E7598"/>
    <w:rsid w:val="002F0EB4"/>
    <w:rsid w:val="002F39BA"/>
    <w:rsid w:val="002F62E2"/>
    <w:rsid w:val="003343F8"/>
    <w:rsid w:val="00343742"/>
    <w:rsid w:val="003460A9"/>
    <w:rsid w:val="0036193C"/>
    <w:rsid w:val="003657C9"/>
    <w:rsid w:val="00367C05"/>
    <w:rsid w:val="00376EFB"/>
    <w:rsid w:val="00380CCE"/>
    <w:rsid w:val="0038364E"/>
    <w:rsid w:val="003951FB"/>
    <w:rsid w:val="003A23AA"/>
    <w:rsid w:val="003A5F11"/>
    <w:rsid w:val="003B5C45"/>
    <w:rsid w:val="003E0C09"/>
    <w:rsid w:val="003E6AB0"/>
    <w:rsid w:val="00405A2D"/>
    <w:rsid w:val="00425324"/>
    <w:rsid w:val="00427F4A"/>
    <w:rsid w:val="00446C12"/>
    <w:rsid w:val="00455ECC"/>
    <w:rsid w:val="00475265"/>
    <w:rsid w:val="00475316"/>
    <w:rsid w:val="004B1409"/>
    <w:rsid w:val="004B5DFB"/>
    <w:rsid w:val="004C3D49"/>
    <w:rsid w:val="004D64A4"/>
    <w:rsid w:val="004E3578"/>
    <w:rsid w:val="004F3C3B"/>
    <w:rsid w:val="004F4396"/>
    <w:rsid w:val="00503641"/>
    <w:rsid w:val="005431E1"/>
    <w:rsid w:val="0054560F"/>
    <w:rsid w:val="00582E56"/>
    <w:rsid w:val="0058663B"/>
    <w:rsid w:val="0059449B"/>
    <w:rsid w:val="005A73F3"/>
    <w:rsid w:val="005B15F9"/>
    <w:rsid w:val="005C38F7"/>
    <w:rsid w:val="005D32A6"/>
    <w:rsid w:val="005D5984"/>
    <w:rsid w:val="005E3E4E"/>
    <w:rsid w:val="005F7747"/>
    <w:rsid w:val="00611DC5"/>
    <w:rsid w:val="006200AB"/>
    <w:rsid w:val="00632C61"/>
    <w:rsid w:val="006418D8"/>
    <w:rsid w:val="006462B8"/>
    <w:rsid w:val="0064657A"/>
    <w:rsid w:val="00657696"/>
    <w:rsid w:val="0066148E"/>
    <w:rsid w:val="00666143"/>
    <w:rsid w:val="0066794F"/>
    <w:rsid w:val="0067661D"/>
    <w:rsid w:val="00680762"/>
    <w:rsid w:val="006E4EA4"/>
    <w:rsid w:val="006F088D"/>
    <w:rsid w:val="006F7320"/>
    <w:rsid w:val="00712D6C"/>
    <w:rsid w:val="00732C0D"/>
    <w:rsid w:val="00741C18"/>
    <w:rsid w:val="00745CDC"/>
    <w:rsid w:val="00746A4F"/>
    <w:rsid w:val="0075370C"/>
    <w:rsid w:val="00755CF9"/>
    <w:rsid w:val="00757371"/>
    <w:rsid w:val="00760C75"/>
    <w:rsid w:val="0077498C"/>
    <w:rsid w:val="0079712F"/>
    <w:rsid w:val="007B0F78"/>
    <w:rsid w:val="007B4E67"/>
    <w:rsid w:val="00801C61"/>
    <w:rsid w:val="00851CCE"/>
    <w:rsid w:val="00855092"/>
    <w:rsid w:val="00871BD0"/>
    <w:rsid w:val="00877B67"/>
    <w:rsid w:val="00886AC3"/>
    <w:rsid w:val="00890612"/>
    <w:rsid w:val="008A5278"/>
    <w:rsid w:val="008B24A6"/>
    <w:rsid w:val="008C14F7"/>
    <w:rsid w:val="008E3747"/>
    <w:rsid w:val="008F1E82"/>
    <w:rsid w:val="008F2ED8"/>
    <w:rsid w:val="00902D53"/>
    <w:rsid w:val="00903312"/>
    <w:rsid w:val="00921585"/>
    <w:rsid w:val="0092580C"/>
    <w:rsid w:val="00935EF8"/>
    <w:rsid w:val="0094121E"/>
    <w:rsid w:val="0095411A"/>
    <w:rsid w:val="009560E1"/>
    <w:rsid w:val="0096059C"/>
    <w:rsid w:val="009928C3"/>
    <w:rsid w:val="009A4F20"/>
    <w:rsid w:val="009D71ED"/>
    <w:rsid w:val="009E4DB4"/>
    <w:rsid w:val="00A12E2F"/>
    <w:rsid w:val="00A55D31"/>
    <w:rsid w:val="00A56D1E"/>
    <w:rsid w:val="00A67672"/>
    <w:rsid w:val="00A9369F"/>
    <w:rsid w:val="00AD3F0C"/>
    <w:rsid w:val="00AF76BB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2FDB"/>
    <w:rsid w:val="00B94DBB"/>
    <w:rsid w:val="00BB2377"/>
    <w:rsid w:val="00BB369A"/>
    <w:rsid w:val="00BB6D3C"/>
    <w:rsid w:val="00BF431A"/>
    <w:rsid w:val="00C00888"/>
    <w:rsid w:val="00C06A6A"/>
    <w:rsid w:val="00C152FE"/>
    <w:rsid w:val="00C242A7"/>
    <w:rsid w:val="00C373A1"/>
    <w:rsid w:val="00C42252"/>
    <w:rsid w:val="00C62002"/>
    <w:rsid w:val="00C7075A"/>
    <w:rsid w:val="00C82ECC"/>
    <w:rsid w:val="00C9600D"/>
    <w:rsid w:val="00CA1277"/>
    <w:rsid w:val="00CA6E14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22A11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7340"/>
    <w:rsid w:val="00DD3DD9"/>
    <w:rsid w:val="00DD4CF2"/>
    <w:rsid w:val="00DE5F16"/>
    <w:rsid w:val="00DE7EBC"/>
    <w:rsid w:val="00E13A7F"/>
    <w:rsid w:val="00E20A55"/>
    <w:rsid w:val="00E21A17"/>
    <w:rsid w:val="00E249B3"/>
    <w:rsid w:val="00E31EFD"/>
    <w:rsid w:val="00E51701"/>
    <w:rsid w:val="00E616B2"/>
    <w:rsid w:val="00E73012"/>
    <w:rsid w:val="00E93341"/>
    <w:rsid w:val="00E976A9"/>
    <w:rsid w:val="00EA1421"/>
    <w:rsid w:val="00EB6ED3"/>
    <w:rsid w:val="00EE33CF"/>
    <w:rsid w:val="00F00059"/>
    <w:rsid w:val="00F01C0C"/>
    <w:rsid w:val="00F025C7"/>
    <w:rsid w:val="00F06292"/>
    <w:rsid w:val="00F06CE0"/>
    <w:rsid w:val="00F2641B"/>
    <w:rsid w:val="00F44907"/>
    <w:rsid w:val="00F5586C"/>
    <w:rsid w:val="00F635A7"/>
    <w:rsid w:val="00F90963"/>
    <w:rsid w:val="00FB1AA0"/>
    <w:rsid w:val="00FC1D79"/>
    <w:rsid w:val="00FC7953"/>
    <w:rsid w:val="00FD2D36"/>
    <w:rsid w:val="00FE3F45"/>
    <w:rsid w:val="00FE5A04"/>
    <w:rsid w:val="00FF7886"/>
    <w:rsid w:val="03D5D0DE"/>
    <w:rsid w:val="068D4270"/>
    <w:rsid w:val="0C7BC8F6"/>
    <w:rsid w:val="20D439F5"/>
    <w:rsid w:val="2409D2AB"/>
    <w:rsid w:val="2A5175A4"/>
    <w:rsid w:val="30F8F286"/>
    <w:rsid w:val="325A7E87"/>
    <w:rsid w:val="342E77FD"/>
    <w:rsid w:val="358AA1B2"/>
    <w:rsid w:val="37EB20A1"/>
    <w:rsid w:val="3F36FFFE"/>
    <w:rsid w:val="3FCCDE00"/>
    <w:rsid w:val="4FAB0E41"/>
    <w:rsid w:val="50037698"/>
    <w:rsid w:val="527376C8"/>
    <w:rsid w:val="593E8BEA"/>
    <w:rsid w:val="5E6D2BDE"/>
    <w:rsid w:val="64B88BD8"/>
    <w:rsid w:val="67C1B668"/>
    <w:rsid w:val="690AA0D2"/>
    <w:rsid w:val="6DE53A89"/>
    <w:rsid w:val="6FF63358"/>
    <w:rsid w:val="7311E220"/>
    <w:rsid w:val="7B5737D8"/>
    <w:rsid w:val="7C34F2AB"/>
    <w:rsid w:val="7E8413CF"/>
    <w:rsid w:val="7F1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22A11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ol.rabaixe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1A4555" w:rsidP="001A4555">
          <w:pPr>
            <w:pStyle w:val="A33463E2F2DE47339C347C35EAA31A6B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1A4555" w:rsidP="001A4555">
          <w:pPr>
            <w:pStyle w:val="05CCDC64AF534AD88D0DD66D0FA8916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1A4555" w:rsidP="001A4555">
          <w:pPr>
            <w:pStyle w:val="242609A2E14C41C0A75A7E0F717313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3951FB" w:rsidRDefault="001A4555" w:rsidP="001A4555">
          <w:pPr>
            <w:pStyle w:val="DC9C5417ECA54F84BA6D47AD44A2BE0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1A4555" w:rsidP="001A4555">
          <w:pPr>
            <w:pStyle w:val="21F4C5DEBC7C425582106C18792E89F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1A4555" w:rsidP="001A4555">
          <w:pPr>
            <w:pStyle w:val="1B2880E97E5C4C15AEE4208E722AE52D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64AECF48154AF39AB2D70D7C1E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FB28-CEB7-46D3-80E5-DFDD86E3E272}"/>
      </w:docPartPr>
      <w:docPartBody>
        <w:p w:rsidR="00E82FCA" w:rsidRDefault="001A4555" w:rsidP="001A4555">
          <w:pPr>
            <w:pStyle w:val="C264AECF48154AF39AB2D70D7C1E75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5078EE4BAE4E528D33C2C13D7F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C5A9-708F-47EB-BCA7-4D569368BB32}"/>
      </w:docPartPr>
      <w:docPartBody>
        <w:p w:rsidR="00E82FCA" w:rsidRDefault="001A4555" w:rsidP="001A4555">
          <w:pPr>
            <w:pStyle w:val="DD5078EE4BAE4E528D33C2C13D7FDAD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56D57106334D198E51BA53D669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5C16-CA52-450B-A3FA-C5709A6B2F41}"/>
      </w:docPartPr>
      <w:docPartBody>
        <w:p w:rsidR="00E82FCA" w:rsidRDefault="001A4555" w:rsidP="001A4555">
          <w:pPr>
            <w:pStyle w:val="A156D57106334D198E51BA53D66962C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178D6ACE0D419FAC3E403D7E8C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6670-9C42-4260-99B1-E8B2A79664EE}"/>
      </w:docPartPr>
      <w:docPartBody>
        <w:p w:rsidR="00E82FCA" w:rsidRDefault="001A4555" w:rsidP="001A4555">
          <w:pPr>
            <w:pStyle w:val="E1178D6ACE0D419FAC3E403D7E8C46DA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A4FBE99DF6B442F9D7CD10215EE4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6719-D9AC-43A0-A72D-89D744A2B95E}"/>
      </w:docPartPr>
      <w:docPartBody>
        <w:p w:rsidR="00E82FCA" w:rsidRDefault="001A4555" w:rsidP="001A4555">
          <w:pPr>
            <w:pStyle w:val="9A4FBE99DF6B442F9D7CD10215EE413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17073266E84EFDA497D7BD90C5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FBB0-3A2A-487B-8E3B-357525F80B48}"/>
      </w:docPartPr>
      <w:docPartBody>
        <w:p w:rsidR="00BB146D" w:rsidRDefault="001A4555" w:rsidP="001A4555">
          <w:pPr>
            <w:pStyle w:val="F517073266E84EFDA497D7BD90C50F84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A9743CFCF240448B49D441A42D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018F-532C-4040-8FE6-6E4C3CE22734}"/>
      </w:docPartPr>
      <w:docPartBody>
        <w:p w:rsidR="00BB146D" w:rsidRDefault="001A4555" w:rsidP="001A4555">
          <w:pPr>
            <w:pStyle w:val="9BA9743CFCF240448B49D441A42DE057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FEC153BA782483A933926F800E2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532A-0A66-4B0B-AC63-FFC85980926A}"/>
      </w:docPartPr>
      <w:docPartBody>
        <w:p w:rsidR="001A4555" w:rsidRDefault="001A4555" w:rsidP="001A4555">
          <w:pPr>
            <w:pStyle w:val="DFEC153BA782483A933926F800E22CA1"/>
          </w:pPr>
          <w:r w:rsidRPr="009F231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550ED"/>
    <w:rsid w:val="001A4555"/>
    <w:rsid w:val="001D63D4"/>
    <w:rsid w:val="002D6015"/>
    <w:rsid w:val="002F39BA"/>
    <w:rsid w:val="00367C05"/>
    <w:rsid w:val="003951FB"/>
    <w:rsid w:val="00427F4A"/>
    <w:rsid w:val="004A49D1"/>
    <w:rsid w:val="00503641"/>
    <w:rsid w:val="006E4EA4"/>
    <w:rsid w:val="0096059C"/>
    <w:rsid w:val="00AF76BB"/>
    <w:rsid w:val="00B62ADD"/>
    <w:rsid w:val="00BB146D"/>
    <w:rsid w:val="00BB369A"/>
    <w:rsid w:val="00C06A6A"/>
    <w:rsid w:val="00CA6E14"/>
    <w:rsid w:val="00D276DF"/>
    <w:rsid w:val="00D64FF6"/>
    <w:rsid w:val="00DD49FC"/>
    <w:rsid w:val="00E13A7F"/>
    <w:rsid w:val="00E21A17"/>
    <w:rsid w:val="00E82FCA"/>
    <w:rsid w:val="00E93341"/>
    <w:rsid w:val="00F0629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1A4555"/>
    <w:rPr>
      <w:color w:val="808080"/>
    </w:rPr>
  </w:style>
  <w:style w:type="paragraph" w:customStyle="1" w:styleId="F517073266E84EFDA497D7BD90C50F841">
    <w:name w:val="F517073266E84EFDA497D7BD90C50F841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">
    <w:name w:val="A33463E2F2DE47339C347C35EAA31A6B"/>
    <w:rsid w:val="001A45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">
    <w:name w:val="05CCDC64AF534AD88D0DD66D0FA8916E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C9C5417ECA54F84BA6D47AD44A2BE06">
    <w:name w:val="DC9C5417ECA54F84BA6D47AD44A2BE06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">
    <w:name w:val="1B2880E97E5C4C15AEE4208E722AE52D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">
    <w:name w:val="242609A2E14C41C0A75A7E0F71731332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">
    <w:name w:val="21F4C5DEBC7C425582106C18792E89F1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BA9743CFCF240448B49D441A42DE0571">
    <w:name w:val="9BA9743CFCF240448B49D441A42DE0571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C264AECF48154AF39AB2D70D7C1E7532">
    <w:name w:val="C264AECF48154AF39AB2D70D7C1E7532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D5078EE4BAE4E528D33C2C13D7FDADE">
    <w:name w:val="DD5078EE4BAE4E528D33C2C13D7FDADE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156D57106334D198E51BA53D66962CE">
    <w:name w:val="A156D57106334D198E51BA53D66962CE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E1178D6ACE0D419FAC3E403D7E8C46DA">
    <w:name w:val="E1178D6ACE0D419FAC3E403D7E8C46DA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A4FBE99DF6B442F9D7CD10215EE413F">
    <w:name w:val="9A4FBE99DF6B442F9D7CD10215EE413F"/>
    <w:rsid w:val="001A4555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FEC153BA782483A933926F800E22CA1">
    <w:name w:val="DFEC153BA782483A933926F800E22CA1"/>
    <w:rsid w:val="001A4555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8C6CC-2AD0-4EBD-BF07-4B48DBE46ADB}"/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openxmlformats.org/package/2006/metadata/core-properties"/>
    <ds:schemaRef ds:uri="80c5da94-7584-43c8-9c91-9e37bab911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15fcb5f-af5e-4b2d-9f75-d0ac5ab6fbf1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63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Joan Pol Rabaixet Serrano</cp:lastModifiedBy>
  <cp:revision>4</cp:revision>
  <cp:lastPrinted>2016-03-10T14:17:00Z</cp:lastPrinted>
  <dcterms:created xsi:type="dcterms:W3CDTF">2025-03-26T08:33:00Z</dcterms:created>
  <dcterms:modified xsi:type="dcterms:W3CDTF">2025-04-09T13:34:00Z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