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14EEE6D1" w:rsidR="00CC67CE" w:rsidRPr="00E125B0" w:rsidRDefault="00CC67CE" w:rsidP="67C1B668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E125B0">
        <w:rPr>
          <w:rFonts w:ascii="Arial Narrow" w:hAnsi="Arial Narrow"/>
          <w:sz w:val="32"/>
          <w:szCs w:val="32"/>
        </w:rPr>
        <w:t>Annex</w:t>
      </w:r>
      <w:r w:rsidR="64B88BD8" w:rsidRPr="00E125B0">
        <w:rPr>
          <w:rFonts w:ascii="Arial Narrow" w:hAnsi="Arial Narrow"/>
          <w:sz w:val="32"/>
          <w:szCs w:val="32"/>
        </w:rPr>
        <w:t xml:space="preserve"> </w:t>
      </w:r>
      <w:r w:rsidR="00E125B0">
        <w:rPr>
          <w:rFonts w:ascii="Arial Narrow" w:hAnsi="Arial Narrow"/>
          <w:sz w:val="32"/>
          <w:szCs w:val="32"/>
        </w:rPr>
        <w:t>4</w:t>
      </w:r>
      <w:r w:rsidR="00755CF9" w:rsidRPr="00E125B0">
        <w:rPr>
          <w:rFonts w:ascii="Arial Narrow" w:hAnsi="Arial Narrow"/>
          <w:sz w:val="32"/>
          <w:szCs w:val="32"/>
        </w:rPr>
        <w:t>.</w:t>
      </w:r>
      <w:r w:rsidRPr="00E125B0">
        <w:rPr>
          <w:rFonts w:ascii="Arial Narrow" w:hAnsi="Arial Narrow"/>
          <w:sz w:val="32"/>
          <w:szCs w:val="32"/>
        </w:rPr>
        <w:t xml:space="preserve"> M</w:t>
      </w:r>
      <w:r w:rsidR="690AA0D2" w:rsidRPr="00E125B0">
        <w:rPr>
          <w:rFonts w:ascii="Arial Narrow" w:hAnsi="Arial Narrow"/>
          <w:sz w:val="32"/>
          <w:szCs w:val="32"/>
        </w:rPr>
        <w:t>emòria descriptiva de la sol·licitud</w:t>
      </w:r>
      <w:r w:rsidRPr="00E125B0">
        <w:rPr>
          <w:rFonts w:ascii="Arial Narrow" w:hAnsi="Arial Narrow"/>
          <w:sz w:val="32"/>
          <w:szCs w:val="32"/>
        </w:rPr>
        <w:t xml:space="preserve"> (modalitat </w:t>
      </w:r>
      <w:r w:rsidR="00C24E0F" w:rsidRPr="00E125B0">
        <w:rPr>
          <w:rFonts w:ascii="Arial Narrow" w:hAnsi="Arial Narrow"/>
          <w:sz w:val="32"/>
          <w:szCs w:val="32"/>
        </w:rPr>
        <w:t>4</w:t>
      </w:r>
      <w:r w:rsidRPr="00E125B0">
        <w:rPr>
          <w:rFonts w:ascii="Arial Narrow" w:hAnsi="Arial Narrow"/>
          <w:sz w:val="32"/>
          <w:szCs w:val="32"/>
        </w:rPr>
        <w:t>)</w:t>
      </w:r>
    </w:p>
    <w:p w14:paraId="0D093D9F" w14:textId="77777777" w:rsidR="00CC677D" w:rsidRPr="00E125B0" w:rsidRDefault="00CC677D" w:rsidP="00376EFB">
      <w:pPr>
        <w:pStyle w:val="Texto"/>
        <w:rPr>
          <w:rFonts w:ascii="Arial Narrow" w:hAnsi="Arial Narrow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E125B0" w:rsidRPr="00EE41C7" w14:paraId="66F880E9" w14:textId="77777777" w:rsidTr="00FB0B0B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1461A828" w14:textId="77777777" w:rsidR="00E125B0" w:rsidRDefault="00E125B0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 w:rsidRPr="00EE41C7">
              <w:rPr>
                <w:rFonts w:ascii="Arial Narrow" w:hAnsi="Arial Narrow"/>
              </w:rPr>
              <w:t>D’acord amb la clàusula 7 de les bases reguladores per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017CD25D" w14:textId="77777777" w:rsidR="00E125B0" w:rsidRPr="00EE41C7" w:rsidRDefault="00E125B0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2C9EE65E" w14:textId="77777777" w:rsidR="00E125B0" w:rsidRPr="0094121E" w:rsidRDefault="00E125B0" w:rsidP="00FB0B0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00EE41C7">
              <w:rPr>
                <w:rFonts w:ascii="Arial Narrow" w:hAnsi="Arial Narrow"/>
              </w:rPr>
              <w:t>Així doncs, cal omplir aquest document explicant breument i de forma comprensible la informació demanada</w:t>
            </w:r>
            <w:r>
              <w:rPr>
                <w:rFonts w:ascii="Arial Narrow" w:hAnsi="Arial Narrow"/>
              </w:rPr>
              <w:t xml:space="preserve">. </w:t>
            </w:r>
            <w:r w:rsidRPr="00BA3316">
              <w:rPr>
                <w:rFonts w:ascii="Arial Narrow" w:hAnsi="Arial Narrow"/>
              </w:rPr>
              <w:t>En  les pàgines següents</w:t>
            </w:r>
            <w:r w:rsidRPr="00EE41C7">
              <w:rPr>
                <w:rFonts w:ascii="Arial Narrow" w:hAnsi="Arial Narrow"/>
              </w:rPr>
              <w:t>, demanem informació de les actuacions que acompanyen la sol·licitud</w:t>
            </w:r>
            <w:r>
              <w:rPr>
                <w:rFonts w:ascii="Arial Narrow" w:hAnsi="Arial Narrow"/>
              </w:rPr>
              <w:t xml:space="preserve"> (</w:t>
            </w:r>
            <w:r w:rsidRPr="00BA3316">
              <w:rPr>
                <w:rFonts w:ascii="Arial Narrow" w:hAnsi="Arial Narrow"/>
                <w:b/>
                <w:bCs/>
              </w:rPr>
              <w:t>màxim 2 pàgines per actuació). És indispensable que les actuacions descrites es corresponguin amb les indicades a la sol·licitud.</w:t>
            </w:r>
          </w:p>
        </w:tc>
      </w:tr>
    </w:tbl>
    <w:p w14:paraId="66764B0A" w14:textId="77777777" w:rsidR="00E125B0" w:rsidRPr="00EE41C7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63299F70" w14:textId="77777777" w:rsidR="00E125B0" w:rsidRPr="00EE41C7" w:rsidRDefault="00E125B0" w:rsidP="00E125B0">
      <w:pPr>
        <w:pStyle w:val="Texto"/>
        <w:spacing w:before="120" w:after="0"/>
        <w:jc w:val="both"/>
        <w:rPr>
          <w:rFonts w:ascii="Arial Narrow" w:hAnsi="Arial Narrow"/>
        </w:rPr>
      </w:pPr>
      <w:r w:rsidRPr="00EE41C7">
        <w:rPr>
          <w:rFonts w:ascii="Arial Narrow" w:hAnsi="Arial Narrow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4ED67F9A" w14:textId="77777777" w:rsidR="00E125B0" w:rsidRPr="00EE41C7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15EA10B6" w14:textId="77777777" w:rsidR="00E125B0" w:rsidRPr="00EE41C7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4F8FE0D2" w14:textId="77777777" w:rsidR="00E125B0" w:rsidRPr="00EE41C7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5DB0B5CC" w14:textId="77777777" w:rsidR="00E125B0" w:rsidRPr="00EE41C7" w:rsidRDefault="00E125B0" w:rsidP="00E125B0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ulaambq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E125B0" w:rsidRPr="00EE41C7" w14:paraId="3498D82E" w14:textId="77777777" w:rsidTr="00FB0B0B">
        <w:tc>
          <w:tcPr>
            <w:tcW w:w="2330" w:type="dxa"/>
            <w:tcBorders>
              <w:right w:val="single" w:sz="4" w:space="0" w:color="auto"/>
            </w:tcBorders>
          </w:tcPr>
          <w:p w14:paraId="5F3B4752" w14:textId="77777777" w:rsidR="00E125B0" w:rsidRPr="00EE41C7" w:rsidRDefault="00E125B0" w:rsidP="00FB0B0B">
            <w:pPr>
              <w:pStyle w:val="Texto"/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</w:rPr>
              <w:t>Signatura digital de la persona que ostenta la representació legal</w:t>
            </w:r>
            <w:r>
              <w:rPr>
                <w:rFonts w:ascii="Arial Narrow" w:eastAsia="Akkurat" w:hAnsi="Arial Narrow" w:cs="Akkurat"/>
              </w:rPr>
              <w:t xml:space="preserve"> o per la pròpia persona si la sol·licitant és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A6E" w14:textId="77777777" w:rsidR="00E125B0" w:rsidRPr="00EE41C7" w:rsidRDefault="00E125B0" w:rsidP="00FB0B0B">
            <w:pPr>
              <w:pStyle w:val="Texto"/>
              <w:rPr>
                <w:rFonts w:ascii="Arial Narrow" w:hAnsi="Arial Narrow"/>
                <w:b/>
                <w:bCs/>
              </w:rPr>
            </w:pPr>
          </w:p>
        </w:tc>
      </w:tr>
    </w:tbl>
    <w:p w14:paraId="24A3DDAC" w14:textId="77777777" w:rsidR="00B30C46" w:rsidRPr="00E125B0" w:rsidRDefault="00B30C46" w:rsidP="00376EFB">
      <w:pPr>
        <w:pStyle w:val="Texto"/>
        <w:rPr>
          <w:rFonts w:ascii="Arial Narrow" w:hAnsi="Arial Narrow"/>
        </w:rPr>
      </w:pPr>
    </w:p>
    <w:p w14:paraId="61511C99" w14:textId="77777777" w:rsidR="005D5984" w:rsidRPr="00E125B0" w:rsidRDefault="005D5984" w:rsidP="00194B97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E125B0">
        <w:rPr>
          <w:rFonts w:ascii="Arial Narrow" w:hAnsi="Arial Narrow"/>
          <w:b/>
          <w:bCs/>
        </w:rPr>
        <w:lastRenderedPageBreak/>
        <w:t xml:space="preserve">Actuació 1  </w:t>
      </w:r>
    </w:p>
    <w:p w14:paraId="7FC30374" w14:textId="723D3C86" w:rsidR="005D5984" w:rsidRPr="00E125B0" w:rsidRDefault="005D5984" w:rsidP="237F4EDD">
      <w:pPr>
        <w:pStyle w:val="Texto"/>
        <w:spacing w:after="0"/>
        <w:rPr>
          <w:rFonts w:ascii="Arial Narrow" w:hAnsi="Arial Narrow"/>
          <w:i/>
          <w:iCs/>
        </w:rPr>
      </w:pPr>
      <w:r w:rsidRPr="00E125B0">
        <w:rPr>
          <w:rFonts w:ascii="Arial Narrow" w:hAnsi="Arial Narrow"/>
          <w:i/>
          <w:iCs/>
        </w:rPr>
        <w:t xml:space="preserve">Màxim </w:t>
      </w:r>
      <w:r w:rsidR="53159041" w:rsidRPr="00E125B0">
        <w:rPr>
          <w:rFonts w:ascii="Arial Narrow" w:hAnsi="Arial Narrow"/>
          <w:i/>
          <w:iCs/>
        </w:rPr>
        <w:t>2</w:t>
      </w:r>
      <w:r w:rsidRPr="00E125B0">
        <w:rPr>
          <w:rFonts w:ascii="Arial Narrow" w:hAnsi="Arial Narrow"/>
          <w:i/>
          <w:iCs/>
        </w:rPr>
        <w:t xml:space="preserve"> pàgin</w:t>
      </w:r>
      <w:r w:rsidR="313AF1F7" w:rsidRPr="00E125B0">
        <w:rPr>
          <w:rFonts w:ascii="Arial Narrow" w:hAnsi="Arial Narrow"/>
          <w:i/>
          <w:iCs/>
        </w:rPr>
        <w:t>es</w:t>
      </w:r>
      <w:r w:rsidRPr="00E125B0">
        <w:rPr>
          <w:rFonts w:ascii="Arial Narrow" w:hAnsi="Arial Narrow"/>
          <w:i/>
          <w:iCs/>
        </w:rPr>
        <w:t xml:space="preserve"> per actuació</w:t>
      </w:r>
    </w:p>
    <w:p w14:paraId="756D6192" w14:textId="77777777" w:rsidR="005D5984" w:rsidRPr="00E125B0" w:rsidRDefault="005D5984" w:rsidP="005D5984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4A4D83" w:rsidRPr="00E125B0" w14:paraId="3D4CE2D9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9D72D9C" w14:textId="77777777" w:rsidR="00E125B0" w:rsidRPr="00EE41C7" w:rsidRDefault="00E125B0" w:rsidP="00E125B0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6EC2732F" w14:textId="0EFD813B" w:rsidR="00BE0EB7" w:rsidRPr="00E125B0" w:rsidRDefault="00E125B0" w:rsidP="00E125B0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instància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 del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1291937522"/>
              <w:placeholder>
                <w:docPart w:val="B2D23D673E514C4D8B82EEF7A9F7DAF2"/>
              </w:placeholder>
              <w:showingPlcHdr/>
            </w:sdtPr>
            <w:sdtEndPr/>
            <w:sdtContent>
              <w:p w14:paraId="56F73870" w14:textId="77777777" w:rsidR="00BE0EB7" w:rsidRPr="00E125B0" w:rsidRDefault="00BE0EB7" w:rsidP="00BE0EB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34C9D068" w14:textId="77777777" w:rsidR="004A4D83" w:rsidRPr="00E125B0" w:rsidRDefault="004A4D83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F00059" w:rsidRPr="00E125B0" w14:paraId="7B7364B6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5F9A3F" w14:textId="77777777" w:rsidR="00F00059" w:rsidRPr="00E125B0" w:rsidRDefault="000862CC" w:rsidP="003F1F6B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</w:rPr>
              <w:t>Actuació</w:t>
            </w:r>
          </w:p>
          <w:p w14:paraId="14475898" w14:textId="4A7782C0" w:rsidR="00FB1AA0" w:rsidRPr="00E125B0" w:rsidRDefault="000862CC" w:rsidP="003F1F6B">
            <w:pPr>
              <w:spacing w:line="259" w:lineRule="auto"/>
              <w:rPr>
                <w:rFonts w:ascii="Arial Narrow" w:hAnsi="Arial Narrow"/>
              </w:rPr>
            </w:pPr>
            <w:r w:rsidRPr="00E125B0">
              <w:rPr>
                <w:rFonts w:ascii="Arial Narrow" w:hAnsi="Arial Narrow"/>
                <w:b w:val="0"/>
                <w:bCs w:val="0"/>
              </w:rPr>
              <w:t>Escollir l’actuació sol·licitada</w:t>
            </w:r>
            <w:r w:rsidR="006418D8" w:rsidRPr="00E125B0">
              <w:rPr>
                <w:rFonts w:ascii="Arial Narrow" w:hAnsi="Arial Narrow"/>
                <w:b w:val="0"/>
                <w:bCs w:val="0"/>
              </w:rPr>
              <w:t xml:space="preserve"> entre les llistades en la convocatòria.</w:t>
            </w:r>
          </w:p>
        </w:tc>
        <w:tc>
          <w:tcPr>
            <w:tcW w:w="5805" w:type="dxa"/>
          </w:tcPr>
          <w:p w14:paraId="101E74CC" w14:textId="27042023" w:rsidR="00F00059" w:rsidRPr="00E125B0" w:rsidRDefault="00E125B0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1"/>
                <w:tag w:val="Actuació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4.1.1 Desenvolupament de solucions tecnològiques adreçades al sector de les cures per a l’envelliment" w:value="4.1.1 Desenvolupament de solucions tecnològiques adreçades al sector de les cures per a l’envelliment"/>
                  <w:listItem w:displayText="4.1.2 Proves pilot per validar o implementar solucions tecnològiques adreçades al sector de les cures per a l’envelliment" w:value="4.1.2 Proves pilot per validar o implementar solucions tecnològiques adreçades al sector de les cures per a l’envelliment"/>
                  <w:listItem w:displayText="4.2.1 Actuacions pilot que testegin solucions d’innovació social en cures per a l’envelliment" w:value="4.2.1 Actuacions pilot que testegin solucions d’innovació social en cures per a l’envelliment"/>
                  <w:listItem w:displayText="4.3.1 Pilots d’accions formatives innovadores en el sector de les cures per a l’envelliment" w:value="4.3.1 Pilots d’accions formatives innovadores en el sector de les cures per a l’envelliment"/>
                </w:dropDownList>
              </w:sdtPr>
              <w:sdtEndPr>
                <w:rPr>
                  <w:rStyle w:val="TextoCar"/>
                </w:rPr>
              </w:sdtEndPr>
              <w:sdtContent>
                <w:r w:rsidR="0067661D" w:rsidRPr="00E125B0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</w:tbl>
    <w:p w14:paraId="14EB9993" w14:textId="77777777" w:rsidR="00F00059" w:rsidRPr="00E125B0" w:rsidRDefault="00F00059" w:rsidP="000306F0">
      <w:pPr>
        <w:pStyle w:val="Texto"/>
        <w:spacing w:after="0"/>
        <w:rPr>
          <w:rFonts w:ascii="Arial Narrow" w:hAnsi="Arial Narrow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E125B0" w14:paraId="26389711" w14:textId="77777777" w:rsidTr="3D77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748E70" w14:textId="77777777" w:rsidR="00F00059" w:rsidRPr="00E125B0" w:rsidRDefault="00F00059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</w:rPr>
              <w:t xml:space="preserve">Nom de l’actuació </w:t>
            </w:r>
          </w:p>
          <w:p w14:paraId="2D6F4ED5" w14:textId="2558644A" w:rsidR="00033041" w:rsidRPr="00E125B0" w:rsidRDefault="00EE33CF" w:rsidP="003F1F6B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E125B0">
              <w:rPr>
                <w:rFonts w:ascii="Arial Narrow" w:hAnsi="Arial Narrow"/>
                <w:b w:val="0"/>
                <w:bCs w:val="0"/>
              </w:rPr>
              <w:t>Denominació de l’actuació per part del/</w:t>
            </w:r>
            <w:r w:rsidR="009560E1" w:rsidRPr="00E125B0">
              <w:rPr>
                <w:rFonts w:ascii="Arial Narrow" w:hAnsi="Arial Narrow"/>
                <w:b w:val="0"/>
                <w:bCs w:val="0"/>
              </w:rPr>
              <w:t>de</w:t>
            </w:r>
            <w:r w:rsidRPr="00E125B0">
              <w:rPr>
                <w:rFonts w:ascii="Arial Narrow" w:hAnsi="Arial Narrow"/>
                <w:b w:val="0"/>
                <w:bCs w:val="0"/>
              </w:rPr>
              <w:t xml:space="preserve"> la sol·licitant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Pr="00E125B0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E125B0" w:rsidRDefault="00F00059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E125B0" w14:paraId="22687B9E" w14:textId="77777777" w:rsidTr="3D770B1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4083027" w14:textId="0D3B8B6B" w:rsidR="00182F62" w:rsidRPr="00E125B0" w:rsidRDefault="2CBE254B" w:rsidP="6CF62D7D">
            <w:pPr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</w:rPr>
              <w:t>Objectiu</w:t>
            </w:r>
            <w:r w:rsidR="2FDDC40C" w:rsidRPr="00E125B0">
              <w:rPr>
                <w:rFonts w:ascii="Arial Narrow" w:hAnsi="Arial Narrow"/>
              </w:rPr>
              <w:t xml:space="preserve">(s) </w:t>
            </w:r>
            <w:r w:rsidRPr="00E125B0">
              <w:rPr>
                <w:rFonts w:ascii="Arial Narrow" w:hAnsi="Arial Narrow"/>
              </w:rPr>
              <w:t xml:space="preserve"> de l</w:t>
            </w:r>
            <w:r w:rsidR="5F45B39C" w:rsidRPr="00E125B0">
              <w:rPr>
                <w:rFonts w:ascii="Arial Narrow" w:hAnsi="Arial Narrow"/>
              </w:rPr>
              <w:t>’actuació</w:t>
            </w:r>
            <w:r w:rsidRPr="00E125B0">
              <w:rPr>
                <w:rFonts w:ascii="Arial Narrow" w:hAnsi="Arial Narrow"/>
              </w:rPr>
              <w:t xml:space="preserve"> </w:t>
            </w:r>
            <w:r w:rsidR="2440F6AB" w:rsidRPr="00E125B0">
              <w:rPr>
                <w:rFonts w:ascii="Arial Narrow" w:hAnsi="Arial Narrow"/>
                <w:b w:val="0"/>
                <w:bCs w:val="0"/>
              </w:rPr>
              <w:t>Especificar a quin(s) objectiu(s) dona resposta</w:t>
            </w:r>
            <w:r w:rsidR="238E2542" w:rsidRPr="00E125B0">
              <w:rPr>
                <w:rFonts w:ascii="Arial Narrow" w:hAnsi="Arial Narrow"/>
                <w:b w:val="0"/>
                <w:bCs w:val="0"/>
              </w:rPr>
              <w:t>,</w:t>
            </w:r>
            <w:r w:rsidR="2440F6AB" w:rsidRPr="00E125B0">
              <w:rPr>
                <w:rFonts w:ascii="Arial Narrow" w:hAnsi="Arial Narrow"/>
                <w:b w:val="0"/>
                <w:bCs w:val="0"/>
              </w:rPr>
              <w:t xml:space="preserve"> segons els indicats en la convocatòria </w:t>
            </w:r>
            <w:r w:rsidR="6F43B033" w:rsidRPr="00E125B0">
              <w:rPr>
                <w:rFonts w:ascii="Arial Narrow" w:hAnsi="Arial Narrow"/>
                <w:b w:val="0"/>
                <w:bCs w:val="0"/>
              </w:rPr>
              <w:t xml:space="preserve">per la </w:t>
            </w:r>
            <w:proofErr w:type="spellStart"/>
            <w:r w:rsidR="6F43B033" w:rsidRPr="00E125B0">
              <w:rPr>
                <w:rFonts w:ascii="Arial Narrow" w:hAnsi="Arial Narrow"/>
                <w:b w:val="0"/>
                <w:bCs w:val="0"/>
              </w:rPr>
              <w:t>submodalitat</w:t>
            </w:r>
            <w:proofErr w:type="spellEnd"/>
            <w:r w:rsidR="312250BD" w:rsidRPr="00E125B0">
              <w:rPr>
                <w:rFonts w:ascii="Arial Narrow" w:hAnsi="Arial Narrow"/>
                <w:b w:val="0"/>
                <w:bCs w:val="0"/>
              </w:rPr>
              <w:t xml:space="preserve"> escollida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Objectiu"/>
              <w:tag w:val="Objectiu"/>
              <w:id w:val="1686792398"/>
              <w:lock w:val="sdtLocked"/>
              <w:placeholder>
                <w:docPart w:val="DC9C5417ECA54F84BA6D47AD44A2BE06"/>
              </w:placeholder>
              <w:showingPlcHdr/>
            </w:sdtPr>
            <w:sdtEndPr/>
            <w:sdtContent>
              <w:p w14:paraId="7D84AC45" w14:textId="77777777" w:rsidR="00E31EFD" w:rsidRPr="00E125B0" w:rsidRDefault="00E31EFD" w:rsidP="00E31EF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92C453A" w14:textId="77777777" w:rsidR="00F00059" w:rsidRPr="00E125B0" w:rsidRDefault="00F00059" w:rsidP="003F1F6B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56D1E" w:rsidRPr="00E125B0" w14:paraId="2DA3E3ED" w14:textId="77777777" w:rsidTr="3D770B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3F7B6EA" w14:textId="730F3018" w:rsidR="00A56D1E" w:rsidRPr="00E125B0" w:rsidRDefault="2CD8103C" w:rsidP="6CF62D7D">
            <w:pPr>
              <w:rPr>
                <w:rFonts w:ascii="Arial Narrow" w:eastAsia="Akkurat" w:hAnsi="Arial Narrow" w:cs="Akkurat"/>
              </w:rPr>
            </w:pPr>
            <w:r w:rsidRPr="00E125B0">
              <w:rPr>
                <w:rFonts w:ascii="Arial Narrow" w:eastAsia="Akkurat" w:hAnsi="Arial Narrow" w:cs="Akkurat"/>
              </w:rPr>
              <w:t>Descriptiu</w:t>
            </w:r>
          </w:p>
          <w:p w14:paraId="7BF5DD30" w14:textId="4CE17E44" w:rsidR="00A56D1E" w:rsidRPr="00E125B0" w:rsidRDefault="2CD8103C" w:rsidP="6CF62D7D">
            <w:pPr>
              <w:rPr>
                <w:rFonts w:ascii="Arial Narrow" w:eastAsia="Akkurat" w:hAnsi="Arial Narrow" w:cs="Akkurat"/>
              </w:rPr>
            </w:pPr>
            <w:r w:rsidRPr="00E125B0">
              <w:rPr>
                <w:rFonts w:ascii="Arial Narrow" w:eastAsia="Akkurat" w:hAnsi="Arial Narrow" w:cs="Akkurat"/>
                <w:b w:val="0"/>
                <w:bCs w:val="0"/>
              </w:rPr>
              <w:t xml:space="preserve">Descriure l’actuació indicant, </w:t>
            </w:r>
            <w:r w:rsidRPr="00E125B0">
              <w:rPr>
                <w:rFonts w:ascii="Arial Narrow" w:eastAsia="Akkurat" w:hAnsi="Arial Narrow" w:cs="Akkurat"/>
              </w:rPr>
              <w:t>necessàriament</w:t>
            </w:r>
            <w:r w:rsidRPr="00E125B0">
              <w:rPr>
                <w:rFonts w:ascii="Arial Narrow" w:eastAsia="Akkurat" w:hAnsi="Arial Narrow" w:cs="Akkurat"/>
                <w:b w:val="0"/>
                <w:bCs w:val="0"/>
              </w:rPr>
              <w:t>, els elements exigits en l’actuació sol·licitada per a  la memòria descriptiva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Descriptiu"/>
              <w:tag w:val="Descriptiu"/>
              <w:id w:val="480273657"/>
              <w:lock w:val="sdtLocked"/>
              <w:placeholder>
                <w:docPart w:val="1B2880E97E5C4C15AEE4208E722AE52D"/>
              </w:placeholder>
              <w:showingPlcHdr/>
            </w:sdtPr>
            <w:sdtEndPr/>
            <w:sdtContent>
              <w:p w14:paraId="7F996973" w14:textId="77777777" w:rsidR="001E7401" w:rsidRPr="00E125B0" w:rsidRDefault="001E7401" w:rsidP="001E740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23385E2" w14:textId="77777777" w:rsidR="00A56D1E" w:rsidRPr="00E125B0" w:rsidRDefault="00A56D1E" w:rsidP="00E31EF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3D770B17" w:rsidRPr="00E125B0" w14:paraId="55DC072F" w14:textId="77777777" w:rsidTr="3D770B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C48489C" w14:textId="5502156D" w:rsidR="47B355C7" w:rsidRPr="00E125B0" w:rsidRDefault="47B355C7" w:rsidP="3D770B17">
            <w:pPr>
              <w:rPr>
                <w:rFonts w:ascii="Arial Narrow" w:hAnsi="Arial Narrow"/>
              </w:rPr>
            </w:pPr>
            <w:r w:rsidRPr="00E125B0">
              <w:rPr>
                <w:rFonts w:ascii="Arial Narrow" w:hAnsi="Arial Narrow"/>
              </w:rPr>
              <w:t>Innovació (</w:t>
            </w:r>
            <w:proofErr w:type="spellStart"/>
            <w:r w:rsidRPr="00E125B0">
              <w:rPr>
                <w:rFonts w:ascii="Arial Narrow" w:hAnsi="Arial Narrow"/>
              </w:rPr>
              <w:t>submod</w:t>
            </w:r>
            <w:proofErr w:type="spellEnd"/>
            <w:r w:rsidRPr="00E125B0">
              <w:rPr>
                <w:rFonts w:ascii="Arial Narrow" w:hAnsi="Arial Narrow"/>
              </w:rPr>
              <w:t xml:space="preserve"> 4</w:t>
            </w:r>
            <w:r w:rsidR="00383A69" w:rsidRPr="00E125B0">
              <w:rPr>
                <w:rFonts w:ascii="Arial Narrow" w:hAnsi="Arial Narrow"/>
              </w:rPr>
              <w:t>.</w:t>
            </w:r>
            <w:r w:rsidRPr="00E125B0">
              <w:rPr>
                <w:rFonts w:ascii="Arial Narrow" w:hAnsi="Arial Narrow"/>
              </w:rPr>
              <w:t>1)</w:t>
            </w:r>
          </w:p>
          <w:p w14:paraId="0507344F" w14:textId="0325EDDA" w:rsidR="47B355C7" w:rsidRPr="00E125B0" w:rsidRDefault="47B355C7" w:rsidP="3D770B17">
            <w:pPr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  <w:b w:val="0"/>
                <w:bCs w:val="0"/>
              </w:rPr>
              <w:t>Marca les tecnologies disruptives que s’utilitzaran i descriu com s’aplicaran</w:t>
            </w:r>
          </w:p>
        </w:tc>
        <w:tc>
          <w:tcPr>
            <w:tcW w:w="5805" w:type="dxa"/>
          </w:tcPr>
          <w:p w14:paraId="61D26431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8113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AR/VR/MR &amp;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Metavers</w:t>
            </w:r>
            <w:proofErr w:type="spellEnd"/>
          </w:p>
          <w:p w14:paraId="406FC0F6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87955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Big Data &amp; Open Data</w:t>
            </w:r>
          </w:p>
          <w:p w14:paraId="4FE1C373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80462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Cloud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&amp; Edge Computing, Advanced Computing  (inclou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Silicon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photonics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Neuromorphic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&amp;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advanced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AI chips,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Decentralized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&amp;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distributed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computing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Brain-computer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interfases, Ambient Computing, Quantum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computing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)</w:t>
            </w:r>
          </w:p>
          <w:p w14:paraId="600911C1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49357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Artificial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Intelligence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and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Machine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Learning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 (inclou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Generative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AI, AI-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first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biology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Privacy-preserving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AI,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Explainable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AI, AI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acceleration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Autonomous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Systems, General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purpose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AI)</w:t>
            </w:r>
          </w:p>
          <w:p w14:paraId="3EC41381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64941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Internet of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the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Things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(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IoT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) i Electrònica (inclou fabricació additiva / 3D Printing / Robòtica i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Drons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)</w:t>
            </w:r>
          </w:p>
          <w:p w14:paraId="7C288BA9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4773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Web 3.0  (inclou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Blockchain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Distributed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Ledgers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NFTs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Ciberseguretat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&amp; Protecció de dades)</w:t>
            </w:r>
          </w:p>
          <w:p w14:paraId="17384AB3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35940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Software innovador i llenguatges de programació</w:t>
            </w:r>
          </w:p>
          <w:p w14:paraId="5E03F7A6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178773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Química i biotecnologia (inclou Materials avançats )</w:t>
            </w:r>
          </w:p>
          <w:p w14:paraId="1A678C45" w14:textId="77777777" w:rsidR="00383A69" w:rsidRPr="00E125B0" w:rsidRDefault="00383A69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</w:p>
          <w:sdt>
            <w:sdtPr>
              <w:rPr>
                <w:rFonts w:ascii="Arial Narrow" w:hAnsi="Arial Narrow"/>
                <w:color w:val="808080"/>
              </w:rPr>
              <w:alias w:val="Innovació"/>
              <w:tag w:val="Innovació"/>
              <w:id w:val="1177624278"/>
              <w:placeholder>
                <w:docPart w:val="ADD59D1BD6AC415D8350428CCB655323"/>
              </w:placeholder>
              <w:showingPlcHdr/>
            </w:sdtPr>
            <w:sdtEndPr>
              <w:rPr>
                <w:color w:val="auto"/>
              </w:rPr>
            </w:sdtEndPr>
            <w:sdtContent>
              <w:p w14:paraId="261B2DE3" w14:textId="51D6F175" w:rsidR="00383A69" w:rsidRPr="00E125B0" w:rsidRDefault="00383A69" w:rsidP="00383A6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hAnsi="Arial Narrow"/>
                    <w:color w:val="auto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</w:tc>
      </w:tr>
      <w:tr w:rsidR="00F00059" w:rsidRPr="00E125B0" w14:paraId="1B9647C3" w14:textId="77777777" w:rsidTr="3D770B17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532ED33" w14:textId="4D7D2541" w:rsidR="00F00059" w:rsidRPr="00E125B0" w:rsidRDefault="07D844A8" w:rsidP="6CF62D7D">
            <w:pPr>
              <w:rPr>
                <w:rFonts w:ascii="Arial Narrow" w:hAnsi="Arial Narrow"/>
              </w:rPr>
            </w:pPr>
            <w:r w:rsidRPr="00E125B0">
              <w:rPr>
                <w:rFonts w:ascii="Arial Narrow" w:hAnsi="Arial Narrow"/>
              </w:rPr>
              <w:t>Innovació</w:t>
            </w:r>
            <w:r w:rsidR="18735F84" w:rsidRPr="00E125B0">
              <w:rPr>
                <w:rFonts w:ascii="Arial Narrow" w:hAnsi="Arial Narrow"/>
              </w:rPr>
              <w:t xml:space="preserve"> </w:t>
            </w:r>
            <w:r w:rsidR="66C3F616" w:rsidRPr="00E125B0">
              <w:rPr>
                <w:rFonts w:ascii="Arial Narrow" w:hAnsi="Arial Narrow"/>
              </w:rPr>
              <w:t>(</w:t>
            </w:r>
            <w:proofErr w:type="spellStart"/>
            <w:r w:rsidR="66C3F616" w:rsidRPr="00E125B0">
              <w:rPr>
                <w:rFonts w:ascii="Arial Narrow" w:hAnsi="Arial Narrow"/>
              </w:rPr>
              <w:t>submod</w:t>
            </w:r>
            <w:proofErr w:type="spellEnd"/>
            <w:r w:rsidR="66C3F616" w:rsidRPr="00E125B0">
              <w:rPr>
                <w:rFonts w:ascii="Arial Narrow" w:hAnsi="Arial Narrow"/>
              </w:rPr>
              <w:t xml:space="preserve"> 4.2 i 4.3)</w:t>
            </w:r>
          </w:p>
          <w:p w14:paraId="1D5B230F" w14:textId="6E4E0EF8" w:rsidR="00F00059" w:rsidRPr="00E125B0" w:rsidRDefault="5B7381F6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  <w:b w:val="0"/>
                <w:bCs w:val="0"/>
              </w:rPr>
              <w:t>D</w:t>
            </w:r>
            <w:r w:rsidR="07D844A8" w:rsidRPr="00E125B0">
              <w:rPr>
                <w:rFonts w:ascii="Arial Narrow" w:hAnsi="Arial Narrow"/>
                <w:b w:val="0"/>
                <w:bCs w:val="0"/>
              </w:rPr>
              <w:t xml:space="preserve">escriure quina és la innovació intrínseca </w:t>
            </w:r>
            <w:r w:rsidR="0BE0E8EE" w:rsidRPr="00E125B0">
              <w:rPr>
                <w:rFonts w:ascii="Arial Narrow" w:hAnsi="Arial Narrow"/>
                <w:b w:val="0"/>
                <w:bCs w:val="0"/>
              </w:rPr>
              <w:t xml:space="preserve">entre </w:t>
            </w:r>
            <w:r w:rsidR="580D9C11" w:rsidRPr="00E125B0">
              <w:rPr>
                <w:rFonts w:ascii="Arial Narrow" w:hAnsi="Arial Narrow"/>
                <w:b w:val="0"/>
                <w:bCs w:val="0"/>
              </w:rPr>
              <w:t>les</w:t>
            </w:r>
            <w:r w:rsidR="0BE0E8EE" w:rsidRPr="00E125B0">
              <w:rPr>
                <w:rFonts w:ascii="Arial Narrow" w:hAnsi="Arial Narrow"/>
                <w:b w:val="0"/>
                <w:bCs w:val="0"/>
              </w:rPr>
              <w:t xml:space="preserve"> indicades a la convocatòria</w:t>
            </w:r>
            <w:r w:rsidR="282A6BC0" w:rsidRPr="00E125B0">
              <w:rPr>
                <w:rFonts w:ascii="Arial Narrow" w:hAnsi="Arial Narrow"/>
                <w:b w:val="0"/>
                <w:bCs w:val="0"/>
              </w:rPr>
              <w:t xml:space="preserve"> i la seva aplicació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Innovació"/>
              <w:tag w:val="Innovació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77777777" w:rsidR="0036193C" w:rsidRPr="00E125B0" w:rsidRDefault="0036193C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C5CB4F0" w14:textId="77777777" w:rsidR="00F00059" w:rsidRPr="00E125B0" w:rsidRDefault="00F00059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E7598" w:rsidRPr="00E125B0" w14:paraId="0138C47E" w14:textId="77777777" w:rsidTr="3D770B17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BDB4BFD" w14:textId="22D5D20C" w:rsidR="002E7598" w:rsidRPr="00E125B0" w:rsidRDefault="68C7F01B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</w:rPr>
              <w:t xml:space="preserve">Justificar </w:t>
            </w:r>
            <w:r w:rsidRPr="00E125B0">
              <w:rPr>
                <w:rFonts w:ascii="Arial Narrow" w:hAnsi="Arial Narrow"/>
                <w:b w:val="0"/>
                <w:bCs w:val="0"/>
              </w:rPr>
              <w:t>la vinculació de</w:t>
            </w:r>
            <w:r w:rsidR="57908A24" w:rsidRPr="00E125B0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E125B0">
              <w:rPr>
                <w:rFonts w:ascii="Arial Narrow" w:hAnsi="Arial Narrow"/>
                <w:b w:val="0"/>
                <w:bCs w:val="0"/>
              </w:rPr>
              <w:t>l</w:t>
            </w:r>
            <w:r w:rsidR="6FC7E791" w:rsidRPr="00E125B0">
              <w:rPr>
                <w:rFonts w:ascii="Arial Narrow" w:hAnsi="Arial Narrow"/>
                <w:b w:val="0"/>
                <w:bCs w:val="0"/>
              </w:rPr>
              <w:t>’</w:t>
            </w:r>
            <w:r w:rsidRPr="00E125B0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66AABF7C" w:rsidRPr="00E125B0">
              <w:rPr>
                <w:rFonts w:ascii="Arial Narrow" w:hAnsi="Arial Narrow"/>
                <w:b w:val="0"/>
                <w:bCs w:val="0"/>
              </w:rPr>
              <w:t>actuaci</w:t>
            </w:r>
            <w:r w:rsidR="53A1D5FB" w:rsidRPr="00E125B0">
              <w:rPr>
                <w:rFonts w:ascii="Arial Narrow" w:hAnsi="Arial Narrow"/>
                <w:b w:val="0"/>
                <w:bCs w:val="0"/>
              </w:rPr>
              <w:t>ó</w:t>
            </w:r>
            <w:r w:rsidRPr="00E125B0">
              <w:rPr>
                <w:rFonts w:ascii="Arial Narrow" w:hAnsi="Arial Narrow"/>
                <w:b w:val="0"/>
                <w:bCs w:val="0"/>
              </w:rPr>
              <w:t xml:space="preserve"> amb alguns àmbits de la</w:t>
            </w:r>
            <w:r w:rsidRPr="00E125B0">
              <w:rPr>
                <w:rFonts w:ascii="Arial Narrow" w:hAnsi="Arial Narrow"/>
              </w:rPr>
              <w:t xml:space="preserve"> promoció econòmica</w:t>
            </w:r>
            <w:r w:rsidR="0BE0E8EE" w:rsidRPr="00E125B0">
              <w:rPr>
                <w:rFonts w:ascii="Arial Narrow" w:hAnsi="Arial Narrow"/>
              </w:rPr>
              <w:t xml:space="preserve"> </w:t>
            </w:r>
            <w:r w:rsidR="314CE703" w:rsidRPr="00E125B0">
              <w:rPr>
                <w:rFonts w:ascii="Arial Narrow" w:hAnsi="Arial Narrow"/>
                <w:b w:val="0"/>
                <w:bCs w:val="0"/>
              </w:rPr>
              <w:t>definits a</w:t>
            </w:r>
            <w:r w:rsidR="314CE703" w:rsidRPr="00E125B0">
              <w:rPr>
                <w:rFonts w:ascii="Arial Narrow" w:hAnsi="Arial Narrow"/>
              </w:rPr>
              <w:t xml:space="preserve"> </w:t>
            </w:r>
            <w:r w:rsidR="0BE0E8EE" w:rsidRPr="00E125B0">
              <w:rPr>
                <w:rFonts w:ascii="Arial Narrow" w:hAnsi="Arial Narrow"/>
                <w:b w:val="0"/>
                <w:bCs w:val="0"/>
              </w:rPr>
              <w:t xml:space="preserve"> la convocatòria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Justificació"/>
              <w:tag w:val="Justificació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77777777" w:rsidR="002E7598" w:rsidRPr="00E125B0" w:rsidRDefault="002E7598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6FF0A3F" w14:textId="77777777" w:rsidR="002E7598" w:rsidRPr="00E125B0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73F28" w:rsidRPr="00E125B0" w14:paraId="68205DF7" w14:textId="77777777" w:rsidTr="3D770B1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8C9765B" w14:textId="01C455BF" w:rsidR="00273F28" w:rsidRPr="00E125B0" w:rsidRDefault="6D75838B" w:rsidP="6CF62D7D">
            <w:pPr>
              <w:rPr>
                <w:rFonts w:ascii="Arial Narrow" w:hAnsi="Arial Narrow"/>
              </w:rPr>
            </w:pPr>
            <w:r w:rsidRPr="00E125B0">
              <w:rPr>
                <w:rFonts w:ascii="Arial Narrow" w:hAnsi="Arial Narrow"/>
              </w:rPr>
              <w:t xml:space="preserve">Resultats esperats </w:t>
            </w:r>
            <w:r w:rsidRPr="00E125B0">
              <w:rPr>
                <w:rFonts w:ascii="Arial Narrow" w:hAnsi="Arial Narrow"/>
                <w:b w:val="0"/>
                <w:bCs w:val="0"/>
              </w:rPr>
              <w:t>amb l’actuació</w:t>
            </w:r>
          </w:p>
          <w:p w14:paraId="3FEBACD5" w14:textId="628C9AC3" w:rsidR="00273F28" w:rsidRPr="00E125B0" w:rsidRDefault="00273F28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154E7FFD" w14:textId="1F694CC6" w:rsidR="00273F28" w:rsidRPr="00E125B0" w:rsidRDefault="00273F28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296E7A76" w14:textId="7D6BA4B9" w:rsidR="00273F28" w:rsidRPr="00E125B0" w:rsidRDefault="00273F28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41D0D8E7" w14:textId="62A49EAF" w:rsidR="00273F28" w:rsidRPr="00E125B0" w:rsidRDefault="00273F28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70710679" w14:textId="7BC150E9" w:rsidR="00273F28" w:rsidRPr="00E125B0" w:rsidRDefault="00273F28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616C0AAB" w14:textId="7F1F9207" w:rsidR="00273F28" w:rsidRPr="00E125B0" w:rsidRDefault="00273F28" w:rsidP="003F1F6B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1089266124"/>
              <w:placeholder>
                <w:docPart w:val="9FA7C332D2CA42F89DF270402A006650"/>
              </w:placeholder>
              <w:showingPlcHdr/>
            </w:sdtPr>
            <w:sdtEndPr/>
            <w:sdtContent>
              <w:p w14:paraId="64A31A69" w14:textId="77777777" w:rsidR="008500D9" w:rsidRPr="00E125B0" w:rsidRDefault="008500D9" w:rsidP="008500D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8E22E8C" w14:textId="77777777" w:rsidR="00273F28" w:rsidRPr="00E125B0" w:rsidRDefault="00273F28" w:rsidP="002E759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0CDC90E" w14:textId="1F0E161D" w:rsidR="00F61A0C" w:rsidRPr="00E125B0" w:rsidRDefault="00F61A0C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507C44C4" w14:textId="694FFA2E" w:rsidR="6A336335" w:rsidRPr="00E125B0" w:rsidRDefault="6A336335" w:rsidP="7EA5B00D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E125B0">
        <w:rPr>
          <w:rFonts w:ascii="Arial Narrow" w:hAnsi="Arial Narrow"/>
          <w:b/>
          <w:bCs/>
        </w:rPr>
        <w:lastRenderedPageBreak/>
        <w:t xml:space="preserve">Actuació 2  </w:t>
      </w:r>
    </w:p>
    <w:p w14:paraId="5BF9E533" w14:textId="3D728494" w:rsidR="6A336335" w:rsidRPr="00E125B0" w:rsidRDefault="6A336335" w:rsidP="237F4EDD">
      <w:pPr>
        <w:pStyle w:val="Texto"/>
        <w:spacing w:after="0"/>
        <w:rPr>
          <w:rFonts w:ascii="Arial Narrow" w:hAnsi="Arial Narrow"/>
          <w:i/>
          <w:iCs/>
        </w:rPr>
      </w:pPr>
      <w:r w:rsidRPr="00E125B0">
        <w:rPr>
          <w:rFonts w:ascii="Arial Narrow" w:hAnsi="Arial Narrow"/>
          <w:i/>
          <w:iCs/>
        </w:rPr>
        <w:t xml:space="preserve">Màxim </w:t>
      </w:r>
      <w:r w:rsidR="0B256426" w:rsidRPr="00E125B0">
        <w:rPr>
          <w:rFonts w:ascii="Arial Narrow" w:hAnsi="Arial Narrow"/>
          <w:i/>
          <w:iCs/>
        </w:rPr>
        <w:t>2</w:t>
      </w:r>
      <w:r w:rsidRPr="00E125B0">
        <w:rPr>
          <w:rFonts w:ascii="Arial Narrow" w:hAnsi="Arial Narrow"/>
          <w:i/>
          <w:iCs/>
        </w:rPr>
        <w:t xml:space="preserve"> pàgin</w:t>
      </w:r>
      <w:r w:rsidR="249A508C" w:rsidRPr="00E125B0">
        <w:rPr>
          <w:rFonts w:ascii="Arial Narrow" w:hAnsi="Arial Narrow"/>
          <w:i/>
          <w:iCs/>
        </w:rPr>
        <w:t>es</w:t>
      </w:r>
      <w:r w:rsidRPr="00E125B0">
        <w:rPr>
          <w:rFonts w:ascii="Arial Narrow" w:hAnsi="Arial Narrow"/>
          <w:i/>
          <w:iCs/>
        </w:rPr>
        <w:t xml:space="preserve"> per actuació</w:t>
      </w:r>
    </w:p>
    <w:p w14:paraId="6F2A045B" w14:textId="3C856E65" w:rsidR="7EA5B00D" w:rsidRPr="00E125B0" w:rsidRDefault="7EA5B00D" w:rsidP="7EA5B00D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61A0C" w:rsidRPr="00E125B0" w14:paraId="223143BD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044CA52" w14:textId="77777777" w:rsidR="00E125B0" w:rsidRPr="00EE41C7" w:rsidRDefault="00E125B0" w:rsidP="00E125B0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137AA058" w14:textId="0A1263B0" w:rsidR="00F61A0C" w:rsidRPr="00E125B0" w:rsidRDefault="00E125B0" w:rsidP="00E125B0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instància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 del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94525594"/>
              <w:placeholder>
                <w:docPart w:val="7459B250C41E4A538FF3531D68D084D3"/>
              </w:placeholder>
              <w:showingPlcHdr/>
            </w:sdtPr>
            <w:sdtEndPr/>
            <w:sdtContent>
              <w:p w14:paraId="62661BDF" w14:textId="77777777" w:rsidR="00F61A0C" w:rsidRPr="00E125B0" w:rsidRDefault="00F61A0C" w:rsidP="005E481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24813EE" w14:textId="77777777" w:rsidR="00F61A0C" w:rsidRPr="00E125B0" w:rsidRDefault="00F61A0C" w:rsidP="005E481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F61A0C" w:rsidRPr="00E125B0" w14:paraId="47ADAD2A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7007EEE" w14:textId="77777777" w:rsidR="00F61A0C" w:rsidRPr="00E125B0" w:rsidRDefault="00F61A0C" w:rsidP="005E481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</w:rPr>
              <w:t>Actuació</w:t>
            </w:r>
          </w:p>
          <w:p w14:paraId="49125610" w14:textId="77777777" w:rsidR="00F61A0C" w:rsidRPr="00E125B0" w:rsidRDefault="00F61A0C" w:rsidP="005E4814">
            <w:pPr>
              <w:spacing w:line="259" w:lineRule="auto"/>
              <w:rPr>
                <w:rFonts w:ascii="Arial Narrow" w:hAnsi="Arial Narrow"/>
              </w:rPr>
            </w:pPr>
            <w:r w:rsidRPr="00E125B0">
              <w:rPr>
                <w:rFonts w:ascii="Arial Narrow" w:hAnsi="Arial Narrow"/>
                <w:b w:val="0"/>
                <w:bCs w:val="0"/>
              </w:rPr>
              <w:t>Escollir l’actuació sol·licitada entre les llistades en la convocatòria.</w:t>
            </w:r>
          </w:p>
        </w:tc>
        <w:tc>
          <w:tcPr>
            <w:tcW w:w="5805" w:type="dxa"/>
          </w:tcPr>
          <w:p w14:paraId="5F7C8957" w14:textId="77777777" w:rsidR="00F61A0C" w:rsidRPr="00E125B0" w:rsidRDefault="00E125B0" w:rsidP="005E481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2"/>
                <w:tag w:val="Actuació 2"/>
                <w:id w:val="1617565479"/>
                <w:placeholder>
                  <w:docPart w:val="BF1121A198524D24814C2FBAEDEB7212"/>
                </w:placeholder>
                <w:showingPlcHdr/>
                <w:dropDownList>
                  <w:listItem w:value="Trieu un element."/>
                  <w:listItem w:displayText="4.1.1 Desenvolupament de solucions tecnològiques adreçades al sector de les cures per a l’envelliment" w:value="4.1.1 Desenvolupament de solucions tecnològiques adreçades al sector de les cures per a l’envelliment"/>
                  <w:listItem w:displayText="4.1.2 Proves pilot per validar o implementar solucions tecnològiques adreçades al sector de les cures per a l’envelliment" w:value="4.1.2 Proves pilot per validar o implementar solucions tecnològiques adreçades al sector de les cures per a l’envelliment"/>
                  <w:listItem w:displayText="4.2.1 Actuacions pilot que testegin solucions d’innovació social en cures per a l’envelliment" w:value="4.2.1 Actuacions pilot que testegin solucions d’innovació social en cures per a l’envelliment"/>
                  <w:listItem w:displayText="4.3.1 Pilots d’accions formatives innovadores en el sector de les cures per a l’envelliment" w:value="4.3.1 Pilots d’accions formatives innovadores en el sector de les cures per a l’envelliment"/>
                </w:dropDownList>
              </w:sdtPr>
              <w:sdtEndPr>
                <w:rPr>
                  <w:rStyle w:val="TextoCar"/>
                </w:rPr>
              </w:sdtEndPr>
              <w:sdtContent>
                <w:r w:rsidR="00F61A0C" w:rsidRPr="00E125B0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</w:tbl>
    <w:p w14:paraId="1287C8C0" w14:textId="77777777" w:rsidR="000F0895" w:rsidRPr="00E125B0" w:rsidRDefault="000F0895" w:rsidP="00376EFB">
      <w:pPr>
        <w:pStyle w:val="Texto"/>
        <w:rPr>
          <w:rFonts w:ascii="Arial Narrow" w:hAnsi="Arial Narrow"/>
          <w:b/>
          <w:b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61A0C" w:rsidRPr="00E125B0" w14:paraId="54A2A78C" w14:textId="77777777" w:rsidTr="3D77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01C4EF2" w14:textId="77777777" w:rsidR="00F61A0C" w:rsidRPr="00E125B0" w:rsidRDefault="00F61A0C" w:rsidP="005E4814">
            <w:pPr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</w:rPr>
              <w:t xml:space="preserve">Nom de l’actuació </w:t>
            </w:r>
          </w:p>
          <w:p w14:paraId="190D685E" w14:textId="77777777" w:rsidR="00F61A0C" w:rsidRPr="00E125B0" w:rsidRDefault="00F61A0C" w:rsidP="005E4814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E125B0">
              <w:rPr>
                <w:rFonts w:ascii="Arial Narrow" w:hAnsi="Arial Narrow"/>
                <w:b w:val="0"/>
                <w:bCs w:val="0"/>
              </w:rPr>
              <w:t>Denominació de l’actuació per part del/de la sol·licitant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282313092"/>
              <w:placeholder>
                <w:docPart w:val="4524A76BBB624F909B3E845EA060A18F"/>
              </w:placeholder>
              <w:showingPlcHdr/>
            </w:sdtPr>
            <w:sdtEndPr/>
            <w:sdtContent>
              <w:p w14:paraId="32699872" w14:textId="77777777" w:rsidR="00F61A0C" w:rsidRPr="00E125B0" w:rsidRDefault="00F61A0C" w:rsidP="005E481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180A0D08" w14:textId="77777777" w:rsidR="00F61A0C" w:rsidRPr="00E125B0" w:rsidRDefault="00F61A0C" w:rsidP="005E481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1A0C" w:rsidRPr="00E125B0" w14:paraId="46FA4EAB" w14:textId="77777777" w:rsidTr="3D770B1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F02962C" w14:textId="0DA92B5A" w:rsidR="00F61A0C" w:rsidRPr="00E125B0" w:rsidRDefault="286CB007" w:rsidP="6CF62D7D">
            <w:pPr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</w:rPr>
              <w:t xml:space="preserve"> </w:t>
            </w:r>
            <w:r w:rsidR="6FA6D460" w:rsidRPr="00E125B0">
              <w:rPr>
                <w:rFonts w:ascii="Arial Narrow" w:hAnsi="Arial Narrow"/>
              </w:rPr>
              <w:t xml:space="preserve">Objectiu(s)  de l’actuació </w:t>
            </w:r>
            <w:r w:rsidR="6FA6D460" w:rsidRPr="00E125B0">
              <w:rPr>
                <w:rFonts w:ascii="Arial Narrow" w:hAnsi="Arial Narrow"/>
                <w:b w:val="0"/>
                <w:bCs w:val="0"/>
              </w:rPr>
              <w:t xml:space="preserve">Especificar a quin(s) objectiu(s) dona resposta, segons els indicats en la convocatòria per la </w:t>
            </w:r>
            <w:proofErr w:type="spellStart"/>
            <w:r w:rsidR="6FA6D460" w:rsidRPr="00E125B0">
              <w:rPr>
                <w:rFonts w:ascii="Arial Narrow" w:hAnsi="Arial Narrow"/>
                <w:b w:val="0"/>
                <w:bCs w:val="0"/>
              </w:rPr>
              <w:t>submodalitat</w:t>
            </w:r>
            <w:proofErr w:type="spellEnd"/>
            <w:r w:rsidR="6FA6D460" w:rsidRPr="00E125B0">
              <w:rPr>
                <w:rFonts w:ascii="Arial Narrow" w:hAnsi="Arial Narrow"/>
                <w:b w:val="0"/>
                <w:bCs w:val="0"/>
              </w:rPr>
              <w:t xml:space="preserve"> escollida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Objectiu"/>
              <w:tag w:val="Objectiu"/>
              <w:id w:val="1145081727"/>
              <w:placeholder>
                <w:docPart w:val="44DA8416C0E348749CA2E8E31F73742E"/>
              </w:placeholder>
              <w:showingPlcHdr/>
            </w:sdtPr>
            <w:sdtEndPr/>
            <w:sdtContent>
              <w:p w14:paraId="214820E7" w14:textId="77777777" w:rsidR="00F61A0C" w:rsidRPr="00E125B0" w:rsidRDefault="00F61A0C" w:rsidP="005E481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67230EC3" w14:textId="77777777" w:rsidR="00F61A0C" w:rsidRPr="00E125B0" w:rsidRDefault="00F61A0C" w:rsidP="005E4814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1A0C" w:rsidRPr="00E125B0" w14:paraId="7F9DE7A7" w14:textId="77777777" w:rsidTr="3D770B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5B02ABE" w14:textId="730F3018" w:rsidR="00F61A0C" w:rsidRPr="00E125B0" w:rsidRDefault="15608287" w:rsidP="6CF62D7D">
            <w:pPr>
              <w:rPr>
                <w:rFonts w:ascii="Arial Narrow" w:eastAsia="Akkurat" w:hAnsi="Arial Narrow" w:cs="Akkurat"/>
              </w:rPr>
            </w:pPr>
            <w:r w:rsidRPr="00E125B0">
              <w:rPr>
                <w:rFonts w:ascii="Arial Narrow" w:eastAsia="Akkurat" w:hAnsi="Arial Narrow" w:cs="Akkurat"/>
              </w:rPr>
              <w:t>Descriptiu</w:t>
            </w:r>
          </w:p>
          <w:p w14:paraId="658CAA0E" w14:textId="26C5C8AE" w:rsidR="00F61A0C" w:rsidRPr="00E125B0" w:rsidRDefault="15608287" w:rsidP="6CF62D7D">
            <w:pPr>
              <w:rPr>
                <w:rFonts w:ascii="Arial Narrow" w:eastAsia="Akkurat" w:hAnsi="Arial Narrow" w:cs="Akkurat"/>
              </w:rPr>
            </w:pPr>
            <w:r w:rsidRPr="00E125B0">
              <w:rPr>
                <w:rFonts w:ascii="Arial Narrow" w:eastAsia="Akkurat" w:hAnsi="Arial Narrow" w:cs="Akkurat"/>
                <w:b w:val="0"/>
                <w:bCs w:val="0"/>
              </w:rPr>
              <w:t xml:space="preserve">Descriure l’actuació indicant, </w:t>
            </w:r>
            <w:r w:rsidRPr="00E125B0">
              <w:rPr>
                <w:rFonts w:ascii="Arial Narrow" w:eastAsia="Akkurat" w:hAnsi="Arial Narrow" w:cs="Akkurat"/>
              </w:rPr>
              <w:t>necessàriament</w:t>
            </w:r>
            <w:r w:rsidRPr="00E125B0">
              <w:rPr>
                <w:rFonts w:ascii="Arial Narrow" w:eastAsia="Akkurat" w:hAnsi="Arial Narrow" w:cs="Akkurat"/>
                <w:b w:val="0"/>
                <w:bCs w:val="0"/>
              </w:rPr>
              <w:t>, els elements exigits en l’actuació sol·licitada per a  la memòria descriptiva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Descriptiu"/>
              <w:tag w:val="Descriptiu"/>
              <w:id w:val="1464929983"/>
              <w:placeholder>
                <w:docPart w:val="7B20B2A9503E479787398C9707C516B6"/>
              </w:placeholder>
              <w:showingPlcHdr/>
            </w:sdtPr>
            <w:sdtEndPr/>
            <w:sdtContent>
              <w:p w14:paraId="6064CDCD" w14:textId="77777777" w:rsidR="00F61A0C" w:rsidRPr="00E125B0" w:rsidRDefault="00F61A0C" w:rsidP="005E481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16380ED6" w14:textId="77777777" w:rsidR="00F61A0C" w:rsidRPr="00E125B0" w:rsidRDefault="00F61A0C" w:rsidP="005E481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1A0C" w:rsidRPr="00E125B0" w14:paraId="62B376AB" w14:textId="77777777" w:rsidTr="3D770B17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7ECFC1A" w14:textId="7E871DBE" w:rsidR="00F61A0C" w:rsidRPr="00E125B0" w:rsidRDefault="5F738AAE" w:rsidP="3D770B17">
            <w:pPr>
              <w:rPr>
                <w:rFonts w:ascii="Arial Narrow" w:hAnsi="Arial Narrow"/>
              </w:rPr>
            </w:pPr>
            <w:r w:rsidRPr="00E125B0">
              <w:rPr>
                <w:rFonts w:ascii="Arial Narrow" w:hAnsi="Arial Narrow"/>
              </w:rPr>
              <w:t>Innovació (</w:t>
            </w:r>
            <w:proofErr w:type="spellStart"/>
            <w:r w:rsidRPr="00E125B0">
              <w:rPr>
                <w:rFonts w:ascii="Arial Narrow" w:hAnsi="Arial Narrow"/>
              </w:rPr>
              <w:t>submod</w:t>
            </w:r>
            <w:proofErr w:type="spellEnd"/>
            <w:r w:rsidRPr="00E125B0">
              <w:rPr>
                <w:rFonts w:ascii="Arial Narrow" w:hAnsi="Arial Narrow"/>
              </w:rPr>
              <w:t xml:space="preserve"> 4</w:t>
            </w:r>
            <w:r w:rsidR="00E125B0">
              <w:rPr>
                <w:rFonts w:ascii="Arial Narrow" w:hAnsi="Arial Narrow"/>
              </w:rPr>
              <w:t>.</w:t>
            </w:r>
            <w:r w:rsidRPr="00E125B0">
              <w:rPr>
                <w:rFonts w:ascii="Arial Narrow" w:hAnsi="Arial Narrow"/>
              </w:rPr>
              <w:t>1)</w:t>
            </w:r>
          </w:p>
          <w:p w14:paraId="67CCEF8C" w14:textId="310A104B" w:rsidR="00F61A0C" w:rsidRPr="00E125B0" w:rsidRDefault="5F738AAE" w:rsidP="3D770B17">
            <w:pPr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  <w:b w:val="0"/>
                <w:bCs w:val="0"/>
              </w:rPr>
              <w:t>Marca les tecnologies disruptives que s’utilitzaran i descriu com s’aplicaran</w:t>
            </w:r>
          </w:p>
        </w:tc>
        <w:tc>
          <w:tcPr>
            <w:tcW w:w="5805" w:type="dxa"/>
          </w:tcPr>
          <w:p w14:paraId="766508CE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18974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AR/VR/MR &amp;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Metavers</w:t>
            </w:r>
            <w:proofErr w:type="spellEnd"/>
          </w:p>
          <w:p w14:paraId="1D0FC192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42708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Big Data &amp; Open Data</w:t>
            </w:r>
          </w:p>
          <w:p w14:paraId="0081C5E6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23806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Cloud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&amp; Edge Computing, Advanced Computing  (inclou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Silicon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photonics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Neuromorphic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&amp;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advanced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AI chips,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Decentralized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&amp;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distributed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computing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Brain-computer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interfases, Ambient Computing, Quantum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computing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)</w:t>
            </w:r>
          </w:p>
          <w:p w14:paraId="0D91C374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138752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Artificial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Intelligence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and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Machine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Learning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 (inclou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Generative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AI, AI-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first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biology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Privacy-preserving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AI,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Explainable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AI, AI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acceleration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Autonomous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Systems, General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purpose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AI)</w:t>
            </w:r>
          </w:p>
          <w:p w14:paraId="2C03E3C7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127953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Internet of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the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Things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(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IoT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) i Electrònica (inclou fabricació additiva / 3D Printing / Robòtica i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Drons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)</w:t>
            </w:r>
          </w:p>
          <w:p w14:paraId="2C4615D5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20726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Web 3.0  (inclou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Blockchain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Distributed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Ledgers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NFTs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>Ciberseguretat</w:t>
            </w:r>
            <w:proofErr w:type="spellEnd"/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&amp; Protecció de dades)</w:t>
            </w:r>
          </w:p>
          <w:p w14:paraId="17C067FB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36156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Software innovador i llenguatges de programació</w:t>
            </w:r>
          </w:p>
          <w:p w14:paraId="4B61D0FA" w14:textId="77777777" w:rsidR="00383A69" w:rsidRPr="00E125B0" w:rsidRDefault="00E125B0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2101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383A69" w:rsidRPr="00E125B0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E125B0">
              <w:rPr>
                <w:rStyle w:val="Textdelcontenidor"/>
                <w:rFonts w:ascii="Arial Narrow" w:hAnsi="Arial Narrow"/>
                <w:color w:val="auto"/>
              </w:rPr>
              <w:t xml:space="preserve"> Química i biotecnologia (inclou Materials avançats )</w:t>
            </w:r>
          </w:p>
          <w:p w14:paraId="3C0EADB1" w14:textId="0D20A5FF" w:rsidR="00F61A0C" w:rsidRPr="00E125B0" w:rsidRDefault="00F61A0C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0000"/>
              </w:rPr>
            </w:pPr>
          </w:p>
          <w:sdt>
            <w:sdtPr>
              <w:rPr>
                <w:rFonts w:ascii="Arial Narrow" w:hAnsi="Arial Narrow"/>
              </w:rPr>
              <w:alias w:val="Innovació"/>
              <w:tag w:val="Innovació"/>
              <w:id w:val="1241369796"/>
              <w:placeholder>
                <w:docPart w:val="91A3C0D1C51F4FACABD0F9E720BE2A7D"/>
              </w:placeholder>
              <w:showingPlcHdr/>
            </w:sdtPr>
            <w:sdtEndPr/>
            <w:sdtContent>
              <w:p w14:paraId="1A2A455B" w14:textId="28CC6610" w:rsidR="00F61A0C" w:rsidRPr="00E125B0" w:rsidRDefault="00383A69" w:rsidP="00383A6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</w:tc>
      </w:tr>
      <w:tr w:rsidR="3D770B17" w:rsidRPr="00E125B0" w14:paraId="6412E238" w14:textId="77777777" w:rsidTr="3D770B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6B4258E" w14:textId="4D7D2541" w:rsidR="6C6CE071" w:rsidRPr="00E125B0" w:rsidRDefault="6C6CE071" w:rsidP="3D770B17">
            <w:pPr>
              <w:rPr>
                <w:rFonts w:ascii="Arial Narrow" w:hAnsi="Arial Narrow"/>
              </w:rPr>
            </w:pPr>
            <w:r w:rsidRPr="00E125B0">
              <w:rPr>
                <w:rFonts w:ascii="Arial Narrow" w:hAnsi="Arial Narrow"/>
              </w:rPr>
              <w:t>Innovació (</w:t>
            </w:r>
            <w:proofErr w:type="spellStart"/>
            <w:r w:rsidRPr="00E125B0">
              <w:rPr>
                <w:rFonts w:ascii="Arial Narrow" w:hAnsi="Arial Narrow"/>
              </w:rPr>
              <w:t>submod</w:t>
            </w:r>
            <w:proofErr w:type="spellEnd"/>
            <w:r w:rsidRPr="00E125B0">
              <w:rPr>
                <w:rFonts w:ascii="Arial Narrow" w:hAnsi="Arial Narrow"/>
              </w:rPr>
              <w:t xml:space="preserve"> 4.2 i 4.3)</w:t>
            </w:r>
          </w:p>
          <w:p w14:paraId="2865FDD7" w14:textId="0561CCA5" w:rsidR="6C6CE071" w:rsidRPr="00E125B0" w:rsidRDefault="6C6CE071" w:rsidP="3D770B17">
            <w:pPr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  <w:b w:val="0"/>
                <w:bCs w:val="0"/>
              </w:rPr>
              <w:t>Descriure quina és la innovació intrínseca entre les indicades a la convocatòria i la seva aplicació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Innovació"/>
              <w:tag w:val="Innovació"/>
              <w:id w:val="1383292105"/>
              <w:placeholder>
                <w:docPart w:val="AC8AE6AD4824458989ED3C8FE0A6BAAA"/>
              </w:placeholder>
              <w:showingPlcHdr/>
            </w:sdtPr>
            <w:sdtEndPr/>
            <w:sdtContent>
              <w:p w14:paraId="05262C91" w14:textId="77777777" w:rsidR="12DE5E87" w:rsidRPr="00E125B0" w:rsidRDefault="12DE5E87" w:rsidP="3D770B1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1A6C0527" w14:textId="017E1BCE" w:rsidR="3D770B17" w:rsidRPr="00E125B0" w:rsidRDefault="3D770B17" w:rsidP="3D7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</w:rPr>
            </w:pPr>
          </w:p>
        </w:tc>
      </w:tr>
      <w:tr w:rsidR="00F61A0C" w:rsidRPr="00E125B0" w14:paraId="2BFDE516" w14:textId="77777777" w:rsidTr="3D770B17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9DC6A52" w14:textId="12829E6A" w:rsidR="00F61A0C" w:rsidRPr="00E125B0" w:rsidRDefault="7D328012" w:rsidP="005E4814">
            <w:pPr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</w:rPr>
              <w:t xml:space="preserve">Justificar </w:t>
            </w:r>
            <w:r w:rsidRPr="00E125B0">
              <w:rPr>
                <w:rFonts w:ascii="Arial Narrow" w:hAnsi="Arial Narrow"/>
                <w:b w:val="0"/>
                <w:bCs w:val="0"/>
              </w:rPr>
              <w:t>la vinculació de l’ actuació amb alguns àmbits de la</w:t>
            </w:r>
            <w:r w:rsidRPr="00E125B0">
              <w:rPr>
                <w:rFonts w:ascii="Arial Narrow" w:hAnsi="Arial Narrow"/>
              </w:rPr>
              <w:t xml:space="preserve"> promoció econòmica </w:t>
            </w:r>
            <w:r w:rsidRPr="00E125B0">
              <w:rPr>
                <w:rFonts w:ascii="Arial Narrow" w:hAnsi="Arial Narrow"/>
                <w:b w:val="0"/>
                <w:bCs w:val="0"/>
              </w:rPr>
              <w:t>definits a</w:t>
            </w:r>
            <w:r w:rsidRPr="00E125B0">
              <w:rPr>
                <w:rFonts w:ascii="Arial Narrow" w:hAnsi="Arial Narrow"/>
              </w:rPr>
              <w:t xml:space="preserve"> </w:t>
            </w:r>
            <w:r w:rsidRPr="00E125B0">
              <w:rPr>
                <w:rFonts w:ascii="Arial Narrow" w:hAnsi="Arial Narrow"/>
                <w:b w:val="0"/>
                <w:bCs w:val="0"/>
              </w:rPr>
              <w:t xml:space="preserve"> la convocatòria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Justificació"/>
              <w:tag w:val="Justificació"/>
              <w:id w:val="1515339856"/>
              <w:placeholder>
                <w:docPart w:val="2875D3BEBBF242A9B27AB7F3376697D1"/>
              </w:placeholder>
              <w:showingPlcHdr/>
            </w:sdtPr>
            <w:sdtEndPr/>
            <w:sdtContent>
              <w:p w14:paraId="37E78A5B" w14:textId="77777777" w:rsidR="00F61A0C" w:rsidRPr="00E125B0" w:rsidRDefault="00F61A0C" w:rsidP="005E481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8B3923C" w14:textId="77777777" w:rsidR="00F61A0C" w:rsidRPr="00E125B0" w:rsidRDefault="00F61A0C" w:rsidP="005E481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1A0C" w:rsidRPr="00E125B0" w14:paraId="2F28CCBF" w14:textId="77777777" w:rsidTr="3D770B1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E5BA781" w14:textId="22E488E4" w:rsidR="00F61A0C" w:rsidRPr="00E125B0" w:rsidRDefault="00F61A0C" w:rsidP="6CF62D7D">
            <w:pPr>
              <w:rPr>
                <w:rFonts w:ascii="Arial Narrow" w:hAnsi="Arial Narrow"/>
              </w:rPr>
            </w:pPr>
            <w:r w:rsidRPr="00E125B0">
              <w:rPr>
                <w:rFonts w:ascii="Arial Narrow" w:hAnsi="Arial Narrow"/>
              </w:rPr>
              <w:lastRenderedPageBreak/>
              <w:t xml:space="preserve">Resultats esperats </w:t>
            </w:r>
            <w:r w:rsidRPr="00E125B0">
              <w:rPr>
                <w:rFonts w:ascii="Arial Narrow" w:hAnsi="Arial Narrow"/>
                <w:b w:val="0"/>
                <w:bCs w:val="0"/>
              </w:rPr>
              <w:t>amb l’actuació</w:t>
            </w:r>
          </w:p>
          <w:p w14:paraId="32219509" w14:textId="6EB70490" w:rsidR="00F61A0C" w:rsidRPr="00E125B0" w:rsidRDefault="00F61A0C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12340983" w14:textId="62676CAF" w:rsidR="00F61A0C" w:rsidRPr="00E125B0" w:rsidRDefault="00F61A0C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1FA0DEF2" w14:textId="5B8E07D9" w:rsidR="00F61A0C" w:rsidRPr="00E125B0" w:rsidRDefault="00F61A0C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21BA070A" w14:textId="556D32F5" w:rsidR="00F61A0C" w:rsidRPr="00E125B0" w:rsidRDefault="00F61A0C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464A35F0" w14:textId="3F2B1777" w:rsidR="00F61A0C" w:rsidRPr="00E125B0" w:rsidRDefault="00F61A0C" w:rsidP="6CF62D7D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-1898126127"/>
              <w:placeholder>
                <w:docPart w:val="AD986FC1B0694518A089BE333FCF16B6"/>
              </w:placeholder>
              <w:showingPlcHdr/>
            </w:sdtPr>
            <w:sdtEndPr/>
            <w:sdtContent>
              <w:p w14:paraId="280413D4" w14:textId="77777777" w:rsidR="00F61A0C" w:rsidRPr="00E125B0" w:rsidRDefault="00F61A0C" w:rsidP="005E481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3F79651D" w14:textId="77777777" w:rsidR="00F61A0C" w:rsidRPr="00E125B0" w:rsidRDefault="00F61A0C" w:rsidP="005E481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EF9A8F1" w14:textId="77777777" w:rsidR="00F61A0C" w:rsidRPr="00E125B0" w:rsidRDefault="00F61A0C" w:rsidP="00376EFB">
      <w:pPr>
        <w:pStyle w:val="Texto"/>
        <w:rPr>
          <w:rFonts w:ascii="Arial Narrow" w:hAnsi="Arial Narrow"/>
          <w:b/>
          <w:bCs/>
        </w:rPr>
      </w:pPr>
    </w:p>
    <w:sectPr w:rsidR="00F61A0C" w:rsidRPr="00E125B0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91D9" w14:textId="77777777" w:rsidR="00DD3DD9" w:rsidRDefault="00DD3DD9" w:rsidP="00EA1421">
      <w:r>
        <w:separator/>
      </w:r>
    </w:p>
  </w:endnote>
  <w:endnote w:type="continuationSeparator" w:id="0">
    <w:p w14:paraId="71678268" w14:textId="77777777" w:rsidR="00DD3DD9" w:rsidRDefault="00DD3DD9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0CC95E5D" w:rsidR="00611DC5" w:rsidRPr="00D236FB" w:rsidRDefault="6CF62D7D" w:rsidP="00343742">
    <w:pPr>
      <w:pStyle w:val="Peudepagina"/>
    </w:pPr>
    <w:r>
      <w:t>Impulsem el que Fas 2025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A0F1" w14:textId="77777777" w:rsidR="00DD3DD9" w:rsidRDefault="00DD3DD9" w:rsidP="00EA1421">
      <w:r>
        <w:separator/>
      </w:r>
    </w:p>
  </w:footnote>
  <w:footnote w:type="continuationSeparator" w:id="0">
    <w:p w14:paraId="4ADC7919" w14:textId="77777777" w:rsidR="00DD3DD9" w:rsidRDefault="00DD3DD9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2ECC30BC" w:rsidR="00DB4844" w:rsidRPr="00690E3B" w:rsidRDefault="00DB4844" w:rsidP="00DB4844">
    <w:pPr>
      <w:pStyle w:val="Capalera"/>
      <w:jc w:val="center"/>
      <w:rPr>
        <w:color w:val="7F7F7F" w:themeColor="text1" w:themeTint="80"/>
      </w:rPr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63360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64384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63B" w:rsidRPr="0058663B">
      <w:t xml:space="preserve"> </w:t>
    </w:r>
    <w:r w:rsidR="0058663B" w:rsidRPr="0058663B">
      <w:rPr>
        <w:noProof/>
        <w:color w:val="7F7F7F" w:themeColor="text1" w:themeTint="80"/>
        <w:lang w:val="es-ES"/>
      </w:rPr>
      <w:t>Memòria descriptiva de la sol·licitud</w:t>
    </w:r>
  </w:p>
  <w:p w14:paraId="52B6813C" w14:textId="77777777" w:rsidR="00611DC5" w:rsidRDefault="00611DC5" w:rsidP="0075370C">
    <w:pPr>
      <w:pStyle w:val="Capalera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85C43"/>
    <w:multiLevelType w:val="multilevel"/>
    <w:tmpl w:val="765A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5"/>
  </w:num>
  <w:num w:numId="4" w16cid:durableId="1439564238">
    <w:abstractNumId w:val="5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5"/>
  </w:num>
  <w:num w:numId="14" w16cid:durableId="859051082">
    <w:abstractNumId w:val="0"/>
  </w:num>
  <w:num w:numId="15" w16cid:durableId="48892371">
    <w:abstractNumId w:val="3"/>
  </w:num>
  <w:num w:numId="16" w16cid:durableId="1485128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132B6"/>
    <w:rsid w:val="00020EDA"/>
    <w:rsid w:val="000306F0"/>
    <w:rsid w:val="00031B03"/>
    <w:rsid w:val="00033041"/>
    <w:rsid w:val="0006781E"/>
    <w:rsid w:val="000862CC"/>
    <w:rsid w:val="00094343"/>
    <w:rsid w:val="000945AB"/>
    <w:rsid w:val="000979F6"/>
    <w:rsid w:val="000B7913"/>
    <w:rsid w:val="000E7991"/>
    <w:rsid w:val="000F0895"/>
    <w:rsid w:val="00107B22"/>
    <w:rsid w:val="00124612"/>
    <w:rsid w:val="0014529E"/>
    <w:rsid w:val="001550ED"/>
    <w:rsid w:val="00182F62"/>
    <w:rsid w:val="00195103"/>
    <w:rsid w:val="001A28EF"/>
    <w:rsid w:val="001B7B22"/>
    <w:rsid w:val="001D6527"/>
    <w:rsid w:val="001E6EB9"/>
    <w:rsid w:val="001E7401"/>
    <w:rsid w:val="00200AC1"/>
    <w:rsid w:val="0021758E"/>
    <w:rsid w:val="00226FD8"/>
    <w:rsid w:val="002339B1"/>
    <w:rsid w:val="00234238"/>
    <w:rsid w:val="002400AD"/>
    <w:rsid w:val="00251371"/>
    <w:rsid w:val="00273F28"/>
    <w:rsid w:val="0029659A"/>
    <w:rsid w:val="002B0967"/>
    <w:rsid w:val="002C5FF7"/>
    <w:rsid w:val="002D53AD"/>
    <w:rsid w:val="002E7598"/>
    <w:rsid w:val="002F0EB4"/>
    <w:rsid w:val="002F39BA"/>
    <w:rsid w:val="002F62E2"/>
    <w:rsid w:val="00322553"/>
    <w:rsid w:val="003343F8"/>
    <w:rsid w:val="00343742"/>
    <w:rsid w:val="003460A9"/>
    <w:rsid w:val="0036193C"/>
    <w:rsid w:val="003657C9"/>
    <w:rsid w:val="00367C05"/>
    <w:rsid w:val="00376EFB"/>
    <w:rsid w:val="00380CCE"/>
    <w:rsid w:val="0038364E"/>
    <w:rsid w:val="00383A69"/>
    <w:rsid w:val="003951FB"/>
    <w:rsid w:val="003978E0"/>
    <w:rsid w:val="003A23AA"/>
    <w:rsid w:val="003A5F11"/>
    <w:rsid w:val="003B5C45"/>
    <w:rsid w:val="003E0C09"/>
    <w:rsid w:val="003E6AB0"/>
    <w:rsid w:val="003F7196"/>
    <w:rsid w:val="00405A2D"/>
    <w:rsid w:val="00425324"/>
    <w:rsid w:val="00427F4A"/>
    <w:rsid w:val="00446C12"/>
    <w:rsid w:val="00455ECC"/>
    <w:rsid w:val="00475316"/>
    <w:rsid w:val="004A4D83"/>
    <w:rsid w:val="004B1409"/>
    <w:rsid w:val="004B5DFB"/>
    <w:rsid w:val="004C3D49"/>
    <w:rsid w:val="004D64A4"/>
    <w:rsid w:val="004E3578"/>
    <w:rsid w:val="004F3C3B"/>
    <w:rsid w:val="004F4396"/>
    <w:rsid w:val="00503641"/>
    <w:rsid w:val="00515270"/>
    <w:rsid w:val="00516214"/>
    <w:rsid w:val="005431E1"/>
    <w:rsid w:val="0054560F"/>
    <w:rsid w:val="00582E56"/>
    <w:rsid w:val="0058663B"/>
    <w:rsid w:val="0059449B"/>
    <w:rsid w:val="005A73F3"/>
    <w:rsid w:val="005B15F9"/>
    <w:rsid w:val="005C38F7"/>
    <w:rsid w:val="005D32A6"/>
    <w:rsid w:val="005D5984"/>
    <w:rsid w:val="005E3E4E"/>
    <w:rsid w:val="005F7747"/>
    <w:rsid w:val="00611DC5"/>
    <w:rsid w:val="006200AB"/>
    <w:rsid w:val="006418D8"/>
    <w:rsid w:val="006462B8"/>
    <w:rsid w:val="0064657A"/>
    <w:rsid w:val="00657696"/>
    <w:rsid w:val="0066148E"/>
    <w:rsid w:val="00666143"/>
    <w:rsid w:val="0066794F"/>
    <w:rsid w:val="0067661D"/>
    <w:rsid w:val="00680762"/>
    <w:rsid w:val="006E4EA4"/>
    <w:rsid w:val="006F7320"/>
    <w:rsid w:val="00712D6C"/>
    <w:rsid w:val="00732C0D"/>
    <w:rsid w:val="00745CDC"/>
    <w:rsid w:val="00746A4F"/>
    <w:rsid w:val="0075370C"/>
    <w:rsid w:val="00755CF9"/>
    <w:rsid w:val="00757371"/>
    <w:rsid w:val="00760C75"/>
    <w:rsid w:val="0077498C"/>
    <w:rsid w:val="0079712F"/>
    <w:rsid w:val="007B0F78"/>
    <w:rsid w:val="007B4576"/>
    <w:rsid w:val="007B4E67"/>
    <w:rsid w:val="008500D9"/>
    <w:rsid w:val="00851CCE"/>
    <w:rsid w:val="00855092"/>
    <w:rsid w:val="00871BD0"/>
    <w:rsid w:val="00877B67"/>
    <w:rsid w:val="00886AC3"/>
    <w:rsid w:val="00890612"/>
    <w:rsid w:val="008A5278"/>
    <w:rsid w:val="008B24A6"/>
    <w:rsid w:val="008C14F7"/>
    <w:rsid w:val="008E3747"/>
    <w:rsid w:val="008F1E82"/>
    <w:rsid w:val="008F2ED8"/>
    <w:rsid w:val="00902D53"/>
    <w:rsid w:val="00903312"/>
    <w:rsid w:val="00921585"/>
    <w:rsid w:val="0092580C"/>
    <w:rsid w:val="00935EF8"/>
    <w:rsid w:val="0095411A"/>
    <w:rsid w:val="009560E1"/>
    <w:rsid w:val="0096059C"/>
    <w:rsid w:val="009928C3"/>
    <w:rsid w:val="009A4F20"/>
    <w:rsid w:val="009D71ED"/>
    <w:rsid w:val="009E4DB4"/>
    <w:rsid w:val="00A12E2F"/>
    <w:rsid w:val="00A56D1E"/>
    <w:rsid w:val="00A67672"/>
    <w:rsid w:val="00A9369F"/>
    <w:rsid w:val="00AA3BFC"/>
    <w:rsid w:val="00AD3F0C"/>
    <w:rsid w:val="00AF76BB"/>
    <w:rsid w:val="00B02C6F"/>
    <w:rsid w:val="00B07570"/>
    <w:rsid w:val="00B12A79"/>
    <w:rsid w:val="00B163D5"/>
    <w:rsid w:val="00B30C46"/>
    <w:rsid w:val="00B471B2"/>
    <w:rsid w:val="00B51CF6"/>
    <w:rsid w:val="00B614D0"/>
    <w:rsid w:val="00B62ADD"/>
    <w:rsid w:val="00B643BC"/>
    <w:rsid w:val="00B82FDB"/>
    <w:rsid w:val="00BB2377"/>
    <w:rsid w:val="00BB369A"/>
    <w:rsid w:val="00BB6D3C"/>
    <w:rsid w:val="00BE0EB7"/>
    <w:rsid w:val="00BF431A"/>
    <w:rsid w:val="00C00888"/>
    <w:rsid w:val="00C06A6A"/>
    <w:rsid w:val="00C152FE"/>
    <w:rsid w:val="00C242A7"/>
    <w:rsid w:val="00C24E0F"/>
    <w:rsid w:val="00C373A1"/>
    <w:rsid w:val="00C42252"/>
    <w:rsid w:val="00C62002"/>
    <w:rsid w:val="00C7075A"/>
    <w:rsid w:val="00C82ECC"/>
    <w:rsid w:val="00C9600D"/>
    <w:rsid w:val="00CA1277"/>
    <w:rsid w:val="00CA6E14"/>
    <w:rsid w:val="00CC1827"/>
    <w:rsid w:val="00CC1A36"/>
    <w:rsid w:val="00CC677D"/>
    <w:rsid w:val="00CC67CE"/>
    <w:rsid w:val="00CD3440"/>
    <w:rsid w:val="00CE4C3B"/>
    <w:rsid w:val="00CE4E36"/>
    <w:rsid w:val="00CF15E6"/>
    <w:rsid w:val="00D05FF3"/>
    <w:rsid w:val="00D13026"/>
    <w:rsid w:val="00D55242"/>
    <w:rsid w:val="00D56063"/>
    <w:rsid w:val="00D64FF6"/>
    <w:rsid w:val="00D670E5"/>
    <w:rsid w:val="00D8100E"/>
    <w:rsid w:val="00D84E3D"/>
    <w:rsid w:val="00DA1F5E"/>
    <w:rsid w:val="00DA7E19"/>
    <w:rsid w:val="00DB4844"/>
    <w:rsid w:val="00DC7340"/>
    <w:rsid w:val="00DD3DD9"/>
    <w:rsid w:val="00DD4CF2"/>
    <w:rsid w:val="00DE5F16"/>
    <w:rsid w:val="00DE7EBC"/>
    <w:rsid w:val="00E125B0"/>
    <w:rsid w:val="00E13A7F"/>
    <w:rsid w:val="00E20A55"/>
    <w:rsid w:val="00E21A17"/>
    <w:rsid w:val="00E249B3"/>
    <w:rsid w:val="00E31EFD"/>
    <w:rsid w:val="00E51701"/>
    <w:rsid w:val="00E616B2"/>
    <w:rsid w:val="00E73012"/>
    <w:rsid w:val="00E92921"/>
    <w:rsid w:val="00E93341"/>
    <w:rsid w:val="00E976A9"/>
    <w:rsid w:val="00EA1421"/>
    <w:rsid w:val="00EB6ED3"/>
    <w:rsid w:val="00EE33CF"/>
    <w:rsid w:val="00F00059"/>
    <w:rsid w:val="00F01C0C"/>
    <w:rsid w:val="00F025C7"/>
    <w:rsid w:val="00F06292"/>
    <w:rsid w:val="00F06CE0"/>
    <w:rsid w:val="00F2641B"/>
    <w:rsid w:val="00F44907"/>
    <w:rsid w:val="00F5586C"/>
    <w:rsid w:val="00F61A0C"/>
    <w:rsid w:val="00F635A7"/>
    <w:rsid w:val="00F74BC2"/>
    <w:rsid w:val="00F90963"/>
    <w:rsid w:val="00FA38BA"/>
    <w:rsid w:val="00FB1AA0"/>
    <w:rsid w:val="00FC1D79"/>
    <w:rsid w:val="00FC7953"/>
    <w:rsid w:val="00FD2D36"/>
    <w:rsid w:val="00FE3F45"/>
    <w:rsid w:val="00FE5A04"/>
    <w:rsid w:val="00FF7886"/>
    <w:rsid w:val="0371636D"/>
    <w:rsid w:val="07D844A8"/>
    <w:rsid w:val="0B256426"/>
    <w:rsid w:val="0BE0E8EE"/>
    <w:rsid w:val="0CD12534"/>
    <w:rsid w:val="0EDC9FFB"/>
    <w:rsid w:val="1219FA13"/>
    <w:rsid w:val="12DE5E87"/>
    <w:rsid w:val="13C9F6EA"/>
    <w:rsid w:val="15608287"/>
    <w:rsid w:val="1714EB6D"/>
    <w:rsid w:val="183C94FB"/>
    <w:rsid w:val="18735F84"/>
    <w:rsid w:val="19A89403"/>
    <w:rsid w:val="1A39A8A0"/>
    <w:rsid w:val="1C68E00B"/>
    <w:rsid w:val="237F4EDD"/>
    <w:rsid w:val="238E2542"/>
    <w:rsid w:val="2440F6AB"/>
    <w:rsid w:val="249A508C"/>
    <w:rsid w:val="271394BE"/>
    <w:rsid w:val="27BDDE90"/>
    <w:rsid w:val="282A6BC0"/>
    <w:rsid w:val="282F1122"/>
    <w:rsid w:val="286CB007"/>
    <w:rsid w:val="2A5519AF"/>
    <w:rsid w:val="2CBE254B"/>
    <w:rsid w:val="2CD8103C"/>
    <w:rsid w:val="2FDDC40C"/>
    <w:rsid w:val="312250BD"/>
    <w:rsid w:val="313AF1F7"/>
    <w:rsid w:val="314CE703"/>
    <w:rsid w:val="32BF210D"/>
    <w:rsid w:val="3460285A"/>
    <w:rsid w:val="35255111"/>
    <w:rsid w:val="355309B4"/>
    <w:rsid w:val="35A2282C"/>
    <w:rsid w:val="384EFCD4"/>
    <w:rsid w:val="39114C2B"/>
    <w:rsid w:val="396127C1"/>
    <w:rsid w:val="3ADBC6EE"/>
    <w:rsid w:val="3B90437E"/>
    <w:rsid w:val="3C03AE0D"/>
    <w:rsid w:val="3D770B17"/>
    <w:rsid w:val="3F36FFFE"/>
    <w:rsid w:val="4417324A"/>
    <w:rsid w:val="44243F31"/>
    <w:rsid w:val="46D15C58"/>
    <w:rsid w:val="4753D175"/>
    <w:rsid w:val="47B355C7"/>
    <w:rsid w:val="482F1E11"/>
    <w:rsid w:val="48602516"/>
    <w:rsid w:val="49E4D721"/>
    <w:rsid w:val="4A0A9D2A"/>
    <w:rsid w:val="4FAB0E41"/>
    <w:rsid w:val="500828FB"/>
    <w:rsid w:val="53159041"/>
    <w:rsid w:val="5362CFAF"/>
    <w:rsid w:val="539B0D0A"/>
    <w:rsid w:val="53A1D5FB"/>
    <w:rsid w:val="55EDA73A"/>
    <w:rsid w:val="57908A24"/>
    <w:rsid w:val="57F8F19C"/>
    <w:rsid w:val="580D9C11"/>
    <w:rsid w:val="587774F8"/>
    <w:rsid w:val="59DA5350"/>
    <w:rsid w:val="5A42EA6F"/>
    <w:rsid w:val="5B3D7A86"/>
    <w:rsid w:val="5B7381F6"/>
    <w:rsid w:val="5CDFA124"/>
    <w:rsid w:val="5E0EF026"/>
    <w:rsid w:val="5F45B39C"/>
    <w:rsid w:val="5F738AAE"/>
    <w:rsid w:val="5F827CD5"/>
    <w:rsid w:val="641D6B80"/>
    <w:rsid w:val="64B88BD8"/>
    <w:rsid w:val="64C86A17"/>
    <w:rsid w:val="656B4AB7"/>
    <w:rsid w:val="668C6D78"/>
    <w:rsid w:val="66AABF7C"/>
    <w:rsid w:val="66C3F616"/>
    <w:rsid w:val="6789FBD8"/>
    <w:rsid w:val="67C1B668"/>
    <w:rsid w:val="68C7F01B"/>
    <w:rsid w:val="690AA0D2"/>
    <w:rsid w:val="6A336335"/>
    <w:rsid w:val="6B6C76D8"/>
    <w:rsid w:val="6C6CE071"/>
    <w:rsid w:val="6C8A00C2"/>
    <w:rsid w:val="6CF62D7D"/>
    <w:rsid w:val="6D75838B"/>
    <w:rsid w:val="6F43B033"/>
    <w:rsid w:val="6FA6D460"/>
    <w:rsid w:val="6FC7E791"/>
    <w:rsid w:val="7054FF87"/>
    <w:rsid w:val="72F58D09"/>
    <w:rsid w:val="780FC027"/>
    <w:rsid w:val="78F1E5F9"/>
    <w:rsid w:val="7C054942"/>
    <w:rsid w:val="7C34F2AB"/>
    <w:rsid w:val="7D328012"/>
    <w:rsid w:val="7EA5B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383A69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ol.rabaixe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3978E0" w:rsidP="003978E0">
          <w:pPr>
            <w:pStyle w:val="A33463E2F2DE47339C347C35EAA31A6B2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3978E0" w:rsidP="003978E0">
          <w:pPr>
            <w:pStyle w:val="05CCDC64AF534AD88D0DD66D0FA8916E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3978E0" w:rsidP="003978E0">
          <w:pPr>
            <w:pStyle w:val="242609A2E14C41C0A75A7E0F71731332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C9C5417ECA54F84BA6D47AD44A2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DA42-7977-40D9-9B6B-979D87B41CEF}"/>
      </w:docPartPr>
      <w:docPartBody>
        <w:p w:rsidR="003951FB" w:rsidRDefault="003978E0" w:rsidP="003978E0">
          <w:pPr>
            <w:pStyle w:val="DC9C5417ECA54F84BA6D47AD44A2BE06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3978E0" w:rsidP="003978E0">
          <w:pPr>
            <w:pStyle w:val="21F4C5DEBC7C425582106C18792E89F1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2880E97E5C4C15AEE4208E722A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777E-14BE-4FC2-9DEE-9EAEB4ED0C88}"/>
      </w:docPartPr>
      <w:docPartBody>
        <w:p w:rsidR="00DD49FC" w:rsidRDefault="003978E0" w:rsidP="003978E0">
          <w:pPr>
            <w:pStyle w:val="1B2880E97E5C4C15AEE4208E722AE52D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A7C332D2CA42F89DF270402A00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23BCB-1600-413A-9FCB-2944A5E1318A}"/>
      </w:docPartPr>
      <w:docPartBody>
        <w:p w:rsidR="003978E0" w:rsidRDefault="003978E0" w:rsidP="003978E0">
          <w:pPr>
            <w:pStyle w:val="9FA7C332D2CA42F89DF270402A006650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2D23D673E514C4D8B82EEF7A9F7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4F65-6730-4CCD-934E-C3BEC567A85A}"/>
      </w:docPartPr>
      <w:docPartBody>
        <w:p w:rsidR="003978E0" w:rsidRDefault="003978E0" w:rsidP="003978E0">
          <w:pPr>
            <w:pStyle w:val="B2D23D673E514C4D8B82EEF7A9F7DAF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59B250C41E4A538FF3531D68D08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C924-CDA6-4CF6-89D7-30B05C6492BB}"/>
      </w:docPartPr>
      <w:docPartBody>
        <w:p w:rsidR="003978E0" w:rsidRDefault="003978E0" w:rsidP="003978E0">
          <w:pPr>
            <w:pStyle w:val="7459B250C41E4A538FF3531D68D084D3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F1121A198524D24814C2FBAEDEB7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24C96-F126-48A1-BCE8-11D46515680C}"/>
      </w:docPartPr>
      <w:docPartBody>
        <w:p w:rsidR="003978E0" w:rsidRDefault="003978E0" w:rsidP="003978E0">
          <w:pPr>
            <w:pStyle w:val="BF1121A198524D24814C2FBAEDEB7212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4524A76BBB624F909B3E845EA060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B948-4C6C-4144-9105-000C10663C9E}"/>
      </w:docPartPr>
      <w:docPartBody>
        <w:p w:rsidR="003978E0" w:rsidRDefault="003978E0" w:rsidP="003978E0">
          <w:pPr>
            <w:pStyle w:val="4524A76BBB624F909B3E845EA060A18F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4DA8416C0E348749CA2E8E31F737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FBD96-95A6-4F58-B51B-75C1FBA33CF2}"/>
      </w:docPartPr>
      <w:docPartBody>
        <w:p w:rsidR="003978E0" w:rsidRDefault="003978E0" w:rsidP="003978E0">
          <w:pPr>
            <w:pStyle w:val="44DA8416C0E348749CA2E8E31F73742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B20B2A9503E479787398C9707C51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12C43-0940-46ED-B7CC-FDC9C1CC93D7}"/>
      </w:docPartPr>
      <w:docPartBody>
        <w:p w:rsidR="003978E0" w:rsidRDefault="003978E0" w:rsidP="003978E0">
          <w:pPr>
            <w:pStyle w:val="7B20B2A9503E479787398C9707C516B6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875D3BEBBF242A9B27AB7F337669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2552B-F816-4EF3-AFB5-18CF1D3520F3}"/>
      </w:docPartPr>
      <w:docPartBody>
        <w:p w:rsidR="003978E0" w:rsidRDefault="003978E0" w:rsidP="003978E0">
          <w:pPr>
            <w:pStyle w:val="2875D3BEBBF242A9B27AB7F3376697D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D986FC1B0694518A089BE333FCF1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F7EBD-7D21-4DE9-B509-B2D44C83AB9B}"/>
      </w:docPartPr>
      <w:docPartBody>
        <w:p w:rsidR="003978E0" w:rsidRDefault="003978E0" w:rsidP="003978E0">
          <w:pPr>
            <w:pStyle w:val="AD986FC1B0694518A089BE333FCF16B6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C8AE6AD4824458989ED3C8FE0A6B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303FB-24D7-469B-892F-D8C665726C7F}"/>
      </w:docPartPr>
      <w:docPartBody>
        <w:p w:rsidR="005F2660" w:rsidRDefault="005F2660">
          <w:r w:rsidRPr="3D770B1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DD59D1BD6AC415D8350428CCB655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DDC7-107C-4721-A5CF-6B03DB36F83C}"/>
      </w:docPartPr>
      <w:docPartBody>
        <w:p w:rsidR="005F2660" w:rsidRDefault="005F2660" w:rsidP="005F2660">
          <w:pPr>
            <w:pStyle w:val="ADD59D1BD6AC415D8350428CCB655323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1A3C0D1C51F4FACABD0F9E720BE2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84BE-3496-4E2A-AB07-405F523E9A22}"/>
      </w:docPartPr>
      <w:docPartBody>
        <w:p w:rsidR="005F2660" w:rsidRDefault="005F2660" w:rsidP="005F2660">
          <w:pPr>
            <w:pStyle w:val="91A3C0D1C51F4FACABD0F9E720BE2A7D"/>
          </w:pPr>
          <w:r w:rsidRPr="3D770B17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945AB"/>
    <w:rsid w:val="001550ED"/>
    <w:rsid w:val="001D63D4"/>
    <w:rsid w:val="002F39BA"/>
    <w:rsid w:val="00367C05"/>
    <w:rsid w:val="003951FB"/>
    <w:rsid w:val="003978E0"/>
    <w:rsid w:val="00427F4A"/>
    <w:rsid w:val="004A49D1"/>
    <w:rsid w:val="00503641"/>
    <w:rsid w:val="005F2660"/>
    <w:rsid w:val="006E4EA4"/>
    <w:rsid w:val="0096059C"/>
    <w:rsid w:val="00AF76BB"/>
    <w:rsid w:val="00B62ADD"/>
    <w:rsid w:val="00BB369A"/>
    <w:rsid w:val="00C06A6A"/>
    <w:rsid w:val="00CA6E14"/>
    <w:rsid w:val="00CE4E36"/>
    <w:rsid w:val="00D276DF"/>
    <w:rsid w:val="00D64FF6"/>
    <w:rsid w:val="00DD49FC"/>
    <w:rsid w:val="00E13A7F"/>
    <w:rsid w:val="00E21A17"/>
    <w:rsid w:val="00E82FCA"/>
    <w:rsid w:val="00E93341"/>
    <w:rsid w:val="00F06292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5F2660"/>
    <w:rPr>
      <w:color w:val="808080"/>
    </w:rPr>
  </w:style>
  <w:style w:type="paragraph" w:customStyle="1" w:styleId="ADD59D1BD6AC415D8350428CCB655323">
    <w:name w:val="ADD59D1BD6AC415D8350428CCB655323"/>
    <w:rsid w:val="005F2660"/>
    <w:rPr>
      <w:lang w:val="es-ES" w:eastAsia="es-ES"/>
    </w:rPr>
  </w:style>
  <w:style w:type="paragraph" w:customStyle="1" w:styleId="91A3C0D1C51F4FACABD0F9E720BE2A7D">
    <w:name w:val="91A3C0D1C51F4FACABD0F9E720BE2A7D"/>
    <w:rsid w:val="005F2660"/>
    <w:rPr>
      <w:lang w:val="es-ES" w:eastAsia="es-ES"/>
    </w:rPr>
  </w:style>
  <w:style w:type="paragraph" w:customStyle="1" w:styleId="A33463E2F2DE47339C347C35EAA31A6B2">
    <w:name w:val="A33463E2F2DE47339C347C35EAA31A6B2"/>
    <w:rsid w:val="003978E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5CCDC64AF534AD88D0DD66D0FA8916E2">
    <w:name w:val="05CCDC64AF534AD88D0DD66D0FA8916E2"/>
    <w:rsid w:val="003978E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C9C5417ECA54F84BA6D47AD44A2BE062">
    <w:name w:val="DC9C5417ECA54F84BA6D47AD44A2BE062"/>
    <w:rsid w:val="003978E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B2880E97E5C4C15AEE4208E722AE52D2">
    <w:name w:val="1B2880E97E5C4C15AEE4208E722AE52D2"/>
    <w:rsid w:val="003978E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42609A2E14C41C0A75A7E0F717313322">
    <w:name w:val="242609A2E14C41C0A75A7E0F717313322"/>
    <w:rsid w:val="003978E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1F4C5DEBC7C425582106C18792E89F12">
    <w:name w:val="21F4C5DEBC7C425582106C18792E89F12"/>
    <w:rsid w:val="003978E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9FA7C332D2CA42F89DF270402A0066501">
    <w:name w:val="9FA7C332D2CA42F89DF270402A0066501"/>
    <w:rsid w:val="003978E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2D23D673E514C4D8B82EEF7A9F7DAF2">
    <w:name w:val="B2D23D673E514C4D8B82EEF7A9F7DAF2"/>
    <w:rsid w:val="003978E0"/>
    <w:rPr>
      <w:lang w:val="es-ES" w:eastAsia="es-ES"/>
    </w:rPr>
  </w:style>
  <w:style w:type="paragraph" w:customStyle="1" w:styleId="7459B250C41E4A538FF3531D68D084D3">
    <w:name w:val="7459B250C41E4A538FF3531D68D084D3"/>
    <w:rsid w:val="003978E0"/>
    <w:rPr>
      <w:lang w:val="es-ES" w:eastAsia="es-ES"/>
    </w:rPr>
  </w:style>
  <w:style w:type="paragraph" w:customStyle="1" w:styleId="BF1121A198524D24814C2FBAEDEB7212">
    <w:name w:val="BF1121A198524D24814C2FBAEDEB7212"/>
    <w:rsid w:val="003978E0"/>
    <w:rPr>
      <w:lang w:val="es-ES" w:eastAsia="es-ES"/>
    </w:rPr>
  </w:style>
  <w:style w:type="paragraph" w:customStyle="1" w:styleId="4524A76BBB624F909B3E845EA060A18F">
    <w:name w:val="4524A76BBB624F909B3E845EA060A18F"/>
    <w:rsid w:val="003978E0"/>
    <w:rPr>
      <w:lang w:val="es-ES" w:eastAsia="es-ES"/>
    </w:rPr>
  </w:style>
  <w:style w:type="paragraph" w:customStyle="1" w:styleId="44DA8416C0E348749CA2E8E31F73742E">
    <w:name w:val="44DA8416C0E348749CA2E8E31F73742E"/>
    <w:rsid w:val="003978E0"/>
    <w:rPr>
      <w:lang w:val="es-ES" w:eastAsia="es-ES"/>
    </w:rPr>
  </w:style>
  <w:style w:type="paragraph" w:customStyle="1" w:styleId="7B20B2A9503E479787398C9707C516B6">
    <w:name w:val="7B20B2A9503E479787398C9707C516B6"/>
    <w:rsid w:val="003978E0"/>
    <w:rPr>
      <w:lang w:val="es-ES" w:eastAsia="es-ES"/>
    </w:rPr>
  </w:style>
  <w:style w:type="paragraph" w:customStyle="1" w:styleId="2875D3BEBBF242A9B27AB7F3376697D1">
    <w:name w:val="2875D3BEBBF242A9B27AB7F3376697D1"/>
    <w:rsid w:val="003978E0"/>
    <w:rPr>
      <w:lang w:val="es-ES" w:eastAsia="es-ES"/>
    </w:rPr>
  </w:style>
  <w:style w:type="paragraph" w:customStyle="1" w:styleId="AD986FC1B0694518A089BE333FCF16B6">
    <w:name w:val="AD986FC1B0694518A089BE333FCF16B6"/>
    <w:rsid w:val="003978E0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33FEF-A0BC-4FDC-B035-F71DC823FD64}"/>
</file>

<file path=customXml/itemProps3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FF600-857C-467B-BD4B-3876D0A100F7}">
  <ds:schemaRefs>
    <ds:schemaRef ds:uri="http://schemas.openxmlformats.org/package/2006/metadata/core-properties"/>
    <ds:schemaRef ds:uri="80c5da94-7584-43c8-9c91-9e37bab911e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15fcb5f-af5e-4b2d-9f75-d0ac5ab6fbf1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4</TotalTime>
  <Pages>5</Pages>
  <Words>809</Words>
  <Characters>4615</Characters>
  <Application>Microsoft Office Word</Application>
  <DocSecurity>0</DocSecurity>
  <Lines>38</Lines>
  <Paragraphs>10</Paragraphs>
  <ScaleCrop>false</ScaleCrop>
  <Company>Barcelona Activa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 Frutos Javierre</dc:creator>
  <cp:lastModifiedBy>Joan Pol Rabaixet Serrano</cp:lastModifiedBy>
  <cp:revision>3</cp:revision>
  <cp:lastPrinted>2016-03-10T14:17:00Z</cp:lastPrinted>
  <dcterms:created xsi:type="dcterms:W3CDTF">2025-03-24T12:53:00Z</dcterms:created>
  <dcterms:modified xsi:type="dcterms:W3CDTF">2025-04-09T13:17:00Z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