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FBAA" w14:textId="3882C9B2" w:rsidR="00AA2F86" w:rsidRDefault="00CC67CE" w:rsidP="00AA2F86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AA2F86">
        <w:rPr>
          <w:rFonts w:ascii="Arial Narrow" w:hAnsi="Arial Narrow"/>
          <w:sz w:val="32"/>
          <w:szCs w:val="32"/>
        </w:rPr>
        <w:t>Annex</w:t>
      </w:r>
      <w:r w:rsidR="64B88BD8" w:rsidRPr="00AA2F86">
        <w:rPr>
          <w:rFonts w:ascii="Arial Narrow" w:hAnsi="Arial Narrow"/>
          <w:sz w:val="32"/>
          <w:szCs w:val="32"/>
        </w:rPr>
        <w:t xml:space="preserve"> </w:t>
      </w:r>
      <w:r w:rsidR="00AA2F86">
        <w:rPr>
          <w:rFonts w:ascii="Arial Narrow" w:hAnsi="Arial Narrow"/>
          <w:sz w:val="32"/>
          <w:szCs w:val="32"/>
        </w:rPr>
        <w:t>4</w:t>
      </w:r>
      <w:r w:rsidR="00755CF9" w:rsidRPr="00AA2F86">
        <w:rPr>
          <w:rFonts w:ascii="Arial Narrow" w:hAnsi="Arial Narrow"/>
          <w:sz w:val="32"/>
          <w:szCs w:val="32"/>
        </w:rPr>
        <w:t>.</w:t>
      </w:r>
      <w:r w:rsidRPr="00AA2F86">
        <w:rPr>
          <w:rFonts w:ascii="Arial Narrow" w:hAnsi="Arial Narrow"/>
          <w:sz w:val="32"/>
          <w:szCs w:val="32"/>
        </w:rPr>
        <w:t xml:space="preserve"> M</w:t>
      </w:r>
      <w:r w:rsidR="690AA0D2" w:rsidRPr="00AA2F86">
        <w:rPr>
          <w:rFonts w:ascii="Arial Narrow" w:hAnsi="Arial Narrow"/>
          <w:sz w:val="32"/>
          <w:szCs w:val="32"/>
        </w:rPr>
        <w:t>emòria descriptiva de la sol·licitud</w:t>
      </w:r>
      <w:r w:rsidRPr="00AA2F86">
        <w:rPr>
          <w:rFonts w:ascii="Arial Narrow" w:hAnsi="Arial Narrow"/>
          <w:sz w:val="32"/>
          <w:szCs w:val="32"/>
        </w:rPr>
        <w:t xml:space="preserve"> (modalitat </w:t>
      </w:r>
      <w:r w:rsidR="00484655" w:rsidRPr="00AA2F86">
        <w:rPr>
          <w:rFonts w:ascii="Arial Narrow" w:hAnsi="Arial Narrow"/>
          <w:sz w:val="32"/>
          <w:szCs w:val="32"/>
        </w:rPr>
        <w:t>6</w:t>
      </w:r>
      <w:r w:rsidRPr="00AA2F86">
        <w:rPr>
          <w:rFonts w:ascii="Arial Narrow" w:hAnsi="Arial Narrow"/>
          <w:sz w:val="32"/>
          <w:szCs w:val="32"/>
        </w:rPr>
        <w:t>)</w:t>
      </w:r>
    </w:p>
    <w:p w14:paraId="37CB6430" w14:textId="77777777" w:rsidR="00AA2F86" w:rsidRPr="00AA2F86" w:rsidRDefault="00AA2F86" w:rsidP="00AA2F86">
      <w:pPr>
        <w:pStyle w:val="Texto"/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AA2F86" w:rsidRPr="00EE41C7" w14:paraId="3553812E" w14:textId="77777777" w:rsidTr="00FB0B0B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112C653A" w14:textId="77777777" w:rsidR="00AA2F86" w:rsidRDefault="00AA2F8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00EE41C7">
              <w:rPr>
                <w:rFonts w:ascii="Arial Narrow" w:hAnsi="Arial Narrow"/>
              </w:rPr>
              <w:t>D’acord amb la clàusula 7 de les bases reguladores per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6F342BF2" w14:textId="77777777" w:rsidR="00AA2F86" w:rsidRPr="00EE41C7" w:rsidRDefault="00AA2F86" w:rsidP="00FB0B0B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3F86E6DD" w14:textId="77777777" w:rsidR="00AA2F86" w:rsidRPr="0094121E" w:rsidRDefault="00AA2F86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EE41C7">
              <w:rPr>
                <w:rFonts w:ascii="Arial Narrow" w:hAnsi="Arial Narrow"/>
              </w:rPr>
              <w:t>Així doncs, cal omplir aquest document explicant breument i de forma comprensible la informació demanada</w:t>
            </w:r>
            <w:r>
              <w:rPr>
                <w:rFonts w:ascii="Arial Narrow" w:hAnsi="Arial Narrow"/>
              </w:rPr>
              <w:t xml:space="preserve">. </w:t>
            </w:r>
            <w:r w:rsidRPr="00BA3316">
              <w:rPr>
                <w:rFonts w:ascii="Arial Narrow" w:hAnsi="Arial Narrow"/>
              </w:rPr>
              <w:t>En  les pàgines següents</w:t>
            </w:r>
            <w:r w:rsidRPr="00EE41C7">
              <w:rPr>
                <w:rFonts w:ascii="Arial Narrow" w:hAnsi="Arial Narrow"/>
              </w:rPr>
              <w:t>, demanem informació de les actuacions que acompanyen la sol·licitud</w:t>
            </w:r>
            <w:r>
              <w:rPr>
                <w:rFonts w:ascii="Arial Narrow" w:hAnsi="Arial Narrow"/>
              </w:rPr>
              <w:t xml:space="preserve"> (</w:t>
            </w:r>
            <w:r w:rsidRPr="00BA3316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5F8F93D5" w14:textId="77777777" w:rsidR="00AA2F86" w:rsidRPr="00EE41C7" w:rsidRDefault="00AA2F86" w:rsidP="00AA2F86">
      <w:pPr>
        <w:pStyle w:val="Texto"/>
        <w:spacing w:before="120" w:after="0"/>
        <w:rPr>
          <w:rFonts w:ascii="Arial Narrow" w:hAnsi="Arial Narrow"/>
        </w:rPr>
      </w:pPr>
    </w:p>
    <w:p w14:paraId="22272F38" w14:textId="77777777" w:rsidR="00AA2F86" w:rsidRPr="00EE41C7" w:rsidRDefault="00AA2F86" w:rsidP="00AA2F86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544B2CD7" w14:textId="77777777" w:rsidR="00AA2F86" w:rsidRPr="00EE41C7" w:rsidRDefault="00AA2F86" w:rsidP="00AA2F86">
      <w:pPr>
        <w:pStyle w:val="Texto"/>
        <w:spacing w:before="120" w:after="0"/>
        <w:rPr>
          <w:rFonts w:ascii="Arial Narrow" w:hAnsi="Arial Narrow"/>
        </w:rPr>
      </w:pPr>
    </w:p>
    <w:p w14:paraId="63042878" w14:textId="77777777" w:rsidR="00AA2F86" w:rsidRPr="00EE41C7" w:rsidRDefault="00AA2F86" w:rsidP="00AA2F86">
      <w:pPr>
        <w:pStyle w:val="Texto"/>
        <w:spacing w:before="120" w:after="0"/>
        <w:rPr>
          <w:rFonts w:ascii="Arial Narrow" w:hAnsi="Arial Narrow"/>
        </w:rPr>
      </w:pPr>
    </w:p>
    <w:p w14:paraId="319160CE" w14:textId="77777777" w:rsidR="00AA2F86" w:rsidRPr="00EE41C7" w:rsidRDefault="00AA2F86" w:rsidP="00AA2F86">
      <w:pPr>
        <w:pStyle w:val="Texto"/>
        <w:spacing w:before="120" w:after="0"/>
        <w:rPr>
          <w:rFonts w:ascii="Arial Narrow" w:hAnsi="Arial Narrow"/>
        </w:rPr>
      </w:pPr>
    </w:p>
    <w:p w14:paraId="313B972D" w14:textId="77777777" w:rsidR="00AA2F86" w:rsidRPr="00EE41C7" w:rsidRDefault="00AA2F86" w:rsidP="00AA2F86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ulaambq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AA2F86" w:rsidRPr="00EE41C7" w14:paraId="0C3F1AED" w14:textId="77777777" w:rsidTr="00FB0B0B">
        <w:tc>
          <w:tcPr>
            <w:tcW w:w="2330" w:type="dxa"/>
            <w:tcBorders>
              <w:right w:val="single" w:sz="4" w:space="0" w:color="auto"/>
            </w:tcBorders>
          </w:tcPr>
          <w:p w14:paraId="5623791B" w14:textId="77777777" w:rsidR="00AA2F86" w:rsidRPr="00EE41C7" w:rsidRDefault="00AA2F86" w:rsidP="00FB0B0B">
            <w:pPr>
              <w:pStyle w:val="Texto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Signatura digital de la persona que ostenta la representació legal</w:t>
            </w:r>
            <w:r>
              <w:rPr>
                <w:rFonts w:ascii="Arial Narrow" w:eastAsia="Akkurat" w:hAnsi="Arial Narrow" w:cs="Akkurat"/>
              </w:rPr>
              <w:t xml:space="preserve"> o per la pròpia persona si la sol·licitant és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FE5" w14:textId="77777777" w:rsidR="00AA2F86" w:rsidRPr="00EE41C7" w:rsidRDefault="00AA2F86" w:rsidP="00FB0B0B">
            <w:pPr>
              <w:pStyle w:val="Texto"/>
              <w:rPr>
                <w:rFonts w:ascii="Arial Narrow" w:hAnsi="Arial Narrow"/>
                <w:b/>
                <w:bCs/>
              </w:rPr>
            </w:pPr>
          </w:p>
        </w:tc>
      </w:tr>
    </w:tbl>
    <w:p w14:paraId="24A3DDAC" w14:textId="77777777" w:rsidR="00B30C46" w:rsidRPr="00AA2F86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AA2F86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AA2F86">
        <w:rPr>
          <w:rFonts w:ascii="Arial Narrow" w:hAnsi="Arial Narrow"/>
          <w:b/>
          <w:bCs/>
        </w:rPr>
        <w:lastRenderedPageBreak/>
        <w:t xml:space="preserve">Actuació 1  </w:t>
      </w:r>
    </w:p>
    <w:p w14:paraId="7FC30374" w14:textId="017523B3" w:rsidR="005D5984" w:rsidRPr="00AA2F86" w:rsidRDefault="005D5984" w:rsidP="527376C8">
      <w:pPr>
        <w:pStyle w:val="Texto"/>
        <w:spacing w:after="0"/>
        <w:rPr>
          <w:rFonts w:ascii="Arial Narrow" w:hAnsi="Arial Narrow"/>
          <w:i/>
          <w:iCs/>
        </w:rPr>
      </w:pPr>
      <w:r w:rsidRPr="00AA2F86">
        <w:rPr>
          <w:rFonts w:ascii="Arial Narrow" w:hAnsi="Arial Narrow"/>
          <w:i/>
          <w:iCs/>
        </w:rPr>
        <w:t xml:space="preserve">Màxim </w:t>
      </w:r>
      <w:r w:rsidR="5E6D2BDE" w:rsidRPr="00AA2F86">
        <w:rPr>
          <w:rFonts w:ascii="Arial Narrow" w:hAnsi="Arial Narrow"/>
          <w:i/>
          <w:iCs/>
        </w:rPr>
        <w:t xml:space="preserve">2 </w:t>
      </w:r>
      <w:r w:rsidRPr="00AA2F86">
        <w:rPr>
          <w:rFonts w:ascii="Arial Narrow" w:hAnsi="Arial Narrow"/>
          <w:i/>
          <w:iCs/>
        </w:rPr>
        <w:t>pàgin</w:t>
      </w:r>
      <w:r w:rsidR="20D439F5" w:rsidRPr="00AA2F86">
        <w:rPr>
          <w:rFonts w:ascii="Arial Narrow" w:hAnsi="Arial Narrow"/>
          <w:i/>
          <w:iCs/>
        </w:rPr>
        <w:t>es</w:t>
      </w:r>
      <w:r w:rsidRPr="00AA2F86">
        <w:rPr>
          <w:rFonts w:ascii="Arial Narrow" w:hAnsi="Arial Narrow"/>
          <w:i/>
          <w:iCs/>
        </w:rPr>
        <w:t xml:space="preserve"> per actuació</w:t>
      </w:r>
    </w:p>
    <w:p w14:paraId="756D6192" w14:textId="77777777" w:rsidR="005D5984" w:rsidRPr="00AA2F86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632C61" w:rsidRPr="00AA2F86" w14:paraId="604548D4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2D1E6C1" w14:textId="77777777" w:rsidR="00AA2F86" w:rsidRPr="00EE41C7" w:rsidRDefault="00AA2F86" w:rsidP="00AA2F8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3A62FEFA" w14:textId="298E52FB" w:rsidR="00632C61" w:rsidRPr="00AA2F86" w:rsidRDefault="00AA2F86" w:rsidP="00AA2F86">
            <w:pPr>
              <w:spacing w:line="259" w:lineRule="auto"/>
              <w:rPr>
                <w:rFonts w:ascii="Arial Narrow" w:hAnsi="Arial Narrow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60404040"/>
              <w:placeholder>
                <w:docPart w:val="F517073266E84EFDA497D7BD90C50F84"/>
              </w:placeholder>
              <w:showingPlcHdr/>
            </w:sdtPr>
            <w:sdtEndPr/>
            <w:sdtContent>
              <w:p w14:paraId="1AC452A8" w14:textId="77777777" w:rsidR="00D22A11" w:rsidRPr="00AA2F86" w:rsidRDefault="00D22A11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2DC80C9" w14:textId="77777777" w:rsidR="00632C61" w:rsidRPr="00AA2F86" w:rsidRDefault="00632C61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AA2F86" w14:paraId="7B7364B6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5F9A3F" w14:textId="77777777" w:rsidR="00F00059" w:rsidRPr="00AA2F86" w:rsidRDefault="000862CC" w:rsidP="003F1F6B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Actuació</w:t>
            </w:r>
          </w:p>
          <w:p w14:paraId="14475898" w14:textId="4A7782C0" w:rsidR="00FB1AA0" w:rsidRPr="00AA2F86" w:rsidRDefault="000862CC" w:rsidP="003F1F6B">
            <w:pPr>
              <w:spacing w:line="259" w:lineRule="auto"/>
              <w:rPr>
                <w:rFonts w:ascii="Arial Narrow" w:hAnsi="Arial Narrow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Escollir l’actuació sol·licitada</w:t>
            </w:r>
            <w:r w:rsidR="006418D8" w:rsidRPr="00AA2F86">
              <w:rPr>
                <w:rFonts w:ascii="Arial Narrow" w:hAnsi="Arial Narrow"/>
                <w:b w:val="0"/>
                <w:bCs w:val="0"/>
              </w:rPr>
              <w:t xml:space="preserve"> entre les llistades en la convocatòria</w:t>
            </w:r>
            <w:r w:rsidR="006418D8" w:rsidRPr="00AA2F86">
              <w:rPr>
                <w:rFonts w:ascii="Arial Narrow" w:hAnsi="Arial Narrow"/>
                <w:b w:val="0"/>
                <w:bCs w:val="0"/>
                <w:color w:val="FF0000"/>
              </w:rPr>
              <w:t>.</w:t>
            </w:r>
          </w:p>
        </w:tc>
        <w:tc>
          <w:tcPr>
            <w:tcW w:w="5805" w:type="dxa"/>
          </w:tcPr>
          <w:p w14:paraId="101E74CC" w14:textId="7F3F1619" w:rsidR="00F00059" w:rsidRPr="00AA2F86" w:rsidRDefault="00AA2F86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Trieu un element."/>
                  <w:listItem w:displayText="6.1.1 Programes d’acompanyament i assessorament al projecte emprenedor/empresa de dones autònomes, emprenedores/empresàries migrades o startups promogudes per dones" w:value="6.1.1 Programes d’acompanyament i assessorament al projecte emprenedor/empresa de dones autònomes, emprenedores/empresàries migrades o startups promogudes per dones"/>
                  <w:listItem w:displayText="6.1.2 Actuacions formatives i de capacitació en competències digitals i/o habilitats directives" w:value="6.1.2 Actuacions formatives i de capacitació en competències digitals i/o habilitats directives"/>
                  <w:listItem w:displayText="6.1.3 Espais relacionals i d’enxarxament" w:value="6.1.3 Espais relacionals i d’enxarxament"/>
                  <w:listItem w:displayText="6.1.4 Visibilitzar el talent femení de Barcelona d’aquesta submodalitat" w:value="6.1.4 Visibilitzar el talent femení de Barcelona d’aquesta submodalitat"/>
                  <w:listItem w:displayText="6.2.1 Programes d’acompanyament i assessorament" w:value="6.2.1 Programes d’acompanyament i assessorament"/>
                  <w:listItem w:displayText="6.2.2 Actuacions formatives i de capacitació en competències digitals i/o habilitats directives" w:value="6.2.2 Actuacions formatives i de capacitació en competències digitals i/o habilitats directives"/>
                  <w:listItem w:displayText="6.2.3 Espais relacionals i d’enxarxament " w:value="6.2.3 Espais relacionals i d’enxarxament "/>
                  <w:listItem w:displayText="6.2.4 Visibilitzar el talent femení de Barcelona d’aquesta submodalitat" w:value="6.2.4 Visibilitzar el talent femení de Barcelona d’aquesta submodalitat"/>
                </w:dropDownList>
              </w:sdtPr>
              <w:sdtEndPr>
                <w:rPr>
                  <w:rStyle w:val="TextoCar"/>
                </w:rPr>
              </w:sdtEndPr>
              <w:sdtContent>
                <w:r w:rsidR="00701E8D" w:rsidRPr="00AA2F8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4EB9993" w14:textId="77777777" w:rsidR="00F00059" w:rsidRPr="00AA2F86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AA2F86" w14:paraId="26389711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748E70" w14:textId="77777777" w:rsidR="00F00059" w:rsidRPr="00AA2F86" w:rsidRDefault="00F00059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 xml:space="preserve">Nom de l’actuació </w:t>
            </w:r>
          </w:p>
          <w:p w14:paraId="2D6F4ED5" w14:textId="2558644A" w:rsidR="00033041" w:rsidRPr="00AA2F86" w:rsidRDefault="00EE33CF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Denominació de l’actuació per part del/</w:t>
            </w:r>
            <w:r w:rsidR="009560E1" w:rsidRPr="00AA2F86">
              <w:rPr>
                <w:rFonts w:ascii="Arial Narrow" w:hAnsi="Arial Narrow"/>
                <w:b w:val="0"/>
                <w:bCs w:val="0"/>
              </w:rPr>
              <w:t>de</w:t>
            </w:r>
            <w:r w:rsidRPr="00AA2F86">
              <w:rPr>
                <w:rFonts w:ascii="Arial Narrow" w:hAnsi="Arial Narrow"/>
                <w:b w:val="0"/>
                <w:bCs w:val="0"/>
              </w:rPr>
              <w:t xml:space="preserve">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AA2F86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2FFE39" w14:textId="77777777" w:rsidR="00F00059" w:rsidRPr="00AA2F86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AA2F86" w14:paraId="22687B9E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4083027" w14:textId="048FB794" w:rsidR="00182F62" w:rsidRPr="00AA2F86" w:rsidRDefault="002F0EB4" w:rsidP="0029064C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Col·lectiu</w:t>
            </w:r>
            <w:r w:rsidR="00182F62" w:rsidRPr="00AA2F86">
              <w:rPr>
                <w:rFonts w:ascii="Arial Narrow" w:hAnsi="Arial Narrow"/>
              </w:rPr>
              <w:t xml:space="preserve"> destinatari</w:t>
            </w:r>
            <w:r w:rsidR="00951457" w:rsidRPr="00AA2F86">
              <w:rPr>
                <w:rFonts w:ascii="Arial Narrow" w:hAnsi="Arial Narrow"/>
              </w:rPr>
              <w:t xml:space="preserve"> </w:t>
            </w:r>
            <w:r w:rsidR="00A56D1E" w:rsidRPr="00AA2F86">
              <w:rPr>
                <w:rFonts w:ascii="Arial Narrow" w:hAnsi="Arial Narrow"/>
                <w:b w:val="0"/>
                <w:bCs w:val="0"/>
              </w:rPr>
              <w:t>Descriure</w:t>
            </w:r>
            <w:r w:rsidR="00182F62" w:rsidRPr="00AA2F8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951457" w:rsidRPr="00AA2F86">
              <w:rPr>
                <w:rFonts w:ascii="Arial Narrow" w:hAnsi="Arial Narrow"/>
                <w:b w:val="0"/>
                <w:bCs w:val="0"/>
              </w:rPr>
              <w:t>el</w:t>
            </w:r>
            <w:r w:rsidR="00182F62" w:rsidRPr="00AA2F86">
              <w:rPr>
                <w:rFonts w:ascii="Arial Narrow" w:hAnsi="Arial Narrow"/>
                <w:b w:val="0"/>
                <w:bCs w:val="0"/>
              </w:rPr>
              <w:t xml:space="preserve"> col·lectiu </w:t>
            </w:r>
            <w:r w:rsidR="00381EC1" w:rsidRPr="00AA2F86">
              <w:rPr>
                <w:rFonts w:ascii="Arial Narrow" w:hAnsi="Arial Narrow"/>
                <w:b w:val="0"/>
                <w:bCs w:val="0"/>
              </w:rPr>
              <w:t>a qui</w:t>
            </w:r>
            <w:r w:rsidR="00182F62" w:rsidRPr="00AA2F86">
              <w:rPr>
                <w:rFonts w:ascii="Arial Narrow" w:hAnsi="Arial Narrow"/>
                <w:b w:val="0"/>
                <w:bCs w:val="0"/>
              </w:rPr>
              <w:t xml:space="preserve"> s’adreça l’actuació</w:t>
            </w:r>
            <w:r w:rsidR="00701E8D" w:rsidRPr="00AA2F86">
              <w:rPr>
                <w:rFonts w:ascii="Arial Narrow" w:hAnsi="Arial Narrow"/>
                <w:b w:val="0"/>
                <w:bCs w:val="0"/>
              </w:rPr>
              <w:t>.</w:t>
            </w:r>
            <w:r w:rsidR="008C14F7" w:rsidRPr="00AA2F8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701E8D" w:rsidRPr="00AA2F86">
              <w:rPr>
                <w:rFonts w:ascii="Arial Narrow" w:hAnsi="Arial Narrow"/>
                <w:b w:val="0"/>
                <w:bCs w:val="0"/>
              </w:rPr>
              <w:t xml:space="preserve">(En la </w:t>
            </w:r>
            <w:proofErr w:type="spellStart"/>
            <w:r w:rsidR="00701E8D" w:rsidRPr="00AA2F86">
              <w:rPr>
                <w:rFonts w:ascii="Arial Narrow" w:hAnsi="Arial Narrow"/>
                <w:b w:val="0"/>
                <w:bCs w:val="0"/>
              </w:rPr>
              <w:t>submodalitat</w:t>
            </w:r>
            <w:proofErr w:type="spellEnd"/>
            <w:r w:rsidR="00701E8D" w:rsidRPr="00AA2F86">
              <w:rPr>
                <w:rFonts w:ascii="Arial Narrow" w:hAnsi="Arial Narrow"/>
                <w:b w:val="0"/>
                <w:bCs w:val="0"/>
              </w:rPr>
              <w:t xml:space="preserve"> 6.1, indicar </w:t>
            </w:r>
            <w:r w:rsidR="008C14F7" w:rsidRPr="00AA2F86">
              <w:rPr>
                <w:rFonts w:ascii="Arial Narrow" w:hAnsi="Arial Narrow"/>
                <w:b w:val="0"/>
                <w:bCs w:val="0"/>
              </w:rPr>
              <w:t>prenent com a referència els descrits en la convocatòria</w:t>
            </w:r>
            <w:r w:rsidR="00701E8D" w:rsidRPr="00AA2F86">
              <w:rPr>
                <w:rFonts w:ascii="Arial Narrow" w:hAnsi="Arial Narrow"/>
                <w:b w:val="0"/>
                <w:bCs w:val="0"/>
              </w:rPr>
              <w:t>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1686792398"/>
              <w:lock w:val="sdtLocked"/>
              <w:placeholder>
                <w:docPart w:val="DC9C5417ECA54F84BA6D47AD44A2BE06"/>
              </w:placeholder>
              <w:showingPlcHdr/>
            </w:sdtPr>
            <w:sdtEndPr/>
            <w:sdtContent>
              <w:p w14:paraId="7D84AC45" w14:textId="77777777" w:rsidR="00E31EFD" w:rsidRPr="00AA2F86" w:rsidRDefault="00E31EFD" w:rsidP="00E31EFD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2C453A" w14:textId="77777777" w:rsidR="00F00059" w:rsidRPr="00AA2F86" w:rsidRDefault="00F00059" w:rsidP="003F1F6B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AA2F86" w14:paraId="2DA3E3ED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84F9454" w14:textId="4CF06D0F" w:rsidR="00A56D1E" w:rsidRPr="00AA2F86" w:rsidRDefault="0029064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 xml:space="preserve">Metodologia de captació i selecció </w:t>
            </w:r>
            <w:r w:rsidR="002F4F2B" w:rsidRPr="00AA2F86">
              <w:rPr>
                <w:rFonts w:ascii="Arial Narrow" w:hAnsi="Arial Narrow"/>
              </w:rPr>
              <w:t>del col·lectiu destina</w:t>
            </w:r>
            <w:r w:rsidR="0000001A" w:rsidRPr="00AA2F86">
              <w:rPr>
                <w:rFonts w:ascii="Arial Narrow" w:hAnsi="Arial Narrow"/>
              </w:rPr>
              <w:t>tari</w:t>
            </w:r>
          </w:p>
          <w:p w14:paraId="7BF5DD30" w14:textId="398C0B65" w:rsidR="0029064C" w:rsidRPr="00AA2F86" w:rsidRDefault="0029064C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Descriure la metodologia de captació i selecció del</w:t>
            </w:r>
            <w:r w:rsidR="002F4F2B" w:rsidRPr="00AA2F86">
              <w:rPr>
                <w:rFonts w:ascii="Arial Narrow" w:hAnsi="Arial Narrow"/>
                <w:b w:val="0"/>
                <w:bCs w:val="0"/>
              </w:rPr>
              <w:t>s</w:t>
            </w:r>
            <w:r w:rsidRPr="00AA2F86">
              <w:rPr>
                <w:rFonts w:ascii="Arial Narrow" w:hAnsi="Arial Narrow"/>
                <w:b w:val="0"/>
                <w:bCs w:val="0"/>
              </w:rPr>
              <w:t xml:space="preserve"> projectes participants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ia"/>
              <w:tag w:val="Metodologia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AA2F86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23385E2" w14:textId="77777777" w:rsidR="00A56D1E" w:rsidRPr="00AA2F86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AA2F86" w14:paraId="1B9647C3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C9CB17D" w14:textId="53D9EAD9" w:rsidR="00E31EFD" w:rsidRPr="00AA2F86" w:rsidRDefault="00226FD8" w:rsidP="003F1F6B">
            <w:pPr>
              <w:rPr>
                <w:rFonts w:ascii="Arial Narrow" w:hAnsi="Arial Narrow"/>
              </w:rPr>
            </w:pPr>
            <w:r w:rsidRPr="00AA2F86">
              <w:rPr>
                <w:rFonts w:ascii="Arial Narrow" w:hAnsi="Arial Narrow"/>
              </w:rPr>
              <w:t>Accion</w:t>
            </w:r>
            <w:r w:rsidRPr="00AA2F86">
              <w:rPr>
                <w:rFonts w:ascii="Arial Narrow" w:hAnsi="Arial Narrow"/>
                <w:b w:val="0"/>
                <w:bCs w:val="0"/>
              </w:rPr>
              <w:t>s</w:t>
            </w:r>
            <w:r w:rsidR="0006781E" w:rsidRPr="00AA2F86">
              <w:rPr>
                <w:rFonts w:ascii="Arial Narrow" w:hAnsi="Arial Narrow"/>
              </w:rPr>
              <w:t xml:space="preserve"> previstes</w:t>
            </w:r>
          </w:p>
          <w:p w14:paraId="1D5B230F" w14:textId="4609B53D" w:rsidR="00F00059" w:rsidRPr="00AA2F86" w:rsidRDefault="0006781E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Indicar</w:t>
            </w:r>
            <w:r w:rsidR="00D84E3D" w:rsidRPr="00AA2F86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A12E2F" w:rsidRPr="00AA2F86">
              <w:rPr>
                <w:rFonts w:ascii="Arial Narrow" w:hAnsi="Arial Narrow"/>
                <w:b w:val="0"/>
                <w:bCs w:val="0"/>
              </w:rPr>
              <w:t xml:space="preserve">descripció </w:t>
            </w:r>
            <w:r w:rsidR="00D84E3D" w:rsidRPr="00AA2F86">
              <w:rPr>
                <w:rFonts w:ascii="Arial Narrow" w:hAnsi="Arial Narrow"/>
                <w:b w:val="0"/>
                <w:bCs w:val="0"/>
              </w:rPr>
              <w:t xml:space="preserve">de </w:t>
            </w:r>
            <w:r w:rsidRPr="00AA2F86">
              <w:rPr>
                <w:rFonts w:ascii="Arial Narrow" w:hAnsi="Arial Narrow"/>
                <w:b w:val="0"/>
                <w:bCs w:val="0"/>
              </w:rPr>
              <w:t xml:space="preserve">les activitats </w:t>
            </w:r>
            <w:r w:rsidR="00A12E2F" w:rsidRPr="00AA2F86">
              <w:rPr>
                <w:rFonts w:ascii="Arial Narrow" w:hAnsi="Arial Narrow"/>
                <w:b w:val="0"/>
                <w:bCs w:val="0"/>
              </w:rPr>
              <w:t>a realitzar, detallant per cada acció: nº hores, nº persones</w:t>
            </w:r>
            <w:r w:rsidR="00C73740" w:rsidRPr="00AA2F86">
              <w:rPr>
                <w:rFonts w:ascii="Arial Narrow" w:hAnsi="Arial Narrow"/>
                <w:b w:val="0"/>
                <w:bCs w:val="0"/>
              </w:rPr>
              <w:t>/projectes</w:t>
            </w:r>
            <w:r w:rsidR="00A12E2F" w:rsidRPr="00AA2F86">
              <w:rPr>
                <w:rFonts w:ascii="Arial Narrow" w:hAnsi="Arial Narrow"/>
                <w:b w:val="0"/>
                <w:bCs w:val="0"/>
              </w:rPr>
              <w:t xml:space="preserve"> participants i contingut tècnic</w:t>
            </w:r>
            <w:r w:rsidR="00902FF6" w:rsidRPr="00AA2F86">
              <w:rPr>
                <w:rFonts w:ascii="Arial Narrow" w:hAnsi="Arial Narrow"/>
                <w:b w:val="0"/>
                <w:bCs w:val="0"/>
              </w:rPr>
              <w:t xml:space="preserve"> (títol, objectius,  temàtica...)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AA2F86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5CB4F0" w14:textId="77777777" w:rsidR="00F00059" w:rsidRPr="00AA2F86" w:rsidRDefault="00F00059" w:rsidP="003F1F6B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AA2F86" w14:paraId="0138C47E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EB156CE" w14:textId="77777777" w:rsidR="002E7598" w:rsidRPr="00AA2F86" w:rsidRDefault="002E7598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Resultats Esperats</w:t>
            </w:r>
          </w:p>
          <w:p w14:paraId="5BDB4BFD" w14:textId="3CF3B0F3" w:rsidR="002E7598" w:rsidRPr="00AA2F86" w:rsidRDefault="002E7598" w:rsidP="003F1F6B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</w:t>
            </w:r>
            <w:r w:rsidR="00A12E2F" w:rsidRPr="00AA2F86">
              <w:rPr>
                <w:rFonts w:ascii="Arial Narrow" w:hAnsi="Arial Narrow"/>
                <w:b w:val="0"/>
                <w:bCs w:val="0"/>
              </w:rPr>
              <w:t xml:space="preserve"> Detallar quins seran els indicadors d’assoliment de l’activitat desplegada</w:t>
            </w:r>
            <w:r w:rsidR="00E249B3" w:rsidRPr="00AA2F86">
              <w:rPr>
                <w:rFonts w:ascii="Arial Narrow" w:hAnsi="Arial Narrow"/>
                <w:b w:val="0"/>
                <w:bCs w:val="0"/>
              </w:rPr>
              <w:t xml:space="preserve"> i l’impacte en les persones</w:t>
            </w:r>
            <w:r w:rsidR="00C73740" w:rsidRPr="00AA2F86">
              <w:rPr>
                <w:rFonts w:ascii="Arial Narrow" w:hAnsi="Arial Narrow"/>
                <w:b w:val="0"/>
                <w:bCs w:val="0"/>
              </w:rPr>
              <w:t>/projectes</w:t>
            </w:r>
            <w:r w:rsidR="00E249B3" w:rsidRPr="00AA2F86">
              <w:rPr>
                <w:rFonts w:ascii="Arial Narrow" w:hAnsi="Arial Narrow"/>
                <w:b w:val="0"/>
                <w:bCs w:val="0"/>
              </w:rPr>
              <w:t xml:space="preserve"> participants.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AA2F86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6FF0A3F" w14:textId="77777777" w:rsidR="002E7598" w:rsidRPr="00AA2F86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1569CB7C" w14:textId="77777777" w:rsidR="00D84E3D" w:rsidRPr="00AA2F86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35445525" w14:textId="73C91D12" w:rsidR="00D84E3D" w:rsidRPr="00AA2F86" w:rsidRDefault="00D84E3D" w:rsidP="00D84E3D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AA2F86">
        <w:rPr>
          <w:rFonts w:ascii="Arial Narrow" w:hAnsi="Arial Narrow"/>
          <w:b/>
          <w:bCs/>
        </w:rPr>
        <w:lastRenderedPageBreak/>
        <w:t xml:space="preserve">Actuació 2 </w:t>
      </w:r>
    </w:p>
    <w:p w14:paraId="7914FD3F" w14:textId="08059A42" w:rsidR="00D84E3D" w:rsidRPr="00AA2F86" w:rsidRDefault="00D84E3D" w:rsidP="527376C8">
      <w:pPr>
        <w:pStyle w:val="Texto"/>
        <w:spacing w:after="0"/>
        <w:rPr>
          <w:rFonts w:ascii="Arial Narrow" w:hAnsi="Arial Narrow"/>
          <w:i/>
          <w:iCs/>
        </w:rPr>
      </w:pPr>
      <w:r w:rsidRPr="00AA2F86">
        <w:rPr>
          <w:rFonts w:ascii="Arial Narrow" w:hAnsi="Arial Narrow"/>
          <w:i/>
          <w:iCs/>
        </w:rPr>
        <w:t xml:space="preserve">Màxim </w:t>
      </w:r>
      <w:r w:rsidR="593E8BEA" w:rsidRPr="00AA2F86">
        <w:rPr>
          <w:rFonts w:ascii="Arial Narrow" w:hAnsi="Arial Narrow"/>
          <w:i/>
          <w:iCs/>
        </w:rPr>
        <w:t xml:space="preserve">2 </w:t>
      </w:r>
      <w:r w:rsidRPr="00AA2F86">
        <w:rPr>
          <w:rFonts w:ascii="Arial Narrow" w:hAnsi="Arial Narrow"/>
          <w:i/>
          <w:iCs/>
        </w:rPr>
        <w:t>pàgin</w:t>
      </w:r>
      <w:r w:rsidR="7E8413CF" w:rsidRPr="00AA2F86">
        <w:rPr>
          <w:rFonts w:ascii="Arial Narrow" w:hAnsi="Arial Narrow"/>
          <w:i/>
          <w:iCs/>
        </w:rPr>
        <w:t>es</w:t>
      </w:r>
      <w:r w:rsidRPr="00AA2F86">
        <w:rPr>
          <w:rFonts w:ascii="Arial Narrow" w:hAnsi="Arial Narrow"/>
          <w:i/>
          <w:iCs/>
        </w:rPr>
        <w:t xml:space="preserve"> per actuació</w:t>
      </w:r>
    </w:p>
    <w:p w14:paraId="334660D9" w14:textId="77777777" w:rsidR="000F0895" w:rsidRPr="00AA2F86" w:rsidRDefault="000F0895" w:rsidP="000F0895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D22A11" w:rsidRPr="00AA2F86" w14:paraId="069CA4F2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ED08858" w14:textId="77777777" w:rsidR="00AA2F86" w:rsidRPr="00EE41C7" w:rsidRDefault="00AA2F86" w:rsidP="00AA2F86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5DEEF18F" w14:textId="710B4659" w:rsidR="00D22A11" w:rsidRPr="00AA2F86" w:rsidRDefault="00AA2F86" w:rsidP="00AA2F86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instància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 xml:space="preserve"> del registre electrònic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172114849"/>
              <w:placeholder>
                <w:docPart w:val="9BA9743CFCF240448B49D441A42DE057"/>
              </w:placeholder>
              <w:showingPlcHdr/>
            </w:sdtPr>
            <w:sdtEndPr/>
            <w:sdtContent>
              <w:p w14:paraId="6FA6A154" w14:textId="77777777" w:rsidR="00D22A11" w:rsidRPr="00AA2F86" w:rsidRDefault="00D22A11" w:rsidP="00D22A1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2B5E19A" w14:textId="77777777" w:rsidR="00D22A11" w:rsidRPr="00AA2F86" w:rsidRDefault="00D22A11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0F0895" w:rsidRPr="00AA2F86" w14:paraId="7186B9C3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0C8EB5F" w14:textId="77777777" w:rsidR="000F0895" w:rsidRPr="00AA2F86" w:rsidRDefault="000F0895" w:rsidP="000E6187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Actuació</w:t>
            </w:r>
          </w:p>
          <w:p w14:paraId="16FA8397" w14:textId="77777777" w:rsidR="000F0895" w:rsidRPr="00AA2F86" w:rsidRDefault="000F0895" w:rsidP="000E6187">
            <w:pPr>
              <w:spacing w:line="259" w:lineRule="auto"/>
              <w:rPr>
                <w:rFonts w:ascii="Arial Narrow" w:hAnsi="Arial Narrow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805" w:type="dxa"/>
          </w:tcPr>
          <w:p w14:paraId="2396F6CC" w14:textId="5E50E5B3" w:rsidR="000F0895" w:rsidRPr="00AA2F86" w:rsidRDefault="00AA2F86" w:rsidP="00701E8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668905461"/>
                <w:placeholder>
                  <w:docPart w:val="AFB4D996D47C48C98E8883A48707DD79"/>
                </w:placeholder>
                <w:showingPlcHdr/>
                <w:dropDownList>
                  <w:listItem w:value="Trieu un element."/>
                  <w:listItem w:displayText="6.1.1 Programes d’acompanyament i assessorament al projecte emprenedor/empresa de dones autònomes, emprenedores/empresàries migrades o startups promogudes per dones" w:value="6.1.1 Programes d’acompanyament i assessorament al projecte emprenedor/empresa de dones autònomes, emprenedores/empresàries migrades o startups promogudes per dones"/>
                  <w:listItem w:displayText="6.1.2 Actuacions formatives i de capacitació en competències digitals i/o habilitats directives" w:value="6.1.2 Actuacions formatives i de capacitació en competències digitals i/o habilitats directives"/>
                  <w:listItem w:displayText="6.1.3 Espais relacionals i d’enxarxament" w:value="6.1.3 Espais relacionals i d’enxarxament"/>
                  <w:listItem w:displayText="6.1.4 Visibilitzar el talent femení de Barcelona d’aquesta submodalitat" w:value="6.1.4 Visibilitzar el talent femení de Barcelona d’aquesta submodalitat"/>
                  <w:listItem w:displayText="6.2.1 Programes d’acompanyament i assessorament" w:value="6.2.1 Programes d’acompanyament i assessorament"/>
                  <w:listItem w:displayText="6.2.2 Actuacions formatives i de capacitació en competències digitals i/o habilitats directives" w:value="6.2.2 Actuacions formatives i de capacitació en competències digitals i/o habilitats directives"/>
                  <w:listItem w:displayText="6.2.3 Espais relacionals i d’enxarxament " w:value="6.2.3 Espais relacionals i d’enxarxament "/>
                  <w:listItem w:displayText="6.2.4 Visibilitzar el talent femení de Barcelona d’aquesta submodalitat" w:value="6.2.4 Visibilitzar el talent femení de Barcelona d’aquesta submodalitat"/>
                </w:dropDownList>
              </w:sdtPr>
              <w:sdtEndPr>
                <w:rPr>
                  <w:rStyle w:val="TextoCar"/>
                </w:rPr>
              </w:sdtEndPr>
              <w:sdtContent>
                <w:r w:rsidR="00701E8D" w:rsidRPr="00AA2F86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5D632929" w14:textId="77777777" w:rsidR="00D84E3D" w:rsidRPr="00AA2F86" w:rsidRDefault="00D84E3D" w:rsidP="00376EFB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0F0895" w:rsidRPr="00AA2F86" w14:paraId="1C4D9E7C" w14:textId="77777777" w:rsidTr="527376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1B3BF4D" w14:textId="77777777" w:rsidR="00B414CD" w:rsidRPr="00AA2F86" w:rsidRDefault="00B414CD" w:rsidP="00B414CD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 xml:space="preserve">Nom de l’actuació </w:t>
            </w:r>
          </w:p>
          <w:p w14:paraId="537171AB" w14:textId="37BEA013" w:rsidR="000F0895" w:rsidRPr="00AA2F86" w:rsidRDefault="00B414CD" w:rsidP="00B414CD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61255650"/>
              <w:placeholder>
                <w:docPart w:val="C264AECF48154AF39AB2D70D7C1E7532"/>
              </w:placeholder>
              <w:showingPlcHdr/>
            </w:sdtPr>
            <w:sdtEndPr/>
            <w:sdtContent>
              <w:p w14:paraId="422295B9" w14:textId="77777777" w:rsidR="000F0895" w:rsidRPr="00AA2F86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3D6A390" w14:textId="77777777" w:rsidR="000F0895" w:rsidRPr="00AA2F86" w:rsidRDefault="000F0895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AA2F86" w14:paraId="127B3B71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657333B" w14:textId="2161AC23" w:rsidR="000F0895" w:rsidRPr="00AA2F86" w:rsidRDefault="00C06AE1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 xml:space="preserve">Col·lectiu destinatari </w:t>
            </w:r>
            <w:r w:rsidRPr="00AA2F86">
              <w:rPr>
                <w:rFonts w:ascii="Arial Narrow" w:hAnsi="Arial Narrow"/>
                <w:b w:val="0"/>
                <w:bCs w:val="0"/>
              </w:rPr>
              <w:t xml:space="preserve">Descriure el col·lectiu a qui s’adreça l’actuació 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560871620"/>
              <w:placeholder>
                <w:docPart w:val="DD5078EE4BAE4E528D33C2C13D7FDADE"/>
              </w:placeholder>
              <w:showingPlcHdr/>
            </w:sdtPr>
            <w:sdtEndPr/>
            <w:sdtContent>
              <w:p w14:paraId="5A550B50" w14:textId="77777777" w:rsidR="000F0895" w:rsidRPr="00AA2F86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B9FF4B3" w14:textId="77777777" w:rsidR="000F0895" w:rsidRPr="00AA2F86" w:rsidRDefault="000F0895" w:rsidP="000E6187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AA2F86" w14:paraId="7B8E1B48" w14:textId="77777777" w:rsidTr="52737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5865C21" w14:textId="76E0715C" w:rsidR="003730F6" w:rsidRPr="00AA2F86" w:rsidRDefault="003730F6" w:rsidP="003730F6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Metodologia de captació i selecció del col·lectiu destina</w:t>
            </w:r>
            <w:r w:rsidR="0000001A" w:rsidRPr="00AA2F86">
              <w:rPr>
                <w:rFonts w:ascii="Arial Narrow" w:hAnsi="Arial Narrow"/>
              </w:rPr>
              <w:t>tari</w:t>
            </w:r>
          </w:p>
          <w:p w14:paraId="5C52A473" w14:textId="5A9FC8F9" w:rsidR="000F0895" w:rsidRPr="00AA2F86" w:rsidRDefault="003730F6" w:rsidP="003730F6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Descriure la metodologia de captació i selecció de</w:t>
            </w:r>
            <w:r w:rsidR="0000001A" w:rsidRPr="00AA2F86">
              <w:rPr>
                <w:rFonts w:ascii="Arial Narrow" w:hAnsi="Arial Narrow"/>
                <w:b w:val="0"/>
                <w:bCs w:val="0"/>
              </w:rPr>
              <w:t xml:space="preserve"> les persones participants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Metodologia"/>
              <w:tag w:val="Metodologia"/>
              <w:id w:val="-1260989133"/>
              <w:placeholder>
                <w:docPart w:val="A156D57106334D198E51BA53D66962CE"/>
              </w:placeholder>
              <w:showingPlcHdr/>
            </w:sdtPr>
            <w:sdtEndPr/>
            <w:sdtContent>
              <w:p w14:paraId="697BA5F1" w14:textId="77777777" w:rsidR="000F0895" w:rsidRPr="00AA2F86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79A0A68" w14:textId="77777777" w:rsidR="000F0895" w:rsidRPr="00AA2F86" w:rsidRDefault="000F0895" w:rsidP="000E6187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AA2F86" w14:paraId="6CB91056" w14:textId="77777777" w:rsidTr="527376C8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B9A1C1" w14:textId="77777777" w:rsidR="000F0895" w:rsidRPr="00AA2F86" w:rsidRDefault="000F0895" w:rsidP="000E6187">
            <w:pPr>
              <w:rPr>
                <w:rFonts w:ascii="Arial Narrow" w:hAnsi="Arial Narrow"/>
              </w:rPr>
            </w:pPr>
            <w:r w:rsidRPr="00AA2F86">
              <w:rPr>
                <w:rFonts w:ascii="Arial Narrow" w:hAnsi="Arial Narrow"/>
              </w:rPr>
              <w:t>Accion</w:t>
            </w:r>
            <w:r w:rsidRPr="00AA2F86">
              <w:rPr>
                <w:rFonts w:ascii="Arial Narrow" w:hAnsi="Arial Narrow"/>
                <w:b w:val="0"/>
                <w:bCs w:val="0"/>
              </w:rPr>
              <w:t>s</w:t>
            </w:r>
            <w:r w:rsidRPr="00AA2F86">
              <w:rPr>
                <w:rFonts w:ascii="Arial Narrow" w:hAnsi="Arial Narrow"/>
              </w:rPr>
              <w:t xml:space="preserve"> previstes</w:t>
            </w:r>
          </w:p>
          <w:p w14:paraId="0D7F21B0" w14:textId="325A039D" w:rsidR="000F0895" w:rsidRPr="00AA2F86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Indicar descripció de les activitats a realitzar, detallant per cada acció: nº hores, nº persones participants i contingut tècnic</w:t>
            </w:r>
            <w:r w:rsidR="00C33DE9" w:rsidRPr="00AA2F86">
              <w:rPr>
                <w:rFonts w:ascii="Arial Narrow" w:hAnsi="Arial Narrow"/>
                <w:b w:val="0"/>
                <w:bCs w:val="0"/>
              </w:rPr>
              <w:t xml:space="preserve"> (</w:t>
            </w:r>
            <w:r w:rsidR="00DC662E" w:rsidRPr="00AA2F86">
              <w:rPr>
                <w:rFonts w:ascii="Arial Narrow" w:hAnsi="Arial Narrow"/>
                <w:b w:val="0"/>
                <w:bCs w:val="0"/>
              </w:rPr>
              <w:t>títol,</w:t>
            </w:r>
            <w:r w:rsidR="00280E0C" w:rsidRPr="00AA2F86">
              <w:rPr>
                <w:rFonts w:ascii="Arial Narrow" w:hAnsi="Arial Narrow"/>
                <w:b w:val="0"/>
                <w:bCs w:val="0"/>
              </w:rPr>
              <w:t xml:space="preserve"> objectius, </w:t>
            </w:r>
            <w:r w:rsidR="00DC662E" w:rsidRPr="00AA2F86">
              <w:rPr>
                <w:rFonts w:ascii="Arial Narrow" w:hAnsi="Arial Narrow"/>
                <w:b w:val="0"/>
                <w:bCs w:val="0"/>
              </w:rPr>
              <w:t xml:space="preserve"> temàtica</w:t>
            </w:r>
            <w:r w:rsidR="00902FF6" w:rsidRPr="00AA2F86">
              <w:rPr>
                <w:rFonts w:ascii="Arial Narrow" w:hAnsi="Arial Narrow"/>
                <w:b w:val="0"/>
                <w:bCs w:val="0"/>
              </w:rPr>
              <w:t>...)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2122213698"/>
              <w:placeholder>
                <w:docPart w:val="E1178D6ACE0D419FAC3E403D7E8C46DA"/>
              </w:placeholder>
              <w:showingPlcHdr/>
            </w:sdtPr>
            <w:sdtEndPr/>
            <w:sdtContent>
              <w:p w14:paraId="613C15BB" w14:textId="77777777" w:rsidR="000F0895" w:rsidRPr="00AA2F86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591A9AFF" w14:textId="77777777" w:rsidR="000F0895" w:rsidRPr="00AA2F86" w:rsidRDefault="000F0895" w:rsidP="000E6187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F0895" w:rsidRPr="00AA2F86" w14:paraId="609381D8" w14:textId="77777777" w:rsidTr="527376C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2B49C12" w14:textId="77777777" w:rsidR="000F0895" w:rsidRPr="00AA2F86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</w:rPr>
              <w:t>Resultats Esperats</w:t>
            </w:r>
          </w:p>
          <w:p w14:paraId="35D41683" w14:textId="77777777" w:rsidR="000F0895" w:rsidRPr="00AA2F86" w:rsidRDefault="000F0895" w:rsidP="000E6187">
            <w:pPr>
              <w:rPr>
                <w:rFonts w:ascii="Arial Narrow" w:hAnsi="Arial Narrow"/>
                <w:b w:val="0"/>
                <w:bCs w:val="0"/>
              </w:rPr>
            </w:pPr>
            <w:r w:rsidRPr="00AA2F86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participants.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411572434"/>
              <w:placeholder>
                <w:docPart w:val="9A4FBE99DF6B442F9D7CD10215EE413F"/>
              </w:placeholder>
              <w:showingPlcHdr/>
            </w:sdtPr>
            <w:sdtEndPr/>
            <w:sdtContent>
              <w:p w14:paraId="24706D5E" w14:textId="77777777" w:rsidR="000F0895" w:rsidRPr="00AA2F86" w:rsidRDefault="000F0895" w:rsidP="000E618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AA2F86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8207775" w14:textId="77777777" w:rsidR="000F0895" w:rsidRPr="00AA2F86" w:rsidRDefault="000F0895" w:rsidP="000E6187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5462B3A1" w14:textId="77777777" w:rsidR="00227CA8" w:rsidRPr="00AA2F86" w:rsidRDefault="00227CA8" w:rsidP="0011420D">
      <w:pPr>
        <w:pStyle w:val="Texto"/>
        <w:rPr>
          <w:rFonts w:ascii="Arial Narrow" w:hAnsi="Arial Narrow"/>
          <w:b/>
          <w:bCs/>
        </w:rPr>
      </w:pPr>
    </w:p>
    <w:p w14:paraId="62BE245E" w14:textId="77777777" w:rsidR="00227CA8" w:rsidRPr="00AA2F86" w:rsidRDefault="00227CA8" w:rsidP="0011420D">
      <w:pPr>
        <w:pStyle w:val="Texto"/>
        <w:rPr>
          <w:rFonts w:ascii="Arial Narrow" w:hAnsi="Arial Narrow"/>
          <w:b/>
          <w:bCs/>
        </w:rPr>
      </w:pPr>
    </w:p>
    <w:sectPr w:rsidR="00227CA8" w:rsidRPr="00AA2F86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EB41" w14:textId="77777777" w:rsidR="00E86D2D" w:rsidRDefault="00E86D2D" w:rsidP="00EA1421">
      <w:r>
        <w:separator/>
      </w:r>
    </w:p>
  </w:endnote>
  <w:endnote w:type="continuationSeparator" w:id="0">
    <w:p w14:paraId="2B5F76FD" w14:textId="77777777" w:rsidR="00E86D2D" w:rsidRDefault="00E86D2D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27539C7B" w:rsidR="00611DC5" w:rsidRPr="00D236FB" w:rsidRDefault="527376C8" w:rsidP="00343742">
    <w:pPr>
      <w:pStyle w:val="Peudepagina"/>
    </w:pPr>
    <w:r>
      <w:t>Impulsem el que Fas 2025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F100" w14:textId="77777777" w:rsidR="00E86D2D" w:rsidRDefault="00E86D2D" w:rsidP="00EA1421">
      <w:r>
        <w:separator/>
      </w:r>
    </w:p>
  </w:footnote>
  <w:footnote w:type="continuationSeparator" w:id="0">
    <w:p w14:paraId="1A029E81" w14:textId="77777777" w:rsidR="00E86D2D" w:rsidRDefault="00E86D2D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2ECC30BC" w:rsidR="00DB4844" w:rsidRPr="00690E3B" w:rsidRDefault="00DB4844" w:rsidP="00DB4844">
    <w:pPr>
      <w:pStyle w:val="Capalera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77777777" w:rsidR="00611DC5" w:rsidRDefault="00611DC5" w:rsidP="0075370C">
    <w:pPr>
      <w:pStyle w:val="Capaler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001A"/>
    <w:rsid w:val="00003897"/>
    <w:rsid w:val="000132B6"/>
    <w:rsid w:val="00020EDA"/>
    <w:rsid w:val="000306F0"/>
    <w:rsid w:val="00031B03"/>
    <w:rsid w:val="00033041"/>
    <w:rsid w:val="0006781E"/>
    <w:rsid w:val="000862CC"/>
    <w:rsid w:val="00094343"/>
    <w:rsid w:val="000945AB"/>
    <w:rsid w:val="000979F6"/>
    <w:rsid w:val="000B7913"/>
    <w:rsid w:val="000E7991"/>
    <w:rsid w:val="000F0895"/>
    <w:rsid w:val="000F77B4"/>
    <w:rsid w:val="00107B22"/>
    <w:rsid w:val="0011420D"/>
    <w:rsid w:val="00124612"/>
    <w:rsid w:val="00136BE9"/>
    <w:rsid w:val="0014185D"/>
    <w:rsid w:val="0014529E"/>
    <w:rsid w:val="001550ED"/>
    <w:rsid w:val="00182F62"/>
    <w:rsid w:val="001A28EF"/>
    <w:rsid w:val="001B7B22"/>
    <w:rsid w:val="001D6527"/>
    <w:rsid w:val="001E6EB9"/>
    <w:rsid w:val="001E7401"/>
    <w:rsid w:val="00200AC1"/>
    <w:rsid w:val="00226FD8"/>
    <w:rsid w:val="00227CA8"/>
    <w:rsid w:val="002339B1"/>
    <w:rsid w:val="002363BE"/>
    <w:rsid w:val="002400AD"/>
    <w:rsid w:val="00251371"/>
    <w:rsid w:val="00280E0C"/>
    <w:rsid w:val="0029064C"/>
    <w:rsid w:val="0029659A"/>
    <w:rsid w:val="002B0967"/>
    <w:rsid w:val="002D53AD"/>
    <w:rsid w:val="002E7598"/>
    <w:rsid w:val="002F0EB4"/>
    <w:rsid w:val="002F39BA"/>
    <w:rsid w:val="002F4F2B"/>
    <w:rsid w:val="002F62E2"/>
    <w:rsid w:val="003207CE"/>
    <w:rsid w:val="003243BF"/>
    <w:rsid w:val="003343F8"/>
    <w:rsid w:val="00343742"/>
    <w:rsid w:val="00343DFE"/>
    <w:rsid w:val="003460A9"/>
    <w:rsid w:val="0036193C"/>
    <w:rsid w:val="003657C9"/>
    <w:rsid w:val="00367C05"/>
    <w:rsid w:val="003730F6"/>
    <w:rsid w:val="00376EFB"/>
    <w:rsid w:val="00380CCE"/>
    <w:rsid w:val="00381EC1"/>
    <w:rsid w:val="0038364E"/>
    <w:rsid w:val="003951FB"/>
    <w:rsid w:val="003A23AA"/>
    <w:rsid w:val="003A5F11"/>
    <w:rsid w:val="003A7647"/>
    <w:rsid w:val="003B5C45"/>
    <w:rsid w:val="003E0C09"/>
    <w:rsid w:val="003E6AB0"/>
    <w:rsid w:val="00405A2D"/>
    <w:rsid w:val="00425324"/>
    <w:rsid w:val="00427F4A"/>
    <w:rsid w:val="0043640B"/>
    <w:rsid w:val="00446C12"/>
    <w:rsid w:val="00455ECC"/>
    <w:rsid w:val="00475316"/>
    <w:rsid w:val="00484655"/>
    <w:rsid w:val="004B1409"/>
    <w:rsid w:val="004B5DFB"/>
    <w:rsid w:val="004C2D88"/>
    <w:rsid w:val="004C3D49"/>
    <w:rsid w:val="004D64A4"/>
    <w:rsid w:val="004E3578"/>
    <w:rsid w:val="004F3C3B"/>
    <w:rsid w:val="004F4396"/>
    <w:rsid w:val="00503641"/>
    <w:rsid w:val="0054143C"/>
    <w:rsid w:val="005431E1"/>
    <w:rsid w:val="0054560F"/>
    <w:rsid w:val="005713B0"/>
    <w:rsid w:val="00582E56"/>
    <w:rsid w:val="0058663B"/>
    <w:rsid w:val="005939DA"/>
    <w:rsid w:val="0059449B"/>
    <w:rsid w:val="005A73F3"/>
    <w:rsid w:val="005B15F9"/>
    <w:rsid w:val="005C108A"/>
    <w:rsid w:val="005C38F7"/>
    <w:rsid w:val="005D32A6"/>
    <w:rsid w:val="005D5984"/>
    <w:rsid w:val="005E3E4E"/>
    <w:rsid w:val="005F7747"/>
    <w:rsid w:val="006003AB"/>
    <w:rsid w:val="00610F0A"/>
    <w:rsid w:val="00611DC5"/>
    <w:rsid w:val="006200AB"/>
    <w:rsid w:val="00632C61"/>
    <w:rsid w:val="006418D8"/>
    <w:rsid w:val="006462B8"/>
    <w:rsid w:val="0064657A"/>
    <w:rsid w:val="00657696"/>
    <w:rsid w:val="0066148E"/>
    <w:rsid w:val="00666143"/>
    <w:rsid w:val="0066794F"/>
    <w:rsid w:val="0067661D"/>
    <w:rsid w:val="00680762"/>
    <w:rsid w:val="006B2D7F"/>
    <w:rsid w:val="006E4EA4"/>
    <w:rsid w:val="006F7320"/>
    <w:rsid w:val="00701E8D"/>
    <w:rsid w:val="00712D6C"/>
    <w:rsid w:val="00732C0D"/>
    <w:rsid w:val="00745CDC"/>
    <w:rsid w:val="00746A4F"/>
    <w:rsid w:val="0075370C"/>
    <w:rsid w:val="00755CF9"/>
    <w:rsid w:val="00757371"/>
    <w:rsid w:val="00760C75"/>
    <w:rsid w:val="0077498C"/>
    <w:rsid w:val="0079263E"/>
    <w:rsid w:val="0079712F"/>
    <w:rsid w:val="007B0F78"/>
    <w:rsid w:val="007B4E67"/>
    <w:rsid w:val="00844381"/>
    <w:rsid w:val="00851CCE"/>
    <w:rsid w:val="00855092"/>
    <w:rsid w:val="00855462"/>
    <w:rsid w:val="00871BD0"/>
    <w:rsid w:val="00877B67"/>
    <w:rsid w:val="00886AC3"/>
    <w:rsid w:val="00890612"/>
    <w:rsid w:val="00890D5E"/>
    <w:rsid w:val="008A5278"/>
    <w:rsid w:val="008B24A6"/>
    <w:rsid w:val="008C0137"/>
    <w:rsid w:val="008C14F7"/>
    <w:rsid w:val="008D174B"/>
    <w:rsid w:val="008E3747"/>
    <w:rsid w:val="008F1E82"/>
    <w:rsid w:val="008F2ED8"/>
    <w:rsid w:val="00902D53"/>
    <w:rsid w:val="00902FF6"/>
    <w:rsid w:val="00903312"/>
    <w:rsid w:val="00921585"/>
    <w:rsid w:val="0092580C"/>
    <w:rsid w:val="00935EF8"/>
    <w:rsid w:val="00937000"/>
    <w:rsid w:val="00951457"/>
    <w:rsid w:val="0095411A"/>
    <w:rsid w:val="009560E1"/>
    <w:rsid w:val="0096059C"/>
    <w:rsid w:val="009928C3"/>
    <w:rsid w:val="0099352A"/>
    <w:rsid w:val="009A4F20"/>
    <w:rsid w:val="009D71ED"/>
    <w:rsid w:val="009E4DB4"/>
    <w:rsid w:val="00A12E2F"/>
    <w:rsid w:val="00A55D31"/>
    <w:rsid w:val="00A56D1E"/>
    <w:rsid w:val="00A67672"/>
    <w:rsid w:val="00A9369F"/>
    <w:rsid w:val="00AA2F86"/>
    <w:rsid w:val="00AD3F0C"/>
    <w:rsid w:val="00AF76BB"/>
    <w:rsid w:val="00B07570"/>
    <w:rsid w:val="00B12A79"/>
    <w:rsid w:val="00B163D5"/>
    <w:rsid w:val="00B30C46"/>
    <w:rsid w:val="00B3154C"/>
    <w:rsid w:val="00B414CD"/>
    <w:rsid w:val="00B471B2"/>
    <w:rsid w:val="00B51CF6"/>
    <w:rsid w:val="00B614D0"/>
    <w:rsid w:val="00B62ADD"/>
    <w:rsid w:val="00B643BC"/>
    <w:rsid w:val="00B82FDB"/>
    <w:rsid w:val="00BA1F52"/>
    <w:rsid w:val="00BB2377"/>
    <w:rsid w:val="00BB369A"/>
    <w:rsid w:val="00BB6D3C"/>
    <w:rsid w:val="00BD146E"/>
    <w:rsid w:val="00BE0F0A"/>
    <w:rsid w:val="00BF431A"/>
    <w:rsid w:val="00C00888"/>
    <w:rsid w:val="00C06A6A"/>
    <w:rsid w:val="00C06AE1"/>
    <w:rsid w:val="00C152FE"/>
    <w:rsid w:val="00C242A7"/>
    <w:rsid w:val="00C33DE9"/>
    <w:rsid w:val="00C373A1"/>
    <w:rsid w:val="00C404EA"/>
    <w:rsid w:val="00C42252"/>
    <w:rsid w:val="00C62002"/>
    <w:rsid w:val="00C7075A"/>
    <w:rsid w:val="00C73740"/>
    <w:rsid w:val="00C82ECC"/>
    <w:rsid w:val="00C83011"/>
    <w:rsid w:val="00C958C9"/>
    <w:rsid w:val="00C9600D"/>
    <w:rsid w:val="00CA1277"/>
    <w:rsid w:val="00CA6E14"/>
    <w:rsid w:val="00CC1827"/>
    <w:rsid w:val="00CC1A36"/>
    <w:rsid w:val="00CC677D"/>
    <w:rsid w:val="00CC67CE"/>
    <w:rsid w:val="00CD3440"/>
    <w:rsid w:val="00CE4654"/>
    <w:rsid w:val="00CE4C3B"/>
    <w:rsid w:val="00CF15E6"/>
    <w:rsid w:val="00D05FF3"/>
    <w:rsid w:val="00D06DED"/>
    <w:rsid w:val="00D13026"/>
    <w:rsid w:val="00D22A11"/>
    <w:rsid w:val="00D55242"/>
    <w:rsid w:val="00D56063"/>
    <w:rsid w:val="00D569FF"/>
    <w:rsid w:val="00D61DFE"/>
    <w:rsid w:val="00D64FF6"/>
    <w:rsid w:val="00D670E5"/>
    <w:rsid w:val="00D8100E"/>
    <w:rsid w:val="00D84E3D"/>
    <w:rsid w:val="00DA1F5E"/>
    <w:rsid w:val="00DA7E19"/>
    <w:rsid w:val="00DB4844"/>
    <w:rsid w:val="00DC2EBA"/>
    <w:rsid w:val="00DC662E"/>
    <w:rsid w:val="00DC7340"/>
    <w:rsid w:val="00DD3DD9"/>
    <w:rsid w:val="00DD4CF2"/>
    <w:rsid w:val="00DE5F16"/>
    <w:rsid w:val="00DE7EBC"/>
    <w:rsid w:val="00E13A7F"/>
    <w:rsid w:val="00E20A55"/>
    <w:rsid w:val="00E21A17"/>
    <w:rsid w:val="00E249B3"/>
    <w:rsid w:val="00E31EFD"/>
    <w:rsid w:val="00E51701"/>
    <w:rsid w:val="00E616B2"/>
    <w:rsid w:val="00E73012"/>
    <w:rsid w:val="00E86D2D"/>
    <w:rsid w:val="00E93341"/>
    <w:rsid w:val="00E976A9"/>
    <w:rsid w:val="00EA1421"/>
    <w:rsid w:val="00EB6ED3"/>
    <w:rsid w:val="00ED36AD"/>
    <w:rsid w:val="00ED6D7B"/>
    <w:rsid w:val="00EE33CF"/>
    <w:rsid w:val="00EF59AC"/>
    <w:rsid w:val="00F00059"/>
    <w:rsid w:val="00F01C0C"/>
    <w:rsid w:val="00F025C7"/>
    <w:rsid w:val="00F06292"/>
    <w:rsid w:val="00F06CE0"/>
    <w:rsid w:val="00F2641B"/>
    <w:rsid w:val="00F355B2"/>
    <w:rsid w:val="00F44907"/>
    <w:rsid w:val="00F45D6C"/>
    <w:rsid w:val="00F5586C"/>
    <w:rsid w:val="00F635A7"/>
    <w:rsid w:val="00F90963"/>
    <w:rsid w:val="00FB1AA0"/>
    <w:rsid w:val="00FC1D79"/>
    <w:rsid w:val="00FC7953"/>
    <w:rsid w:val="00FD2D36"/>
    <w:rsid w:val="00FE3F45"/>
    <w:rsid w:val="00FE5A04"/>
    <w:rsid w:val="00FF7886"/>
    <w:rsid w:val="03D5D0DE"/>
    <w:rsid w:val="068D4270"/>
    <w:rsid w:val="0C7BC8F6"/>
    <w:rsid w:val="20D439F5"/>
    <w:rsid w:val="2409D2AB"/>
    <w:rsid w:val="2A5175A4"/>
    <w:rsid w:val="30F8F286"/>
    <w:rsid w:val="325A7E87"/>
    <w:rsid w:val="342E77FD"/>
    <w:rsid w:val="358AA1B2"/>
    <w:rsid w:val="37EB20A1"/>
    <w:rsid w:val="3F36FFFE"/>
    <w:rsid w:val="3FCCDE00"/>
    <w:rsid w:val="4FAB0E41"/>
    <w:rsid w:val="50037698"/>
    <w:rsid w:val="527376C8"/>
    <w:rsid w:val="593E8BEA"/>
    <w:rsid w:val="5E6D2BDE"/>
    <w:rsid w:val="64B88BD8"/>
    <w:rsid w:val="67C1B668"/>
    <w:rsid w:val="690AA0D2"/>
    <w:rsid w:val="6DE53A89"/>
    <w:rsid w:val="6FF63358"/>
    <w:rsid w:val="7311E220"/>
    <w:rsid w:val="7B5737D8"/>
    <w:rsid w:val="7C34F2AB"/>
    <w:rsid w:val="7E8413CF"/>
    <w:rsid w:val="7F1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D22A11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ol.rabaixe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BE125F" w:rsidP="00BE125F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BE125F" w:rsidP="00BE125F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BE125F" w:rsidP="00BE125F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9C5417ECA54F84BA6D47AD44A2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DA42-7977-40D9-9B6B-979D87B41CEF}"/>
      </w:docPartPr>
      <w:docPartBody>
        <w:p w:rsidR="003951FB" w:rsidRDefault="00BE125F" w:rsidP="00BE125F">
          <w:pPr>
            <w:pStyle w:val="DC9C5417ECA54F84BA6D47AD44A2BE0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BE125F" w:rsidP="00BE125F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BE125F" w:rsidP="00BE125F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264AECF48154AF39AB2D70D7C1E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FB28-CEB7-46D3-80E5-DFDD86E3E272}"/>
      </w:docPartPr>
      <w:docPartBody>
        <w:p w:rsidR="00E82FCA" w:rsidRDefault="00BE125F" w:rsidP="00BE125F">
          <w:pPr>
            <w:pStyle w:val="C264AECF48154AF39AB2D70D7C1E75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5078EE4BAE4E528D33C2C13D7F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C5A9-708F-47EB-BCA7-4D569368BB32}"/>
      </w:docPartPr>
      <w:docPartBody>
        <w:p w:rsidR="00E82FCA" w:rsidRDefault="00BE125F" w:rsidP="00BE125F">
          <w:pPr>
            <w:pStyle w:val="DD5078EE4BAE4E528D33C2C13D7FDAD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56D57106334D198E51BA53D669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5C16-CA52-450B-A3FA-C5709A6B2F41}"/>
      </w:docPartPr>
      <w:docPartBody>
        <w:p w:rsidR="00E82FCA" w:rsidRDefault="00BE125F" w:rsidP="00BE125F">
          <w:pPr>
            <w:pStyle w:val="A156D57106334D198E51BA53D66962C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178D6ACE0D419FAC3E403D7E8C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D6670-9C42-4260-99B1-E8B2A79664EE}"/>
      </w:docPartPr>
      <w:docPartBody>
        <w:p w:rsidR="00E82FCA" w:rsidRDefault="00BE125F" w:rsidP="00BE125F">
          <w:pPr>
            <w:pStyle w:val="E1178D6ACE0D419FAC3E403D7E8C46D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A4FBE99DF6B442F9D7CD10215EE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86719-D9AC-43A0-A72D-89D744A2B95E}"/>
      </w:docPartPr>
      <w:docPartBody>
        <w:p w:rsidR="00E82FCA" w:rsidRDefault="00BE125F" w:rsidP="00BE125F">
          <w:pPr>
            <w:pStyle w:val="9A4FBE99DF6B442F9D7CD10215EE413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17073266E84EFDA497D7BD90C5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FBB0-3A2A-487B-8E3B-357525F80B48}"/>
      </w:docPartPr>
      <w:docPartBody>
        <w:p w:rsidR="00BB146D" w:rsidRDefault="00BE125F" w:rsidP="00BE125F">
          <w:pPr>
            <w:pStyle w:val="F517073266E84EFDA497D7BD90C50F84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A9743CFCF240448B49D441A42DE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018F-532C-4040-8FE6-6E4C3CE22734}"/>
      </w:docPartPr>
      <w:docPartBody>
        <w:p w:rsidR="00BB146D" w:rsidRDefault="00BE125F" w:rsidP="00BE125F">
          <w:pPr>
            <w:pStyle w:val="9BA9743CFCF240448B49D441A42DE057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FB4D996D47C48C98E8883A48707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C41A-4A8E-4BCC-920E-1BE4D2CD6B32}"/>
      </w:docPartPr>
      <w:docPartBody>
        <w:p w:rsidR="00BE125F" w:rsidRDefault="00BE125F" w:rsidP="00BE125F">
          <w:pPr>
            <w:pStyle w:val="AFB4D996D47C48C98E8883A48707DD79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550ED"/>
    <w:rsid w:val="001D63D4"/>
    <w:rsid w:val="00291732"/>
    <w:rsid w:val="002F39BA"/>
    <w:rsid w:val="00367C05"/>
    <w:rsid w:val="003951FB"/>
    <w:rsid w:val="00427F4A"/>
    <w:rsid w:val="004A49D1"/>
    <w:rsid w:val="004C2D88"/>
    <w:rsid w:val="00503641"/>
    <w:rsid w:val="006E4EA4"/>
    <w:rsid w:val="0096059C"/>
    <w:rsid w:val="009E5006"/>
    <w:rsid w:val="00AF76BB"/>
    <w:rsid w:val="00B62ADD"/>
    <w:rsid w:val="00BB146D"/>
    <w:rsid w:val="00BB369A"/>
    <w:rsid w:val="00BE0F0A"/>
    <w:rsid w:val="00BE125F"/>
    <w:rsid w:val="00C06A6A"/>
    <w:rsid w:val="00CA6E14"/>
    <w:rsid w:val="00D276DF"/>
    <w:rsid w:val="00D64FF6"/>
    <w:rsid w:val="00DD49FC"/>
    <w:rsid w:val="00E13A7F"/>
    <w:rsid w:val="00E21A17"/>
    <w:rsid w:val="00E82FCA"/>
    <w:rsid w:val="00E93341"/>
    <w:rsid w:val="00EF59AC"/>
    <w:rsid w:val="00F0629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BE125F"/>
    <w:rPr>
      <w:color w:val="808080"/>
    </w:rPr>
  </w:style>
  <w:style w:type="paragraph" w:customStyle="1" w:styleId="F517073266E84EFDA497D7BD90C50F841">
    <w:name w:val="F517073266E84EFDA497D7BD90C50F841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BE125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C9C5417ECA54F84BA6D47AD44A2BE06">
    <w:name w:val="DC9C5417ECA54F84BA6D47AD44A2BE06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BA9743CFCF240448B49D441A42DE0571">
    <w:name w:val="9BA9743CFCF240448B49D441A42DE0571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C264AECF48154AF39AB2D70D7C1E7532">
    <w:name w:val="C264AECF48154AF39AB2D70D7C1E7532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D5078EE4BAE4E528D33C2C13D7FDADE">
    <w:name w:val="DD5078EE4BAE4E528D33C2C13D7FDADE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156D57106334D198E51BA53D66962CE">
    <w:name w:val="A156D57106334D198E51BA53D66962CE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1178D6ACE0D419FAC3E403D7E8C46DA">
    <w:name w:val="E1178D6ACE0D419FAC3E403D7E8C46DA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A4FBE99DF6B442F9D7CD10215EE413F">
    <w:name w:val="9A4FBE99DF6B442F9D7CD10215EE413F"/>
    <w:rsid w:val="00BE125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FB4D996D47C48C98E8883A48707DD79">
    <w:name w:val="AFB4D996D47C48C98E8883A48707DD79"/>
    <w:rsid w:val="00BE125F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CA466-57B4-4C6D-BF94-6C54682B975D}"/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Joan Pol Rabaixet Serrano</cp:lastModifiedBy>
  <cp:revision>3</cp:revision>
  <cp:lastPrinted>2016-03-10T14:17:00Z</cp:lastPrinted>
  <dcterms:created xsi:type="dcterms:W3CDTF">2025-03-31T15:20:00Z</dcterms:created>
  <dcterms:modified xsi:type="dcterms:W3CDTF">2025-04-09T13:51:00Z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