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0D4D5EA4" w:rsidR="00CC67CE" w:rsidRPr="006E2B62" w:rsidRDefault="00CC67CE" w:rsidP="00390E4F">
      <w:pPr>
        <w:pStyle w:val="Titol2Color"/>
        <w:pageBreakBefore/>
        <w:spacing w:after="120"/>
        <w:jc w:val="both"/>
        <w:rPr>
          <w:rFonts w:ascii="Arial Narrow" w:hAnsi="Arial Narrow"/>
          <w:sz w:val="32"/>
          <w:szCs w:val="32"/>
        </w:rPr>
      </w:pPr>
      <w:r w:rsidRPr="006E2B62">
        <w:rPr>
          <w:rFonts w:ascii="Arial Narrow" w:hAnsi="Arial Narrow"/>
          <w:sz w:val="32"/>
          <w:szCs w:val="32"/>
        </w:rPr>
        <w:t>Annex</w:t>
      </w:r>
      <w:r w:rsidR="001977C3" w:rsidRPr="006E2B62">
        <w:rPr>
          <w:rFonts w:ascii="Arial Narrow" w:hAnsi="Arial Narrow"/>
          <w:sz w:val="32"/>
          <w:szCs w:val="32"/>
        </w:rPr>
        <w:t xml:space="preserve"> </w:t>
      </w:r>
      <w:r w:rsidR="006C42CE">
        <w:rPr>
          <w:rFonts w:ascii="Arial Narrow" w:hAnsi="Arial Narrow"/>
          <w:sz w:val="32"/>
          <w:szCs w:val="32"/>
        </w:rPr>
        <w:t>4</w:t>
      </w:r>
      <w:r w:rsidR="00755CF9" w:rsidRPr="006E2B62">
        <w:rPr>
          <w:rFonts w:ascii="Arial Narrow" w:hAnsi="Arial Narrow"/>
          <w:sz w:val="32"/>
          <w:szCs w:val="32"/>
        </w:rPr>
        <w:t>.</w:t>
      </w:r>
      <w:r w:rsidRPr="006E2B62">
        <w:rPr>
          <w:rFonts w:ascii="Arial Narrow" w:hAnsi="Arial Narrow"/>
          <w:sz w:val="32"/>
          <w:szCs w:val="32"/>
        </w:rPr>
        <w:t xml:space="preserve"> </w:t>
      </w:r>
      <w:r w:rsidR="001E19B7" w:rsidRPr="006E2B62">
        <w:rPr>
          <w:rFonts w:ascii="Arial Narrow" w:hAnsi="Arial Narrow"/>
          <w:sz w:val="32"/>
          <w:szCs w:val="32"/>
        </w:rPr>
        <w:t>Memòria descriptiva</w:t>
      </w:r>
      <w:r w:rsidR="00D90AEF" w:rsidRPr="006E2B62">
        <w:rPr>
          <w:rFonts w:ascii="Arial Narrow" w:hAnsi="Arial Narrow"/>
          <w:sz w:val="32"/>
          <w:szCs w:val="32"/>
        </w:rPr>
        <w:t xml:space="preserve"> de la sol·licitud</w:t>
      </w:r>
      <w:r w:rsidRPr="006E2B62">
        <w:rPr>
          <w:rFonts w:ascii="Arial Narrow" w:hAnsi="Arial Narrow"/>
          <w:sz w:val="32"/>
          <w:szCs w:val="32"/>
        </w:rPr>
        <w:t xml:space="preserve"> (modalitat </w:t>
      </w:r>
      <w:r w:rsidR="00382276" w:rsidRPr="006E2B62">
        <w:rPr>
          <w:rFonts w:ascii="Arial Narrow" w:hAnsi="Arial Narrow"/>
          <w:sz w:val="32"/>
          <w:szCs w:val="32"/>
        </w:rPr>
        <w:t>1</w:t>
      </w:r>
      <w:r w:rsidR="00EB7304" w:rsidRPr="006E2B62">
        <w:rPr>
          <w:rFonts w:ascii="Arial Narrow" w:hAnsi="Arial Narrow"/>
          <w:sz w:val="32"/>
          <w:szCs w:val="32"/>
        </w:rPr>
        <w:t>C</w:t>
      </w:r>
      <w:r w:rsidR="006E2B62">
        <w:rPr>
          <w:rFonts w:ascii="Arial Narrow" w:hAnsi="Arial Narrow"/>
          <w:sz w:val="32"/>
          <w:szCs w:val="32"/>
        </w:rPr>
        <w:t>, submodalitat 1</w:t>
      </w:r>
      <w:r w:rsidR="00390E4F">
        <w:rPr>
          <w:rFonts w:ascii="Arial Narrow" w:hAnsi="Arial Narrow"/>
          <w:sz w:val="32"/>
          <w:szCs w:val="32"/>
        </w:rPr>
        <w:t>.</w:t>
      </w:r>
      <w:r w:rsidR="006E2B62">
        <w:rPr>
          <w:rFonts w:ascii="Arial Narrow" w:hAnsi="Arial Narrow"/>
          <w:sz w:val="32"/>
          <w:szCs w:val="32"/>
        </w:rPr>
        <w:t>C.</w:t>
      </w:r>
      <w:r w:rsidR="00390E4F">
        <w:rPr>
          <w:rFonts w:ascii="Arial Narrow" w:hAnsi="Arial Narrow"/>
          <w:sz w:val="32"/>
          <w:szCs w:val="32"/>
        </w:rPr>
        <w:t>1</w:t>
      </w:r>
      <w:r w:rsidRPr="006E2B62">
        <w:rPr>
          <w:rFonts w:ascii="Arial Narrow" w:hAnsi="Arial Narrow"/>
          <w:sz w:val="32"/>
          <w:szCs w:val="32"/>
        </w:rPr>
        <w:t>)</w:t>
      </w:r>
    </w:p>
    <w:p w14:paraId="65EC3C0B" w14:textId="77777777" w:rsidR="00A151B3" w:rsidRPr="006E2B62" w:rsidRDefault="00A151B3" w:rsidP="00835215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390E4F" w:rsidRPr="00535676" w14:paraId="6D7EB258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0FDA5368" w14:textId="77777777" w:rsidR="00390E4F" w:rsidRPr="00535676" w:rsidRDefault="00390E4F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535676">
              <w:rPr>
                <w:rFonts w:ascii="Arial Narrow" w:hAnsi="Arial Narrow"/>
              </w:rPr>
              <w:t>D’acord amb la clàusula 7 de les bases reguladores per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45BE6C5C" w14:textId="77777777" w:rsidR="00390E4F" w:rsidRPr="00535676" w:rsidRDefault="00390E4F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535676">
              <w:rPr>
                <w:rFonts w:ascii="Arial Narrow" w:hAnsi="Arial Narrow"/>
              </w:rPr>
              <w:t xml:space="preserve">Així doncs, cal omplir aquest document explicant breument i de forma comprensible la informació demanada </w:t>
            </w:r>
            <w:r w:rsidRPr="00535676">
              <w:rPr>
                <w:rFonts w:ascii="Arial Narrow" w:hAnsi="Arial Narrow"/>
                <w:b/>
                <w:bCs/>
              </w:rPr>
              <w:t>(màxim 1 pàgina)</w:t>
            </w:r>
            <w:r w:rsidRPr="00535676">
              <w:rPr>
                <w:rFonts w:ascii="Arial Narrow" w:hAnsi="Arial Narrow"/>
              </w:rPr>
              <w:t xml:space="preserve">. En la pàgina següent, demanem informació de les actuacions que acompanyen la sol·licitud. </w:t>
            </w:r>
            <w:r w:rsidRPr="00535676">
              <w:rPr>
                <w:rFonts w:ascii="Arial Narrow" w:hAnsi="Arial Narrow"/>
                <w:b/>
                <w:bCs/>
              </w:rPr>
              <w:t>És indispensable que les actuacions descrites es corresponguin amb les indicades a la sol·licitud</w:t>
            </w:r>
            <w:r w:rsidRPr="00535676">
              <w:rPr>
                <w:rFonts w:ascii="Arial Narrow" w:hAnsi="Arial Narrow"/>
              </w:rPr>
              <w:t>.</w:t>
            </w:r>
          </w:p>
          <w:p w14:paraId="354FEC60" w14:textId="77777777" w:rsidR="00390E4F" w:rsidRPr="00535676" w:rsidRDefault="00390E4F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562BE861" w14:textId="74625DA3" w:rsidR="00390E4F" w:rsidRPr="00535676" w:rsidRDefault="00390E4F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6E2B62">
              <w:rPr>
                <w:rFonts w:ascii="Arial Narrow" w:hAnsi="Arial Narrow"/>
                <w:b/>
                <w:bCs/>
              </w:rPr>
              <w:t>Aquesta memòria és per les entitats que, dins de la Modalitat 1C, han sol·licitat la Submodalitat 1.C.1 Instal·lar nova activitat econòmica a locals en planta baixa en zones EGA</w:t>
            </w:r>
          </w:p>
        </w:tc>
      </w:tr>
    </w:tbl>
    <w:p w14:paraId="308CC365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2330C30C" w14:textId="77777777" w:rsidR="00390E4F" w:rsidRPr="00535676" w:rsidRDefault="00390E4F" w:rsidP="00390E4F">
      <w:pPr>
        <w:pStyle w:val="Texto"/>
        <w:spacing w:before="120" w:after="0"/>
        <w:jc w:val="both"/>
        <w:rPr>
          <w:rFonts w:ascii="Arial Narrow" w:hAnsi="Arial Narrow"/>
        </w:rPr>
      </w:pPr>
      <w:r w:rsidRPr="00535676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20B77688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394B0AB6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0EE6B0A7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4313A38D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390E4F" w:rsidRPr="00535676" w14:paraId="58BFE47A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63762A7E" w14:textId="77777777" w:rsidR="00390E4F" w:rsidRPr="00535676" w:rsidRDefault="00390E4F" w:rsidP="00FB0B0B">
            <w:pPr>
              <w:pStyle w:val="Texto"/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>Signatura digital de la persona que ostenta la representació legal o per la pròpia persona si la sol·licitant és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E8C" w14:textId="77777777" w:rsidR="00390E4F" w:rsidRPr="00535676" w:rsidRDefault="00390E4F" w:rsidP="00FB0B0B">
            <w:pPr>
              <w:pStyle w:val="Texto"/>
              <w:rPr>
                <w:rFonts w:ascii="Arial Narrow" w:hAnsi="Arial Narrow"/>
                <w:b/>
                <w:bCs/>
              </w:rPr>
            </w:pPr>
          </w:p>
        </w:tc>
      </w:tr>
    </w:tbl>
    <w:p w14:paraId="54AD116F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0E82A57F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4513A844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1E2B1C36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76E5FF7B" w14:textId="77777777" w:rsidR="00390E4F" w:rsidRPr="00535676" w:rsidRDefault="00390E4F" w:rsidP="00390E4F">
      <w:pPr>
        <w:pStyle w:val="Texto"/>
        <w:spacing w:before="120" w:after="0"/>
        <w:rPr>
          <w:rFonts w:ascii="Arial Narrow" w:hAnsi="Arial Narrow"/>
        </w:rPr>
      </w:pPr>
    </w:p>
    <w:p w14:paraId="5D71AB9E" w14:textId="77777777" w:rsidR="00A151B3" w:rsidRPr="006E2B62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33F142F" w14:textId="77777777" w:rsidR="00A151B3" w:rsidRPr="006E2B62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F80EB33" w14:textId="77777777" w:rsidR="00A151B3" w:rsidRPr="006E2B62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79F975C" w14:textId="77777777" w:rsidR="00A151B3" w:rsidRPr="006E2B62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1FBEA204" w14:textId="77777777" w:rsidR="00A151B3" w:rsidRPr="006E2B62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3C7AAE0" w14:textId="77777777" w:rsidR="00A151B3" w:rsidRPr="006E2B62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5690C43" w14:textId="00DF5C7C" w:rsidR="002339B1" w:rsidRPr="006E2B62" w:rsidRDefault="00C82ECC" w:rsidP="005C482B">
      <w:pPr>
        <w:pStyle w:val="Texto"/>
        <w:pageBreakBefore/>
        <w:rPr>
          <w:rFonts w:ascii="Arial Narrow" w:hAnsi="Arial Narrow"/>
        </w:rPr>
      </w:pPr>
      <w:r w:rsidRPr="006E2B62">
        <w:rPr>
          <w:rFonts w:ascii="Arial Narrow" w:hAnsi="Arial Narrow"/>
          <w:b/>
          <w:bCs/>
          <w:color w:val="17365D" w:themeColor="text2" w:themeShade="BF"/>
        </w:rPr>
        <w:lastRenderedPageBreak/>
        <w:t>Submodalitat</w:t>
      </w:r>
      <w:r w:rsidR="00903312" w:rsidRPr="006E2B62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alias w:val="Submodalitat"/>
          <w:tag w:val="Submodalitat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Trieu un element."/>
            <w:listItem w:displayText="1.C.1 Instal·lar nova activitat econòmica a locals en planta baixa en zones EGA" w:value="1.C.1Instal·lar nova activitat econòmica a locals en planta baixa en zones EGA"/>
          </w:dropDownList>
        </w:sdtPr>
        <w:sdtEndPr/>
        <w:sdtContent>
          <w:r w:rsidR="005C482B" w:rsidRPr="006E2B62">
            <w:rPr>
              <w:rStyle w:val="Textdelcontenidor"/>
              <w:rFonts w:ascii="Arial Narrow" w:hAnsi="Arial Narrow"/>
            </w:rPr>
            <w:t>Trieu un element.</w:t>
          </w:r>
        </w:sdtContent>
      </w:sdt>
    </w:p>
    <w:tbl>
      <w:tblPr>
        <w:tblStyle w:val="Taulaambquadrcula5fosca-mfasi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6E2B62" w14:paraId="57760107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51A3809D" w14:textId="77777777" w:rsidR="00390E4F" w:rsidRPr="00EE41C7" w:rsidRDefault="00390E4F" w:rsidP="00390E4F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04592883" w14:textId="0889F628" w:rsidR="00AC7544" w:rsidRPr="006E2B62" w:rsidRDefault="00390E4F" w:rsidP="00390E4F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Persona física o jurídica sol·licitant"/>
              <w:tag w:val="Persona física o jurídica sol·licitant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642047A" w14:textId="77777777" w:rsidR="00077076" w:rsidRPr="006E2B62" w:rsidRDefault="00077076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6E2B62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6B73E06F" w14:textId="77777777" w:rsidR="00343ADA" w:rsidRPr="006E2B62" w:rsidRDefault="00343ADA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</w:p>
        </w:tc>
      </w:tr>
      <w:tr w:rsidR="00CC67CE" w:rsidRPr="006E2B62" w14:paraId="435946E0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7777777" w:rsidR="00CC67CE" w:rsidRPr="006E2B62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6E2B62">
              <w:rPr>
                <w:rFonts w:ascii="Arial Narrow" w:eastAsia="Akkurat" w:hAnsi="Arial Narrow" w:cs="Akkurat"/>
              </w:rPr>
              <w:t>Descripció del negoci</w:t>
            </w:r>
          </w:p>
          <w:p w14:paraId="014641AE" w14:textId="77777777" w:rsidR="00A15EEB" w:rsidRPr="006E2B62" w:rsidRDefault="00A15EEB" w:rsidP="79224BC2">
            <w:pPr>
              <w:rPr>
                <w:rFonts w:ascii="Arial Narrow" w:eastAsia="Akkurat" w:hAnsi="Arial Narrow" w:cs="Akkurat"/>
              </w:rPr>
            </w:pPr>
          </w:p>
          <w:p w14:paraId="54502638" w14:textId="0BA62E2E" w:rsidR="00CC67CE" w:rsidRPr="006E2B62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6E2B62">
              <w:rPr>
                <w:rFonts w:ascii="Arial Narrow" w:eastAsia="Akkurat" w:hAnsi="Arial Narrow" w:cs="Akkurat"/>
                <w:b w:val="0"/>
                <w:bCs w:val="0"/>
              </w:rPr>
              <w:t xml:space="preserve">Breu descripció del model de negoci a implementar i les seves </w:t>
            </w:r>
            <w:r w:rsidR="524165C5" w:rsidRPr="006E2B62">
              <w:rPr>
                <w:rFonts w:ascii="Arial Narrow" w:eastAsia="Akkurat" w:hAnsi="Arial Narrow" w:cs="Akkurat"/>
                <w:b w:val="0"/>
                <w:bCs w:val="0"/>
              </w:rPr>
              <w:t>característiques principals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Descripció del negoci"/>
              <w:tag w:val="Descripció del negoci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21D70B96" w14:textId="5DAF6A78" w:rsidR="00CC67CE" w:rsidRPr="006E2B62" w:rsidRDefault="007D3BF6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6E2B62">
                  <w:rPr>
                    <w:rStyle w:val="Textdelcontenidor"/>
                    <w:rFonts w:ascii="Arial Narrow" w:eastAsia="Akkurat-Bold" w:hAnsi="Arial Narrow" w:cs="Akkurat-Bold"/>
                  </w:rPr>
                  <w:t xml:space="preserve">Feu clic </w:t>
                </w:r>
                <w:r w:rsidR="004A7C4C" w:rsidRPr="006E2B62">
                  <w:rPr>
                    <w:rStyle w:val="Textdelcontenidor"/>
                    <w:rFonts w:ascii="Arial Narrow" w:eastAsia="Akkurat-Bold" w:hAnsi="Arial Narrow" w:cs="Akkurat-Bold"/>
                  </w:rPr>
                  <w:t xml:space="preserve">o </w:t>
                </w:r>
                <w:r w:rsidRPr="006E2B62">
                  <w:rPr>
                    <w:rStyle w:val="Textdelcontenidor"/>
                    <w:rFonts w:ascii="Arial Narrow" w:eastAsia="Akkurat-Bold" w:hAnsi="Arial Narrow" w:cs="Akkurat-Bold"/>
                  </w:rPr>
                  <w:t>toqueu aquí per escriure text.</w:t>
                </w:r>
              </w:p>
            </w:sdtContent>
          </w:sdt>
          <w:p w14:paraId="51E439C8" w14:textId="77777777" w:rsidR="00CC67CE" w:rsidRPr="006E2B62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3B8981A7" w14:textId="77777777" w:rsidR="00CC67CE" w:rsidRPr="006E2B62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53FAEE6" w14:textId="77777777" w:rsidR="00CC67CE" w:rsidRPr="006E2B62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7256F1F" w14:textId="77777777" w:rsidR="00CC67CE" w:rsidRPr="006E2B62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224A945" w14:textId="77777777" w:rsidR="00CC67CE" w:rsidRPr="006E2B62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37E679A" w14:textId="77777777" w:rsidR="00CC67CE" w:rsidRPr="006E2B62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  <w:tr w:rsidR="00EC7904" w:rsidRPr="006E2B62" w14:paraId="4A836E13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171FD2" w14:textId="77777777" w:rsidR="00EC7904" w:rsidRPr="006E2B62" w:rsidRDefault="00EC7904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6E2B62">
              <w:rPr>
                <w:rFonts w:ascii="Arial Narrow" w:eastAsia="Akkurat" w:hAnsi="Arial Narrow" w:cs="Akkurat"/>
              </w:rPr>
              <w:t>Es disposa de local?</w:t>
            </w:r>
          </w:p>
          <w:p w14:paraId="07F11C25" w14:textId="37258D72" w:rsidR="00EC7904" w:rsidRPr="006E2B62" w:rsidRDefault="00EC7904" w:rsidP="79224BC2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6112" w:type="dxa"/>
          </w:tcPr>
          <w:p w14:paraId="47D17BB3" w14:textId="0CFAA949" w:rsidR="00EC7904" w:rsidRPr="006E2B62" w:rsidRDefault="00F95ED1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Es disposa de local?"/>
                <w:tag w:val="Es disposa de local?"/>
                <w:id w:val="-183286490"/>
                <w:placeholder>
                  <w:docPart w:val="58E1307D24CE4CB1BA1082EBDA775610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EC7904" w:rsidRPr="006E2B62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B1590E" w:rsidRPr="006E2B62" w14:paraId="501D8795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64B9792" w14:textId="77777777" w:rsidR="00B1590E" w:rsidRPr="006E2B62" w:rsidRDefault="00B1590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6E2B62">
              <w:rPr>
                <w:rFonts w:ascii="Arial Narrow" w:eastAsia="Akkurat" w:hAnsi="Arial Narrow" w:cs="Akkurat"/>
              </w:rPr>
              <w:t>Ubicació del local</w:t>
            </w:r>
          </w:p>
          <w:p w14:paraId="527077D8" w14:textId="77777777" w:rsidR="00F97B1A" w:rsidRPr="006E2B62" w:rsidRDefault="00F97B1A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2C13D0E2" w14:textId="1BC6FEFE" w:rsidR="00B66316" w:rsidRPr="006E2B62" w:rsidRDefault="7BA07FC4" w:rsidP="37CEB0BA">
            <w:pPr>
              <w:jc w:val="both"/>
              <w:rPr>
                <w:rFonts w:ascii="Arial Narrow" w:eastAsia="Akkurat" w:hAnsi="Arial Narrow" w:cs="Akkurat"/>
              </w:rPr>
            </w:pPr>
            <w:r w:rsidRPr="006E2B62">
              <w:rPr>
                <w:rFonts w:ascii="Arial Narrow" w:eastAsia="Akkurat" w:hAnsi="Arial Narrow" w:cs="Akkurat"/>
                <w:b w:val="0"/>
                <w:bCs w:val="0"/>
              </w:rPr>
              <w:t>En cas de tenir el local, indicar adreça completa</w:t>
            </w:r>
          </w:p>
          <w:p w14:paraId="722594A6" w14:textId="51D8D727" w:rsidR="00B66316" w:rsidRPr="006E2B62" w:rsidRDefault="00B66316" w:rsidP="37CEB0BA">
            <w:pPr>
              <w:jc w:val="both"/>
              <w:rPr>
                <w:rFonts w:ascii="Arial Narrow" w:eastAsia="Akkurat" w:hAnsi="Arial Narrow" w:cs="Akkurat"/>
              </w:rPr>
            </w:pPr>
          </w:p>
          <w:p w14:paraId="7246CD70" w14:textId="1F407A12" w:rsidR="00B66316" w:rsidRPr="006E2B62" w:rsidRDefault="7BA07FC4" w:rsidP="37CEB0BA">
            <w:pPr>
              <w:jc w:val="both"/>
              <w:rPr>
                <w:rFonts w:ascii="Arial Narrow" w:eastAsia="Akkurat" w:hAnsi="Arial Narrow" w:cs="Akkurat"/>
              </w:rPr>
            </w:pPr>
            <w:r w:rsidRPr="006E2B62">
              <w:rPr>
                <w:rFonts w:ascii="Arial Narrow" w:eastAsia="Akkurat" w:hAnsi="Arial Narrow" w:cs="Akkurat"/>
                <w:b w:val="0"/>
                <w:bCs w:val="0"/>
              </w:rPr>
              <w:t>Si no es té local, previsió de la seva ubicació districte/barri</w:t>
            </w:r>
          </w:p>
          <w:p w14:paraId="63FE72E1" w14:textId="37B06CB7" w:rsidR="00B66316" w:rsidRPr="006E2B62" w:rsidRDefault="00B66316" w:rsidP="00B1590E">
            <w:pPr>
              <w:jc w:val="both"/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Ubicació del local"/>
              <w:tag w:val="Ubicació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DF2DD31" w14:textId="77777777" w:rsidR="00F05344" w:rsidRPr="006E2B62" w:rsidRDefault="00F05344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6E2B62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3389FF8D" w14:textId="77777777" w:rsidR="00B1590E" w:rsidRPr="006E2B62" w:rsidRDefault="00B1590E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1590E" w:rsidRPr="006E2B62" w14:paraId="68F466EE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A1F5AFA" w14:textId="77777777" w:rsidR="00B1590E" w:rsidRPr="006E2B62" w:rsidRDefault="00B66316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6E2B62">
              <w:rPr>
                <w:rFonts w:ascii="Arial Narrow" w:eastAsia="Akkurat" w:hAnsi="Arial Narrow" w:cs="Akkurat"/>
              </w:rPr>
              <w:t>L’activitat al local ja està en funcionament? </w:t>
            </w:r>
          </w:p>
          <w:p w14:paraId="75D41002" w14:textId="205338AC" w:rsidR="00B66316" w:rsidRPr="006E2B62" w:rsidRDefault="00B66316" w:rsidP="79224BC2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6112" w:type="dxa"/>
          </w:tcPr>
          <w:p w14:paraId="63770B2B" w14:textId="7FEFF83A" w:rsidR="00B1590E" w:rsidRPr="006E2B62" w:rsidRDefault="00F95ED1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alias w:val="L'activitat al local ja està en funcionament?"/>
                <w:tag w:val="L'activitat al local ja està en funcionament?"/>
                <w:id w:val="803430045"/>
                <w:placeholder>
                  <w:docPart w:val="382258ACFF8649D099D0CEFE5B7F1D90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F97B1A" w:rsidRPr="006E2B62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CC67CE" w:rsidRPr="006E2B62" w14:paraId="65104F83" w14:textId="77777777" w:rsidTr="37CEB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03D5F831" w14:textId="77777777" w:rsidR="00390E4F" w:rsidRPr="00EE41C7" w:rsidRDefault="00390E4F" w:rsidP="00390E4F">
            <w:pPr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Accions previstes</w:t>
            </w:r>
          </w:p>
          <w:p w14:paraId="429F29DF" w14:textId="77777777" w:rsidR="00390E4F" w:rsidRPr="00EE41C7" w:rsidRDefault="00390E4F" w:rsidP="00390E4F">
            <w:pPr>
              <w:rPr>
                <w:rFonts w:ascii="Arial Narrow" w:eastAsia="Akkurat" w:hAnsi="Arial Narrow" w:cs="Akkurat"/>
              </w:rPr>
            </w:pPr>
          </w:p>
          <w:p w14:paraId="6F162115" w14:textId="77777777" w:rsidR="00390E4F" w:rsidRPr="00EE41C7" w:rsidRDefault="00390E4F" w:rsidP="00390E4F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Descripció de les accions previstes a executar amb la subvenció sol·licitada, segons les previstes en la convocatòria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. Igualment, caldrà exposar la manera en la qual les accions donen compliment a la finalitat de la modalitat</w:t>
            </w:r>
          </w:p>
          <w:p w14:paraId="74880C45" w14:textId="77777777" w:rsidR="00CC67CE" w:rsidRPr="006E2B62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224BA928" w14:textId="77777777" w:rsidR="00CC67CE" w:rsidRPr="006E2B62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4BA52132" w14:textId="77777777" w:rsidR="00CC67CE" w:rsidRPr="006E2B62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18F767D0" w14:textId="77777777" w:rsidR="00CC67CE" w:rsidRPr="006E2B62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66565893" w14:textId="77777777" w:rsidR="00CC67CE" w:rsidRPr="006E2B62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Accions previstes"/>
              <w:tag w:val="Accions previste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7982C2E" w14:textId="77777777" w:rsidR="008F1E82" w:rsidRPr="006E2B62" w:rsidRDefault="008F1E82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6E2B62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1990DA38" w14:textId="646D2C57" w:rsidR="00CC67CE" w:rsidRPr="006E2B62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</w:tbl>
    <w:p w14:paraId="5A24E41E" w14:textId="77777777" w:rsidR="00CC67CE" w:rsidRPr="006E2B62" w:rsidRDefault="00CC67CE" w:rsidP="00376EFB">
      <w:pPr>
        <w:pStyle w:val="Texto"/>
        <w:rPr>
          <w:rFonts w:ascii="Arial Narrow" w:hAnsi="Arial Narrow"/>
        </w:rPr>
      </w:pPr>
    </w:p>
    <w:p w14:paraId="35ABAC46" w14:textId="1E3C83ED" w:rsidR="00A151B3" w:rsidRPr="006E2B62" w:rsidRDefault="00A151B3" w:rsidP="00376EFB">
      <w:pPr>
        <w:pStyle w:val="Texto"/>
        <w:rPr>
          <w:rFonts w:ascii="Arial Narrow" w:hAnsi="Arial Narrow"/>
          <w:b/>
          <w:bCs/>
        </w:rPr>
      </w:pPr>
    </w:p>
    <w:sectPr w:rsidR="00A151B3" w:rsidRPr="006E2B62" w:rsidSect="00E6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BE0F" w14:textId="77777777" w:rsidR="00DA578E" w:rsidRDefault="00DA578E" w:rsidP="00EA1421">
      <w:r>
        <w:separator/>
      </w:r>
    </w:p>
  </w:endnote>
  <w:endnote w:type="continuationSeparator" w:id="0">
    <w:p w14:paraId="6572E1ED" w14:textId="77777777" w:rsidR="00DA578E" w:rsidRDefault="00DA578E" w:rsidP="00EA1421">
      <w:r>
        <w:continuationSeparator/>
      </w:r>
    </w:p>
  </w:endnote>
  <w:endnote w:type="continuationNotice" w:id="1">
    <w:p w14:paraId="032A74F9" w14:textId="77777777" w:rsidR="00DA578E" w:rsidRDefault="00DA5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2AFF" w14:textId="77777777" w:rsidR="00B15356" w:rsidRDefault="00B1535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2053BC3" w:rsidR="00611DC5" w:rsidRPr="00D236FB" w:rsidRDefault="717E0EFC" w:rsidP="00343742">
    <w:pPr>
      <w:pStyle w:val="Peudepagina"/>
    </w:pPr>
    <w:r>
      <w:t>Impulsem el que Fas 2025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2327" w14:textId="77777777" w:rsidR="00B15356" w:rsidRDefault="00B1535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ED50" w14:textId="77777777" w:rsidR="00DA578E" w:rsidRDefault="00DA578E" w:rsidP="00EA1421">
      <w:r>
        <w:separator/>
      </w:r>
    </w:p>
  </w:footnote>
  <w:footnote w:type="continuationSeparator" w:id="0">
    <w:p w14:paraId="76099FD1" w14:textId="77777777" w:rsidR="00DA578E" w:rsidRDefault="00DA578E" w:rsidP="00EA1421">
      <w:r>
        <w:continuationSeparator/>
      </w:r>
    </w:p>
  </w:footnote>
  <w:footnote w:type="continuationNotice" w:id="1">
    <w:p w14:paraId="730FA0E6" w14:textId="77777777" w:rsidR="00DA578E" w:rsidRDefault="00DA5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0321" w14:textId="77777777" w:rsidR="00B15356" w:rsidRDefault="00B1535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336" w14:textId="2D5FF055" w:rsidR="00745EA4" w:rsidRPr="00690E3B" w:rsidRDefault="00745EA4" w:rsidP="00745EA4">
    <w:pPr>
      <w:pStyle w:val="Capalera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2" behindDoc="0" locked="0" layoutInCell="1" allowOverlap="1" wp14:anchorId="43EF445F" wp14:editId="4292019A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187365796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5796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3" behindDoc="0" locked="0" layoutInCell="1" allowOverlap="1" wp14:anchorId="2F62C618" wp14:editId="76544982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477314227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14227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B6813C" w14:textId="77777777" w:rsidR="00611DC5" w:rsidRDefault="00611DC5" w:rsidP="0075370C">
    <w:pPr>
      <w:pStyle w:val="Capalera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12AA" w14:textId="77777777" w:rsidR="00B15356" w:rsidRDefault="00B153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20EDA"/>
    <w:rsid w:val="00031B03"/>
    <w:rsid w:val="00037DAC"/>
    <w:rsid w:val="000569B6"/>
    <w:rsid w:val="00077076"/>
    <w:rsid w:val="00081D35"/>
    <w:rsid w:val="00094343"/>
    <w:rsid w:val="000945AB"/>
    <w:rsid w:val="000979F6"/>
    <w:rsid w:val="000A65D0"/>
    <w:rsid w:val="000B6C80"/>
    <w:rsid w:val="000B7913"/>
    <w:rsid w:val="000D4936"/>
    <w:rsid w:val="000E7991"/>
    <w:rsid w:val="00107B22"/>
    <w:rsid w:val="0011039E"/>
    <w:rsid w:val="00112CD0"/>
    <w:rsid w:val="00124612"/>
    <w:rsid w:val="001400AF"/>
    <w:rsid w:val="0014529E"/>
    <w:rsid w:val="001550ED"/>
    <w:rsid w:val="001659B3"/>
    <w:rsid w:val="00165A28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9B1"/>
    <w:rsid w:val="002438C7"/>
    <w:rsid w:val="00246C5C"/>
    <w:rsid w:val="00251371"/>
    <w:rsid w:val="00273C26"/>
    <w:rsid w:val="0029659A"/>
    <w:rsid w:val="002B0967"/>
    <w:rsid w:val="002E14C0"/>
    <w:rsid w:val="002F39BA"/>
    <w:rsid w:val="002F608C"/>
    <w:rsid w:val="002F62E2"/>
    <w:rsid w:val="0030035E"/>
    <w:rsid w:val="003343F8"/>
    <w:rsid w:val="00343742"/>
    <w:rsid w:val="00343ADA"/>
    <w:rsid w:val="003460A9"/>
    <w:rsid w:val="00354734"/>
    <w:rsid w:val="003657C9"/>
    <w:rsid w:val="00376EFB"/>
    <w:rsid w:val="00380CCE"/>
    <w:rsid w:val="00382276"/>
    <w:rsid w:val="00390E4F"/>
    <w:rsid w:val="003A23AA"/>
    <w:rsid w:val="003B2326"/>
    <w:rsid w:val="003B3FCA"/>
    <w:rsid w:val="003D4571"/>
    <w:rsid w:val="003E0C09"/>
    <w:rsid w:val="003E3223"/>
    <w:rsid w:val="003E37B2"/>
    <w:rsid w:val="00405A2D"/>
    <w:rsid w:val="00425324"/>
    <w:rsid w:val="00446C12"/>
    <w:rsid w:val="0045200B"/>
    <w:rsid w:val="004678C9"/>
    <w:rsid w:val="004A0B57"/>
    <w:rsid w:val="004A1217"/>
    <w:rsid w:val="004A2909"/>
    <w:rsid w:val="004A7C4C"/>
    <w:rsid w:val="004C3D49"/>
    <w:rsid w:val="004C5072"/>
    <w:rsid w:val="004D115C"/>
    <w:rsid w:val="004D64A4"/>
    <w:rsid w:val="004E3578"/>
    <w:rsid w:val="004F3C3B"/>
    <w:rsid w:val="004F4396"/>
    <w:rsid w:val="00503641"/>
    <w:rsid w:val="005360DB"/>
    <w:rsid w:val="0054560F"/>
    <w:rsid w:val="00547375"/>
    <w:rsid w:val="005646ED"/>
    <w:rsid w:val="00572484"/>
    <w:rsid w:val="0057608D"/>
    <w:rsid w:val="005811B1"/>
    <w:rsid w:val="00582E56"/>
    <w:rsid w:val="00593E18"/>
    <w:rsid w:val="0059449B"/>
    <w:rsid w:val="005C38F7"/>
    <w:rsid w:val="005C482B"/>
    <w:rsid w:val="005D32A6"/>
    <w:rsid w:val="005E3E4E"/>
    <w:rsid w:val="005F3F9C"/>
    <w:rsid w:val="005F51D4"/>
    <w:rsid w:val="005F653B"/>
    <w:rsid w:val="005F7747"/>
    <w:rsid w:val="00602A00"/>
    <w:rsid w:val="00611DC5"/>
    <w:rsid w:val="00615DE4"/>
    <w:rsid w:val="006200AB"/>
    <w:rsid w:val="00620B8C"/>
    <w:rsid w:val="0064657A"/>
    <w:rsid w:val="00657696"/>
    <w:rsid w:val="0066148E"/>
    <w:rsid w:val="00664EC1"/>
    <w:rsid w:val="00666143"/>
    <w:rsid w:val="006777F4"/>
    <w:rsid w:val="00693F7B"/>
    <w:rsid w:val="00694160"/>
    <w:rsid w:val="006A573C"/>
    <w:rsid w:val="006C42CE"/>
    <w:rsid w:val="006D3500"/>
    <w:rsid w:val="006D69E4"/>
    <w:rsid w:val="006E2B62"/>
    <w:rsid w:val="0071489F"/>
    <w:rsid w:val="0072628B"/>
    <w:rsid w:val="00732C0D"/>
    <w:rsid w:val="00740AB0"/>
    <w:rsid w:val="00745CDC"/>
    <w:rsid w:val="00745EA4"/>
    <w:rsid w:val="0074656A"/>
    <w:rsid w:val="00746A4F"/>
    <w:rsid w:val="0075370C"/>
    <w:rsid w:val="0075416E"/>
    <w:rsid w:val="00755CF9"/>
    <w:rsid w:val="00760C75"/>
    <w:rsid w:val="00770F76"/>
    <w:rsid w:val="0077270A"/>
    <w:rsid w:val="007A063D"/>
    <w:rsid w:val="007A43C3"/>
    <w:rsid w:val="007B0F78"/>
    <w:rsid w:val="007B4E67"/>
    <w:rsid w:val="007B6272"/>
    <w:rsid w:val="007C16A5"/>
    <w:rsid w:val="007D3BF6"/>
    <w:rsid w:val="00827B45"/>
    <w:rsid w:val="00835215"/>
    <w:rsid w:val="00835D43"/>
    <w:rsid w:val="008506EC"/>
    <w:rsid w:val="00851CCE"/>
    <w:rsid w:val="00855092"/>
    <w:rsid w:val="00877B67"/>
    <w:rsid w:val="008935EA"/>
    <w:rsid w:val="008A2ED5"/>
    <w:rsid w:val="008B24A6"/>
    <w:rsid w:val="008D362C"/>
    <w:rsid w:val="008E3747"/>
    <w:rsid w:val="008E4235"/>
    <w:rsid w:val="008E648C"/>
    <w:rsid w:val="008F1E82"/>
    <w:rsid w:val="008F2ED8"/>
    <w:rsid w:val="009012A9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724FE"/>
    <w:rsid w:val="00977D9B"/>
    <w:rsid w:val="00991701"/>
    <w:rsid w:val="009A4F20"/>
    <w:rsid w:val="009B58C2"/>
    <w:rsid w:val="009C012C"/>
    <w:rsid w:val="009C07C0"/>
    <w:rsid w:val="009C08B1"/>
    <w:rsid w:val="009E4DB4"/>
    <w:rsid w:val="00A00F79"/>
    <w:rsid w:val="00A151B3"/>
    <w:rsid w:val="00A15EEB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C7544"/>
    <w:rsid w:val="00AD3F0C"/>
    <w:rsid w:val="00AE06E5"/>
    <w:rsid w:val="00B07570"/>
    <w:rsid w:val="00B15356"/>
    <w:rsid w:val="00B1590E"/>
    <w:rsid w:val="00B530C2"/>
    <w:rsid w:val="00B62ADD"/>
    <w:rsid w:val="00B65F9F"/>
    <w:rsid w:val="00B66316"/>
    <w:rsid w:val="00B757A1"/>
    <w:rsid w:val="00B87EF2"/>
    <w:rsid w:val="00BB2377"/>
    <w:rsid w:val="00BB3BE1"/>
    <w:rsid w:val="00BB6D3C"/>
    <w:rsid w:val="00BE72FA"/>
    <w:rsid w:val="00BF431A"/>
    <w:rsid w:val="00C00888"/>
    <w:rsid w:val="00C06A6A"/>
    <w:rsid w:val="00C14FF9"/>
    <w:rsid w:val="00C152FE"/>
    <w:rsid w:val="00C373A1"/>
    <w:rsid w:val="00C42252"/>
    <w:rsid w:val="00C62002"/>
    <w:rsid w:val="00C7075A"/>
    <w:rsid w:val="00C82ECC"/>
    <w:rsid w:val="00C86AFF"/>
    <w:rsid w:val="00C9327B"/>
    <w:rsid w:val="00C9600D"/>
    <w:rsid w:val="00CA1277"/>
    <w:rsid w:val="00CA6E14"/>
    <w:rsid w:val="00CB68F1"/>
    <w:rsid w:val="00CC1827"/>
    <w:rsid w:val="00CC1A36"/>
    <w:rsid w:val="00CC677D"/>
    <w:rsid w:val="00CC67CE"/>
    <w:rsid w:val="00CF15E6"/>
    <w:rsid w:val="00D06B3A"/>
    <w:rsid w:val="00D13026"/>
    <w:rsid w:val="00D41F87"/>
    <w:rsid w:val="00D55242"/>
    <w:rsid w:val="00D64FF6"/>
    <w:rsid w:val="00D670E5"/>
    <w:rsid w:val="00D81CB2"/>
    <w:rsid w:val="00D84A8C"/>
    <w:rsid w:val="00D90AEF"/>
    <w:rsid w:val="00D91B2B"/>
    <w:rsid w:val="00D91EF2"/>
    <w:rsid w:val="00DA1F5E"/>
    <w:rsid w:val="00DA578E"/>
    <w:rsid w:val="00DA7E19"/>
    <w:rsid w:val="00DC360F"/>
    <w:rsid w:val="00DC7340"/>
    <w:rsid w:val="00DD4CF2"/>
    <w:rsid w:val="00DE4E12"/>
    <w:rsid w:val="00DE7EBC"/>
    <w:rsid w:val="00DF260B"/>
    <w:rsid w:val="00E10552"/>
    <w:rsid w:val="00E21A17"/>
    <w:rsid w:val="00E24B5E"/>
    <w:rsid w:val="00E50A77"/>
    <w:rsid w:val="00E51701"/>
    <w:rsid w:val="00E616B2"/>
    <w:rsid w:val="00E8730E"/>
    <w:rsid w:val="00E97633"/>
    <w:rsid w:val="00E976A9"/>
    <w:rsid w:val="00EA1421"/>
    <w:rsid w:val="00EB1570"/>
    <w:rsid w:val="00EB6ED3"/>
    <w:rsid w:val="00EB7304"/>
    <w:rsid w:val="00EC7904"/>
    <w:rsid w:val="00F01C0C"/>
    <w:rsid w:val="00F05344"/>
    <w:rsid w:val="00F06CE0"/>
    <w:rsid w:val="00F2641B"/>
    <w:rsid w:val="00F35F0C"/>
    <w:rsid w:val="00F37ED3"/>
    <w:rsid w:val="00F4522D"/>
    <w:rsid w:val="00F54160"/>
    <w:rsid w:val="00F5586C"/>
    <w:rsid w:val="00F635A7"/>
    <w:rsid w:val="00F66DC2"/>
    <w:rsid w:val="00F90963"/>
    <w:rsid w:val="00F95ED1"/>
    <w:rsid w:val="00F97B1A"/>
    <w:rsid w:val="00FA6634"/>
    <w:rsid w:val="00FC1C03"/>
    <w:rsid w:val="00FC1D79"/>
    <w:rsid w:val="00FE5A04"/>
    <w:rsid w:val="00FF569A"/>
    <w:rsid w:val="0197747E"/>
    <w:rsid w:val="05F74ED6"/>
    <w:rsid w:val="09E52976"/>
    <w:rsid w:val="129D37BA"/>
    <w:rsid w:val="1396D8D0"/>
    <w:rsid w:val="19D1A35B"/>
    <w:rsid w:val="2306BB80"/>
    <w:rsid w:val="24B89E2B"/>
    <w:rsid w:val="29302CA8"/>
    <w:rsid w:val="37CEB0BA"/>
    <w:rsid w:val="3A1F323A"/>
    <w:rsid w:val="3BC36BC7"/>
    <w:rsid w:val="3C667F22"/>
    <w:rsid w:val="3F8055C5"/>
    <w:rsid w:val="437A1641"/>
    <w:rsid w:val="43EDD4E5"/>
    <w:rsid w:val="44959063"/>
    <w:rsid w:val="4C754507"/>
    <w:rsid w:val="51D5AC83"/>
    <w:rsid w:val="524165C5"/>
    <w:rsid w:val="52482EF4"/>
    <w:rsid w:val="527D8986"/>
    <w:rsid w:val="5562F20B"/>
    <w:rsid w:val="55DD435C"/>
    <w:rsid w:val="5657C981"/>
    <w:rsid w:val="57105D2B"/>
    <w:rsid w:val="579CE878"/>
    <w:rsid w:val="63849837"/>
    <w:rsid w:val="64892F6F"/>
    <w:rsid w:val="64C8552B"/>
    <w:rsid w:val="6AD2D223"/>
    <w:rsid w:val="6D798961"/>
    <w:rsid w:val="717E0EFC"/>
    <w:rsid w:val="746F3E3C"/>
    <w:rsid w:val="768C8D18"/>
    <w:rsid w:val="79224BC2"/>
    <w:rsid w:val="7BA07FC4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Lletraperdefectedelpargraf"/>
    <w:link w:val="Texto"/>
    <w:rsid w:val="00354734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E97633" w:rsidP="00E97633">
          <w:pPr>
            <w:pStyle w:val="7E90EDE71C9C4EC59E25BF33E2AF56C7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E97633" w:rsidP="00E97633">
          <w:pPr>
            <w:pStyle w:val="A8FF86239E8148C282751F910A6E34AA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E97633" w:rsidP="00E97633">
          <w:pPr>
            <w:pStyle w:val="1E147B2E89D848B4A33EAF779D3BB0C8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E97633" w:rsidRDefault="00E97633" w:rsidP="00E97633">
          <w:pPr>
            <w:pStyle w:val="769D5297DD3E43689CD5F67CBE14457A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58E1307D24CE4CB1BA1082EBDA77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2329-B139-43F1-BB93-07C55B8FFB94}"/>
      </w:docPartPr>
      <w:docPartBody>
        <w:p w:rsidR="00E97633" w:rsidRDefault="00E97633" w:rsidP="00E97633">
          <w:pPr>
            <w:pStyle w:val="58E1307D24CE4CB1BA1082EBDA775610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E97633" w:rsidRDefault="00E97633" w:rsidP="00E97633">
          <w:pPr>
            <w:pStyle w:val="6D95FA6FFCCC4FCFAFF9A1FE9C04096F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382258ACFF8649D099D0CEFE5B7F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7B13-BE65-41B9-B71F-54B8309C911D}"/>
      </w:docPartPr>
      <w:docPartBody>
        <w:p w:rsidR="00E97633" w:rsidRDefault="00E97633" w:rsidP="00E97633">
          <w:pPr>
            <w:pStyle w:val="382258ACFF8649D099D0CEFE5B7F1D901"/>
          </w:pPr>
          <w:r w:rsidRPr="009F2314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81D35"/>
    <w:rsid w:val="000945AB"/>
    <w:rsid w:val="000A4CED"/>
    <w:rsid w:val="000B6C80"/>
    <w:rsid w:val="000D5491"/>
    <w:rsid w:val="000F41BF"/>
    <w:rsid w:val="001550ED"/>
    <w:rsid w:val="0018676E"/>
    <w:rsid w:val="00201443"/>
    <w:rsid w:val="00232F9C"/>
    <w:rsid w:val="00276E5D"/>
    <w:rsid w:val="002F39BA"/>
    <w:rsid w:val="0039115C"/>
    <w:rsid w:val="003B2326"/>
    <w:rsid w:val="003E37B2"/>
    <w:rsid w:val="004A49D1"/>
    <w:rsid w:val="004C5072"/>
    <w:rsid w:val="004D115C"/>
    <w:rsid w:val="00503641"/>
    <w:rsid w:val="00547375"/>
    <w:rsid w:val="00664EC1"/>
    <w:rsid w:val="00693F7B"/>
    <w:rsid w:val="006A573C"/>
    <w:rsid w:val="006D69E4"/>
    <w:rsid w:val="0077270A"/>
    <w:rsid w:val="008E648C"/>
    <w:rsid w:val="00932ED9"/>
    <w:rsid w:val="0098097C"/>
    <w:rsid w:val="00991701"/>
    <w:rsid w:val="00A61ACB"/>
    <w:rsid w:val="00B14C48"/>
    <w:rsid w:val="00B62ADD"/>
    <w:rsid w:val="00BD7C30"/>
    <w:rsid w:val="00BE72FA"/>
    <w:rsid w:val="00C06A6A"/>
    <w:rsid w:val="00C31EE2"/>
    <w:rsid w:val="00CA6E14"/>
    <w:rsid w:val="00D41F87"/>
    <w:rsid w:val="00D64FF6"/>
    <w:rsid w:val="00D84A8C"/>
    <w:rsid w:val="00D91B2B"/>
    <w:rsid w:val="00DE4E12"/>
    <w:rsid w:val="00E21A17"/>
    <w:rsid w:val="00E97633"/>
    <w:rsid w:val="00FA4EB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E97633"/>
    <w:rPr>
      <w:color w:val="808080"/>
    </w:rPr>
  </w:style>
  <w:style w:type="paragraph" w:customStyle="1" w:styleId="A8FF86239E8148C282751F910A6E34AA">
    <w:name w:val="A8FF86239E8148C282751F910A6E34AA"/>
    <w:rsid w:val="00E97633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69D5297DD3E43689CD5F67CBE14457A">
    <w:name w:val="769D5297DD3E43689CD5F67CBE14457A"/>
    <w:rsid w:val="00E97633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E147B2E89D848B4A33EAF779D3BB0C8">
    <w:name w:val="1E147B2E89D848B4A33EAF779D3BB0C8"/>
    <w:rsid w:val="00E97633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58E1307D24CE4CB1BA1082EBDA775610">
    <w:name w:val="58E1307D24CE4CB1BA1082EBDA775610"/>
    <w:rsid w:val="00E97633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D95FA6FFCCC4FCFAFF9A1FE9C04096F1">
    <w:name w:val="6D95FA6FFCCC4FCFAFF9A1FE9C04096F1"/>
    <w:rsid w:val="00E97633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382258ACFF8649D099D0CEFE5B7F1D901">
    <w:name w:val="382258ACFF8649D099D0CEFE5B7F1D901"/>
    <w:rsid w:val="00E97633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E90EDE71C9C4EC59E25BF33E2AF56C7">
    <w:name w:val="7E90EDE71C9C4EC59E25BF33E2AF56C7"/>
    <w:rsid w:val="00E97633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2C8D597C11648A3AAD12C6F4F00D971">
    <w:name w:val="D2C8D597C11648A3AAD12C6F4F00D971"/>
    <w:rsid w:val="00E97633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  <ds:schemaRef ds:uri="315e8c9e-9baf-44b0-876a-17798f7eb760"/>
    <ds:schemaRef ds:uri="79770037-9c9e-40a7-b3d7-d3c07fb67527"/>
  </ds:schemaRefs>
</ds:datastoreItem>
</file>

<file path=customXml/itemProps2.xml><?xml version="1.0" encoding="utf-8"?>
<ds:datastoreItem xmlns:ds="http://schemas.openxmlformats.org/officeDocument/2006/customXml" ds:itemID="{3079B86A-7A7B-41B0-B69B-CCD529D15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2</TotalTime>
  <Pages>2</Pages>
  <Words>338</Words>
  <Characters>1927</Characters>
  <Application>Microsoft Office Word</Application>
  <DocSecurity>0</DocSecurity>
  <Lines>16</Lines>
  <Paragraphs>4</Paragraphs>
  <ScaleCrop>false</ScaleCrop>
  <Company>Barcelona Activa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Esmeralda Blasi Fontan</cp:lastModifiedBy>
  <cp:revision>27</cp:revision>
  <cp:lastPrinted>2016-03-10T23:17:00Z</cp:lastPrinted>
  <dcterms:created xsi:type="dcterms:W3CDTF">2025-03-24T08:26:00Z</dcterms:created>
  <dcterms:modified xsi:type="dcterms:W3CDTF">2025-04-22T08:48:00Z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