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23BC" w14:textId="27F56682" w:rsidR="00CC67CE" w:rsidRPr="00535676" w:rsidRDefault="00CC67CE" w:rsidP="00001771">
      <w:pPr>
        <w:pStyle w:val="Titol2Color"/>
        <w:pageBreakBefore/>
        <w:spacing w:after="120"/>
        <w:jc w:val="both"/>
        <w:rPr>
          <w:rFonts w:ascii="Arial Narrow" w:hAnsi="Arial Narrow"/>
          <w:sz w:val="32"/>
          <w:szCs w:val="32"/>
        </w:rPr>
      </w:pPr>
      <w:r w:rsidRPr="00535676">
        <w:rPr>
          <w:rFonts w:ascii="Arial Narrow" w:hAnsi="Arial Narrow"/>
          <w:sz w:val="32"/>
          <w:szCs w:val="32"/>
        </w:rPr>
        <w:t>Annex</w:t>
      </w:r>
      <w:r w:rsidR="001977C3" w:rsidRPr="00535676">
        <w:rPr>
          <w:rFonts w:ascii="Arial Narrow" w:hAnsi="Arial Narrow"/>
          <w:sz w:val="32"/>
          <w:szCs w:val="32"/>
        </w:rPr>
        <w:t xml:space="preserve"> </w:t>
      </w:r>
      <w:r w:rsidR="0086123C">
        <w:rPr>
          <w:rFonts w:ascii="Arial Narrow" w:hAnsi="Arial Narrow"/>
          <w:sz w:val="32"/>
          <w:szCs w:val="32"/>
        </w:rPr>
        <w:t>4</w:t>
      </w:r>
      <w:r w:rsidR="00755CF9" w:rsidRPr="00535676">
        <w:rPr>
          <w:rFonts w:ascii="Arial Narrow" w:hAnsi="Arial Narrow"/>
          <w:sz w:val="32"/>
          <w:szCs w:val="32"/>
        </w:rPr>
        <w:t>.</w:t>
      </w:r>
      <w:r w:rsidRPr="00535676">
        <w:rPr>
          <w:rFonts w:ascii="Arial Narrow" w:hAnsi="Arial Narrow"/>
          <w:sz w:val="32"/>
          <w:szCs w:val="32"/>
        </w:rPr>
        <w:t xml:space="preserve"> </w:t>
      </w:r>
      <w:r w:rsidR="001E19B7" w:rsidRPr="00535676">
        <w:rPr>
          <w:rFonts w:ascii="Arial Narrow" w:hAnsi="Arial Narrow"/>
          <w:sz w:val="32"/>
          <w:szCs w:val="32"/>
        </w:rPr>
        <w:t>Memòria descriptiva</w:t>
      </w:r>
      <w:r w:rsidR="00D90AEF" w:rsidRPr="00535676">
        <w:rPr>
          <w:rFonts w:ascii="Arial Narrow" w:hAnsi="Arial Narrow"/>
          <w:sz w:val="32"/>
          <w:szCs w:val="32"/>
        </w:rPr>
        <w:t xml:space="preserve"> de la sol·licitud</w:t>
      </w:r>
      <w:r w:rsidRPr="00535676">
        <w:rPr>
          <w:rFonts w:ascii="Arial Narrow" w:hAnsi="Arial Narrow"/>
          <w:sz w:val="32"/>
          <w:szCs w:val="32"/>
        </w:rPr>
        <w:t xml:space="preserve"> (modalitat </w:t>
      </w:r>
      <w:r w:rsidR="00382276" w:rsidRPr="00535676">
        <w:rPr>
          <w:rFonts w:ascii="Arial Narrow" w:hAnsi="Arial Narrow"/>
          <w:sz w:val="32"/>
          <w:szCs w:val="32"/>
        </w:rPr>
        <w:t>1</w:t>
      </w:r>
      <w:r w:rsidR="00EB7304" w:rsidRPr="00535676">
        <w:rPr>
          <w:rFonts w:ascii="Arial Narrow" w:hAnsi="Arial Narrow"/>
          <w:sz w:val="32"/>
          <w:szCs w:val="32"/>
        </w:rPr>
        <w:t>C</w:t>
      </w:r>
      <w:r w:rsidR="00535676" w:rsidRPr="00535676">
        <w:rPr>
          <w:rFonts w:ascii="Arial Narrow" w:hAnsi="Arial Narrow"/>
          <w:sz w:val="32"/>
          <w:szCs w:val="32"/>
        </w:rPr>
        <w:t>, submodalitat 1</w:t>
      </w:r>
      <w:r w:rsidR="00233839">
        <w:rPr>
          <w:rFonts w:ascii="Arial Narrow" w:hAnsi="Arial Narrow"/>
          <w:sz w:val="32"/>
          <w:szCs w:val="32"/>
        </w:rPr>
        <w:t>.</w:t>
      </w:r>
      <w:r w:rsidR="00535676" w:rsidRPr="00535676">
        <w:rPr>
          <w:rFonts w:ascii="Arial Narrow" w:hAnsi="Arial Narrow"/>
          <w:sz w:val="32"/>
          <w:szCs w:val="32"/>
        </w:rPr>
        <w:t>C.2.</w:t>
      </w:r>
      <w:r w:rsidRPr="00535676">
        <w:rPr>
          <w:rFonts w:ascii="Arial Narrow" w:hAnsi="Arial Narrow"/>
          <w:sz w:val="32"/>
          <w:szCs w:val="32"/>
        </w:rPr>
        <w:t>)</w:t>
      </w:r>
    </w:p>
    <w:p w14:paraId="618A721F" w14:textId="77777777" w:rsidR="00A151B3" w:rsidRPr="00535676" w:rsidRDefault="00A151B3" w:rsidP="00835215">
      <w:pPr>
        <w:pStyle w:val="Texto"/>
        <w:spacing w:before="120" w:after="0"/>
        <w:rPr>
          <w:rFonts w:ascii="Arial Narrow" w:hAnsi="Arial Narrow"/>
        </w:rPr>
      </w:pPr>
    </w:p>
    <w:tbl>
      <w:tblPr>
        <w:tblStyle w:val="Taulaambq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535676" w:rsidRPr="00535676" w14:paraId="3650CC97" w14:textId="77777777" w:rsidTr="00FB0B0B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7029EC7B" w14:textId="77777777" w:rsidR="00535676" w:rsidRPr="00535676" w:rsidRDefault="00535676" w:rsidP="00FB0B0B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  <w:r w:rsidRPr="00535676">
              <w:rPr>
                <w:rFonts w:ascii="Arial Narrow" w:hAnsi="Arial Narrow"/>
              </w:rPr>
              <w:t>D’acord amb la clàusula 7 de les bases reguladores per a sol·licitar la subvenció és necessari aportar la Memòria descriptiva de les actuacions objecte de la sol·licitud de subvenció degudament complimentada i signada electrònicament. Cal seguir aquest model específic per a la modalitat concreta.</w:t>
            </w:r>
          </w:p>
          <w:p w14:paraId="089E4046" w14:textId="77777777" w:rsidR="00535676" w:rsidRPr="00535676" w:rsidRDefault="00535676" w:rsidP="00FB0B0B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  <w:r w:rsidRPr="00535676">
              <w:rPr>
                <w:rFonts w:ascii="Arial Narrow" w:hAnsi="Arial Narrow"/>
              </w:rPr>
              <w:t xml:space="preserve">Així doncs, cal omplir aquest document explicant breument i de forma comprensible la informació demanada </w:t>
            </w:r>
            <w:r w:rsidRPr="00535676">
              <w:rPr>
                <w:rFonts w:ascii="Arial Narrow" w:hAnsi="Arial Narrow"/>
                <w:b/>
                <w:bCs/>
              </w:rPr>
              <w:t>(màxim 1 pàgina)</w:t>
            </w:r>
            <w:r w:rsidRPr="00535676">
              <w:rPr>
                <w:rFonts w:ascii="Arial Narrow" w:hAnsi="Arial Narrow"/>
              </w:rPr>
              <w:t xml:space="preserve">. En la pàgina següent, demanem informació de les actuacions que acompanyen la sol·licitud. </w:t>
            </w:r>
            <w:r w:rsidRPr="00535676">
              <w:rPr>
                <w:rFonts w:ascii="Arial Narrow" w:hAnsi="Arial Narrow"/>
                <w:b/>
                <w:bCs/>
              </w:rPr>
              <w:t>És indispensable que les actuacions descrites es corresponguin amb les indicades a la sol·licitud</w:t>
            </w:r>
            <w:r w:rsidRPr="00535676">
              <w:rPr>
                <w:rFonts w:ascii="Arial Narrow" w:hAnsi="Arial Narrow"/>
              </w:rPr>
              <w:t>.</w:t>
            </w:r>
          </w:p>
          <w:p w14:paraId="3C33D1DA" w14:textId="77777777" w:rsidR="00535676" w:rsidRPr="00535676" w:rsidRDefault="00535676" w:rsidP="00FB0B0B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</w:p>
          <w:p w14:paraId="13621F20" w14:textId="2B066D17" w:rsidR="00535676" w:rsidRPr="00535676" w:rsidRDefault="00535676" w:rsidP="00FB0B0B">
            <w:pPr>
              <w:pStyle w:val="Texto"/>
              <w:spacing w:after="0"/>
              <w:jc w:val="both"/>
              <w:rPr>
                <w:rFonts w:ascii="Arial Narrow" w:hAnsi="Arial Narrow"/>
                <w:b/>
                <w:bCs/>
              </w:rPr>
            </w:pPr>
            <w:r w:rsidRPr="00535676">
              <w:rPr>
                <w:rFonts w:ascii="Arial Narrow" w:hAnsi="Arial Narrow"/>
                <w:b/>
                <w:bCs/>
              </w:rPr>
              <w:t>Aquesta memòria és per les entitats que, dins de la Modalitat 1C, han sol·licitat la Submodalitat 1.C.2 Suport a la competitivitat de comerços i serveis de proximitat existents en zones EGA</w:t>
            </w:r>
          </w:p>
        </w:tc>
      </w:tr>
    </w:tbl>
    <w:p w14:paraId="54C59F03" w14:textId="77777777" w:rsidR="00535676" w:rsidRPr="00535676" w:rsidRDefault="00535676" w:rsidP="00535676">
      <w:pPr>
        <w:pStyle w:val="Texto"/>
        <w:spacing w:before="120" w:after="0"/>
        <w:rPr>
          <w:rFonts w:ascii="Arial Narrow" w:hAnsi="Arial Narrow"/>
        </w:rPr>
      </w:pPr>
    </w:p>
    <w:p w14:paraId="3C720DFB" w14:textId="77777777" w:rsidR="00535676" w:rsidRPr="00535676" w:rsidRDefault="00535676" w:rsidP="00535676">
      <w:pPr>
        <w:pStyle w:val="Texto"/>
        <w:spacing w:before="120" w:after="0"/>
        <w:jc w:val="both"/>
        <w:rPr>
          <w:rFonts w:ascii="Arial Narrow" w:hAnsi="Arial Narrow"/>
        </w:rPr>
      </w:pPr>
      <w:r w:rsidRPr="00535676">
        <w:rPr>
          <w:rFonts w:ascii="Arial Narrow" w:hAnsi="Arial Narrow"/>
        </w:rPr>
        <w:t>Mitjançant les actuacions executades amb la subvenció sol·licitada l'entitat, empresa o persona sol·licitant es compromet a executar tals actuacions amb el que s'indica en la normativa establerta i el que s'expressa en aquest document (primera pàgina i següents).</w:t>
      </w:r>
    </w:p>
    <w:p w14:paraId="7E8F327E" w14:textId="77777777" w:rsidR="00535676" w:rsidRPr="00535676" w:rsidRDefault="00535676" w:rsidP="00535676">
      <w:pPr>
        <w:pStyle w:val="Texto"/>
        <w:spacing w:before="120" w:after="0"/>
        <w:rPr>
          <w:rFonts w:ascii="Arial Narrow" w:hAnsi="Arial Narrow"/>
        </w:rPr>
      </w:pPr>
    </w:p>
    <w:p w14:paraId="56910395" w14:textId="77777777" w:rsidR="00535676" w:rsidRPr="00535676" w:rsidRDefault="00535676" w:rsidP="00535676">
      <w:pPr>
        <w:pStyle w:val="Texto"/>
        <w:spacing w:before="120" w:after="0"/>
        <w:rPr>
          <w:rFonts w:ascii="Arial Narrow" w:hAnsi="Arial Narrow"/>
        </w:rPr>
      </w:pPr>
    </w:p>
    <w:p w14:paraId="1443560E" w14:textId="77777777" w:rsidR="00535676" w:rsidRPr="00535676" w:rsidRDefault="00535676" w:rsidP="00535676">
      <w:pPr>
        <w:pStyle w:val="Texto"/>
        <w:spacing w:before="120" w:after="0"/>
        <w:rPr>
          <w:rFonts w:ascii="Arial Narrow" w:hAnsi="Arial Narrow"/>
        </w:rPr>
      </w:pPr>
    </w:p>
    <w:p w14:paraId="76491247" w14:textId="77777777" w:rsidR="00535676" w:rsidRPr="00535676" w:rsidRDefault="00535676" w:rsidP="00535676">
      <w:pPr>
        <w:pStyle w:val="Texto"/>
        <w:spacing w:before="120" w:after="0"/>
        <w:rPr>
          <w:rFonts w:ascii="Arial Narrow" w:hAnsi="Arial Narrow"/>
        </w:rPr>
      </w:pPr>
    </w:p>
    <w:tbl>
      <w:tblPr>
        <w:tblStyle w:val="Taulaambquadrcula"/>
        <w:tblW w:w="6804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474"/>
      </w:tblGrid>
      <w:tr w:rsidR="00535676" w:rsidRPr="00535676" w14:paraId="7E42153D" w14:textId="77777777" w:rsidTr="00FB0B0B">
        <w:tc>
          <w:tcPr>
            <w:tcW w:w="2330" w:type="dxa"/>
            <w:tcBorders>
              <w:right w:val="single" w:sz="4" w:space="0" w:color="auto"/>
            </w:tcBorders>
          </w:tcPr>
          <w:p w14:paraId="6C4F1AA9" w14:textId="77777777" w:rsidR="00535676" w:rsidRPr="00535676" w:rsidRDefault="00535676" w:rsidP="00FB0B0B">
            <w:pPr>
              <w:pStyle w:val="Texto"/>
              <w:rPr>
                <w:rFonts w:ascii="Arial Narrow" w:eastAsia="Akkurat" w:hAnsi="Arial Narrow" w:cs="Akkurat"/>
              </w:rPr>
            </w:pPr>
            <w:r w:rsidRPr="00535676">
              <w:rPr>
                <w:rFonts w:ascii="Arial Narrow" w:eastAsia="Akkurat" w:hAnsi="Arial Narrow" w:cs="Akkurat"/>
              </w:rPr>
              <w:t>Signatura digital de la persona que ostenta la representació legal o per la pròpia persona si la sol·licitant és persona física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C2C0" w14:textId="77777777" w:rsidR="00535676" w:rsidRPr="00535676" w:rsidRDefault="00535676" w:rsidP="00FB0B0B">
            <w:pPr>
              <w:pStyle w:val="Texto"/>
              <w:rPr>
                <w:rFonts w:ascii="Arial Narrow" w:hAnsi="Arial Narrow"/>
                <w:b/>
                <w:bCs/>
              </w:rPr>
            </w:pPr>
          </w:p>
        </w:tc>
      </w:tr>
    </w:tbl>
    <w:p w14:paraId="5D71AB9E" w14:textId="77777777" w:rsidR="00A151B3" w:rsidRPr="00535676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433F142F" w14:textId="77777777" w:rsidR="00A151B3" w:rsidRPr="00535676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2F80EB33" w14:textId="77777777" w:rsidR="00A151B3" w:rsidRPr="00535676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479F975C" w14:textId="77777777" w:rsidR="00A151B3" w:rsidRPr="00535676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1FBEA204" w14:textId="77777777" w:rsidR="00A151B3" w:rsidRPr="00535676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23C7AAE0" w14:textId="77777777" w:rsidR="00A151B3" w:rsidRPr="00535676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25690C43" w14:textId="00DF5C7C" w:rsidR="002339B1" w:rsidRPr="00535676" w:rsidRDefault="00C82ECC" w:rsidP="005C482B">
      <w:pPr>
        <w:pStyle w:val="Texto"/>
        <w:pageBreakBefore/>
        <w:rPr>
          <w:rFonts w:ascii="Arial Narrow" w:hAnsi="Arial Narrow"/>
        </w:rPr>
      </w:pPr>
      <w:r w:rsidRPr="00535676">
        <w:rPr>
          <w:rFonts w:ascii="Arial Narrow" w:hAnsi="Arial Narrow"/>
          <w:b/>
          <w:bCs/>
          <w:color w:val="17365D" w:themeColor="text2" w:themeShade="BF"/>
        </w:rPr>
        <w:lastRenderedPageBreak/>
        <w:t>Submodalitat</w:t>
      </w:r>
      <w:r w:rsidR="00903312" w:rsidRPr="00535676">
        <w:rPr>
          <w:rFonts w:ascii="Arial Narrow" w:hAnsi="Arial Narrow"/>
        </w:rPr>
        <w:t xml:space="preserve">: </w:t>
      </w:r>
      <w:sdt>
        <w:sdtPr>
          <w:rPr>
            <w:rFonts w:ascii="Arial Narrow" w:hAnsi="Arial Narrow"/>
          </w:rPr>
          <w:alias w:val="Submodalitat"/>
          <w:tag w:val="Submodalitat"/>
          <w:id w:val="-1605964696"/>
          <w:lock w:val="sdtLocked"/>
          <w:placeholder>
            <w:docPart w:val="A8FF86239E8148C282751F910A6E34AA"/>
          </w:placeholder>
          <w:showingPlcHdr/>
          <w:dropDownList>
            <w:listItem w:value="Trieu un element."/>
            <w:listItem w:displayText="1.C.2 Suport a la competitivitat de comerços i serveis de proximitat existents en zones EGA" w:value="1.C.2 Suport a la competitivitat de comerços i serveis de proximitat existents en zones EGA"/>
          </w:dropDownList>
        </w:sdtPr>
        <w:sdtEndPr/>
        <w:sdtContent>
          <w:r w:rsidR="005C482B" w:rsidRPr="00535676">
            <w:rPr>
              <w:rStyle w:val="Textdelcontenidor"/>
              <w:rFonts w:ascii="Arial Narrow" w:hAnsi="Arial Narrow"/>
            </w:rPr>
            <w:t>Trieu un element.</w:t>
          </w:r>
        </w:sdtContent>
      </w:sdt>
    </w:p>
    <w:tbl>
      <w:tblPr>
        <w:tblStyle w:val="Taulaambquadrcula5fosca-mfasi1"/>
        <w:tblW w:w="8630" w:type="dxa"/>
        <w:tblBorders>
          <w:top w:val="single" w:sz="4" w:space="0" w:color="1F497D" w:themeColor="text2"/>
          <w:bottom w:val="single" w:sz="4" w:space="0" w:color="1F497D" w:themeColor="text2"/>
          <w:right w:val="none" w:sz="0" w:space="0" w:color="auto"/>
          <w:insideH w:val="single" w:sz="4" w:space="0" w:color="1F497D" w:themeColor="text2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2518"/>
        <w:gridCol w:w="6112"/>
      </w:tblGrid>
      <w:tr w:rsidR="00343ADA" w:rsidRPr="00535676" w14:paraId="57760107" w14:textId="77777777" w:rsidTr="389190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58A22249" w14:textId="77777777" w:rsidR="00535676" w:rsidRPr="00EE41C7" w:rsidRDefault="00535676" w:rsidP="00535676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>
              <w:rPr>
                <w:rFonts w:ascii="Arial Narrow" w:eastAsia="Akkurat" w:hAnsi="Arial Narrow" w:cs="Akkurat"/>
              </w:rPr>
              <w:t>Denominació legal de la p</w:t>
            </w:r>
            <w:r w:rsidRPr="00EE41C7">
              <w:rPr>
                <w:rFonts w:ascii="Arial Narrow" w:eastAsia="Akkurat" w:hAnsi="Arial Narrow" w:cs="Akkurat"/>
              </w:rPr>
              <w:t>ersona física o jurídica sol·licitant</w:t>
            </w:r>
          </w:p>
          <w:p w14:paraId="04592883" w14:textId="5F0A20FC" w:rsidR="00AC7544" w:rsidRPr="00535676" w:rsidRDefault="00535676" w:rsidP="00535676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>Ha de coincidir amb la que consta a la instància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 xml:space="preserve"> del registre electrònic municipal</w:t>
            </w: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</w:rPr>
              <w:alias w:val="Persona física o jurídica sol·licitant"/>
              <w:tag w:val="Persona física o jurídica sol·licitant"/>
              <w:id w:val="-1652757405"/>
              <w:placeholder>
                <w:docPart w:val="769D5297DD3E43689CD5F67CBE14457A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7642047A" w14:textId="77777777" w:rsidR="00077076" w:rsidRPr="00535676" w:rsidRDefault="00077076" w:rsidP="0007707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</w:rPr>
                </w:pPr>
                <w:r w:rsidRPr="00535676">
                  <w:rPr>
                    <w:rStyle w:val="Textdelcontenidor"/>
                    <w:rFonts w:ascii="Arial Narrow" w:eastAsia="Akkurat-Bold" w:hAnsi="Arial Narrow" w:cs="Akkurat-Bold"/>
                  </w:rPr>
                  <w:t>Feu clic o toqueu aquí per escriure text.</w:t>
                </w:r>
              </w:p>
            </w:sdtContent>
          </w:sdt>
          <w:p w14:paraId="6B73E06F" w14:textId="77777777" w:rsidR="00343ADA" w:rsidRPr="00535676" w:rsidRDefault="00343ADA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eastAsia="Akkurat-Bold" w:hAnsi="Arial Narrow" w:cs="Akkurat-Bold"/>
              </w:rPr>
            </w:pPr>
          </w:p>
        </w:tc>
      </w:tr>
      <w:tr w:rsidR="008C3930" w:rsidRPr="00535676" w14:paraId="498EBDAC" w14:textId="77777777" w:rsidTr="389190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4F5F6FD8" w14:textId="558EC915" w:rsidR="008C3930" w:rsidRPr="00535676" w:rsidRDefault="008C3930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535676">
              <w:rPr>
                <w:rFonts w:ascii="Arial Narrow" w:eastAsia="Akkurat" w:hAnsi="Arial Narrow" w:cs="Akkurat"/>
              </w:rPr>
              <w:t xml:space="preserve">Epígraf de l’IAE </w:t>
            </w: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</w:rPr>
              <w:alias w:val="Epígraf IAE"/>
              <w:tag w:val="Epígraf IAE"/>
              <w:id w:val="1658184273"/>
              <w:placeholder>
                <w:docPart w:val="BBEE7A29C4E74CB6BC05B5F8A325BD15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1B5290EE" w14:textId="75F834AB" w:rsidR="008C3930" w:rsidRPr="00535676" w:rsidRDefault="002C2AF4" w:rsidP="527D898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</w:rPr>
                </w:pPr>
                <w:r w:rsidRPr="00535676">
                  <w:rPr>
                    <w:rStyle w:val="Textdelcontenidor"/>
                    <w:rFonts w:ascii="Arial Narrow" w:eastAsia="Akkurat-Bold" w:hAnsi="Arial Narrow" w:cs="Akkurat-Bold"/>
                  </w:rPr>
                  <w:t>Feu clic o toqueu aquí per escriure text.</w:t>
                </w:r>
              </w:p>
            </w:sdtContent>
          </w:sdt>
        </w:tc>
      </w:tr>
      <w:tr w:rsidR="00CC67CE" w:rsidRPr="00535676" w14:paraId="435946E0" w14:textId="77777777" w:rsidTr="389190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3DD51493" w14:textId="77777777" w:rsidR="00CC67CE" w:rsidRPr="00535676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535676">
              <w:rPr>
                <w:rFonts w:ascii="Arial Narrow" w:eastAsia="Akkurat" w:hAnsi="Arial Narrow" w:cs="Akkurat"/>
              </w:rPr>
              <w:t>Descripció del negoci</w:t>
            </w:r>
          </w:p>
          <w:p w14:paraId="014641AE" w14:textId="77777777" w:rsidR="00A15EEB" w:rsidRPr="00535676" w:rsidRDefault="00A15EEB" w:rsidP="79224BC2">
            <w:pPr>
              <w:rPr>
                <w:rFonts w:ascii="Arial Narrow" w:eastAsia="Akkurat" w:hAnsi="Arial Narrow" w:cs="Akkurat"/>
              </w:rPr>
            </w:pPr>
          </w:p>
          <w:p w14:paraId="54502638" w14:textId="44FDBFD8" w:rsidR="00CC67CE" w:rsidRPr="00535676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535676">
              <w:rPr>
                <w:rFonts w:ascii="Arial Narrow" w:eastAsia="Akkurat" w:hAnsi="Arial Narrow" w:cs="Akkurat"/>
                <w:b w:val="0"/>
                <w:bCs w:val="0"/>
              </w:rPr>
              <w:t xml:space="preserve">Breu descripció del model de negoci i les seves </w:t>
            </w:r>
            <w:r w:rsidR="524165C5" w:rsidRPr="00535676">
              <w:rPr>
                <w:rFonts w:ascii="Arial Narrow" w:eastAsia="Akkurat" w:hAnsi="Arial Narrow" w:cs="Akkurat"/>
                <w:b w:val="0"/>
                <w:bCs w:val="0"/>
              </w:rPr>
              <w:t>característiques principals</w:t>
            </w: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</w:rPr>
              <w:alias w:val="Descripció del negoci"/>
              <w:tag w:val="Descripció del negoci"/>
              <w:id w:val="-2083140315"/>
              <w:lock w:val="sdtLocked"/>
              <w:placeholder>
                <w:docPart w:val="1E147B2E89D848B4A33EAF779D3BB0C8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21D70B96" w14:textId="5DAF6A78" w:rsidR="00CC67CE" w:rsidRPr="00535676" w:rsidRDefault="007D3BF6" w:rsidP="527D898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</w:rPr>
                </w:pPr>
                <w:r w:rsidRPr="00535676">
                  <w:rPr>
                    <w:rStyle w:val="Textdelcontenidor"/>
                    <w:rFonts w:ascii="Arial Narrow" w:eastAsia="Akkurat-Bold" w:hAnsi="Arial Narrow" w:cs="Akkurat-Bold"/>
                  </w:rPr>
                  <w:t xml:space="preserve">Feu clic </w:t>
                </w:r>
                <w:r w:rsidR="004A7C4C" w:rsidRPr="00535676">
                  <w:rPr>
                    <w:rStyle w:val="Textdelcontenidor"/>
                    <w:rFonts w:ascii="Arial Narrow" w:eastAsia="Akkurat-Bold" w:hAnsi="Arial Narrow" w:cs="Akkurat-Bold"/>
                  </w:rPr>
                  <w:t xml:space="preserve">o </w:t>
                </w:r>
                <w:r w:rsidRPr="00535676">
                  <w:rPr>
                    <w:rStyle w:val="Textdelcontenidor"/>
                    <w:rFonts w:ascii="Arial Narrow" w:eastAsia="Akkurat-Bold" w:hAnsi="Arial Narrow" w:cs="Akkurat-Bold"/>
                  </w:rPr>
                  <w:t>toqueu aquí per escriure text.</w:t>
                </w:r>
              </w:p>
            </w:sdtContent>
          </w:sdt>
          <w:p w14:paraId="51E439C8" w14:textId="77777777" w:rsidR="00CC67CE" w:rsidRPr="00535676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3B8981A7" w14:textId="77777777" w:rsidR="00CC67CE" w:rsidRPr="00535676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253FAEE6" w14:textId="77777777" w:rsidR="00CC67CE" w:rsidRPr="00535676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17256F1F" w14:textId="77777777" w:rsidR="00CC67CE" w:rsidRPr="00535676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1224A945" w14:textId="77777777" w:rsidR="00CC67CE" w:rsidRPr="00535676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237E679A" w14:textId="77777777" w:rsidR="00CC67CE" w:rsidRPr="00535676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</w:tc>
      </w:tr>
      <w:tr w:rsidR="00B1590E" w:rsidRPr="00535676" w14:paraId="501D8795" w14:textId="77777777" w:rsidTr="389190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464B9792" w14:textId="77777777" w:rsidR="00B1590E" w:rsidRPr="00535676" w:rsidRDefault="00B1590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535676">
              <w:rPr>
                <w:rFonts w:ascii="Arial Narrow" w:eastAsia="Akkurat" w:hAnsi="Arial Narrow" w:cs="Akkurat"/>
              </w:rPr>
              <w:t>Ubicació del local</w:t>
            </w:r>
          </w:p>
          <w:p w14:paraId="63FE72E1" w14:textId="63E8DD07" w:rsidR="00B66316" w:rsidRPr="00535676" w:rsidRDefault="008366F9" w:rsidP="00B1590E">
            <w:pPr>
              <w:jc w:val="both"/>
              <w:rPr>
                <w:rFonts w:ascii="Arial Narrow" w:eastAsia="Akkurat" w:hAnsi="Arial Narrow" w:cs="Akkurat"/>
                <w:b w:val="0"/>
                <w:bCs w:val="0"/>
              </w:rPr>
            </w:pPr>
            <w:r w:rsidRPr="00535676">
              <w:rPr>
                <w:rFonts w:ascii="Arial Narrow" w:eastAsia="Akkurat" w:hAnsi="Arial Narrow" w:cs="Akkurat"/>
                <w:b w:val="0"/>
                <w:bCs w:val="0"/>
              </w:rPr>
              <w:t>Carrer, número i codi postal</w:t>
            </w: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</w:rPr>
              <w:alias w:val="Ubicació del local"/>
              <w:tag w:val="Ubicació del local"/>
              <w:id w:val="767420578"/>
              <w:placeholder>
                <w:docPart w:val="6D95FA6FFCCC4FCFAFF9A1FE9C04096F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7DF2DD31" w14:textId="77777777" w:rsidR="00F05344" w:rsidRPr="00535676" w:rsidRDefault="00F05344" w:rsidP="00F05344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</w:rPr>
                </w:pPr>
                <w:r w:rsidRPr="00535676">
                  <w:rPr>
                    <w:rStyle w:val="Textdelcontenidor"/>
                    <w:rFonts w:ascii="Arial Narrow" w:eastAsia="Akkurat-Bold" w:hAnsi="Arial Narrow" w:cs="Akkurat-Bold"/>
                  </w:rPr>
                  <w:t>Feu clic o toqueu aquí per escriure text.</w:t>
                </w:r>
              </w:p>
            </w:sdtContent>
          </w:sdt>
          <w:p w14:paraId="3389FF8D" w14:textId="77777777" w:rsidR="00B1590E" w:rsidRPr="00535676" w:rsidRDefault="00B1590E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77D9B" w:rsidRPr="00535676" w14:paraId="755979A1" w14:textId="77777777" w:rsidTr="389190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63ADBD72" w14:textId="1F159352" w:rsidR="00977D9B" w:rsidRPr="00535676" w:rsidRDefault="005646ED" w:rsidP="79224BC2">
            <w:pPr>
              <w:rPr>
                <w:rFonts w:ascii="Arial Narrow" w:eastAsia="Akkurat" w:hAnsi="Arial Narrow" w:cs="Akkurat"/>
              </w:rPr>
            </w:pPr>
            <w:r w:rsidRPr="00535676">
              <w:rPr>
                <w:rFonts w:ascii="Arial Narrow" w:eastAsia="Akkurat" w:hAnsi="Arial Narrow" w:cs="Akkurat"/>
              </w:rPr>
              <w:t>Tens l’IDUL</w:t>
            </w:r>
            <w:r w:rsidR="51575FB7" w:rsidRPr="00535676">
              <w:rPr>
                <w:rFonts w:ascii="Arial Narrow" w:eastAsia="Akkurat" w:hAnsi="Arial Narrow" w:cs="Akkurat"/>
              </w:rPr>
              <w:t xml:space="preserve"> (identificació Únic de Local)</w:t>
            </w:r>
            <w:r w:rsidRPr="00535676">
              <w:rPr>
                <w:rFonts w:ascii="Arial Narrow" w:eastAsia="Akkurat" w:hAnsi="Arial Narrow" w:cs="Akkurat"/>
              </w:rPr>
              <w:t>?</w:t>
            </w:r>
          </w:p>
        </w:tc>
        <w:tc>
          <w:tcPr>
            <w:tcW w:w="6112" w:type="dxa"/>
          </w:tcPr>
          <w:p w14:paraId="1B49B2B5" w14:textId="48E5605E" w:rsidR="00977D9B" w:rsidRPr="00535676" w:rsidRDefault="0086123C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eastAsia="Akkurat-Bold" w:hAnsi="Arial Narrow" w:cs="Akkurat-Bold"/>
              </w:rPr>
            </w:pPr>
            <w:sdt>
              <w:sdtPr>
                <w:rPr>
                  <w:rFonts w:ascii="Arial Narrow" w:hAnsi="Arial Narrow"/>
                  <w:color w:val="808080"/>
                </w:rPr>
                <w:alias w:val="Tens l'IDUL?"/>
                <w:tag w:val="Tens l'IDUL?"/>
                <w:id w:val="-369233947"/>
                <w:placeholder>
                  <w:docPart w:val="D2C8D597C11648A3AAD12C6F4F00D971"/>
                </w:placeholder>
                <w:showingPlcHdr/>
                <w:dropDownList>
                  <w:listItem w:value="Trieu un element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5646ED" w:rsidRPr="00535676">
                  <w:rPr>
                    <w:rStyle w:val="Textdelcontenidor"/>
                    <w:rFonts w:ascii="Arial Narrow" w:hAnsi="Arial Narrow"/>
                  </w:rPr>
                  <w:t>Trieu un element.</w:t>
                </w:r>
              </w:sdtContent>
            </w:sdt>
          </w:p>
        </w:tc>
      </w:tr>
      <w:tr w:rsidR="389190BE" w:rsidRPr="00535676" w14:paraId="4D0B9B68" w14:textId="77777777" w:rsidTr="389190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26C5CC18" w14:textId="461D514E" w:rsidR="0710C409" w:rsidRPr="00535676" w:rsidRDefault="0710C409" w:rsidP="389190BE">
            <w:pPr>
              <w:rPr>
                <w:rFonts w:ascii="Arial Narrow" w:eastAsia="Akkurat" w:hAnsi="Arial Narrow" w:cs="Akkurat"/>
              </w:rPr>
            </w:pPr>
            <w:r w:rsidRPr="00535676">
              <w:rPr>
                <w:rFonts w:ascii="Arial Narrow" w:eastAsia="Akkurat" w:hAnsi="Arial Narrow" w:cs="Akkurat"/>
              </w:rPr>
              <w:t>El seu local té menys de 200m2 en total?</w:t>
            </w:r>
          </w:p>
        </w:tc>
        <w:tc>
          <w:tcPr>
            <w:tcW w:w="6112" w:type="dxa"/>
          </w:tcPr>
          <w:p w14:paraId="01C99B5F" w14:textId="6B1844F1" w:rsidR="0710C409" w:rsidRPr="00535676" w:rsidRDefault="0086123C" w:rsidP="389190BE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eastAsia="Akkurat-Bold" w:hAnsi="Arial Narrow" w:cs="Akkurat-Bold"/>
              </w:rPr>
            </w:pPr>
            <w:sdt>
              <w:sdtPr>
                <w:rPr>
                  <w:rFonts w:ascii="Arial Narrow" w:hAnsi="Arial Narrow"/>
                  <w:color w:val="808080" w:themeColor="background1" w:themeShade="80"/>
                </w:rPr>
                <w:alias w:val="Menys de 200m2"/>
                <w:tag w:val="Menys de 200m2"/>
                <w:id w:val="1745265578"/>
                <w:placeholder>
                  <w:docPart w:val="1EF50727E3294B919B3F21829AD7F87C"/>
                </w:placeholder>
                <w:showingPlcHdr/>
                <w:dropDownList>
                  <w:listItem w:value="Trieu un element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710C409" w:rsidRPr="00535676">
                  <w:rPr>
                    <w:rStyle w:val="Textdelcontenidor"/>
                    <w:rFonts w:ascii="Arial Narrow" w:hAnsi="Arial Narrow"/>
                  </w:rPr>
                  <w:t>Trieu un element.</w:t>
                </w:r>
              </w:sdtContent>
            </w:sdt>
          </w:p>
        </w:tc>
      </w:tr>
      <w:tr w:rsidR="389190BE" w:rsidRPr="00535676" w14:paraId="030BF285" w14:textId="77777777" w:rsidTr="389190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40294E72" w14:textId="5E3BBC16" w:rsidR="0710C409" w:rsidRPr="00535676" w:rsidRDefault="0710C409" w:rsidP="389190BE">
            <w:pPr>
              <w:rPr>
                <w:rFonts w:ascii="Arial Narrow" w:eastAsia="Akkurat" w:hAnsi="Arial Narrow" w:cs="Akkurat"/>
              </w:rPr>
            </w:pPr>
            <w:r w:rsidRPr="00535676">
              <w:rPr>
                <w:rFonts w:ascii="Arial Narrow" w:eastAsia="Akkurat" w:hAnsi="Arial Narrow" w:cs="Akkurat"/>
              </w:rPr>
              <w:t xml:space="preserve">Any </w:t>
            </w:r>
            <w:r w:rsidR="008566BC" w:rsidRPr="00535676">
              <w:rPr>
                <w:rFonts w:ascii="Arial Narrow" w:eastAsia="Akkurat" w:hAnsi="Arial Narrow" w:cs="Akkurat"/>
              </w:rPr>
              <w:t>obertura</w:t>
            </w:r>
            <w:r w:rsidRPr="00535676">
              <w:rPr>
                <w:rFonts w:ascii="Arial Narrow" w:eastAsia="Akkurat" w:hAnsi="Arial Narrow" w:cs="Akkurat"/>
              </w:rPr>
              <w:t xml:space="preserve"> del negoci</w:t>
            </w: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</w:rPr>
              <w:alias w:val="Any obertura"/>
              <w:tag w:val="Any obertura"/>
              <w:id w:val="89152745"/>
              <w:lock w:val="sdtLocked"/>
              <w:placeholder>
                <w:docPart w:val="29CD0867BA1E4B3BAFB789B11C29903B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7B660F35" w14:textId="130B0A13" w:rsidR="0710C409" w:rsidRPr="00535676" w:rsidRDefault="0710C409" w:rsidP="389190BE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</w:rPr>
                </w:pPr>
                <w:r w:rsidRPr="00535676">
                  <w:rPr>
                    <w:rStyle w:val="Textdelcontenidor"/>
                    <w:rFonts w:ascii="Arial Narrow" w:eastAsia="Akkurat-Bold" w:hAnsi="Arial Narrow" w:cs="Akkurat-Bold"/>
                  </w:rPr>
                  <w:t>Feu clic o toqueu aquí per escriure text.</w:t>
                </w:r>
              </w:p>
            </w:sdtContent>
          </w:sdt>
        </w:tc>
      </w:tr>
      <w:tr w:rsidR="00CC67CE" w:rsidRPr="00535676" w14:paraId="65104F83" w14:textId="77777777" w:rsidTr="389190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343B0CDC" w14:textId="77777777" w:rsidR="00535676" w:rsidRPr="00EE41C7" w:rsidRDefault="00535676" w:rsidP="00535676">
            <w:pPr>
              <w:rPr>
                <w:rFonts w:ascii="Arial Narrow" w:eastAsia="Akkurat" w:hAnsi="Arial Narrow" w:cs="Akkurat"/>
              </w:rPr>
            </w:pPr>
            <w:r w:rsidRPr="00EE41C7">
              <w:rPr>
                <w:rFonts w:ascii="Arial Narrow" w:eastAsia="Akkurat" w:hAnsi="Arial Narrow" w:cs="Akkurat"/>
              </w:rPr>
              <w:t>Accions previstes</w:t>
            </w:r>
          </w:p>
          <w:p w14:paraId="586924B2" w14:textId="77777777" w:rsidR="00535676" w:rsidRPr="00EE41C7" w:rsidRDefault="00535676" w:rsidP="00535676">
            <w:pPr>
              <w:rPr>
                <w:rFonts w:ascii="Arial Narrow" w:eastAsia="Akkurat" w:hAnsi="Arial Narrow" w:cs="Akkurat"/>
              </w:rPr>
            </w:pPr>
          </w:p>
          <w:p w14:paraId="54B19329" w14:textId="77777777" w:rsidR="00535676" w:rsidRPr="00EE41C7" w:rsidRDefault="00535676" w:rsidP="00535676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>Descripció de les accions previstes a executar amb la subvenció sol·licitada, segons les previstes en la convocatòria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>. Igualment, caldrà exposar la manera en la qual les accions donen compliment a la finalitat de la modalitat</w:t>
            </w:r>
          </w:p>
          <w:p w14:paraId="74880C45" w14:textId="77777777" w:rsidR="00CC67CE" w:rsidRPr="00535676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224BA928" w14:textId="77777777" w:rsidR="00CC67CE" w:rsidRPr="00535676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4BA52132" w14:textId="77777777" w:rsidR="00CC67CE" w:rsidRPr="00535676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18F767D0" w14:textId="77777777" w:rsidR="00CC67CE" w:rsidRPr="00535676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66565893" w14:textId="77777777" w:rsidR="00CC67CE" w:rsidRPr="00535676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</w:rPr>
              <w:alias w:val="Accions previstes"/>
              <w:tag w:val="Accions previstes"/>
              <w:id w:val="-907139991"/>
              <w:lock w:val="sdtLocked"/>
              <w:placeholder>
                <w:docPart w:val="7E90EDE71C9C4EC59E25BF33E2AF56C7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17982C2E" w14:textId="77777777" w:rsidR="008F1E82" w:rsidRPr="00535676" w:rsidRDefault="008F1E82" w:rsidP="527D898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</w:rPr>
                </w:pPr>
                <w:r w:rsidRPr="00535676">
                  <w:rPr>
                    <w:rStyle w:val="Textdelcontenidor"/>
                    <w:rFonts w:ascii="Arial Narrow" w:eastAsia="Akkurat-Bold" w:hAnsi="Arial Narrow" w:cs="Akkurat-Bold"/>
                  </w:rPr>
                  <w:t>Feu clic o toqueu aquí per escriure text.</w:t>
                </w:r>
              </w:p>
            </w:sdtContent>
          </w:sdt>
          <w:p w14:paraId="1990DA38" w14:textId="646D2C57" w:rsidR="00CC67CE" w:rsidRPr="00535676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</w:tc>
      </w:tr>
    </w:tbl>
    <w:p w14:paraId="5A24E41E" w14:textId="77777777" w:rsidR="00CC67CE" w:rsidRPr="00535676" w:rsidRDefault="00CC67CE" w:rsidP="00376EFB">
      <w:pPr>
        <w:pStyle w:val="Texto"/>
        <w:rPr>
          <w:rFonts w:ascii="Arial Narrow" w:hAnsi="Arial Narrow"/>
        </w:rPr>
      </w:pPr>
    </w:p>
    <w:p w14:paraId="35DD0C0F" w14:textId="2AA5C47D" w:rsidR="00C82ECC" w:rsidRPr="00535676" w:rsidRDefault="00C82ECC" w:rsidP="00376EFB">
      <w:pPr>
        <w:pStyle w:val="Texto"/>
        <w:rPr>
          <w:rFonts w:ascii="Arial Narrow" w:hAnsi="Arial Narrow"/>
          <w:b/>
          <w:bCs/>
        </w:rPr>
      </w:pPr>
    </w:p>
    <w:p w14:paraId="3109D778" w14:textId="77777777" w:rsidR="00A151B3" w:rsidRPr="00535676" w:rsidRDefault="00A151B3" w:rsidP="00376EFB">
      <w:pPr>
        <w:pStyle w:val="Texto"/>
        <w:rPr>
          <w:rFonts w:ascii="Arial Narrow" w:hAnsi="Arial Narrow"/>
          <w:b/>
          <w:bCs/>
        </w:rPr>
      </w:pPr>
    </w:p>
    <w:p w14:paraId="35ABAC46" w14:textId="77777777" w:rsidR="00A151B3" w:rsidRPr="00535676" w:rsidRDefault="00A151B3" w:rsidP="00376EFB">
      <w:pPr>
        <w:pStyle w:val="Texto"/>
        <w:rPr>
          <w:rFonts w:ascii="Arial Narrow" w:hAnsi="Arial Narrow"/>
          <w:b/>
          <w:bCs/>
        </w:rPr>
      </w:pPr>
    </w:p>
    <w:sectPr w:rsidR="00A151B3" w:rsidRPr="00535676" w:rsidSect="00E616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8BE6" w14:textId="77777777" w:rsidR="00D627DE" w:rsidRDefault="00D627DE" w:rsidP="00EA1421">
      <w:r>
        <w:separator/>
      </w:r>
    </w:p>
  </w:endnote>
  <w:endnote w:type="continuationSeparator" w:id="0">
    <w:p w14:paraId="05528355" w14:textId="77777777" w:rsidR="00D627DE" w:rsidRDefault="00D627DE" w:rsidP="00EA1421">
      <w:r>
        <w:continuationSeparator/>
      </w:r>
    </w:p>
  </w:endnote>
  <w:endnote w:type="continuationNotice" w:id="1">
    <w:p w14:paraId="1035B733" w14:textId="77777777" w:rsidR="00D627DE" w:rsidRDefault="00D62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C2AFF" w14:textId="77777777" w:rsidR="00B15356" w:rsidRDefault="00B1535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4135F830" w:rsidR="00611DC5" w:rsidRPr="00D236FB" w:rsidRDefault="389190BE" w:rsidP="00343742">
    <w:pPr>
      <w:pStyle w:val="Peudepagina"/>
    </w:pPr>
    <w:r>
      <w:t>Impulsem el que Fas 2025</w:t>
    </w:r>
    <w:r w:rsidR="00611DC5">
      <w:ptab w:relativeTo="margin" w:alignment="center" w:leader="none"/>
    </w:r>
    <w:r w:rsidR="00611DC5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2327" w14:textId="77777777" w:rsidR="00B15356" w:rsidRDefault="00B1535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A6D60" w14:textId="77777777" w:rsidR="00D627DE" w:rsidRDefault="00D627DE" w:rsidP="00EA1421">
      <w:r>
        <w:separator/>
      </w:r>
    </w:p>
  </w:footnote>
  <w:footnote w:type="continuationSeparator" w:id="0">
    <w:p w14:paraId="053499DF" w14:textId="77777777" w:rsidR="00D627DE" w:rsidRDefault="00D627DE" w:rsidP="00EA1421">
      <w:r>
        <w:continuationSeparator/>
      </w:r>
    </w:p>
  </w:footnote>
  <w:footnote w:type="continuationNotice" w:id="1">
    <w:p w14:paraId="6431241E" w14:textId="77777777" w:rsidR="00D627DE" w:rsidRDefault="00D627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0321" w14:textId="77777777" w:rsidR="00B15356" w:rsidRDefault="00B1535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F336" w14:textId="2D5FF055" w:rsidR="00745EA4" w:rsidRPr="00690E3B" w:rsidRDefault="00745EA4" w:rsidP="00745EA4">
    <w:pPr>
      <w:pStyle w:val="Capalera"/>
      <w:jc w:val="center"/>
      <w:rPr>
        <w:color w:val="7F7F7F" w:themeColor="text1" w:themeTint="80"/>
      </w:rPr>
    </w:pPr>
    <w:r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58242" behindDoc="0" locked="0" layoutInCell="1" allowOverlap="1" wp14:anchorId="43EF445F" wp14:editId="4292019A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1873657965" name="Imagen 7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657965" name="Imagen 7" descr="Imatge que conté Font, logotip, tex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58243" behindDoc="0" locked="0" layoutInCell="1" allowOverlap="1" wp14:anchorId="2F62C618" wp14:editId="76544982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477314227" name="Imagen 10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314227" name="Imagen 10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B6813C" w14:textId="77777777" w:rsidR="00611DC5" w:rsidRDefault="00611DC5" w:rsidP="0075370C">
    <w:pPr>
      <w:pStyle w:val="Capalera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59D29CC5" wp14:editId="7FD50FD3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8241" behindDoc="0" locked="0" layoutInCell="1" allowOverlap="1" wp14:anchorId="2BCCFED3" wp14:editId="7258B127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12AA" w14:textId="77777777" w:rsidR="00B15356" w:rsidRDefault="00B1535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ol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4"/>
  </w:num>
  <w:num w:numId="4" w16cid:durableId="1439564238">
    <w:abstractNumId w:val="4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4"/>
  </w:num>
  <w:num w:numId="14" w16cid:durableId="859051082">
    <w:abstractNumId w:val="0"/>
  </w:num>
  <w:num w:numId="15" w16cid:durableId="488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10A0"/>
    <w:rsid w:val="00001771"/>
    <w:rsid w:val="00020EDA"/>
    <w:rsid w:val="00031B03"/>
    <w:rsid w:val="00044C45"/>
    <w:rsid w:val="000569B6"/>
    <w:rsid w:val="00077076"/>
    <w:rsid w:val="00094343"/>
    <w:rsid w:val="000945AB"/>
    <w:rsid w:val="000979F6"/>
    <w:rsid w:val="000A65D0"/>
    <w:rsid w:val="000B6C80"/>
    <w:rsid w:val="000B7913"/>
    <w:rsid w:val="000D4936"/>
    <w:rsid w:val="000E4637"/>
    <w:rsid w:val="000E7991"/>
    <w:rsid w:val="00107B22"/>
    <w:rsid w:val="0011039E"/>
    <w:rsid w:val="00112CD0"/>
    <w:rsid w:val="00124612"/>
    <w:rsid w:val="00127CBB"/>
    <w:rsid w:val="001400AF"/>
    <w:rsid w:val="0014529E"/>
    <w:rsid w:val="001550ED"/>
    <w:rsid w:val="001659B3"/>
    <w:rsid w:val="00165A28"/>
    <w:rsid w:val="00170196"/>
    <w:rsid w:val="00195E41"/>
    <w:rsid w:val="001971C8"/>
    <w:rsid w:val="001977C3"/>
    <w:rsid w:val="001B17CA"/>
    <w:rsid w:val="001B7B22"/>
    <w:rsid w:val="001C045A"/>
    <w:rsid w:val="001D6527"/>
    <w:rsid w:val="001E19B7"/>
    <w:rsid w:val="001E6EB9"/>
    <w:rsid w:val="002078B0"/>
    <w:rsid w:val="002208B2"/>
    <w:rsid w:val="00223489"/>
    <w:rsid w:val="00232F9C"/>
    <w:rsid w:val="00233839"/>
    <w:rsid w:val="002339B1"/>
    <w:rsid w:val="002438C7"/>
    <w:rsid w:val="00246C5C"/>
    <w:rsid w:val="00251371"/>
    <w:rsid w:val="00273C26"/>
    <w:rsid w:val="00285327"/>
    <w:rsid w:val="0029659A"/>
    <w:rsid w:val="002B0967"/>
    <w:rsid w:val="002C2AF4"/>
    <w:rsid w:val="002D6015"/>
    <w:rsid w:val="002E14C0"/>
    <w:rsid w:val="002F39BA"/>
    <w:rsid w:val="002F608C"/>
    <w:rsid w:val="002F62E2"/>
    <w:rsid w:val="003343F8"/>
    <w:rsid w:val="00343742"/>
    <w:rsid w:val="00343ADA"/>
    <w:rsid w:val="003460A9"/>
    <w:rsid w:val="00354734"/>
    <w:rsid w:val="003657C9"/>
    <w:rsid w:val="00376EFB"/>
    <w:rsid w:val="00380CCE"/>
    <w:rsid w:val="00382276"/>
    <w:rsid w:val="003A23AA"/>
    <w:rsid w:val="003B2326"/>
    <w:rsid w:val="003B3FCA"/>
    <w:rsid w:val="003D4571"/>
    <w:rsid w:val="003E0C09"/>
    <w:rsid w:val="003E3223"/>
    <w:rsid w:val="003E37B2"/>
    <w:rsid w:val="00405A2D"/>
    <w:rsid w:val="00425324"/>
    <w:rsid w:val="00446C12"/>
    <w:rsid w:val="0045200B"/>
    <w:rsid w:val="004678C9"/>
    <w:rsid w:val="004A0B57"/>
    <w:rsid w:val="004A1217"/>
    <w:rsid w:val="004A2909"/>
    <w:rsid w:val="004A7C4C"/>
    <w:rsid w:val="004C3D49"/>
    <w:rsid w:val="004C5072"/>
    <w:rsid w:val="004D115C"/>
    <w:rsid w:val="004D64A4"/>
    <w:rsid w:val="004E3578"/>
    <w:rsid w:val="004F3C3B"/>
    <w:rsid w:val="004F4396"/>
    <w:rsid w:val="00503641"/>
    <w:rsid w:val="00535676"/>
    <w:rsid w:val="005360DB"/>
    <w:rsid w:val="0054560F"/>
    <w:rsid w:val="00547375"/>
    <w:rsid w:val="005646ED"/>
    <w:rsid w:val="00572484"/>
    <w:rsid w:val="0057608D"/>
    <w:rsid w:val="005811B1"/>
    <w:rsid w:val="00582E56"/>
    <w:rsid w:val="00593E18"/>
    <w:rsid w:val="0059449B"/>
    <w:rsid w:val="005C38F7"/>
    <w:rsid w:val="005C482B"/>
    <w:rsid w:val="005D32A6"/>
    <w:rsid w:val="005E3E4E"/>
    <w:rsid w:val="005F3F9C"/>
    <w:rsid w:val="005F51D4"/>
    <w:rsid w:val="005F653B"/>
    <w:rsid w:val="005F7747"/>
    <w:rsid w:val="00602A00"/>
    <w:rsid w:val="00611DC5"/>
    <w:rsid w:val="00615DE4"/>
    <w:rsid w:val="006200AB"/>
    <w:rsid w:val="00620B8C"/>
    <w:rsid w:val="006316D2"/>
    <w:rsid w:val="0064657A"/>
    <w:rsid w:val="00657696"/>
    <w:rsid w:val="0066148E"/>
    <w:rsid w:val="00664EC1"/>
    <w:rsid w:val="00666143"/>
    <w:rsid w:val="006777F4"/>
    <w:rsid w:val="00693F7B"/>
    <w:rsid w:val="00694160"/>
    <w:rsid w:val="006A573C"/>
    <w:rsid w:val="006D3500"/>
    <w:rsid w:val="006D69E4"/>
    <w:rsid w:val="0072628B"/>
    <w:rsid w:val="00732C0D"/>
    <w:rsid w:val="00740AB0"/>
    <w:rsid w:val="00745CDC"/>
    <w:rsid w:val="00745EA4"/>
    <w:rsid w:val="0074656A"/>
    <w:rsid w:val="00746A4F"/>
    <w:rsid w:val="0075370C"/>
    <w:rsid w:val="0075416E"/>
    <w:rsid w:val="00755CF9"/>
    <w:rsid w:val="0075630D"/>
    <w:rsid w:val="00760C75"/>
    <w:rsid w:val="00770F76"/>
    <w:rsid w:val="0077270A"/>
    <w:rsid w:val="007A063D"/>
    <w:rsid w:val="007A43C3"/>
    <w:rsid w:val="007B0F78"/>
    <w:rsid w:val="007B4E67"/>
    <w:rsid w:val="007B6272"/>
    <w:rsid w:val="007C16A5"/>
    <w:rsid w:val="007D3BF6"/>
    <w:rsid w:val="00827B45"/>
    <w:rsid w:val="00827D34"/>
    <w:rsid w:val="00835215"/>
    <w:rsid w:val="00835D43"/>
    <w:rsid w:val="008366F9"/>
    <w:rsid w:val="008506EC"/>
    <w:rsid w:val="00851CCE"/>
    <w:rsid w:val="00855092"/>
    <w:rsid w:val="008566BC"/>
    <w:rsid w:val="0086123C"/>
    <w:rsid w:val="00877B67"/>
    <w:rsid w:val="008935EA"/>
    <w:rsid w:val="008A2ED5"/>
    <w:rsid w:val="008B24A6"/>
    <w:rsid w:val="008C3930"/>
    <w:rsid w:val="008D362C"/>
    <w:rsid w:val="008E3747"/>
    <w:rsid w:val="008E4235"/>
    <w:rsid w:val="008E648C"/>
    <w:rsid w:val="008F1E82"/>
    <w:rsid w:val="008F226E"/>
    <w:rsid w:val="008F2ED8"/>
    <w:rsid w:val="009023B1"/>
    <w:rsid w:val="00903312"/>
    <w:rsid w:val="00903FFB"/>
    <w:rsid w:val="0091758C"/>
    <w:rsid w:val="00921585"/>
    <w:rsid w:val="00922771"/>
    <w:rsid w:val="00946433"/>
    <w:rsid w:val="0095411A"/>
    <w:rsid w:val="00954CDC"/>
    <w:rsid w:val="009669ED"/>
    <w:rsid w:val="00977D9B"/>
    <w:rsid w:val="009A4F20"/>
    <w:rsid w:val="009A4FC9"/>
    <w:rsid w:val="009B58C2"/>
    <w:rsid w:val="009C012C"/>
    <w:rsid w:val="009C07C0"/>
    <w:rsid w:val="009C08B1"/>
    <w:rsid w:val="009E4DB4"/>
    <w:rsid w:val="00A00F79"/>
    <w:rsid w:val="00A151B3"/>
    <w:rsid w:val="00A15EEB"/>
    <w:rsid w:val="00A3079A"/>
    <w:rsid w:val="00A51C2D"/>
    <w:rsid w:val="00A60A6D"/>
    <w:rsid w:val="00A61ACB"/>
    <w:rsid w:val="00A67672"/>
    <w:rsid w:val="00A94F30"/>
    <w:rsid w:val="00AA6DEC"/>
    <w:rsid w:val="00AB42B2"/>
    <w:rsid w:val="00AC2798"/>
    <w:rsid w:val="00AC7544"/>
    <w:rsid w:val="00AD3F0C"/>
    <w:rsid w:val="00AE06E5"/>
    <w:rsid w:val="00B07570"/>
    <w:rsid w:val="00B15356"/>
    <w:rsid w:val="00B1590E"/>
    <w:rsid w:val="00B530C2"/>
    <w:rsid w:val="00B62ADD"/>
    <w:rsid w:val="00B65F9F"/>
    <w:rsid w:val="00B66316"/>
    <w:rsid w:val="00B757A1"/>
    <w:rsid w:val="00B87EF2"/>
    <w:rsid w:val="00BB2377"/>
    <w:rsid w:val="00BB3BE1"/>
    <w:rsid w:val="00BB6D3C"/>
    <w:rsid w:val="00BF431A"/>
    <w:rsid w:val="00C00888"/>
    <w:rsid w:val="00C06A6A"/>
    <w:rsid w:val="00C14FF9"/>
    <w:rsid w:val="00C152FE"/>
    <w:rsid w:val="00C373A1"/>
    <w:rsid w:val="00C42252"/>
    <w:rsid w:val="00C62002"/>
    <w:rsid w:val="00C7075A"/>
    <w:rsid w:val="00C82ECC"/>
    <w:rsid w:val="00C9600D"/>
    <w:rsid w:val="00CA1277"/>
    <w:rsid w:val="00CA6E14"/>
    <w:rsid w:val="00CB68F1"/>
    <w:rsid w:val="00CC1827"/>
    <w:rsid w:val="00CC1A36"/>
    <w:rsid w:val="00CC677D"/>
    <w:rsid w:val="00CC67CE"/>
    <w:rsid w:val="00CF15E6"/>
    <w:rsid w:val="00D06B3A"/>
    <w:rsid w:val="00D13026"/>
    <w:rsid w:val="00D41F87"/>
    <w:rsid w:val="00D55242"/>
    <w:rsid w:val="00D627DE"/>
    <w:rsid w:val="00D64FF6"/>
    <w:rsid w:val="00D670E5"/>
    <w:rsid w:val="00D81CB2"/>
    <w:rsid w:val="00D84A8C"/>
    <w:rsid w:val="00D90AEF"/>
    <w:rsid w:val="00D91B2B"/>
    <w:rsid w:val="00D91CC7"/>
    <w:rsid w:val="00D91EF2"/>
    <w:rsid w:val="00DA1F5E"/>
    <w:rsid w:val="00DA578E"/>
    <w:rsid w:val="00DA7E19"/>
    <w:rsid w:val="00DC360F"/>
    <w:rsid w:val="00DC7340"/>
    <w:rsid w:val="00DD4CF2"/>
    <w:rsid w:val="00DE4E12"/>
    <w:rsid w:val="00DE7EBC"/>
    <w:rsid w:val="00DF260B"/>
    <w:rsid w:val="00DF753E"/>
    <w:rsid w:val="00E10552"/>
    <w:rsid w:val="00E21A17"/>
    <w:rsid w:val="00E24B5E"/>
    <w:rsid w:val="00E50A77"/>
    <w:rsid w:val="00E51701"/>
    <w:rsid w:val="00E52D96"/>
    <w:rsid w:val="00E616B2"/>
    <w:rsid w:val="00E8730E"/>
    <w:rsid w:val="00E976A9"/>
    <w:rsid w:val="00EA1421"/>
    <w:rsid w:val="00EB1570"/>
    <w:rsid w:val="00EB6ED3"/>
    <w:rsid w:val="00EB7304"/>
    <w:rsid w:val="00EC7904"/>
    <w:rsid w:val="00EF4874"/>
    <w:rsid w:val="00F01C0C"/>
    <w:rsid w:val="00F05344"/>
    <w:rsid w:val="00F06CE0"/>
    <w:rsid w:val="00F12446"/>
    <w:rsid w:val="00F2641B"/>
    <w:rsid w:val="00F35F0C"/>
    <w:rsid w:val="00F37ED3"/>
    <w:rsid w:val="00F4522D"/>
    <w:rsid w:val="00F54160"/>
    <w:rsid w:val="00F5586C"/>
    <w:rsid w:val="00F635A7"/>
    <w:rsid w:val="00F66DC2"/>
    <w:rsid w:val="00F90963"/>
    <w:rsid w:val="00F97B1A"/>
    <w:rsid w:val="00FA6634"/>
    <w:rsid w:val="00FC1C03"/>
    <w:rsid w:val="00FC1D79"/>
    <w:rsid w:val="00FE5A04"/>
    <w:rsid w:val="00FF569A"/>
    <w:rsid w:val="0197747E"/>
    <w:rsid w:val="05F74ED6"/>
    <w:rsid w:val="0710C409"/>
    <w:rsid w:val="0E923473"/>
    <w:rsid w:val="1396D8D0"/>
    <w:rsid w:val="1541201E"/>
    <w:rsid w:val="18FD6338"/>
    <w:rsid w:val="19D1A35B"/>
    <w:rsid w:val="1DDB0595"/>
    <w:rsid w:val="2306BB80"/>
    <w:rsid w:val="288DE9C4"/>
    <w:rsid w:val="29302CA8"/>
    <w:rsid w:val="2933EAFE"/>
    <w:rsid w:val="2B9FE736"/>
    <w:rsid w:val="2D51D9CB"/>
    <w:rsid w:val="338D69F6"/>
    <w:rsid w:val="389190BE"/>
    <w:rsid w:val="3C667F22"/>
    <w:rsid w:val="3CBC6837"/>
    <w:rsid w:val="4243B4F0"/>
    <w:rsid w:val="42CB411C"/>
    <w:rsid w:val="432FE04C"/>
    <w:rsid w:val="437A1641"/>
    <w:rsid w:val="43EDD4E5"/>
    <w:rsid w:val="44959063"/>
    <w:rsid w:val="4C754507"/>
    <w:rsid w:val="4CE91E3F"/>
    <w:rsid w:val="51575FB7"/>
    <w:rsid w:val="524165C5"/>
    <w:rsid w:val="527D8986"/>
    <w:rsid w:val="540FA1D9"/>
    <w:rsid w:val="5562F20B"/>
    <w:rsid w:val="579CE878"/>
    <w:rsid w:val="59C9C73D"/>
    <w:rsid w:val="5B798014"/>
    <w:rsid w:val="63849837"/>
    <w:rsid w:val="64892F6F"/>
    <w:rsid w:val="6AD2D223"/>
    <w:rsid w:val="70B51A11"/>
    <w:rsid w:val="71B3EE1D"/>
    <w:rsid w:val="746F3E3C"/>
    <w:rsid w:val="768C8D18"/>
    <w:rsid w:val="7892FAC1"/>
    <w:rsid w:val="79224BC2"/>
    <w:rsid w:val="7F88A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29E62182-6981-4BD3-BCFD-7DB2C089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F635A7"/>
    <w:pPr>
      <w:contextualSpacing/>
    </w:pPr>
    <w:rPr>
      <w:rFonts w:eastAsiaTheme="minorEastAsia"/>
      <w:lang w:val="ca-ES" w:eastAsia="es-ES"/>
    </w:rPr>
  </w:style>
  <w:style w:type="paragraph" w:styleId="Ttol1">
    <w:name w:val="heading 1"/>
    <w:basedOn w:val="Normal"/>
    <w:next w:val="Normal"/>
    <w:link w:val="Ttol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ol3">
    <w:name w:val="heading 3"/>
    <w:basedOn w:val="Normal"/>
    <w:next w:val="Normal"/>
    <w:link w:val="Ttol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B2377"/>
    <w:rPr>
      <w:rFonts w:eastAsiaTheme="minorEastAsia"/>
      <w:lang w:val="ca-ES" w:eastAsia="es-ES"/>
    </w:rPr>
  </w:style>
  <w:style w:type="character" w:styleId="mfasi">
    <w:name w:val="Emphasis"/>
    <w:basedOn w:val="Lletraperdefectedelpargraf"/>
    <w:uiPriority w:val="98"/>
    <w:semiHidden/>
    <w:unhideWhenUsed/>
    <w:rsid w:val="00D55242"/>
    <w:rPr>
      <w:i/>
      <w:iCs/>
    </w:rPr>
  </w:style>
  <w:style w:type="character" w:styleId="mfasiintens">
    <w:name w:val="Intense Emphasis"/>
    <w:basedOn w:val="Lletraperdefectedelpargraf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eu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ulaambquadrcula">
    <w:name w:val="Table Grid"/>
    <w:basedOn w:val="Tau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ol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ol">
    <w:name w:val="Title"/>
    <w:basedOn w:val="Normal"/>
    <w:next w:val="Normal"/>
    <w:link w:val="Ttol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ol4Car">
    <w:name w:val="Títol 4 Car"/>
    <w:basedOn w:val="Lletraperdefectedelpargraf"/>
    <w:link w:val="Ttol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oldelllibre">
    <w:name w:val="Book Title"/>
    <w:basedOn w:val="Lletraperdefectedelpargraf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eu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delcontenidor">
    <w:name w:val="Placeholder Text"/>
    <w:basedOn w:val="Lletraperdefectedelpargraf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Lletraperdefectedelpargraf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argrafdel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ulaambquadrcula5fosca-mfasi1">
    <w:name w:val="Grid Table 5 Dark Accent 1"/>
    <w:basedOn w:val="Tau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B757A1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extoCar">
    <w:name w:val="Texto Car"/>
    <w:basedOn w:val="Lletraperdefectedelpargraf"/>
    <w:link w:val="Texto"/>
    <w:rsid w:val="00354734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ol.rabaixet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90EDE71C9C4EC59E25BF33E2AF5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8902-62AC-4D87-8252-5801099027C2}"/>
      </w:docPartPr>
      <w:docPartBody>
        <w:p w:rsidR="00276E5D" w:rsidRDefault="008F226E" w:rsidP="008F226E">
          <w:pPr>
            <w:pStyle w:val="7E90EDE71C9C4EC59E25BF33E2AF56C71"/>
          </w:pPr>
          <w:r w:rsidRPr="527D8986">
            <w:rPr>
              <w:rStyle w:val="Textdelcontenidor"/>
              <w:rFonts w:ascii="Akkurat-Bold" w:eastAsia="Akkurat-Bold" w:hAnsi="Akkurat-Bold" w:cs="Akkurat-Bold"/>
            </w:rPr>
            <w:t>Feu clic o toqueu aquí per escriure text.</w:t>
          </w:r>
        </w:p>
      </w:docPartBody>
    </w:docPart>
    <w:docPart>
      <w:docPartPr>
        <w:name w:val="A8FF86239E8148C282751F910A6E3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9069D-B7C9-4213-B002-E3BAD7F75320}"/>
      </w:docPartPr>
      <w:docPartBody>
        <w:p w:rsidR="0005453B" w:rsidRDefault="008F226E" w:rsidP="008F226E">
          <w:pPr>
            <w:pStyle w:val="A8FF86239E8148C282751F910A6E34AA1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1E147B2E89D848B4A33EAF779D3BB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D84FE-601D-4D2E-B098-0C419FDC30FD}"/>
      </w:docPartPr>
      <w:docPartBody>
        <w:p w:rsidR="0005453B" w:rsidRDefault="008F226E" w:rsidP="008F226E">
          <w:pPr>
            <w:pStyle w:val="1E147B2E89D848B4A33EAF779D3BB0C81"/>
          </w:pPr>
          <w:r w:rsidRPr="527D8986">
            <w:rPr>
              <w:rStyle w:val="Textdelcontenidor"/>
              <w:rFonts w:ascii="Akkurat-Bold" w:eastAsia="Akkurat-Bold" w:hAnsi="Akkurat-Bold" w:cs="Akkurat-Bold"/>
            </w:rPr>
            <w:t xml:space="preserve">Feu clic </w:t>
          </w:r>
          <w:r>
            <w:rPr>
              <w:rStyle w:val="Textdelcontenidor"/>
              <w:rFonts w:ascii="Akkurat-Bold" w:eastAsia="Akkurat-Bold" w:hAnsi="Akkurat-Bold" w:cs="Akkurat-Bold"/>
            </w:rPr>
            <w:t xml:space="preserve">o </w:t>
          </w:r>
          <w:r w:rsidRPr="527D8986">
            <w:rPr>
              <w:rStyle w:val="Textdelcontenidor"/>
              <w:rFonts w:ascii="Akkurat-Bold" w:eastAsia="Akkurat-Bold" w:hAnsi="Akkurat-Bold" w:cs="Akkurat-Bold"/>
            </w:rPr>
            <w:t>toqueu aquí per escriure text.</w:t>
          </w:r>
        </w:p>
      </w:docPartBody>
    </w:docPart>
    <w:docPart>
      <w:docPartPr>
        <w:name w:val="769D5297DD3E43689CD5F67CBE144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A64AB-ACE5-4F0F-9D04-47FC92CDBC7A}"/>
      </w:docPartPr>
      <w:docPartBody>
        <w:p w:rsidR="00E97633" w:rsidRDefault="008F226E" w:rsidP="008F226E">
          <w:pPr>
            <w:pStyle w:val="769D5297DD3E43689CD5F67CBE14457A1"/>
          </w:pPr>
          <w:r w:rsidRPr="527D8986">
            <w:rPr>
              <w:rStyle w:val="Textdelcontenidor"/>
              <w:rFonts w:ascii="Akkurat-Bold" w:eastAsia="Akkurat-Bold" w:hAnsi="Akkurat-Bold" w:cs="Akkurat-Bold"/>
            </w:rPr>
            <w:t xml:space="preserve">Feu clic </w:t>
          </w:r>
          <w:r>
            <w:rPr>
              <w:rStyle w:val="Textdelcontenidor"/>
              <w:rFonts w:ascii="Akkurat-Bold" w:eastAsia="Akkurat-Bold" w:hAnsi="Akkurat-Bold" w:cs="Akkurat-Bold"/>
            </w:rPr>
            <w:t xml:space="preserve">o </w:t>
          </w:r>
          <w:r w:rsidRPr="527D8986">
            <w:rPr>
              <w:rStyle w:val="Textdelcontenidor"/>
              <w:rFonts w:ascii="Akkurat-Bold" w:eastAsia="Akkurat-Bold" w:hAnsi="Akkurat-Bold" w:cs="Akkurat-Bold"/>
            </w:rPr>
            <w:t>toqueu aquí per escriure text.</w:t>
          </w:r>
        </w:p>
      </w:docPartBody>
    </w:docPart>
    <w:docPart>
      <w:docPartPr>
        <w:name w:val="6D95FA6FFCCC4FCFAFF9A1FE9C040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B987B-BBFB-4920-BCD7-D886CC41ADD5}"/>
      </w:docPartPr>
      <w:docPartBody>
        <w:p w:rsidR="00E97633" w:rsidRDefault="008F226E" w:rsidP="008F226E">
          <w:pPr>
            <w:pStyle w:val="6D95FA6FFCCC4FCFAFF9A1FE9C04096F"/>
          </w:pPr>
          <w:r w:rsidRPr="527D8986">
            <w:rPr>
              <w:rStyle w:val="Textdelcontenidor"/>
              <w:rFonts w:ascii="Akkurat-Bold" w:eastAsia="Akkurat-Bold" w:hAnsi="Akkurat-Bold" w:cs="Akkurat-Bold"/>
            </w:rPr>
            <w:t xml:space="preserve">Feu clic </w:t>
          </w:r>
          <w:r>
            <w:rPr>
              <w:rStyle w:val="Textdelcontenidor"/>
              <w:rFonts w:ascii="Akkurat-Bold" w:eastAsia="Akkurat-Bold" w:hAnsi="Akkurat-Bold" w:cs="Akkurat-Bold"/>
            </w:rPr>
            <w:t xml:space="preserve">o </w:t>
          </w:r>
          <w:r w:rsidRPr="527D8986">
            <w:rPr>
              <w:rStyle w:val="Textdelcontenidor"/>
              <w:rFonts w:ascii="Akkurat-Bold" w:eastAsia="Akkurat-Bold" w:hAnsi="Akkurat-Bold" w:cs="Akkurat-Bold"/>
            </w:rPr>
            <w:t>toqueu aquí per escriure text.</w:t>
          </w:r>
        </w:p>
      </w:docPartBody>
    </w:docPart>
    <w:docPart>
      <w:docPartPr>
        <w:name w:val="D2C8D597C11648A3AAD12C6F4F00D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3B339-07AC-4899-A3A7-4CE339708AE7}"/>
      </w:docPartPr>
      <w:docPartBody>
        <w:p w:rsidR="008F226E" w:rsidRDefault="008F226E" w:rsidP="008F226E">
          <w:pPr>
            <w:pStyle w:val="D2C8D597C11648A3AAD12C6F4F00D9711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BBEE7A29C4E74CB6BC05B5F8A325B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71744-E39C-4D2C-9595-C53AFDD71CAB}"/>
      </w:docPartPr>
      <w:docPartBody>
        <w:p w:rsidR="00BF6557" w:rsidRDefault="008F226E" w:rsidP="008F226E">
          <w:pPr>
            <w:pStyle w:val="BBEE7A29C4E74CB6BC05B5F8A325BD15"/>
          </w:pPr>
          <w:r w:rsidRPr="527D8986">
            <w:rPr>
              <w:rStyle w:val="Textdelcontenidor"/>
              <w:rFonts w:ascii="Akkurat-Bold" w:eastAsia="Akkurat-Bold" w:hAnsi="Akkurat-Bold" w:cs="Akkurat-Bold"/>
            </w:rPr>
            <w:t xml:space="preserve">Feu clic </w:t>
          </w:r>
          <w:r>
            <w:rPr>
              <w:rStyle w:val="Textdelcontenidor"/>
              <w:rFonts w:ascii="Akkurat-Bold" w:eastAsia="Akkurat-Bold" w:hAnsi="Akkurat-Bold" w:cs="Akkurat-Bold"/>
            </w:rPr>
            <w:t xml:space="preserve">o </w:t>
          </w:r>
          <w:r w:rsidRPr="527D8986">
            <w:rPr>
              <w:rStyle w:val="Textdelcontenidor"/>
              <w:rFonts w:ascii="Akkurat-Bold" w:eastAsia="Akkurat-Bold" w:hAnsi="Akkurat-Bold" w:cs="Akkurat-Bold"/>
            </w:rPr>
            <w:t>toqueu aquí per escriure text.</w:t>
          </w:r>
        </w:p>
      </w:docPartBody>
    </w:docPart>
    <w:docPart>
      <w:docPartPr>
        <w:name w:val="1EF50727E3294B919B3F21829AD7F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95CFF-6C54-4336-88EF-A5F9C223D8E3}"/>
      </w:docPartPr>
      <w:docPartBody>
        <w:p w:rsidR="004459C4" w:rsidRDefault="004459C4">
          <w:r w:rsidRPr="389190BE">
            <w:rPr>
              <w:rStyle w:val="Textdelcontenidor"/>
            </w:rPr>
            <w:t>Trieu un element.</w:t>
          </w:r>
        </w:p>
      </w:docPartBody>
    </w:docPart>
    <w:docPart>
      <w:docPartPr>
        <w:name w:val="29CD0867BA1E4B3BAFB789B11C299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5A145-4915-4D86-8FE3-66363C14B98B}"/>
      </w:docPartPr>
      <w:docPartBody>
        <w:p w:rsidR="004459C4" w:rsidRDefault="004459C4">
          <w:r w:rsidRPr="389190BE">
            <w:rPr>
              <w:rStyle w:val="Textdelcontenidor"/>
              <w:rFonts w:ascii="Akkurat-Bold" w:eastAsia="Akkurat-Bold" w:hAnsi="Akkurat-Bold" w:cs="Akkurat-Bold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010A0"/>
    <w:rsid w:val="0005453B"/>
    <w:rsid w:val="000945AB"/>
    <w:rsid w:val="000A4CED"/>
    <w:rsid w:val="000B6C80"/>
    <w:rsid w:val="000D5491"/>
    <w:rsid w:val="000F41BF"/>
    <w:rsid w:val="00127CBB"/>
    <w:rsid w:val="001550ED"/>
    <w:rsid w:val="0018676E"/>
    <w:rsid w:val="00232F9C"/>
    <w:rsid w:val="00276E5D"/>
    <w:rsid w:val="002D6015"/>
    <w:rsid w:val="002F39BA"/>
    <w:rsid w:val="0032023C"/>
    <w:rsid w:val="0039115C"/>
    <w:rsid w:val="003B2326"/>
    <w:rsid w:val="003E37B2"/>
    <w:rsid w:val="004459C4"/>
    <w:rsid w:val="004A49D1"/>
    <w:rsid w:val="004C5072"/>
    <w:rsid w:val="004D115C"/>
    <w:rsid w:val="00503641"/>
    <w:rsid w:val="00547375"/>
    <w:rsid w:val="006316D2"/>
    <w:rsid w:val="00664EC1"/>
    <w:rsid w:val="00693F7B"/>
    <w:rsid w:val="006A573C"/>
    <w:rsid w:val="006D69E4"/>
    <w:rsid w:val="0075630D"/>
    <w:rsid w:val="0077270A"/>
    <w:rsid w:val="008E648C"/>
    <w:rsid w:val="008F226E"/>
    <w:rsid w:val="00932ED9"/>
    <w:rsid w:val="0098097C"/>
    <w:rsid w:val="00A61ACB"/>
    <w:rsid w:val="00B14C48"/>
    <w:rsid w:val="00B62ADD"/>
    <w:rsid w:val="00BD7C30"/>
    <w:rsid w:val="00BF6557"/>
    <w:rsid w:val="00C06A6A"/>
    <w:rsid w:val="00C31EE2"/>
    <w:rsid w:val="00CA6E14"/>
    <w:rsid w:val="00D41F87"/>
    <w:rsid w:val="00D64FF6"/>
    <w:rsid w:val="00D84A8C"/>
    <w:rsid w:val="00D91B2B"/>
    <w:rsid w:val="00DE4E12"/>
    <w:rsid w:val="00E21A17"/>
    <w:rsid w:val="00E97633"/>
    <w:rsid w:val="00FA4EBB"/>
    <w:rsid w:val="00FE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unhideWhenUsed/>
    <w:rsid w:val="008F226E"/>
    <w:rPr>
      <w:color w:val="808080"/>
    </w:rPr>
  </w:style>
  <w:style w:type="paragraph" w:customStyle="1" w:styleId="A8FF86239E8148C282751F910A6E34AA1">
    <w:name w:val="A8FF86239E8148C282751F910A6E34AA1"/>
    <w:rsid w:val="008F226E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769D5297DD3E43689CD5F67CBE14457A1">
    <w:name w:val="769D5297DD3E43689CD5F67CBE14457A1"/>
    <w:rsid w:val="008F226E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1E147B2E89D848B4A33EAF779D3BB0C81">
    <w:name w:val="1E147B2E89D848B4A33EAF779D3BB0C81"/>
    <w:rsid w:val="008F226E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6D95FA6FFCCC4FCFAFF9A1FE9C04096F">
    <w:name w:val="6D95FA6FFCCC4FCFAFF9A1FE9C04096F"/>
    <w:rsid w:val="008F226E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D2C8D597C11648A3AAD12C6F4F00D9711">
    <w:name w:val="D2C8D597C11648A3AAD12C6F4F00D9711"/>
    <w:rsid w:val="008F226E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7E90EDE71C9C4EC59E25BF33E2AF56C71">
    <w:name w:val="7E90EDE71C9C4EC59E25BF33E2AF56C71"/>
    <w:rsid w:val="008F226E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BBEE7A29C4E74CB6BC05B5F8A325BD15">
    <w:name w:val="BBEE7A29C4E74CB6BC05B5F8A325BD15"/>
    <w:rsid w:val="008F226E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19757E6893499E82140ADDC0FF5C" ma:contentTypeVersion="12" ma:contentTypeDescription="Crea un document nou" ma:contentTypeScope="" ma:versionID="97a0f460297fc71991d7aeaabe763e76">
  <xsd:schema xmlns:xsd="http://www.w3.org/2001/XMLSchema" xmlns:xs="http://www.w3.org/2001/XMLSchema" xmlns:p="http://schemas.microsoft.com/office/2006/metadata/properties" xmlns:ns2="79770037-9c9e-40a7-b3d7-d3c07fb67527" xmlns:ns3="315e8c9e-9baf-44b0-876a-17798f7eb760" targetNamespace="http://schemas.microsoft.com/office/2006/metadata/properties" ma:root="true" ma:fieldsID="c9b89f617708d1a44b112b4f666e1b30" ns2:_="" ns3:_="">
    <xsd:import namespace="79770037-9c9e-40a7-b3d7-d3c07fb67527"/>
    <xsd:import namespace="315e8c9e-9baf-44b0-876a-17798f7e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0037-9c9e-40a7-b3d7-d3c07fb67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c16f0e7-e375-4400-81ce-9e2a51cca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8c9e-9baf-44b0-876a-17798f7eb7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c033b96-c2e6-418c-8e2c-9a262c2ac370}" ma:internalName="TaxCatchAll" ma:showField="CatchAllData" ma:web="315e8c9e-9baf-44b0-876a-17798f7e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e8c9e-9baf-44b0-876a-17798f7eb760" xsi:nil="true"/>
    <lcf76f155ced4ddcb4097134ff3c332f xmlns="79770037-9c9e-40a7-b3d7-d3c07fb6752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DAC224-158D-409A-9697-0436CA13ECE3}"/>
</file>

<file path=customXml/itemProps3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  <ds:schemaRef ds:uri="80c5da94-7584-43c8-9c91-9e37bab911e6"/>
  </ds:schemaRefs>
</ds:datastoreItem>
</file>

<file path=customXml/itemProps4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Barcelona Activa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 Frutos Javierre</dc:creator>
  <cp:keywords/>
  <cp:lastModifiedBy>Joan Pol Rabaixet Serrano</cp:lastModifiedBy>
  <cp:revision>6</cp:revision>
  <cp:lastPrinted>2016-03-10T23:17:00Z</cp:lastPrinted>
  <dcterms:created xsi:type="dcterms:W3CDTF">2025-03-26T09:35:00Z</dcterms:created>
  <dcterms:modified xsi:type="dcterms:W3CDTF">2025-04-09T11:43:00Z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0x010100C8EE19757E6893499E82140ADDC0FF5C</vt:lpwstr>
  </property>
</Properties>
</file>