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23BC" w14:textId="49871607" w:rsidR="00CC67CE" w:rsidRPr="00644AAC" w:rsidRDefault="00CC67CE" w:rsidP="67C1B668">
      <w:pPr>
        <w:pStyle w:val="Titol2Color"/>
        <w:pageBreakBefore/>
        <w:rPr>
          <w:sz w:val="32"/>
          <w:szCs w:val="32"/>
        </w:rPr>
      </w:pPr>
      <w:r w:rsidRPr="67C1B668">
        <w:rPr>
          <w:sz w:val="32"/>
          <w:szCs w:val="32"/>
        </w:rPr>
        <w:t>Annex</w:t>
      </w:r>
      <w:r w:rsidR="64B88BD8" w:rsidRPr="67C1B668">
        <w:rPr>
          <w:sz w:val="32"/>
          <w:szCs w:val="32"/>
        </w:rPr>
        <w:t xml:space="preserve"> </w:t>
      </w:r>
      <w:r w:rsidR="00512C50">
        <w:rPr>
          <w:sz w:val="32"/>
          <w:szCs w:val="32"/>
        </w:rPr>
        <w:t>4</w:t>
      </w:r>
      <w:r w:rsidR="00755CF9" w:rsidRPr="67C1B668">
        <w:rPr>
          <w:sz w:val="32"/>
          <w:szCs w:val="32"/>
        </w:rPr>
        <w:t>.</w:t>
      </w:r>
      <w:r w:rsidRPr="67C1B668">
        <w:rPr>
          <w:sz w:val="32"/>
          <w:szCs w:val="32"/>
        </w:rPr>
        <w:t xml:space="preserve"> M</w:t>
      </w:r>
      <w:r w:rsidR="690AA0D2" w:rsidRPr="67C1B668">
        <w:rPr>
          <w:sz w:val="32"/>
          <w:szCs w:val="32"/>
        </w:rPr>
        <w:t>emòria descriptiva de la sol·licitud</w:t>
      </w:r>
      <w:r w:rsidRPr="67C1B668">
        <w:rPr>
          <w:sz w:val="32"/>
          <w:szCs w:val="32"/>
        </w:rPr>
        <w:t xml:space="preserve"> (modalitat </w:t>
      </w:r>
      <w:r w:rsidR="009D71ED" w:rsidRPr="67C1B668">
        <w:rPr>
          <w:sz w:val="32"/>
          <w:szCs w:val="32"/>
        </w:rPr>
        <w:t>3</w:t>
      </w:r>
      <w:r w:rsidRPr="67C1B668">
        <w:rPr>
          <w:sz w:val="32"/>
          <w:szCs w:val="32"/>
        </w:rPr>
        <w:t>)</w:t>
      </w:r>
    </w:p>
    <w:p w14:paraId="0D093D9F" w14:textId="77777777" w:rsidR="00CC677D" w:rsidRDefault="00CC677D" w:rsidP="00376EFB">
      <w:pPr>
        <w:pStyle w:val="Texto"/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B471B2" w14:paraId="7C2E2262" w14:textId="77777777" w:rsidTr="3D1CAACC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7E959D5B" w14:textId="2D6E3943" w:rsidR="00512C50" w:rsidRDefault="003A6C5C" w:rsidP="00512C50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512C50" w:rsidRPr="00EE41C7">
              <w:rPr>
                <w:rFonts w:ascii="Arial Narrow" w:hAnsi="Arial Narrow"/>
              </w:rPr>
              <w:t>er a sol·licitar la subvenció és necessari aportar la Memòria descriptiva de les actuacions objecte de la sol·licitud de subvenció degudament complimentada i signada electrònicament. Cal seguir aquest model específic per a la modalitat concreta.</w:t>
            </w:r>
          </w:p>
          <w:p w14:paraId="4CC2ABE3" w14:textId="77777777" w:rsidR="00512C50" w:rsidRPr="00EE41C7" w:rsidRDefault="00512C50" w:rsidP="00512C50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</w:p>
          <w:p w14:paraId="5318DEF4" w14:textId="5AE0AC0A" w:rsidR="00B471B2" w:rsidRPr="00512C50" w:rsidRDefault="00512C50" w:rsidP="00512C50">
            <w:pPr>
              <w:pStyle w:val="Texto"/>
              <w:spacing w:after="0"/>
              <w:jc w:val="both"/>
              <w:rPr>
                <w:lang w:val="es-ES"/>
              </w:rPr>
            </w:pPr>
            <w:r w:rsidRPr="0E950985">
              <w:rPr>
                <w:rFonts w:ascii="Arial Narrow" w:hAnsi="Arial Narrow"/>
              </w:rPr>
              <w:t>Així doncs, cal omplir</w:t>
            </w:r>
            <w:r w:rsidR="47C5A28E" w:rsidRPr="0E950985">
              <w:rPr>
                <w:rFonts w:ascii="Arial Narrow" w:hAnsi="Arial Narrow"/>
              </w:rPr>
              <w:t xml:space="preserve"> tots els apartats</w:t>
            </w:r>
            <w:r w:rsidRPr="0E950985">
              <w:rPr>
                <w:rFonts w:ascii="Arial Narrow" w:hAnsi="Arial Narrow"/>
              </w:rPr>
              <w:t xml:space="preserve"> </w:t>
            </w:r>
            <w:r w:rsidR="38C1DE83" w:rsidRPr="0E950985">
              <w:rPr>
                <w:rFonts w:ascii="Arial Narrow" w:hAnsi="Arial Narrow"/>
              </w:rPr>
              <w:t>d’</w:t>
            </w:r>
            <w:r w:rsidRPr="0E950985">
              <w:rPr>
                <w:rFonts w:ascii="Arial Narrow" w:hAnsi="Arial Narrow"/>
              </w:rPr>
              <w:t>aquest document explicant breument i de forma comprensible la informació demanada. En  les pàgines següents, demanem informació de les actuacions que acompanyen la sol·licitud (</w:t>
            </w:r>
            <w:r w:rsidRPr="0E950985">
              <w:rPr>
                <w:rFonts w:ascii="Arial Narrow" w:hAnsi="Arial Narrow"/>
                <w:b/>
                <w:bCs/>
              </w:rPr>
              <w:t>màxim 2 pàgines per actuació). És indispensable que les actuacions descrites es corresponguin amb les indicades a la sol·licitud.</w:t>
            </w:r>
          </w:p>
        </w:tc>
      </w:tr>
    </w:tbl>
    <w:p w14:paraId="674AA466" w14:textId="1EF424B1" w:rsidR="3D1CAACC" w:rsidRDefault="3D1CAACC" w:rsidP="3D1CAACC">
      <w:pPr>
        <w:pStyle w:val="Texto"/>
        <w:rPr>
          <w:rFonts w:ascii="Arial Narrow" w:hAnsi="Arial Narrow"/>
        </w:rPr>
      </w:pPr>
    </w:p>
    <w:p w14:paraId="33D0CEE1" w14:textId="4E45CACF" w:rsidR="4F1B8B80" w:rsidRDefault="4F1B8B80" w:rsidP="3D1CAACC">
      <w:pPr>
        <w:pStyle w:val="Texto"/>
        <w:rPr>
          <w:rFonts w:ascii="Arial Narrow" w:hAnsi="Arial Narrow"/>
          <w:b/>
          <w:bCs/>
        </w:rPr>
      </w:pPr>
      <w:r w:rsidRPr="3D1CAACC">
        <w:rPr>
          <w:rFonts w:ascii="Arial Narrow" w:hAnsi="Arial Narrow"/>
        </w:rPr>
        <w:t>Mitjançant les actuacions executades amb la subvenció sol·licitada l’entitat, empresa o persona sol·licitant es compromet a executar tals actuacions d’acord amb allò indicat en la normativa establerta i allò expressat en aquest document (primera pàgina i següents)</w:t>
      </w:r>
    </w:p>
    <w:p w14:paraId="3C70ADD4" w14:textId="458BA171" w:rsidR="08B621C0" w:rsidRDefault="00AB472A" w:rsidP="3D1CAACC">
      <w:pPr>
        <w:pStyle w:val="Texto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B90E3B" wp14:editId="4C6F8B02">
                <wp:simplePos x="0" y="0"/>
                <wp:positionH relativeFrom="column">
                  <wp:posOffset>2225040</wp:posOffset>
                </wp:positionH>
                <wp:positionV relativeFrom="paragraph">
                  <wp:posOffset>13970</wp:posOffset>
                </wp:positionV>
                <wp:extent cx="2934335" cy="1148080"/>
                <wp:effectExtent l="0" t="0" r="18415" b="13970"/>
                <wp:wrapSquare wrapText="bothSides"/>
                <wp:docPr id="1288157812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4335" cy="1148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rect w14:anchorId="0ABF4A9C" id="drawing" o:spid="_x0000_s1026" style="position:absolute;margin-left:175.2pt;margin-top:1.1pt;width:231.05pt;height:90.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" fillcolor="white [3201]">
                <v:path arrowok="t"/>
                <w10:wrap type="square"/>
              </v:rect>
            </w:pict>
          </mc:Fallback>
        </mc:AlternateContent>
      </w:r>
      <w:r w:rsidR="08B621C0" w:rsidRPr="3D1CAACC">
        <w:rPr>
          <w:rFonts w:ascii="Arial Narrow" w:hAnsi="Arial Narrow"/>
          <w:b/>
          <w:bCs/>
        </w:rPr>
        <w:t>S</w:t>
      </w:r>
      <w:r w:rsidR="711E33FE" w:rsidRPr="3D1CAACC">
        <w:rPr>
          <w:rFonts w:ascii="Arial Narrow" w:hAnsi="Arial Narrow"/>
          <w:b/>
          <w:bCs/>
        </w:rPr>
        <w:t>ignatura digital</w:t>
      </w:r>
      <w:r w:rsidR="711E33FE" w:rsidRPr="3D1CAACC">
        <w:rPr>
          <w:rFonts w:ascii="Arial Narrow" w:hAnsi="Arial Narrow"/>
        </w:rPr>
        <w:t xml:space="preserve"> de la persona que ostenta la representació legal </w:t>
      </w:r>
      <w:r w:rsidR="002F6E4B">
        <w:rPr>
          <w:rFonts w:ascii="Arial Narrow" w:hAnsi="Arial Narrow"/>
        </w:rPr>
        <w:t>o per la pròpia persona si la sol·licitant és persona física.</w:t>
      </w:r>
    </w:p>
    <w:p w14:paraId="79A03872" w14:textId="59FFB36D" w:rsidR="3D1CAACC" w:rsidRDefault="3D1CAACC" w:rsidP="3D1CAACC">
      <w:pPr>
        <w:pStyle w:val="Texto"/>
        <w:rPr>
          <w:rFonts w:ascii="Akkurat" w:hAnsi="Akkurat"/>
        </w:rPr>
      </w:pPr>
    </w:p>
    <w:p w14:paraId="55BA1641" w14:textId="663B15C1" w:rsidR="3D1CAACC" w:rsidRDefault="3D1CAACC" w:rsidP="3D1CAACC">
      <w:pPr>
        <w:pStyle w:val="Texto"/>
        <w:rPr>
          <w:rFonts w:ascii="Akkurat" w:hAnsi="Akkurat"/>
        </w:rPr>
      </w:pPr>
    </w:p>
    <w:p w14:paraId="39DC9E0C" w14:textId="25667B4C" w:rsidR="3D1CAACC" w:rsidRDefault="3D1CAACC" w:rsidP="3D1CAACC">
      <w:pPr>
        <w:pStyle w:val="Texto"/>
        <w:rPr>
          <w:rFonts w:ascii="Akkurat" w:hAnsi="Akkurat"/>
        </w:rPr>
      </w:pPr>
    </w:p>
    <w:p w14:paraId="0126829A" w14:textId="2A2C112F" w:rsidR="3D1CAACC" w:rsidRDefault="3D1CAACC" w:rsidP="3D1CAACC">
      <w:pPr>
        <w:pStyle w:val="Texto"/>
        <w:rPr>
          <w:rFonts w:ascii="Akkurat" w:hAnsi="Akkurat"/>
        </w:rPr>
      </w:pPr>
    </w:p>
    <w:p w14:paraId="73708746" w14:textId="77777777" w:rsidR="00B30C46" w:rsidRDefault="00B30C46" w:rsidP="00376EFB">
      <w:pPr>
        <w:pStyle w:val="Texto"/>
        <w:rPr>
          <w:rFonts w:ascii="Akkurat" w:hAnsi="Akkurat"/>
        </w:rPr>
      </w:pPr>
    </w:p>
    <w:p w14:paraId="5F492049" w14:textId="77777777" w:rsidR="00B30C46" w:rsidRDefault="00B30C46" w:rsidP="00376EFB">
      <w:pPr>
        <w:pStyle w:val="Texto"/>
        <w:rPr>
          <w:rFonts w:ascii="Akkurat" w:hAnsi="Akkurat"/>
        </w:rPr>
      </w:pPr>
    </w:p>
    <w:p w14:paraId="27F03B28" w14:textId="77777777" w:rsidR="00B30C46" w:rsidRDefault="00B30C46" w:rsidP="00376EFB">
      <w:pPr>
        <w:pStyle w:val="Texto"/>
        <w:rPr>
          <w:rFonts w:ascii="Akkurat" w:hAnsi="Akkurat"/>
        </w:rPr>
      </w:pPr>
    </w:p>
    <w:p w14:paraId="02223A49" w14:textId="77777777" w:rsidR="00E73012" w:rsidRDefault="00E73012" w:rsidP="00376EFB">
      <w:pPr>
        <w:pStyle w:val="Texto"/>
        <w:rPr>
          <w:rFonts w:ascii="Akkurat" w:hAnsi="Akkurat"/>
        </w:rPr>
      </w:pPr>
    </w:p>
    <w:p w14:paraId="67A7E7EC" w14:textId="77777777" w:rsidR="00B30C46" w:rsidRDefault="00B30C46" w:rsidP="00376EFB">
      <w:pPr>
        <w:pStyle w:val="Texto"/>
        <w:rPr>
          <w:rFonts w:ascii="Akkurat" w:hAnsi="Akkurat"/>
        </w:rPr>
      </w:pPr>
    </w:p>
    <w:p w14:paraId="56CE2073" w14:textId="77777777" w:rsidR="00B30C46" w:rsidRDefault="00B30C46" w:rsidP="00376EFB">
      <w:pPr>
        <w:pStyle w:val="Texto"/>
        <w:rPr>
          <w:rFonts w:ascii="Akkurat" w:hAnsi="Akkurat"/>
        </w:rPr>
      </w:pPr>
    </w:p>
    <w:p w14:paraId="6540B951" w14:textId="77777777" w:rsidR="00512C50" w:rsidRPr="00475265" w:rsidRDefault="00512C50" w:rsidP="00512C50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475265">
        <w:rPr>
          <w:rFonts w:ascii="Arial Narrow" w:hAnsi="Arial Narrow"/>
          <w:b/>
          <w:bCs/>
        </w:rPr>
        <w:lastRenderedPageBreak/>
        <w:t xml:space="preserve">Actuació 1  </w:t>
      </w:r>
    </w:p>
    <w:p w14:paraId="7F12376E" w14:textId="77777777" w:rsidR="00512C50" w:rsidRPr="00475265" w:rsidRDefault="00512C50" w:rsidP="00512C50">
      <w:pPr>
        <w:pStyle w:val="Texto"/>
        <w:spacing w:after="0"/>
        <w:rPr>
          <w:rFonts w:ascii="Arial Narrow" w:hAnsi="Arial Narrow"/>
          <w:i/>
          <w:iCs/>
        </w:rPr>
      </w:pPr>
      <w:r w:rsidRPr="00475265">
        <w:rPr>
          <w:rFonts w:ascii="Arial Narrow" w:hAnsi="Arial Narrow"/>
          <w:i/>
          <w:iCs/>
        </w:rPr>
        <w:t>Màxim 2 pàgines per actuació</w:t>
      </w:r>
    </w:p>
    <w:p w14:paraId="78E58373" w14:textId="77777777" w:rsidR="00512C50" w:rsidRPr="00475265" w:rsidRDefault="00512C50" w:rsidP="00512C50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3114"/>
        <w:gridCol w:w="5380"/>
      </w:tblGrid>
      <w:tr w:rsidR="00512C50" w:rsidRPr="00475265" w14:paraId="614A231D" w14:textId="77777777" w:rsidTr="009A51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17F0C2CC" w14:textId="77777777" w:rsidR="00512C50" w:rsidRPr="00EE41C7" w:rsidRDefault="00512C50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Denominació legal de la p</w:t>
            </w:r>
            <w:r w:rsidRPr="00EE41C7">
              <w:rPr>
                <w:rFonts w:ascii="Arial Narrow" w:eastAsia="Akkurat" w:hAnsi="Arial Narrow" w:cs="Akkurat"/>
              </w:rPr>
              <w:t>ersona física o jurídica sol·licitant</w:t>
            </w:r>
          </w:p>
          <w:p w14:paraId="0A6DD4DE" w14:textId="5EA03552" w:rsidR="00512C50" w:rsidRPr="00320156" w:rsidRDefault="00320156">
            <w:pPr>
              <w:spacing w:line="259" w:lineRule="auto"/>
              <w:rPr>
                <w:rFonts w:ascii="Arial Narrow" w:hAnsi="Arial Narrow"/>
              </w:rPr>
            </w:pPr>
            <w:r w:rsidRPr="00320156">
              <w:rPr>
                <w:rFonts w:ascii="Arial Narrow" w:eastAsia="Akkurat" w:hAnsi="Arial Narrow" w:cs="Akkurat"/>
                <w:b w:val="0"/>
                <w:bCs w:val="0"/>
              </w:rPr>
              <w:t>Ha de coincidir amb la que consta a la sol·licitud de subvenció, presentada al Registre electrònic municipal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Persona física o jurídica sol·licitant"/>
              <w:tag w:val="Persona física o jurídica sol·licitant"/>
              <w:id w:val="-372855560"/>
              <w:placeholder>
                <w:docPart w:val="7EAC7825A8594BB093B0764C2C711A64"/>
              </w:placeholder>
              <w:showingPlcHdr/>
            </w:sdtPr>
            <w:sdtEndPr/>
            <w:sdtContent>
              <w:p w14:paraId="328C0A70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1793099" w14:textId="77777777" w:rsidR="00512C50" w:rsidRPr="00475265" w:rsidRDefault="00512C50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512C50" w:rsidRPr="00475265" w14:paraId="2979C49D" w14:textId="77777777" w:rsidTr="009A51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7431FEF3" w14:textId="77777777" w:rsidR="00512C50" w:rsidRPr="00475265" w:rsidRDefault="00512C50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Actuació</w:t>
            </w:r>
          </w:p>
          <w:p w14:paraId="3D0EB44D" w14:textId="77777777" w:rsidR="00512C50" w:rsidRPr="00475265" w:rsidRDefault="00512C50">
            <w:pPr>
              <w:spacing w:line="259" w:lineRule="auto"/>
              <w:rPr>
                <w:rFonts w:ascii="Arial Narrow" w:hAnsi="Arial Narrow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Escollir l’actuació sol·licitada entre les llistades en la convocatòria.</w:t>
            </w:r>
          </w:p>
        </w:tc>
        <w:tc>
          <w:tcPr>
            <w:tcW w:w="5380" w:type="dxa"/>
          </w:tcPr>
          <w:p w14:paraId="7827C9E8" w14:textId="77777777" w:rsidR="00512C50" w:rsidRPr="00475265" w:rsidRDefault="005D7F3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1"/>
                <w:tag w:val="Actuació 1"/>
                <w:id w:val="434792668"/>
                <w:placeholder>
                  <w:docPart w:val="7E698B410BE6455BA90191849E580B9C"/>
                </w:placeholder>
                <w:showingPlcHdr/>
                <w:dropDownList>
                  <w:listItem w:value="Trieu un element."/>
                  <w:listItem w:displayText="3.1.1 Actuacions pre-laborals " w:value="3.1.1 Actuacions pre-laborals "/>
                  <w:listItem w:displayText="3.1.2  Actuacions formatives en oficis " w:value="3.1.2  Actuacions formatives en oficis "/>
                  <w:listItem w:displayText="3.1.3 Actuacions d’intermediació laboral a través de pràctiques o inserció en empreses " w:value="3.1.3 Actuacions d’intermediació laboral a través de pràctiques o inserció en empreses "/>
                  <w:listItem w:displayText="3.2.1 Processos d’acompanyament a les dones davant dels canvis i reptes professionals " w:value="3.2.1 Processos d’acompanyament a les dones davant dels canvis i reptes professionals "/>
                  <w:listItem w:displayText="3.2.2 Actuacions formatives professionalitzadores vinculades a sectors generadors d’ocupació en els que les dones estan subrepresentades (sectors tecnològic, logística, mobilitat, construccció etc.)." w:value="3.2.2 Actuacions formatives professionalitzadores vinculades a sectors generadors d’ocupació en els que les dones estan subrepresentades (sectors tecnològic, logística, mobilitat, construccció etc.)."/>
                  <w:listItem w:displayText="3.2.3 Actuacions d’intermediació laboral a través de pràctiques o inserció en empreses " w:value="3.2.3 Actuacions d’intermediació laboral a través de pràctiques o inserció en empreses "/>
                  <w:listItem w:displayText="3.3.1 Acompanyament i assessorament en el procés de la millora de l’ocupabilitat de les persones en procés migratori " w:value="3.3.1 Acompanyament i assessorament en el procés de la millora de l’ocupabilitat de les persones en procés migratori "/>
                  <w:listItem w:displayText="3.3.2 Actuació d’ampliació de competències professionals i transversals" w:value="3.3.2 Actuació d’ampliació de competències professionals i transversals"/>
                  <w:listItem w:displayText="3.3.3 Actuacions d’intermediació en la contractació laboral" w:value="3.3.3 Actuacions d’intermediació en la contractació laboral"/>
                  <w:listItem w:displayText="3.4.1 Acompanyament i assessorament en la recerca de feina i en la millora de la capacitació professional " w:value="3.4.1 Acompanyament i assessorament en la recerca de feina i en la millora de la capacitació professional "/>
                  <w:listItem w:displayText="3.4.2 Actuacions de formació i d’acompanyament  facilitadores de canvi professional" w:value="3.4.2 Actuacions de formació i d’acompanyament  facilitadores de canvi professional"/>
                  <w:listItem w:displayText="3.4.3 Actuacions d’intermediació en la contractació laboral" w:value="3.4.3 Actuacions d’intermediació en la contractació laboral"/>
                </w:dropDownList>
              </w:sdtPr>
              <w:sdtEndPr>
                <w:rPr>
                  <w:rStyle w:val="TextoCar"/>
                </w:rPr>
              </w:sdtEndPr>
              <w:sdtContent>
                <w:r w:rsidR="00512C50" w:rsidRPr="00475265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</w:tbl>
    <w:p w14:paraId="3F789446" w14:textId="77777777" w:rsidR="00512C50" w:rsidRPr="00475265" w:rsidRDefault="00512C50" w:rsidP="00512C50">
      <w:pPr>
        <w:pStyle w:val="Texto"/>
        <w:spacing w:after="0"/>
        <w:rPr>
          <w:rFonts w:ascii="Arial Narrow" w:hAnsi="Arial Narrow"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3114"/>
        <w:gridCol w:w="5380"/>
      </w:tblGrid>
      <w:tr w:rsidR="00512C50" w:rsidRPr="00475265" w14:paraId="7A603120" w14:textId="77777777" w:rsidTr="009A5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0FDD2816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 xml:space="preserve">Nom de l’actuació </w:t>
            </w:r>
          </w:p>
          <w:p w14:paraId="325781A0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  <w:i/>
                <w:iCs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Denominació de l’actuació per part del/de la sol·licitant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Nom de l'actuació"/>
              <w:tag w:val="Nom de l'actuació"/>
              <w:id w:val="428625596"/>
              <w:placeholder>
                <w:docPart w:val="FCA498FA3BE5461DB30BEE0FA255B942"/>
              </w:placeholder>
              <w:showingPlcHdr/>
            </w:sdtPr>
            <w:sdtEndPr/>
            <w:sdtContent>
              <w:p w14:paraId="6214A25A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CA53E9F" w14:textId="77777777" w:rsidR="00512C50" w:rsidRPr="00475265" w:rsidRDefault="00512C50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12C50" w:rsidRPr="00475265" w14:paraId="291A82DE" w14:textId="77777777" w:rsidTr="009A51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574990E2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 xml:space="preserve">Col·lectiu destinatari, eixos de desigualtat </w:t>
            </w:r>
          </w:p>
          <w:p w14:paraId="3C481C79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Descriure els col·lectius als quals s’adreça l’actuació prenent com a referència els eixos de desigualtat descrits en la convocatòria. Incorporar dades justificatives d’aquesta proposta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Col·lectiu"/>
              <w:tag w:val="Col·lectiu"/>
              <w:id w:val="-474374763"/>
              <w:placeholder>
                <w:docPart w:val="4681110C796E4DF78EE35DC73A1CE2C1"/>
              </w:placeholder>
              <w:showingPlcHdr/>
            </w:sdtPr>
            <w:sdtEndPr/>
            <w:sdtContent>
              <w:p w14:paraId="357916CA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16C0C24" w14:textId="77777777" w:rsidR="00512C50" w:rsidRPr="00475265" w:rsidRDefault="00512C50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12C50" w:rsidRPr="00475265" w14:paraId="14A75BD2" w14:textId="77777777" w:rsidTr="009A51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791B448E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Territori</w:t>
            </w:r>
          </w:p>
          <w:p w14:paraId="2621F2FC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Indicar el(s) districte(s) on s’implementarà l’actuació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Territori"/>
              <w:tag w:val="Territori"/>
              <w:id w:val="-1358417558"/>
              <w:placeholder>
                <w:docPart w:val="0999DD0445D149439CC29B497020EBBA"/>
              </w:placeholder>
              <w:showingPlcHdr/>
            </w:sdtPr>
            <w:sdtEndPr/>
            <w:sdtContent>
              <w:p w14:paraId="7F738549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DCD3643" w14:textId="77777777" w:rsidR="00512C50" w:rsidRPr="00475265" w:rsidRDefault="00512C50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12C50" w:rsidRPr="00475265" w14:paraId="4B0DDB62" w14:textId="77777777" w:rsidTr="009A51CA">
        <w:trPr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737A3298" w14:textId="62353732" w:rsidR="00512C50" w:rsidRPr="00475265" w:rsidRDefault="00512C50">
            <w:pPr>
              <w:rPr>
                <w:rFonts w:ascii="Arial Narrow" w:hAnsi="Arial Narrow"/>
              </w:rPr>
            </w:pPr>
            <w:r w:rsidRPr="00475265">
              <w:rPr>
                <w:rFonts w:ascii="Arial Narrow" w:hAnsi="Arial Narrow"/>
              </w:rPr>
              <w:t>Accion</w:t>
            </w:r>
            <w:r w:rsidR="00967D29">
              <w:rPr>
                <w:rFonts w:ascii="Arial Narrow" w:hAnsi="Arial Narrow"/>
              </w:rPr>
              <w:t>s</w:t>
            </w:r>
            <w:r w:rsidRPr="00475265">
              <w:rPr>
                <w:rFonts w:ascii="Arial Narrow" w:hAnsi="Arial Narrow"/>
              </w:rPr>
              <w:t xml:space="preserve"> previstes</w:t>
            </w:r>
          </w:p>
          <w:p w14:paraId="31F3F0F9" w14:textId="730BFE2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 xml:space="preserve">Indicar descripció de les activitats a realitzar, detallant per cada acció: nº hores, nº persones participants i contingut tècnic.  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>Igualment, caldrà exposar la manera en la qual les accions donen compliment a la finalitat de la modalitat</w:t>
            </w:r>
            <w:r w:rsidR="00C97096">
              <w:rPr>
                <w:rFonts w:ascii="Arial Narrow" w:eastAsia="Akkurat" w:hAnsi="Arial Narrow" w:cs="Akkurat"/>
                <w:b w:val="0"/>
                <w:bCs w:val="0"/>
              </w:rPr>
              <w:t>. (</w:t>
            </w:r>
            <w:r w:rsidR="00EF05BC">
              <w:rPr>
                <w:rFonts w:ascii="Arial Narrow" w:eastAsia="Akkurat" w:hAnsi="Arial Narrow" w:cs="Akkurat"/>
                <w:b w:val="0"/>
                <w:bCs w:val="0"/>
              </w:rPr>
              <w:t>Mínim 100 paraules i màxim 150 paraules)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Accions previstes"/>
              <w:tag w:val="Accions previstes"/>
              <w:id w:val="145634499"/>
              <w:placeholder>
                <w:docPart w:val="72C49DA8B3014BD9A038315B2C0422BB"/>
              </w:placeholder>
              <w:showingPlcHdr/>
            </w:sdtPr>
            <w:sdtEndPr/>
            <w:sdtContent>
              <w:p w14:paraId="76704EC1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D8A3B32" w14:textId="77777777" w:rsidR="00512C50" w:rsidRPr="00475265" w:rsidRDefault="00512C50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12C50" w:rsidRPr="00475265" w14:paraId="55DD6D5F" w14:textId="77777777" w:rsidTr="009A51CA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6DA61FDB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Resultats Esperats</w:t>
            </w:r>
          </w:p>
          <w:p w14:paraId="19210BEC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Indicar quins són els resultats esperats amb l’execució d’aquesta actuació. Detallar quins seran els indicadors d’assoliment de l’activitat desplegada i l’impacte en les persones participants.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Resultats Esperats"/>
              <w:tag w:val="Resultats Esperats"/>
              <w:id w:val="1767730665"/>
              <w:placeholder>
                <w:docPart w:val="D26F9E76F92642D5AD56FB9077934290"/>
              </w:placeholder>
              <w:showingPlcHdr/>
            </w:sdtPr>
            <w:sdtEndPr/>
            <w:sdtContent>
              <w:p w14:paraId="23D31DD9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752CE1C0" w14:textId="77777777" w:rsidR="00512C50" w:rsidRPr="00475265" w:rsidRDefault="00512C50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2AB9C1A3" w14:textId="77777777" w:rsidR="00512C50" w:rsidRPr="00475265" w:rsidRDefault="00512C50" w:rsidP="00512C50">
      <w:pPr>
        <w:pStyle w:val="Texto"/>
        <w:rPr>
          <w:rFonts w:ascii="Arial Narrow" w:hAnsi="Arial Narrow"/>
          <w:b/>
          <w:bCs/>
        </w:rPr>
      </w:pPr>
    </w:p>
    <w:p w14:paraId="334641D0" w14:textId="77777777" w:rsidR="00512C50" w:rsidRPr="00475265" w:rsidRDefault="00512C50" w:rsidP="00512C50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475265">
        <w:rPr>
          <w:rFonts w:ascii="Arial Narrow" w:hAnsi="Arial Narrow"/>
          <w:b/>
          <w:bCs/>
        </w:rPr>
        <w:lastRenderedPageBreak/>
        <w:t xml:space="preserve">Actuació 2 </w:t>
      </w:r>
    </w:p>
    <w:p w14:paraId="295799DD" w14:textId="77777777" w:rsidR="00512C50" w:rsidRPr="00475265" w:rsidRDefault="00512C50" w:rsidP="00512C50">
      <w:pPr>
        <w:pStyle w:val="Texto"/>
        <w:spacing w:after="0"/>
        <w:rPr>
          <w:rFonts w:ascii="Arial Narrow" w:hAnsi="Arial Narrow"/>
          <w:i/>
          <w:iCs/>
        </w:rPr>
      </w:pPr>
      <w:r w:rsidRPr="00475265">
        <w:rPr>
          <w:rFonts w:ascii="Arial Narrow" w:hAnsi="Arial Narrow"/>
          <w:i/>
          <w:iCs/>
        </w:rPr>
        <w:t>Màxim 2 pàgines per actuació</w:t>
      </w:r>
    </w:p>
    <w:p w14:paraId="20B669D6" w14:textId="77777777" w:rsidR="00512C50" w:rsidRPr="00475265" w:rsidRDefault="00512C50" w:rsidP="00512C50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3114"/>
        <w:gridCol w:w="5380"/>
      </w:tblGrid>
      <w:tr w:rsidR="00512C50" w:rsidRPr="00475265" w14:paraId="0D9B02B3" w14:textId="77777777" w:rsidTr="009A51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1106F336" w14:textId="77777777" w:rsidR="00512C50" w:rsidRPr="00EE41C7" w:rsidRDefault="00512C50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Denominació legal de la p</w:t>
            </w:r>
            <w:r w:rsidRPr="00EE41C7">
              <w:rPr>
                <w:rFonts w:ascii="Arial Narrow" w:eastAsia="Akkurat" w:hAnsi="Arial Narrow" w:cs="Akkurat"/>
              </w:rPr>
              <w:t>ersona física o jurídica sol·licitant</w:t>
            </w:r>
          </w:p>
          <w:p w14:paraId="52AD287F" w14:textId="21F14C68" w:rsidR="00512C50" w:rsidRPr="00475265" w:rsidRDefault="002878FC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2878FC">
              <w:rPr>
                <w:rFonts w:ascii="Arial Narrow" w:eastAsia="Akkurat" w:hAnsi="Arial Narrow" w:cs="Akkurat"/>
                <w:b w:val="0"/>
                <w:bCs w:val="0"/>
              </w:rPr>
              <w:t>Ha de coincidir amb la que consta a la sol·licitud de subvenció, presentada al Registre electrònic municipal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Persona física o jurídica sol·licitant"/>
              <w:tag w:val="Persona física o jurídica sol·licitant"/>
              <w:id w:val="-172114849"/>
              <w:placeholder>
                <w:docPart w:val="0DC0B53F26DE4990A261F143F133EA07"/>
              </w:placeholder>
              <w:showingPlcHdr/>
            </w:sdtPr>
            <w:sdtEndPr/>
            <w:sdtContent>
              <w:p w14:paraId="57F76DB9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A392707" w14:textId="77777777" w:rsidR="00512C50" w:rsidRPr="00475265" w:rsidRDefault="00512C50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512C50" w:rsidRPr="00475265" w14:paraId="1A070963" w14:textId="77777777" w:rsidTr="009A51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0EC347A0" w14:textId="77777777" w:rsidR="00512C50" w:rsidRPr="00475265" w:rsidRDefault="00512C50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Actuació</w:t>
            </w:r>
          </w:p>
          <w:p w14:paraId="749F7A3F" w14:textId="77777777" w:rsidR="00512C50" w:rsidRPr="00475265" w:rsidRDefault="00512C50">
            <w:pPr>
              <w:spacing w:line="259" w:lineRule="auto"/>
              <w:rPr>
                <w:rFonts w:ascii="Arial Narrow" w:hAnsi="Arial Narrow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Escollir l’actuació sol·licitada entre les llistades en la convocatòria.</w:t>
            </w:r>
          </w:p>
        </w:tc>
        <w:tc>
          <w:tcPr>
            <w:tcW w:w="5380" w:type="dxa"/>
          </w:tcPr>
          <w:p w14:paraId="2521BAC6" w14:textId="77777777" w:rsidR="00512C50" w:rsidRPr="00475265" w:rsidRDefault="005D7F36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2"/>
                <w:tag w:val="Actuació 2"/>
                <w:id w:val="1369949443"/>
                <w:placeholder>
                  <w:docPart w:val="8352BA7DF38A418697286BAACF1143D9"/>
                </w:placeholder>
                <w:showingPlcHdr/>
                <w:dropDownList>
                  <w:listItem w:value="Trieu un element."/>
                  <w:listItem w:displayText="3.1.1 Actuacions pre-laborals " w:value="3.1.1 Actuacions pre-laborals "/>
                  <w:listItem w:displayText="3.1.2  Actuacions formatives en oficis " w:value="3.1.2  Actuacions formatives en oficis "/>
                  <w:listItem w:displayText="3.1.3 Actuacions d’intermediació laboral a través de pràctiques o inserció en empreses " w:value="3.1.3 Actuacions d’intermediació laboral a través de pràctiques o inserció en empreses "/>
                  <w:listItem w:displayText="3.2.1 Processos d’acompanyament a les dones davant dels canvis i reptes professionals " w:value="3.2.1 Processos d’acompanyament a les dones davant dels canvis i reptes professionals "/>
                  <w:listItem w:displayText="3.2.2 Actuacions formatives professionalitzadores vinculades a sectors generadors d’ocupació en els que les dones estan subrepresentades (sectors tecnològic, logística, mobilitat, construccció etc.)." w:value="3.2.2 Actuacions formatives professionalitzadores vinculades a sectors generadors d’ocupació en els que les dones estan subrepresentades (sectors tecnològic, logística, mobilitat, construccció etc.)."/>
                  <w:listItem w:displayText="3.2.3 Actuacions d’intermediació laboral a través de pràctiques o inserció en empreses " w:value="3.2.3 Actuacions d’intermediació laboral a través de pràctiques o inserció en empreses "/>
                  <w:listItem w:displayText="3.3.1 Acompanyament i assessorament en el procés de la millora de l’ocupabilitat de les persones en procés migratori " w:value="3.3.1 Acompanyament i assessorament en el procés de la millora de l’ocupabilitat de les persones en procés migratori "/>
                  <w:listItem w:displayText="3.3.2 Actuació d’ampliació de competències professionals i transversals" w:value="3.3.2 Actuació d’ampliació de competències professionals i transversals"/>
                  <w:listItem w:displayText="3.3.3 Actuacions d’intermediació en la contractació laboral" w:value="3.3.3 Actuacions d’intermediació en la contractació laboral"/>
                  <w:listItem w:displayText="3.4.1 Acompanyament i assessorament en la recerca de feina i en la millora de la capacitació professional " w:value="3.4.1 Acompanyament i assessorament en la recerca de feina i en la millora de la capacitació professional "/>
                  <w:listItem w:displayText="3.4.2 Actuacions de formació i d’acompanyament  facilitadores de canvi professional" w:value="3.4.2 Actuacions de formació i d’acompanyament  facilitadores de canvi professional"/>
                  <w:listItem w:displayText="3.4.3 Actuacions d’intermediació en la contractació laboral" w:value="3.4.3 Actuacions d’intermediació en la contractació laboral"/>
                </w:dropDownList>
              </w:sdtPr>
              <w:sdtEndPr>
                <w:rPr>
                  <w:rStyle w:val="TextoCar"/>
                </w:rPr>
              </w:sdtEndPr>
              <w:sdtContent>
                <w:r w:rsidR="00512C50" w:rsidRPr="00475265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</w:tbl>
    <w:p w14:paraId="1AFFCB12" w14:textId="77777777" w:rsidR="00512C50" w:rsidRPr="00475265" w:rsidRDefault="00512C50" w:rsidP="00512C50">
      <w:pPr>
        <w:pStyle w:val="Texto"/>
        <w:rPr>
          <w:rFonts w:ascii="Arial Narrow" w:hAnsi="Arial Narrow"/>
          <w:b/>
          <w:b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3114"/>
        <w:gridCol w:w="5380"/>
      </w:tblGrid>
      <w:tr w:rsidR="00512C50" w:rsidRPr="00475265" w14:paraId="7F9D4CD3" w14:textId="77777777" w:rsidTr="009A5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621E3C8A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 xml:space="preserve">Nom de l’actuació </w:t>
            </w:r>
          </w:p>
          <w:p w14:paraId="3D057384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  <w:i/>
                <w:iCs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Denominació de l’actuació per part del/de la sol·licitant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Nom de l'actuació"/>
              <w:tag w:val="Nom de l'actuació"/>
              <w:id w:val="-61255650"/>
              <w:placeholder>
                <w:docPart w:val="8389FE574A254C03A9AF8DF8AFD7F047"/>
              </w:placeholder>
              <w:showingPlcHdr/>
            </w:sdtPr>
            <w:sdtEndPr/>
            <w:sdtContent>
              <w:p w14:paraId="152D72B0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B95745A" w14:textId="77777777" w:rsidR="00512C50" w:rsidRPr="00475265" w:rsidRDefault="00512C50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12C50" w:rsidRPr="00475265" w14:paraId="369594FC" w14:textId="77777777" w:rsidTr="009A51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50993A54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 xml:space="preserve">Col·lectiu destinatari, eixos de desigualtat </w:t>
            </w:r>
          </w:p>
          <w:p w14:paraId="215F9623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Descriure els col·lectius als quals s’adreça l’actuació prenent com a referència els eixos de desigualtat descrits en la convocatòria. Incorporar dades justificatives d’aquesta proposta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Col·lectiu"/>
              <w:tag w:val="Col·lectiu"/>
              <w:id w:val="-560871620"/>
              <w:placeholder>
                <w:docPart w:val="6CDC661AE71246C38C392CAF6B648BCB"/>
              </w:placeholder>
              <w:showingPlcHdr/>
            </w:sdtPr>
            <w:sdtEndPr/>
            <w:sdtContent>
              <w:p w14:paraId="6B0F8C96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E914875" w14:textId="77777777" w:rsidR="00512C50" w:rsidRPr="00475265" w:rsidRDefault="00512C50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12C50" w:rsidRPr="00475265" w14:paraId="3FEEC530" w14:textId="77777777" w:rsidTr="009A51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23815147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Territori</w:t>
            </w:r>
          </w:p>
          <w:p w14:paraId="3317E071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Indicar el(s) districte(s) on s’implementarà l’actuació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Territori"/>
              <w:tag w:val="Territori"/>
              <w:id w:val="-1260989133"/>
              <w:placeholder>
                <w:docPart w:val="1B083FD43CA4485A940E624F2D0B69AC"/>
              </w:placeholder>
              <w:showingPlcHdr/>
            </w:sdtPr>
            <w:sdtEndPr/>
            <w:sdtContent>
              <w:p w14:paraId="360A2C1D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3F4B1EF0" w14:textId="77777777" w:rsidR="00512C50" w:rsidRPr="00475265" w:rsidRDefault="00512C50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12C50" w:rsidRPr="00475265" w14:paraId="7D05EFCD" w14:textId="77777777" w:rsidTr="009A51CA">
        <w:trPr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460FA0C6" w14:textId="77777777" w:rsidR="00512C50" w:rsidRPr="00475265" w:rsidRDefault="00512C50">
            <w:pPr>
              <w:rPr>
                <w:rFonts w:ascii="Arial Narrow" w:hAnsi="Arial Narrow"/>
              </w:rPr>
            </w:pPr>
            <w:r w:rsidRPr="00475265">
              <w:rPr>
                <w:rFonts w:ascii="Arial Narrow" w:hAnsi="Arial Narrow"/>
              </w:rPr>
              <w:t>Accion</w:t>
            </w:r>
            <w:r w:rsidRPr="00475265">
              <w:rPr>
                <w:rFonts w:ascii="Arial Narrow" w:hAnsi="Arial Narrow"/>
                <w:b w:val="0"/>
                <w:bCs w:val="0"/>
              </w:rPr>
              <w:t>s</w:t>
            </w:r>
            <w:r w:rsidRPr="00475265">
              <w:rPr>
                <w:rFonts w:ascii="Arial Narrow" w:hAnsi="Arial Narrow"/>
              </w:rPr>
              <w:t xml:space="preserve"> previstes</w:t>
            </w:r>
          </w:p>
          <w:p w14:paraId="609799B4" w14:textId="24F0090D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 xml:space="preserve">Indicar descripció de les activitats a realitzar, detallant per cada acció: nº hores, nº persones participants i contingut tècnic.  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>Igualment, caldrà exposar la manera en la qual les accions donen compliment a la finalitat de la modalitat</w:t>
            </w:r>
            <w:r w:rsidR="00EF05BC">
              <w:rPr>
                <w:rFonts w:ascii="Arial Narrow" w:eastAsia="Akkurat" w:hAnsi="Arial Narrow" w:cs="Akkurat"/>
                <w:b w:val="0"/>
                <w:bCs w:val="0"/>
              </w:rPr>
              <w:t>. (Mínim 100 paraules i màxim 150 paraules)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Accions previstes"/>
              <w:tag w:val="Accions previstes"/>
              <w:id w:val="-2122213698"/>
              <w:placeholder>
                <w:docPart w:val="EE3788FD0BF14C30A029049A731B61FB"/>
              </w:placeholder>
              <w:showingPlcHdr/>
            </w:sdtPr>
            <w:sdtEndPr/>
            <w:sdtContent>
              <w:p w14:paraId="32F07D10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EFA8D27" w14:textId="77777777" w:rsidR="00512C50" w:rsidRPr="00475265" w:rsidRDefault="00512C50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12C50" w:rsidRPr="00475265" w14:paraId="51F15846" w14:textId="77777777" w:rsidTr="009A51CA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67CD751F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Resultats Esperats</w:t>
            </w:r>
          </w:p>
          <w:p w14:paraId="50130499" w14:textId="4B9F7B6B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Indicar quins són els resultats esperats amb l’execució d’aquesta actuació. Detallar quins seran els indicadors d’assoliment de l’activitat desplegada i l’impacte en les persones p</w:t>
            </w:r>
            <w:r w:rsidR="006A79C6">
              <w:rPr>
                <w:rFonts w:ascii="Arial Narrow" w:hAnsi="Arial Narrow"/>
                <w:b w:val="0"/>
                <w:bCs w:val="0"/>
              </w:rPr>
              <w:t>ar</w:t>
            </w:r>
            <w:r w:rsidRPr="00475265">
              <w:rPr>
                <w:rFonts w:ascii="Arial Narrow" w:hAnsi="Arial Narrow"/>
                <w:b w:val="0"/>
                <w:bCs w:val="0"/>
              </w:rPr>
              <w:t>ticipants.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Resultats Esperats"/>
              <w:tag w:val="Resultats Esperats"/>
              <w:id w:val="1411572434"/>
              <w:placeholder>
                <w:docPart w:val="4353EDAA51D949A8B92D0B67A66B7206"/>
              </w:placeholder>
              <w:showingPlcHdr/>
            </w:sdtPr>
            <w:sdtEndPr/>
            <w:sdtContent>
              <w:p w14:paraId="04A42F5D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29B9A4BB" w14:textId="77777777" w:rsidR="00512C50" w:rsidRPr="00475265" w:rsidRDefault="00512C50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0871372A" w14:textId="028CF9E0" w:rsidR="00FD7537" w:rsidRDefault="00FD7537">
      <w:pPr>
        <w:contextualSpacing w:val="0"/>
        <w:rPr>
          <w:rFonts w:ascii="Akkurat" w:hAnsi="Akkurat"/>
          <w:b/>
          <w:bCs/>
          <w:color w:val="005E85"/>
          <w:sz w:val="24"/>
          <w:szCs w:val="28"/>
        </w:rPr>
      </w:pPr>
    </w:p>
    <w:p w14:paraId="007B9B46" w14:textId="77777777" w:rsidR="00B82FDB" w:rsidRPr="00512C50" w:rsidRDefault="00B82FDB" w:rsidP="00376EFB">
      <w:pPr>
        <w:pStyle w:val="Texto"/>
        <w:rPr>
          <w:rFonts w:ascii="Arial Narrow" w:hAnsi="Arial Narrow"/>
          <w:b/>
          <w:bCs/>
        </w:rPr>
      </w:pPr>
    </w:p>
    <w:sectPr w:rsidR="00B82FDB" w:rsidRPr="00512C50" w:rsidSect="00E616B2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D081" w14:textId="77777777" w:rsidR="005D7F36" w:rsidRDefault="005D7F36" w:rsidP="00EA1421">
      <w:r>
        <w:separator/>
      </w:r>
    </w:p>
  </w:endnote>
  <w:endnote w:type="continuationSeparator" w:id="0">
    <w:p w14:paraId="1DB491BA" w14:textId="77777777" w:rsidR="005D7F36" w:rsidRDefault="005D7F36" w:rsidP="00EA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06D5759F" w:rsidR="00611DC5" w:rsidRPr="00D236FB" w:rsidRDefault="0E950985" w:rsidP="00343742">
    <w:pPr>
      <w:pStyle w:val="Peudepagina"/>
    </w:pPr>
    <w:r>
      <w:t xml:space="preserve">Impulsem el Què Fas </w:t>
    </w:r>
    <w:r w:rsidR="00034109">
      <w:fldChar w:fldCharType="begin"/>
    </w:r>
    <w:r w:rsidR="00034109">
      <w:instrText xml:space="preserve"> CREATEDATE  \@ "dd/MM/yyyy"  \* MERGEFORMAT </w:instrText>
    </w:r>
    <w:r w:rsidR="00034109">
      <w:fldChar w:fldCharType="separate"/>
    </w:r>
    <w:r>
      <w:rPr>
        <w:noProof/>
      </w:rPr>
      <w:t>2026</w:t>
    </w:r>
    <w:r w:rsidR="0003410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37BFB" w14:textId="77777777" w:rsidR="005D7F36" w:rsidRDefault="005D7F36" w:rsidP="00EA1421">
      <w:r>
        <w:separator/>
      </w:r>
    </w:p>
  </w:footnote>
  <w:footnote w:type="continuationSeparator" w:id="0">
    <w:p w14:paraId="6846BEC1" w14:textId="77777777" w:rsidR="005D7F36" w:rsidRDefault="005D7F36" w:rsidP="00EA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1AFB" w14:textId="56A87855" w:rsidR="00DB4844" w:rsidRPr="00690E3B" w:rsidRDefault="001D5854" w:rsidP="00DB4844">
    <w:pPr>
      <w:pStyle w:val="Capalera"/>
      <w:jc w:val="center"/>
      <w:rPr>
        <w:color w:val="7F7F7F" w:themeColor="text1" w:themeTint="80"/>
      </w:rPr>
    </w:pPr>
    <w:r w:rsidRPr="00363CD6">
      <w:rPr>
        <w:noProof/>
      </w:rPr>
      <w:drawing>
        <wp:anchor distT="0" distB="0" distL="114300" distR="114300" simplePos="0" relativeHeight="251658241" behindDoc="0" locked="0" layoutInCell="1" allowOverlap="1" wp14:anchorId="181D4221" wp14:editId="6AE21B8F">
          <wp:simplePos x="0" y="0"/>
          <wp:positionH relativeFrom="column">
            <wp:posOffset>-488372</wp:posOffset>
          </wp:positionH>
          <wp:positionV relativeFrom="paragraph">
            <wp:posOffset>13970</wp:posOffset>
          </wp:positionV>
          <wp:extent cx="1287145" cy="329565"/>
          <wp:effectExtent l="0" t="0" r="8255" b="0"/>
          <wp:wrapSquare wrapText="bothSides"/>
          <wp:docPr id="1813663411" name="Imatg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752048" name="Imatge 2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59D29CC5" wp14:editId="757A6862">
          <wp:simplePos x="0" y="0"/>
          <wp:positionH relativeFrom="rightMargin">
            <wp:posOffset>-569510</wp:posOffset>
          </wp:positionH>
          <wp:positionV relativeFrom="topMargin">
            <wp:posOffset>465711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8663B" w:rsidRPr="0058663B">
      <w:t xml:space="preserve"> </w:t>
    </w:r>
    <w:r w:rsidR="0058663B" w:rsidRPr="0058663B">
      <w:rPr>
        <w:noProof/>
        <w:color w:val="7F7F7F" w:themeColor="text1" w:themeTint="80"/>
        <w:lang w:val="es-ES"/>
      </w:rPr>
      <w:t>Memòria descriptiva de la sol·licitud</w:t>
    </w:r>
  </w:p>
  <w:p w14:paraId="52B6813C" w14:textId="6BF0FA93" w:rsidR="00611DC5" w:rsidRDefault="00611DC5" w:rsidP="0075370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ol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3897"/>
    <w:rsid w:val="000132B6"/>
    <w:rsid w:val="00020EDA"/>
    <w:rsid w:val="000306F0"/>
    <w:rsid w:val="00031B03"/>
    <w:rsid w:val="00033041"/>
    <w:rsid w:val="00034109"/>
    <w:rsid w:val="00052255"/>
    <w:rsid w:val="0006781E"/>
    <w:rsid w:val="00071CEC"/>
    <w:rsid w:val="000862CC"/>
    <w:rsid w:val="00094343"/>
    <w:rsid w:val="000945AB"/>
    <w:rsid w:val="000979F6"/>
    <w:rsid w:val="000A1AC9"/>
    <w:rsid w:val="000B7913"/>
    <w:rsid w:val="000D255A"/>
    <w:rsid w:val="000D3DE4"/>
    <w:rsid w:val="000D4D9B"/>
    <w:rsid w:val="000D6E6C"/>
    <w:rsid w:val="000D744D"/>
    <w:rsid w:val="000E66D4"/>
    <w:rsid w:val="000E7991"/>
    <w:rsid w:val="000F7927"/>
    <w:rsid w:val="00107B22"/>
    <w:rsid w:val="00124612"/>
    <w:rsid w:val="0014529E"/>
    <w:rsid w:val="001550ED"/>
    <w:rsid w:val="00182F62"/>
    <w:rsid w:val="001A28EF"/>
    <w:rsid w:val="001A44B5"/>
    <w:rsid w:val="001B7B22"/>
    <w:rsid w:val="001D5854"/>
    <w:rsid w:val="001D6527"/>
    <w:rsid w:val="001E6EB9"/>
    <w:rsid w:val="001E7401"/>
    <w:rsid w:val="001F6A0C"/>
    <w:rsid w:val="00200AC1"/>
    <w:rsid w:val="0021271F"/>
    <w:rsid w:val="00226FD8"/>
    <w:rsid w:val="002339B1"/>
    <w:rsid w:val="002400AD"/>
    <w:rsid w:val="00251371"/>
    <w:rsid w:val="0025432D"/>
    <w:rsid w:val="002572C2"/>
    <w:rsid w:val="002878FC"/>
    <w:rsid w:val="0029659A"/>
    <w:rsid w:val="002B0967"/>
    <w:rsid w:val="002D53AD"/>
    <w:rsid w:val="002E7598"/>
    <w:rsid w:val="002F0EB4"/>
    <w:rsid w:val="002F39BA"/>
    <w:rsid w:val="002F62E2"/>
    <w:rsid w:val="002F6E4B"/>
    <w:rsid w:val="00320156"/>
    <w:rsid w:val="003343F8"/>
    <w:rsid w:val="00343742"/>
    <w:rsid w:val="003460A9"/>
    <w:rsid w:val="00357B2B"/>
    <w:rsid w:val="0036193C"/>
    <w:rsid w:val="003657C9"/>
    <w:rsid w:val="00376EFB"/>
    <w:rsid w:val="00380CCE"/>
    <w:rsid w:val="0038364E"/>
    <w:rsid w:val="003951FB"/>
    <w:rsid w:val="003A23AA"/>
    <w:rsid w:val="003A5F11"/>
    <w:rsid w:val="003A6C5C"/>
    <w:rsid w:val="003B5C45"/>
    <w:rsid w:val="003D7E33"/>
    <w:rsid w:val="003E0C09"/>
    <w:rsid w:val="003E6AB0"/>
    <w:rsid w:val="00405A2D"/>
    <w:rsid w:val="004119C6"/>
    <w:rsid w:val="00425324"/>
    <w:rsid w:val="00427F4A"/>
    <w:rsid w:val="00446C12"/>
    <w:rsid w:val="00455ECC"/>
    <w:rsid w:val="00475316"/>
    <w:rsid w:val="00483E43"/>
    <w:rsid w:val="004B1409"/>
    <w:rsid w:val="004B456F"/>
    <w:rsid w:val="004B5DFB"/>
    <w:rsid w:val="004C3D49"/>
    <w:rsid w:val="004D3AC7"/>
    <w:rsid w:val="004D64A4"/>
    <w:rsid w:val="004E3578"/>
    <w:rsid w:val="004F07C8"/>
    <w:rsid w:val="004F3C3B"/>
    <w:rsid w:val="004F4396"/>
    <w:rsid w:val="00503641"/>
    <w:rsid w:val="00512C50"/>
    <w:rsid w:val="00537B38"/>
    <w:rsid w:val="00541CCC"/>
    <w:rsid w:val="005431E1"/>
    <w:rsid w:val="00545125"/>
    <w:rsid w:val="0054560F"/>
    <w:rsid w:val="00582E56"/>
    <w:rsid w:val="0058663B"/>
    <w:rsid w:val="0059449B"/>
    <w:rsid w:val="005A73F3"/>
    <w:rsid w:val="005B15F9"/>
    <w:rsid w:val="005C38F7"/>
    <w:rsid w:val="005D32A6"/>
    <w:rsid w:val="005D5984"/>
    <w:rsid w:val="005D7F36"/>
    <w:rsid w:val="005E3E4E"/>
    <w:rsid w:val="005F7747"/>
    <w:rsid w:val="00611DC5"/>
    <w:rsid w:val="006200AB"/>
    <w:rsid w:val="00635308"/>
    <w:rsid w:val="006418D8"/>
    <w:rsid w:val="006462B8"/>
    <w:rsid w:val="0064657A"/>
    <w:rsid w:val="00657696"/>
    <w:rsid w:val="0066148E"/>
    <w:rsid w:val="0066560F"/>
    <w:rsid w:val="00666143"/>
    <w:rsid w:val="0066794F"/>
    <w:rsid w:val="0067661D"/>
    <w:rsid w:val="00680762"/>
    <w:rsid w:val="006902C3"/>
    <w:rsid w:val="00695FC0"/>
    <w:rsid w:val="006A79C6"/>
    <w:rsid w:val="006B47B6"/>
    <w:rsid w:val="006E00E0"/>
    <w:rsid w:val="006E2EDC"/>
    <w:rsid w:val="006E4EA4"/>
    <w:rsid w:val="006F7320"/>
    <w:rsid w:val="00712D6C"/>
    <w:rsid w:val="007147DE"/>
    <w:rsid w:val="00732C0D"/>
    <w:rsid w:val="00745CDC"/>
    <w:rsid w:val="00746A4F"/>
    <w:rsid w:val="0075370C"/>
    <w:rsid w:val="00755CF9"/>
    <w:rsid w:val="00757371"/>
    <w:rsid w:val="00760C75"/>
    <w:rsid w:val="0077498C"/>
    <w:rsid w:val="0079712F"/>
    <w:rsid w:val="007A5062"/>
    <w:rsid w:val="007B0F78"/>
    <w:rsid w:val="007B4E67"/>
    <w:rsid w:val="007F7394"/>
    <w:rsid w:val="00851594"/>
    <w:rsid w:val="00851CCE"/>
    <w:rsid w:val="00855092"/>
    <w:rsid w:val="00861D1C"/>
    <w:rsid w:val="00871BD0"/>
    <w:rsid w:val="00877B67"/>
    <w:rsid w:val="00886AC3"/>
    <w:rsid w:val="00890612"/>
    <w:rsid w:val="008A5278"/>
    <w:rsid w:val="008B24A6"/>
    <w:rsid w:val="008C14F7"/>
    <w:rsid w:val="008E1115"/>
    <w:rsid w:val="008E3747"/>
    <w:rsid w:val="008F1E82"/>
    <w:rsid w:val="008F2ED8"/>
    <w:rsid w:val="00902D53"/>
    <w:rsid w:val="00903312"/>
    <w:rsid w:val="00921585"/>
    <w:rsid w:val="0092580C"/>
    <w:rsid w:val="00935EF8"/>
    <w:rsid w:val="0095411A"/>
    <w:rsid w:val="009549E1"/>
    <w:rsid w:val="009560E1"/>
    <w:rsid w:val="0096059C"/>
    <w:rsid w:val="009655DE"/>
    <w:rsid w:val="00967D29"/>
    <w:rsid w:val="009928C3"/>
    <w:rsid w:val="009A497A"/>
    <w:rsid w:val="009A4F20"/>
    <w:rsid w:val="009A51CA"/>
    <w:rsid w:val="009B1AB3"/>
    <w:rsid w:val="009D71ED"/>
    <w:rsid w:val="009E0F66"/>
    <w:rsid w:val="009E4DB4"/>
    <w:rsid w:val="009E5AF4"/>
    <w:rsid w:val="00A12E2F"/>
    <w:rsid w:val="00A56D1E"/>
    <w:rsid w:val="00A67672"/>
    <w:rsid w:val="00A82FD3"/>
    <w:rsid w:val="00A9369F"/>
    <w:rsid w:val="00A978BA"/>
    <w:rsid w:val="00AB24A4"/>
    <w:rsid w:val="00AB472A"/>
    <w:rsid w:val="00AD3F0C"/>
    <w:rsid w:val="00AE27A0"/>
    <w:rsid w:val="00AF4917"/>
    <w:rsid w:val="00AF76BB"/>
    <w:rsid w:val="00B07570"/>
    <w:rsid w:val="00B12A79"/>
    <w:rsid w:val="00B163D5"/>
    <w:rsid w:val="00B30C46"/>
    <w:rsid w:val="00B471B2"/>
    <w:rsid w:val="00B51CF6"/>
    <w:rsid w:val="00B614D0"/>
    <w:rsid w:val="00B62ADD"/>
    <w:rsid w:val="00B643BC"/>
    <w:rsid w:val="00B81722"/>
    <w:rsid w:val="00B82FDB"/>
    <w:rsid w:val="00BB2377"/>
    <w:rsid w:val="00BB6D3C"/>
    <w:rsid w:val="00BF431A"/>
    <w:rsid w:val="00C00888"/>
    <w:rsid w:val="00C06A6A"/>
    <w:rsid w:val="00C152FE"/>
    <w:rsid w:val="00C242A7"/>
    <w:rsid w:val="00C373A1"/>
    <w:rsid w:val="00C42252"/>
    <w:rsid w:val="00C45EE9"/>
    <w:rsid w:val="00C62002"/>
    <w:rsid w:val="00C7075A"/>
    <w:rsid w:val="00C82ECC"/>
    <w:rsid w:val="00C9600D"/>
    <w:rsid w:val="00C97096"/>
    <w:rsid w:val="00CA1277"/>
    <w:rsid w:val="00CA6E14"/>
    <w:rsid w:val="00CB5B86"/>
    <w:rsid w:val="00CC1827"/>
    <w:rsid w:val="00CC1A36"/>
    <w:rsid w:val="00CC677D"/>
    <w:rsid w:val="00CC67CE"/>
    <w:rsid w:val="00CD16B8"/>
    <w:rsid w:val="00CD3440"/>
    <w:rsid w:val="00CE4C3B"/>
    <w:rsid w:val="00CF15E6"/>
    <w:rsid w:val="00D05FF3"/>
    <w:rsid w:val="00D13026"/>
    <w:rsid w:val="00D2235F"/>
    <w:rsid w:val="00D55242"/>
    <w:rsid w:val="00D56063"/>
    <w:rsid w:val="00D64FF6"/>
    <w:rsid w:val="00D670E5"/>
    <w:rsid w:val="00D770AE"/>
    <w:rsid w:val="00D8100E"/>
    <w:rsid w:val="00DA1F5E"/>
    <w:rsid w:val="00DA7E19"/>
    <w:rsid w:val="00DB4844"/>
    <w:rsid w:val="00DC7340"/>
    <w:rsid w:val="00DD3DD9"/>
    <w:rsid w:val="00DD49FC"/>
    <w:rsid w:val="00DD4CF2"/>
    <w:rsid w:val="00DE5F16"/>
    <w:rsid w:val="00DE7EBC"/>
    <w:rsid w:val="00E06907"/>
    <w:rsid w:val="00E13A7F"/>
    <w:rsid w:val="00E20A55"/>
    <w:rsid w:val="00E249B3"/>
    <w:rsid w:val="00E31EFD"/>
    <w:rsid w:val="00E44CA1"/>
    <w:rsid w:val="00E51701"/>
    <w:rsid w:val="00E522F8"/>
    <w:rsid w:val="00E616B2"/>
    <w:rsid w:val="00E66CCD"/>
    <w:rsid w:val="00E73012"/>
    <w:rsid w:val="00E93341"/>
    <w:rsid w:val="00E976A9"/>
    <w:rsid w:val="00EA1421"/>
    <w:rsid w:val="00EB6ED3"/>
    <w:rsid w:val="00EE33CF"/>
    <w:rsid w:val="00EF05BC"/>
    <w:rsid w:val="00F00059"/>
    <w:rsid w:val="00F01C0C"/>
    <w:rsid w:val="00F025C7"/>
    <w:rsid w:val="00F05B96"/>
    <w:rsid w:val="00F06292"/>
    <w:rsid w:val="00F06CE0"/>
    <w:rsid w:val="00F2356C"/>
    <w:rsid w:val="00F2641B"/>
    <w:rsid w:val="00F40AC7"/>
    <w:rsid w:val="00F44907"/>
    <w:rsid w:val="00F5586C"/>
    <w:rsid w:val="00F635A7"/>
    <w:rsid w:val="00F90963"/>
    <w:rsid w:val="00FA799D"/>
    <w:rsid w:val="00FB1AA0"/>
    <w:rsid w:val="00FC1D79"/>
    <w:rsid w:val="00FC7953"/>
    <w:rsid w:val="00FD2D36"/>
    <w:rsid w:val="00FD7537"/>
    <w:rsid w:val="00FE3F45"/>
    <w:rsid w:val="00FE5A04"/>
    <w:rsid w:val="00FF1D99"/>
    <w:rsid w:val="00FF3725"/>
    <w:rsid w:val="00FF3BF2"/>
    <w:rsid w:val="00FF7886"/>
    <w:rsid w:val="01102046"/>
    <w:rsid w:val="08B621C0"/>
    <w:rsid w:val="0D644841"/>
    <w:rsid w:val="0E950985"/>
    <w:rsid w:val="178662A2"/>
    <w:rsid w:val="17A23507"/>
    <w:rsid w:val="1F64A466"/>
    <w:rsid w:val="1F986D92"/>
    <w:rsid w:val="2FED7A15"/>
    <w:rsid w:val="37612F91"/>
    <w:rsid w:val="38C1DE83"/>
    <w:rsid w:val="3D1CAACC"/>
    <w:rsid w:val="3F36FFFE"/>
    <w:rsid w:val="47C5A28E"/>
    <w:rsid w:val="4F1B8B80"/>
    <w:rsid w:val="4FAB0E41"/>
    <w:rsid w:val="581561C8"/>
    <w:rsid w:val="64B88BD8"/>
    <w:rsid w:val="67C1B668"/>
    <w:rsid w:val="685404B5"/>
    <w:rsid w:val="690AA0D2"/>
    <w:rsid w:val="6C2351C9"/>
    <w:rsid w:val="711E33FE"/>
    <w:rsid w:val="75180F54"/>
    <w:rsid w:val="791898AE"/>
    <w:rsid w:val="7C34F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8F105C20-0049-409F-BFE3-E903BCF7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1E7401"/>
    <w:pPr>
      <w:contextualSpacing/>
    </w:pPr>
    <w:rPr>
      <w:rFonts w:eastAsiaTheme="minorEastAsia"/>
      <w:lang w:val="ca-ES" w:eastAsia="es-ES"/>
    </w:rPr>
  </w:style>
  <w:style w:type="paragraph" w:styleId="Ttol1">
    <w:name w:val="heading 1"/>
    <w:basedOn w:val="Normal"/>
    <w:next w:val="Normal"/>
    <w:link w:val="Ttol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ol3">
    <w:name w:val="heading 3"/>
    <w:basedOn w:val="Normal"/>
    <w:next w:val="Normal"/>
    <w:link w:val="Ttol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2377"/>
    <w:rPr>
      <w:rFonts w:eastAsiaTheme="minorEastAsia"/>
      <w:lang w:val="ca-ES" w:eastAsia="es-ES"/>
    </w:rPr>
  </w:style>
  <w:style w:type="character" w:styleId="mfasi">
    <w:name w:val="Emphasis"/>
    <w:basedOn w:val="Lletraperdefectedelpargraf"/>
    <w:uiPriority w:val="98"/>
    <w:semiHidden/>
    <w:unhideWhenUsed/>
    <w:rsid w:val="00D55242"/>
    <w:rPr>
      <w:i/>
      <w:iCs/>
    </w:rPr>
  </w:style>
  <w:style w:type="character" w:styleId="mfasiintens">
    <w:name w:val="Intense Emphasis"/>
    <w:basedOn w:val="Lletraperdefectedelpargraf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ol">
    <w:name w:val="Title"/>
    <w:basedOn w:val="Normal"/>
    <w:next w:val="Normal"/>
    <w:link w:val="Ttol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oldelllibre">
    <w:name w:val="Book Title"/>
    <w:basedOn w:val="Lletraperdefectedelpargraf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eu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delcontenidor">
    <w:name w:val="Placeholder Text"/>
    <w:basedOn w:val="Lletraperdefectedelpargraf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Lletraperdefectedelpargraf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argrafdel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ulaambquadrcula5fosca-mfasi1">
    <w:name w:val="Grid Table 5 Dark Accent 1"/>
    <w:basedOn w:val="Tau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Lletraperdefectedelpargraf"/>
    <w:link w:val="Texto"/>
    <w:rsid w:val="00F00059"/>
    <w:rPr>
      <w:rFonts w:eastAsiaTheme="minorEastAsia"/>
      <w:lang w:val="ca-ES" w:eastAsia="es-ES"/>
    </w:rPr>
  </w:style>
  <w:style w:type="paragraph" w:styleId="Revisi">
    <w:name w:val="Revision"/>
    <w:hidden/>
    <w:uiPriority w:val="99"/>
    <w:semiHidden/>
    <w:rsid w:val="00A12E2F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eralda.blasi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AC7825A8594BB093B0764C2C711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40297-DC0E-4CB5-8655-8BF40C3B89F0}"/>
      </w:docPartPr>
      <w:docPartBody>
        <w:p w:rsidR="008628F8" w:rsidRDefault="002572C2" w:rsidP="002572C2">
          <w:pPr>
            <w:pStyle w:val="7EAC7825A8594BB093B0764C2C711A64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E698B410BE6455BA90191849E580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A73F7-7709-4F48-B6F9-48708D5AE0E6}"/>
      </w:docPartPr>
      <w:docPartBody>
        <w:p w:rsidR="008628F8" w:rsidRDefault="002572C2" w:rsidP="002572C2">
          <w:pPr>
            <w:pStyle w:val="7E698B410BE6455BA90191849E580B9C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FCA498FA3BE5461DB30BEE0FA255B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A6382-D45A-4DC1-B59D-E7AA9F67B1D4}"/>
      </w:docPartPr>
      <w:docPartBody>
        <w:p w:rsidR="008628F8" w:rsidRDefault="002572C2" w:rsidP="002572C2">
          <w:pPr>
            <w:pStyle w:val="FCA498FA3BE5461DB30BEE0FA255B94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681110C796E4DF78EE35DC73A1CE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227B4-38DD-4D64-8BA6-3C11941CE252}"/>
      </w:docPartPr>
      <w:docPartBody>
        <w:p w:rsidR="008628F8" w:rsidRDefault="002572C2" w:rsidP="002572C2">
          <w:pPr>
            <w:pStyle w:val="4681110C796E4DF78EE35DC73A1CE2C1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99DD0445D149439CC29B497020E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BB783-78E4-4672-AD59-686F8EDCE3E8}"/>
      </w:docPartPr>
      <w:docPartBody>
        <w:p w:rsidR="008628F8" w:rsidRDefault="002572C2" w:rsidP="002572C2">
          <w:pPr>
            <w:pStyle w:val="0999DD0445D149439CC29B497020EBBA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2C49DA8B3014BD9A038315B2C042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6765B-626B-45C5-943C-D613283C60E5}"/>
      </w:docPartPr>
      <w:docPartBody>
        <w:p w:rsidR="008628F8" w:rsidRDefault="002572C2" w:rsidP="002572C2">
          <w:pPr>
            <w:pStyle w:val="72C49DA8B3014BD9A038315B2C0422BB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26F9E76F92642D5AD56FB9077934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07A12-53F0-4A93-BB8F-C650F0AF2B00}"/>
      </w:docPartPr>
      <w:docPartBody>
        <w:p w:rsidR="008628F8" w:rsidRDefault="002572C2" w:rsidP="002572C2">
          <w:pPr>
            <w:pStyle w:val="D26F9E76F92642D5AD56FB9077934290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C0B53F26DE4990A261F143F133E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A05CD-48FE-46DA-BABA-6513D08A226C}"/>
      </w:docPartPr>
      <w:docPartBody>
        <w:p w:rsidR="008628F8" w:rsidRDefault="002572C2" w:rsidP="002572C2">
          <w:pPr>
            <w:pStyle w:val="0DC0B53F26DE4990A261F143F133EA07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52BA7DF38A418697286BAACF114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49AE9-47F0-4814-8E22-E7F4B0654C5F}"/>
      </w:docPartPr>
      <w:docPartBody>
        <w:p w:rsidR="008628F8" w:rsidRDefault="002572C2" w:rsidP="002572C2">
          <w:pPr>
            <w:pStyle w:val="8352BA7DF38A418697286BAACF1143D9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8389FE574A254C03A9AF8DF8AFD7F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C2AEC-084E-4CC3-84CA-1E458ACB27CF}"/>
      </w:docPartPr>
      <w:docPartBody>
        <w:p w:rsidR="008628F8" w:rsidRDefault="002572C2" w:rsidP="002572C2">
          <w:pPr>
            <w:pStyle w:val="8389FE574A254C03A9AF8DF8AFD7F047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CDC661AE71246C38C392CAF6B648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9E7CE-7623-4E11-A218-DE9AE5C68CC6}"/>
      </w:docPartPr>
      <w:docPartBody>
        <w:p w:rsidR="008628F8" w:rsidRDefault="002572C2" w:rsidP="002572C2">
          <w:pPr>
            <w:pStyle w:val="6CDC661AE71246C38C392CAF6B648BCB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B083FD43CA4485A940E624F2D0B6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210F8-D9FA-49FD-B699-C563D4D51154}"/>
      </w:docPartPr>
      <w:docPartBody>
        <w:p w:rsidR="008628F8" w:rsidRDefault="002572C2" w:rsidP="002572C2">
          <w:pPr>
            <w:pStyle w:val="1B083FD43CA4485A940E624F2D0B69AC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E3788FD0BF14C30A029049A731B6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F3E16-8B57-42BE-938E-5895FE84F7A0}"/>
      </w:docPartPr>
      <w:docPartBody>
        <w:p w:rsidR="008628F8" w:rsidRDefault="002572C2" w:rsidP="002572C2">
          <w:pPr>
            <w:pStyle w:val="EE3788FD0BF14C30A029049A731B61FB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353EDAA51D949A8B92D0B67A66B7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7D7E2-6FE7-40E8-BD46-2DCDE07199A1}"/>
      </w:docPartPr>
      <w:docPartBody>
        <w:p w:rsidR="008628F8" w:rsidRDefault="002572C2" w:rsidP="002572C2">
          <w:pPr>
            <w:pStyle w:val="4353EDAA51D949A8B92D0B67A66B7206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31387"/>
    <w:rsid w:val="000945AB"/>
    <w:rsid w:val="000D744D"/>
    <w:rsid w:val="000F7927"/>
    <w:rsid w:val="00120351"/>
    <w:rsid w:val="001550ED"/>
    <w:rsid w:val="001822B7"/>
    <w:rsid w:val="001D63D4"/>
    <w:rsid w:val="002572C2"/>
    <w:rsid w:val="002F39BA"/>
    <w:rsid w:val="00334447"/>
    <w:rsid w:val="003614B1"/>
    <w:rsid w:val="003951FB"/>
    <w:rsid w:val="00427F4A"/>
    <w:rsid w:val="00483E43"/>
    <w:rsid w:val="004A49D1"/>
    <w:rsid w:val="00503641"/>
    <w:rsid w:val="006E4EA4"/>
    <w:rsid w:val="007317FB"/>
    <w:rsid w:val="00851594"/>
    <w:rsid w:val="00861D1C"/>
    <w:rsid w:val="008628F8"/>
    <w:rsid w:val="009549E1"/>
    <w:rsid w:val="0096059C"/>
    <w:rsid w:val="009B1AB3"/>
    <w:rsid w:val="009E5AF4"/>
    <w:rsid w:val="00A10E56"/>
    <w:rsid w:val="00AE27A0"/>
    <w:rsid w:val="00AF76BB"/>
    <w:rsid w:val="00B4293C"/>
    <w:rsid w:val="00B62ADD"/>
    <w:rsid w:val="00C06A6A"/>
    <w:rsid w:val="00C30E89"/>
    <w:rsid w:val="00CA6E14"/>
    <w:rsid w:val="00D276DF"/>
    <w:rsid w:val="00D64FF6"/>
    <w:rsid w:val="00DD49FC"/>
    <w:rsid w:val="00DD563A"/>
    <w:rsid w:val="00E13A7F"/>
    <w:rsid w:val="00E66CCD"/>
    <w:rsid w:val="00E93341"/>
    <w:rsid w:val="00EE403A"/>
    <w:rsid w:val="00F05B96"/>
    <w:rsid w:val="00F06292"/>
    <w:rsid w:val="00F2356C"/>
    <w:rsid w:val="00F83A22"/>
    <w:rsid w:val="00F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2572C2"/>
    <w:rPr>
      <w:color w:val="808080"/>
    </w:rPr>
  </w:style>
  <w:style w:type="paragraph" w:customStyle="1" w:styleId="7EAC7825A8594BB093B0764C2C711A64">
    <w:name w:val="7EAC7825A8594BB093B0764C2C711A64"/>
    <w:rsid w:val="002572C2"/>
  </w:style>
  <w:style w:type="paragraph" w:customStyle="1" w:styleId="7E698B410BE6455BA90191849E580B9C">
    <w:name w:val="7E698B410BE6455BA90191849E580B9C"/>
    <w:rsid w:val="002572C2"/>
  </w:style>
  <w:style w:type="paragraph" w:customStyle="1" w:styleId="FCA498FA3BE5461DB30BEE0FA255B942">
    <w:name w:val="FCA498FA3BE5461DB30BEE0FA255B942"/>
    <w:rsid w:val="002572C2"/>
  </w:style>
  <w:style w:type="paragraph" w:customStyle="1" w:styleId="4681110C796E4DF78EE35DC73A1CE2C1">
    <w:name w:val="4681110C796E4DF78EE35DC73A1CE2C1"/>
    <w:rsid w:val="002572C2"/>
  </w:style>
  <w:style w:type="paragraph" w:customStyle="1" w:styleId="0999DD0445D149439CC29B497020EBBA">
    <w:name w:val="0999DD0445D149439CC29B497020EBBA"/>
    <w:rsid w:val="002572C2"/>
  </w:style>
  <w:style w:type="paragraph" w:customStyle="1" w:styleId="72C49DA8B3014BD9A038315B2C0422BB">
    <w:name w:val="72C49DA8B3014BD9A038315B2C0422BB"/>
    <w:rsid w:val="002572C2"/>
  </w:style>
  <w:style w:type="paragraph" w:customStyle="1" w:styleId="D26F9E76F92642D5AD56FB9077934290">
    <w:name w:val="D26F9E76F92642D5AD56FB9077934290"/>
    <w:rsid w:val="002572C2"/>
  </w:style>
  <w:style w:type="paragraph" w:customStyle="1" w:styleId="0DC0B53F26DE4990A261F143F133EA07">
    <w:name w:val="0DC0B53F26DE4990A261F143F133EA07"/>
    <w:rsid w:val="002572C2"/>
  </w:style>
  <w:style w:type="paragraph" w:customStyle="1" w:styleId="8352BA7DF38A418697286BAACF1143D9">
    <w:name w:val="8352BA7DF38A418697286BAACF1143D9"/>
    <w:rsid w:val="002572C2"/>
  </w:style>
  <w:style w:type="paragraph" w:customStyle="1" w:styleId="8389FE574A254C03A9AF8DF8AFD7F047">
    <w:name w:val="8389FE574A254C03A9AF8DF8AFD7F047"/>
    <w:rsid w:val="002572C2"/>
  </w:style>
  <w:style w:type="paragraph" w:customStyle="1" w:styleId="6CDC661AE71246C38C392CAF6B648BCB">
    <w:name w:val="6CDC661AE71246C38C392CAF6B648BCB"/>
    <w:rsid w:val="002572C2"/>
  </w:style>
  <w:style w:type="paragraph" w:customStyle="1" w:styleId="1B083FD43CA4485A940E624F2D0B69AC">
    <w:name w:val="1B083FD43CA4485A940E624F2D0B69AC"/>
    <w:rsid w:val="002572C2"/>
  </w:style>
  <w:style w:type="paragraph" w:customStyle="1" w:styleId="EE3788FD0BF14C30A029049A731B61FB">
    <w:name w:val="EE3788FD0BF14C30A029049A731B61FB"/>
    <w:rsid w:val="002572C2"/>
  </w:style>
  <w:style w:type="paragraph" w:customStyle="1" w:styleId="4353EDAA51D949A8B92D0B67A66B7206">
    <w:name w:val="4353EDAA51D949A8B92D0B67A66B7206"/>
    <w:rsid w:val="002572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722D7709D17418537262A011B4E6F" ma:contentTypeVersion="3" ma:contentTypeDescription="Crea un document nou" ma:contentTypeScope="" ma:versionID="133d02812895b03182b494de8b0595b8">
  <xsd:schema xmlns:xsd="http://www.w3.org/2001/XMLSchema" xmlns:xs="http://www.w3.org/2001/XMLSchema" xmlns:p="http://schemas.microsoft.com/office/2006/metadata/properties" xmlns:ns2="906127e3-00f9-4ff3-9f68-aa52f7eef33e" targetNamespace="http://schemas.microsoft.com/office/2006/metadata/properties" ma:root="true" ma:fieldsID="91cc1785b741873b0d8d8ef900e98b8a" ns2:_="">
    <xsd:import namespace="906127e3-00f9-4ff3-9f68-aa52f7eef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27e3-00f9-4ff3-9f68-aa52f7ee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3FBE9-CEFD-4699-B900-AAC5C329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127e3-00f9-4ff3-9f68-aa52f7eef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17</TotalTime>
  <Pages>3</Pages>
  <Words>601</Words>
  <Characters>3432</Characters>
  <Application>Microsoft Office Word</Application>
  <DocSecurity>0</DocSecurity>
  <Lines>28</Lines>
  <Paragraphs>8</Paragraphs>
  <ScaleCrop>false</ScaleCrop>
  <Company>Barcelona Activa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Frutos Javierre</dc:creator>
  <cp:keywords/>
  <cp:lastModifiedBy>Esmeralda Blasi Fontan</cp:lastModifiedBy>
  <cp:revision>33</cp:revision>
  <cp:lastPrinted>2016-03-10T23:17:00Z</cp:lastPrinted>
  <dcterms:created xsi:type="dcterms:W3CDTF">2026-02-25T17:40:00Z</dcterms:created>
  <dcterms:modified xsi:type="dcterms:W3CDTF">2026-05-18T14:52:00Z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0x010100CB0722D7709D17418537262A011B4E6F</vt:lpwstr>
  </property>
</Properties>
</file>