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49871607" w:rsidR="00CC67CE" w:rsidRPr="00644AAC" w:rsidRDefault="00CC67CE" w:rsidP="67C1B668">
      <w:pPr>
        <w:pStyle w:val="Titol2Color"/>
        <w:pageBreakBefore/>
        <w:rPr>
          <w:sz w:val="32"/>
          <w:szCs w:val="32"/>
        </w:rPr>
      </w:pPr>
      <w:r w:rsidRPr="67C1B668">
        <w:rPr>
          <w:sz w:val="32"/>
          <w:szCs w:val="32"/>
        </w:rPr>
        <w:t>Annex</w:t>
      </w:r>
      <w:r w:rsidR="64B88BD8" w:rsidRPr="67C1B668">
        <w:rPr>
          <w:sz w:val="32"/>
          <w:szCs w:val="32"/>
        </w:rPr>
        <w:t xml:space="preserve"> </w:t>
      </w:r>
      <w:r w:rsidR="00512C50">
        <w:rPr>
          <w:sz w:val="32"/>
          <w:szCs w:val="32"/>
        </w:rPr>
        <w:t>4</w:t>
      </w:r>
      <w:r w:rsidR="00755CF9" w:rsidRPr="67C1B668">
        <w:rPr>
          <w:sz w:val="32"/>
          <w:szCs w:val="32"/>
        </w:rPr>
        <w:t>.</w:t>
      </w:r>
      <w:r w:rsidRPr="67C1B668">
        <w:rPr>
          <w:sz w:val="32"/>
          <w:szCs w:val="32"/>
        </w:rPr>
        <w:t xml:space="preserve"> M</w:t>
      </w:r>
      <w:r w:rsidR="690AA0D2" w:rsidRPr="67C1B668">
        <w:rPr>
          <w:sz w:val="32"/>
          <w:szCs w:val="32"/>
        </w:rPr>
        <w:t>emòria descriptiva de la sol·licitud</w:t>
      </w:r>
      <w:r w:rsidRPr="67C1B668">
        <w:rPr>
          <w:sz w:val="32"/>
          <w:szCs w:val="32"/>
        </w:rPr>
        <w:t xml:space="preserve"> (modalitat </w:t>
      </w:r>
      <w:r w:rsidR="009D71ED" w:rsidRPr="67C1B668">
        <w:rPr>
          <w:sz w:val="32"/>
          <w:szCs w:val="32"/>
        </w:rPr>
        <w:t>3</w:t>
      </w:r>
      <w:r w:rsidRPr="67C1B668">
        <w:rPr>
          <w:sz w:val="32"/>
          <w:szCs w:val="32"/>
        </w:rPr>
        <w:t>)</w:t>
      </w:r>
    </w:p>
    <w:p w14:paraId="0D093D9F" w14:textId="77777777" w:rsidR="00CC677D" w:rsidRDefault="00CC677D" w:rsidP="00376EFB">
      <w:pPr>
        <w:pStyle w:val="Texto"/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B471B2" w14:paraId="7C2E2262" w14:textId="77777777" w:rsidTr="3D1CAACC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E959D5B" w14:textId="2D6E3943" w:rsidR="00512C50" w:rsidRDefault="003A6C5C" w:rsidP="00512C50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512C50" w:rsidRPr="00EE41C7">
              <w:rPr>
                <w:rFonts w:ascii="Arial Narrow" w:hAnsi="Arial Narrow"/>
              </w:rPr>
              <w:t>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4CC2ABE3" w14:textId="77777777" w:rsidR="00512C50" w:rsidRPr="00EE41C7" w:rsidRDefault="00512C50" w:rsidP="00512C50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5318DEF4" w14:textId="5AE0AC0A" w:rsidR="00B471B2" w:rsidRPr="00512C50" w:rsidRDefault="00512C50" w:rsidP="00512C50">
            <w:pPr>
              <w:pStyle w:val="Texto"/>
              <w:spacing w:after="0"/>
              <w:jc w:val="both"/>
              <w:rPr>
                <w:lang w:val="es-ES"/>
              </w:rPr>
            </w:pPr>
            <w:r w:rsidRPr="0E950985">
              <w:rPr>
                <w:rFonts w:ascii="Arial Narrow" w:hAnsi="Arial Narrow"/>
              </w:rPr>
              <w:t>Així doncs, cal omplir</w:t>
            </w:r>
            <w:r w:rsidR="47C5A28E" w:rsidRPr="0E950985">
              <w:rPr>
                <w:rFonts w:ascii="Arial Narrow" w:hAnsi="Arial Narrow"/>
              </w:rPr>
              <w:t xml:space="preserve"> tots els apartats</w:t>
            </w:r>
            <w:r w:rsidRPr="0E950985">
              <w:rPr>
                <w:rFonts w:ascii="Arial Narrow" w:hAnsi="Arial Narrow"/>
              </w:rPr>
              <w:t xml:space="preserve"> </w:t>
            </w:r>
            <w:r w:rsidR="38C1DE83" w:rsidRPr="0E950985">
              <w:rPr>
                <w:rFonts w:ascii="Arial Narrow" w:hAnsi="Arial Narrow"/>
              </w:rPr>
              <w:t>d’</w:t>
            </w:r>
            <w:r w:rsidRPr="0E950985">
              <w:rPr>
                <w:rFonts w:ascii="Arial Narrow" w:hAnsi="Arial Narrow"/>
              </w:rPr>
              <w:t>aquest document explicant breument i de forma comprensible la informació demanada. En  les pàgines següents, demanem informació de les actuacions que acompanyen la sol·licitud (</w:t>
            </w:r>
            <w:r w:rsidRPr="0E950985">
              <w:rPr>
                <w:rFonts w:ascii="Arial Narrow" w:hAnsi="Arial Narrow"/>
                <w:b/>
                <w:bCs/>
              </w:rPr>
              <w:t>màxim 2 pàgines per actuació). És indispensable que les actuacions descrites es corresponguin amb les indicades a la sol·licitud.</w:t>
            </w:r>
          </w:p>
        </w:tc>
      </w:tr>
    </w:tbl>
    <w:p w14:paraId="674AA466" w14:textId="1EF424B1" w:rsidR="3D1CAACC" w:rsidRDefault="3D1CAACC" w:rsidP="3D1CAACC">
      <w:pPr>
        <w:pStyle w:val="Texto"/>
        <w:rPr>
          <w:rFonts w:ascii="Arial Narrow" w:hAnsi="Arial Narrow"/>
        </w:rPr>
      </w:pPr>
    </w:p>
    <w:p w14:paraId="33D0CEE1" w14:textId="4E45CACF" w:rsidR="4F1B8B80" w:rsidRDefault="4F1B8B80" w:rsidP="3D1CAACC">
      <w:pPr>
        <w:pStyle w:val="Texto"/>
        <w:rPr>
          <w:rFonts w:ascii="Arial Narrow" w:hAnsi="Arial Narrow"/>
          <w:b/>
          <w:bCs/>
        </w:rPr>
      </w:pPr>
      <w:r w:rsidRPr="3D1CAACC">
        <w:rPr>
          <w:rFonts w:ascii="Arial Narrow" w:hAnsi="Arial Narrow"/>
        </w:rPr>
        <w:t>Mitjançant les actuacions executades amb la subvenció sol·licitada l’entitat, empresa o persona sol·licitant es compromet a executar tals actuacions d’acord amb allò indicat en la normativa establerta i allò expressat en aquest document (primera pàgina i següents)</w:t>
      </w:r>
    </w:p>
    <w:p w14:paraId="3C70ADD4" w14:textId="458BA171" w:rsidR="08B621C0" w:rsidRDefault="00AB472A" w:rsidP="3D1CAACC">
      <w:pPr>
        <w:pStyle w:val="Texto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90E3B" wp14:editId="4C6F8B02">
                <wp:simplePos x="0" y="0"/>
                <wp:positionH relativeFrom="column">
                  <wp:posOffset>2225040</wp:posOffset>
                </wp:positionH>
                <wp:positionV relativeFrom="paragraph">
                  <wp:posOffset>13970</wp:posOffset>
                </wp:positionV>
                <wp:extent cx="2934335" cy="1148080"/>
                <wp:effectExtent l="0" t="0" r="18415" b="13970"/>
                <wp:wrapSquare wrapText="bothSides"/>
                <wp:docPr id="128815781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335" cy="114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0ABF4A9C" id="drawing" o:spid="_x0000_s1026" style="position:absolute;margin-left:175.2pt;margin-top:1.1pt;width:231.05pt;height:90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" fillcolor="white [3201]">
                <v:path arrowok="t"/>
                <w10:wrap type="square"/>
              </v:rect>
            </w:pict>
          </mc:Fallback>
        </mc:AlternateContent>
      </w:r>
      <w:r w:rsidR="08B621C0" w:rsidRPr="3D1CAACC">
        <w:rPr>
          <w:rFonts w:ascii="Arial Narrow" w:hAnsi="Arial Narrow"/>
          <w:b/>
          <w:bCs/>
        </w:rPr>
        <w:t>S</w:t>
      </w:r>
      <w:r w:rsidR="711E33FE" w:rsidRPr="3D1CAACC">
        <w:rPr>
          <w:rFonts w:ascii="Arial Narrow" w:hAnsi="Arial Narrow"/>
          <w:b/>
          <w:bCs/>
        </w:rPr>
        <w:t>ignatura digital</w:t>
      </w:r>
      <w:r w:rsidR="711E33FE" w:rsidRPr="3D1CAACC">
        <w:rPr>
          <w:rFonts w:ascii="Arial Narrow" w:hAnsi="Arial Narrow"/>
        </w:rPr>
        <w:t xml:space="preserve"> de la persona que ostenta la representació legal </w:t>
      </w:r>
      <w:r w:rsidR="002F6E4B">
        <w:rPr>
          <w:rFonts w:ascii="Arial Narrow" w:hAnsi="Arial Narrow"/>
        </w:rPr>
        <w:t>o per la pròpia persona si la sol·licitant és persona física.</w:t>
      </w:r>
    </w:p>
    <w:p w14:paraId="79A03872" w14:textId="59FFB36D" w:rsidR="3D1CAACC" w:rsidRDefault="3D1CAACC" w:rsidP="3D1CAACC">
      <w:pPr>
        <w:pStyle w:val="Texto"/>
        <w:rPr>
          <w:rFonts w:ascii="Akkurat" w:hAnsi="Akkurat"/>
        </w:rPr>
      </w:pPr>
    </w:p>
    <w:p w14:paraId="55BA1641" w14:textId="663B15C1" w:rsidR="3D1CAACC" w:rsidRDefault="3D1CAACC" w:rsidP="3D1CAACC">
      <w:pPr>
        <w:pStyle w:val="Texto"/>
        <w:rPr>
          <w:rFonts w:ascii="Akkurat" w:hAnsi="Akkurat"/>
        </w:rPr>
      </w:pPr>
    </w:p>
    <w:p w14:paraId="39DC9E0C" w14:textId="25667B4C" w:rsidR="3D1CAACC" w:rsidRDefault="3D1CAACC" w:rsidP="3D1CAACC">
      <w:pPr>
        <w:pStyle w:val="Texto"/>
        <w:rPr>
          <w:rFonts w:ascii="Akkurat" w:hAnsi="Akkurat"/>
        </w:rPr>
      </w:pPr>
    </w:p>
    <w:p w14:paraId="0126829A" w14:textId="2A2C112F" w:rsidR="3D1CAACC" w:rsidRDefault="3D1CAACC" w:rsidP="3D1CAACC">
      <w:pPr>
        <w:pStyle w:val="Texto"/>
        <w:rPr>
          <w:rFonts w:ascii="Akkurat" w:hAnsi="Akkurat"/>
        </w:rPr>
      </w:pPr>
    </w:p>
    <w:p w14:paraId="73708746" w14:textId="77777777" w:rsidR="00B30C46" w:rsidRDefault="00B30C46" w:rsidP="00376EFB">
      <w:pPr>
        <w:pStyle w:val="Texto"/>
        <w:rPr>
          <w:rFonts w:ascii="Akkurat" w:hAnsi="Akkurat"/>
        </w:rPr>
      </w:pPr>
    </w:p>
    <w:p w14:paraId="5F492049" w14:textId="77777777" w:rsidR="00B30C46" w:rsidRDefault="00B30C46" w:rsidP="00376EFB">
      <w:pPr>
        <w:pStyle w:val="Texto"/>
        <w:rPr>
          <w:rFonts w:ascii="Akkurat" w:hAnsi="Akkurat"/>
        </w:rPr>
      </w:pPr>
    </w:p>
    <w:p w14:paraId="27F03B28" w14:textId="77777777" w:rsidR="00B30C46" w:rsidRDefault="00B30C46" w:rsidP="00376EFB">
      <w:pPr>
        <w:pStyle w:val="Texto"/>
        <w:rPr>
          <w:rFonts w:ascii="Akkurat" w:hAnsi="Akkurat"/>
        </w:rPr>
      </w:pPr>
    </w:p>
    <w:p w14:paraId="02223A49" w14:textId="77777777" w:rsidR="00E73012" w:rsidRDefault="00E73012" w:rsidP="00376EFB">
      <w:pPr>
        <w:pStyle w:val="Texto"/>
        <w:rPr>
          <w:rFonts w:ascii="Akkurat" w:hAnsi="Akkurat"/>
        </w:rPr>
      </w:pPr>
    </w:p>
    <w:p w14:paraId="67A7E7EC" w14:textId="77777777" w:rsidR="00B30C46" w:rsidRDefault="00B30C46" w:rsidP="00376EFB">
      <w:pPr>
        <w:pStyle w:val="Texto"/>
        <w:rPr>
          <w:rFonts w:ascii="Akkurat" w:hAnsi="Akkurat"/>
        </w:rPr>
      </w:pPr>
    </w:p>
    <w:p w14:paraId="56CE2073" w14:textId="77777777" w:rsidR="00B30C46" w:rsidRDefault="00B30C46" w:rsidP="00376EFB">
      <w:pPr>
        <w:pStyle w:val="Texto"/>
        <w:rPr>
          <w:rFonts w:ascii="Akkurat" w:hAnsi="Akkurat"/>
        </w:rPr>
      </w:pPr>
    </w:p>
    <w:p w14:paraId="6540B951" w14:textId="77777777" w:rsidR="00512C50" w:rsidRPr="00475265" w:rsidRDefault="00512C50" w:rsidP="00512C50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475265">
        <w:rPr>
          <w:rFonts w:ascii="Arial Narrow" w:hAnsi="Arial Narrow"/>
          <w:b/>
          <w:bCs/>
        </w:rPr>
        <w:lastRenderedPageBreak/>
        <w:t xml:space="preserve">Actuació 1  </w:t>
      </w:r>
    </w:p>
    <w:p w14:paraId="7F12376E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  <w:i/>
          <w:iCs/>
        </w:rPr>
      </w:pPr>
      <w:r w:rsidRPr="00475265">
        <w:rPr>
          <w:rFonts w:ascii="Arial Narrow" w:hAnsi="Arial Narrow"/>
          <w:i/>
          <w:iCs/>
        </w:rPr>
        <w:t>Màxim 2 pàgines per actuació</w:t>
      </w:r>
    </w:p>
    <w:p w14:paraId="78E58373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475265" w14:paraId="614A231D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17F0C2CC" w14:textId="77777777" w:rsidR="00512C50" w:rsidRPr="00EE41C7" w:rsidRDefault="00512C5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0A6DD4DE" w14:textId="5EA03552" w:rsidR="00512C50" w:rsidRPr="00320156" w:rsidRDefault="00320156">
            <w:pPr>
              <w:spacing w:line="259" w:lineRule="auto"/>
              <w:rPr>
                <w:rFonts w:ascii="Arial Narrow" w:hAnsi="Arial Narrow"/>
              </w:rPr>
            </w:pPr>
            <w:r w:rsidRPr="00320156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372855560"/>
              <w:placeholder>
                <w:docPart w:val="7EAC7825A8594BB093B0764C2C711A64"/>
              </w:placeholder>
              <w:showingPlcHdr/>
            </w:sdtPr>
            <w:sdtEndPr/>
            <w:sdtContent>
              <w:p w14:paraId="328C0A70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1793099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512C50" w:rsidRPr="00475265" w14:paraId="2979C49D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7431FEF3" w14:textId="77777777" w:rsidR="00512C50" w:rsidRPr="00475265" w:rsidRDefault="00512C50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Actuació</w:t>
            </w:r>
          </w:p>
          <w:p w14:paraId="3D0EB44D" w14:textId="77777777" w:rsidR="00512C50" w:rsidRPr="00475265" w:rsidRDefault="00512C50">
            <w:pPr>
              <w:spacing w:line="259" w:lineRule="auto"/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380" w:type="dxa"/>
          </w:tcPr>
          <w:p w14:paraId="7827C9E8" w14:textId="77777777" w:rsidR="00512C50" w:rsidRPr="00475265" w:rsidRDefault="00811909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1"/>
                <w:tag w:val="Actuació 1"/>
                <w:id w:val="434792668"/>
                <w:placeholder>
                  <w:docPart w:val="7E698B410BE6455BA90191849E580B9C"/>
                </w:placeholder>
                <w:showingPlcHdr/>
                <w:dropDownList>
                  <w:listItem w:value="Trieu un element."/>
                  <w:listItem w:displayText="3.1.1 Actuacions pre-laborals " w:value="3.1.1 Actuacions pre-laborals "/>
                  <w:listItem w:displayText="3.1.2  Actuacions formatives en oficis " w:value="3.1.2  Actuacions formatives en oficis "/>
                  <w:listItem w:displayText="3.1.3 Actuacions d'intermediació per a la inserció laboral" w:value="3.1.3 Actuacions d'intermediació per a la inserció laboral"/>
                  <w:listItem w:displayText="3.2.1 Processos d'acompanyament a les dones davant dels canvis i reptes professionals" w:value="3.2.1 Processos d'acompanyament a les dones davant dels canvis i reptes professionals"/>
                  <w:listItem w:displayText="3.2.2 Formació en sectors generadors d'ocupació on les dones estan subrepresentades" w:value="3.2.2 Formació en sectors generadors d'ocupació on les dones estan subrepresentades"/>
                  <w:listItem w:displayText="3.2.3 Actuacions d'intermediació per a la inserció laboral en empreses" w:value="3.2.3 Actuacions d'intermediació per a la inserció laboral en empreses"/>
                  <w:listItem w:displayText="3.3.1 Dispositiu informació i assessorament en matèria ocupacional, 100 persones" w:value="3.3.1 Dispositiu informació i assessorament en matèria ocupacional, 100 persones"/>
                  <w:listItem w:displayText="3.3.2 Orientació i competències transversals, 15 persones amb 4 insercions" w:value="3.3.2 Orientació i competències transversals, 15 persones amb 4 insercions"/>
                  <w:listItem w:displayText="3.3.3 Orientació i competències transversals, 30 persones amb 8 insercions" w:value="3.3.3 Orientació i competències transversals, 30 persones amb 8 insercions"/>
                  <w:listItem w:displayText="3.3.4 Formació professionalitzadora, 15 persones" w:value="3.3.4 Formació professionalitzadora, 15 persones"/>
                  <w:listItem w:displayText="3.3.5 Formació professionalitzadora, 15 persones amb 4 insercions" w:value="3.3.5 Formació professionalitzadora, 15 persones amb 4 insercions"/>
                  <w:listItem w:displayText="3.3.6 Formació professionalitzadora, 30 persones 8 insercions" w:value="3.3.6 Formació professionalitzadora, 30 persones 8 insercions"/>
                  <w:listItem w:displayText="3.3.7 Intermediació per a la inserció laboral en empreses, 4 insercions" w:value="3.3.7 Intermediació per a la inserció laboral en empreses, 4 insercions"/>
                  <w:listItem w:displayText="3.3.8 Intermediació per a la inserció laboral en empreses, 8 insercions" w:value="3.3.8 Intermediació per a la inserció laboral en empreses, 8 insercions"/>
                  <w:listItem w:displayText="3.4.1 Acompanyament en la recerca de feina i abordatge de nous reptes professionals" w:value="3.4.1 Acompanyament en la recerca de feina i abordatge de nous reptes professionals"/>
                  <w:listItem w:displayText="3.4.2 Formació i acompanyament a canvi professional" w:value="3.4.2 Formació i acompanyament a canvi professional"/>
                  <w:listItem w:displayText="3.4.3 Intermediació per a la inserció laboral en empreses" w:value="3.4.3 Intermediació per a la inserció laboral en empreses"/>
                  <w:listItem w:displayText="3.5.1 Ampliació competències professionals" w:value="3.5.1 Ampliació competències professionals"/>
                  <w:listItem w:displayText="3.5.2 Intermediació per a la inserció laboral en empreses" w:value="3.5.2 Intermediació per a la inserció laboral en empreses"/>
                </w:dropDownList>
              </w:sdtPr>
              <w:sdtEndPr>
                <w:rPr>
                  <w:rStyle w:val="TextoCar"/>
                </w:rPr>
              </w:sdtEndPr>
              <w:sdtContent>
                <w:r w:rsidR="00512C50" w:rsidRPr="00475265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3F789446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475265" w14:paraId="7A603120" w14:textId="77777777" w:rsidTr="009A5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0FDD2816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Nom de l’actuació </w:t>
            </w:r>
          </w:p>
          <w:p w14:paraId="325781A0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Denominació de l’actuació per part del/de la sol·licitant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428625596"/>
              <w:placeholder>
                <w:docPart w:val="FCA498FA3BE5461DB30BEE0FA255B942"/>
              </w:placeholder>
              <w:showingPlcHdr/>
            </w:sdtPr>
            <w:sdtEndPr/>
            <w:sdtContent>
              <w:p w14:paraId="6214A25A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CA53E9F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291A82DE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574990E2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Col·lectiu destinatari, eixos de desigualtat </w:t>
            </w:r>
          </w:p>
          <w:p w14:paraId="3C481C79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Descriure els col·lectius als quals s’adreça l’actuació prenent com a referència els eixos de desigualtat descrits en la convocatòria. Incorporar dades justificatives d’aquesta proposta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Col·lectiu"/>
              <w:tag w:val="Col·lectiu"/>
              <w:id w:val="-474374763"/>
              <w:placeholder>
                <w:docPart w:val="4681110C796E4DF78EE35DC73A1CE2C1"/>
              </w:placeholder>
              <w:showingPlcHdr/>
            </w:sdtPr>
            <w:sdtEndPr/>
            <w:sdtContent>
              <w:p w14:paraId="357916CA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16C0C24" w14:textId="77777777" w:rsidR="00512C50" w:rsidRPr="00475265" w:rsidRDefault="00512C50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14A75BD2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791B448E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Territori</w:t>
            </w:r>
          </w:p>
          <w:p w14:paraId="2621F2FC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el(s) districte(s) on s’implementarà l’actuació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Territori"/>
              <w:tag w:val="Territori"/>
              <w:id w:val="-1358417558"/>
              <w:placeholder>
                <w:docPart w:val="0999DD0445D149439CC29B497020EBBA"/>
              </w:placeholder>
              <w:showingPlcHdr/>
            </w:sdtPr>
            <w:sdtEndPr/>
            <w:sdtContent>
              <w:p w14:paraId="7F738549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DCD3643" w14:textId="77777777" w:rsidR="00512C50" w:rsidRPr="00475265" w:rsidRDefault="00512C5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4B0DDB62" w14:textId="77777777" w:rsidTr="009A51CA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737A3298" w14:textId="62353732" w:rsidR="00512C50" w:rsidRPr="00475265" w:rsidRDefault="00512C50">
            <w:pPr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</w:rPr>
              <w:t>Accion</w:t>
            </w:r>
            <w:r w:rsidR="00967D29">
              <w:rPr>
                <w:rFonts w:ascii="Arial Narrow" w:hAnsi="Arial Narrow"/>
              </w:rPr>
              <w:t>s</w:t>
            </w:r>
            <w:r w:rsidRPr="00475265">
              <w:rPr>
                <w:rFonts w:ascii="Arial Narrow" w:hAnsi="Arial Narrow"/>
              </w:rPr>
              <w:t xml:space="preserve"> previstes</w:t>
            </w:r>
          </w:p>
          <w:p w14:paraId="31F3F0F9" w14:textId="730BFE2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 xml:space="preserve">Indicar descripció de les activitats a realitzar, detallant per cada acció: nº hores, nº persones participants i contingut tècnic.  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Igualment, caldrà exposar la manera en la qual les accions donen compliment a la finalitat de la modalitat</w:t>
            </w:r>
            <w:r w:rsidR="00C97096">
              <w:rPr>
                <w:rFonts w:ascii="Arial Narrow" w:eastAsia="Akkurat" w:hAnsi="Arial Narrow" w:cs="Akkurat"/>
                <w:b w:val="0"/>
                <w:bCs w:val="0"/>
              </w:rPr>
              <w:t>. (</w:t>
            </w:r>
            <w:r w:rsidR="00EF05BC">
              <w:rPr>
                <w:rFonts w:ascii="Arial Narrow" w:eastAsia="Akkurat" w:hAnsi="Arial Narrow" w:cs="Akkurat"/>
                <w:b w:val="0"/>
                <w:bCs w:val="0"/>
              </w:rPr>
              <w:t>Mínim 100 paraules i màxim 150 paraules)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Accions previstes"/>
              <w:tag w:val="Accions previstes"/>
              <w:id w:val="145634499"/>
              <w:placeholder>
                <w:docPart w:val="72C49DA8B3014BD9A038315B2C0422BB"/>
              </w:placeholder>
              <w:showingPlcHdr/>
            </w:sdtPr>
            <w:sdtEndPr/>
            <w:sdtContent>
              <w:p w14:paraId="76704EC1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D8A3B32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55DD6D5F" w14:textId="77777777" w:rsidTr="009A51CA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6DA61FDB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Resultats Esperats</w:t>
            </w:r>
          </w:p>
          <w:p w14:paraId="19210BEC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quins són els resultats esperats amb l’execució d’aquesta actuació. Detallar quins seran els indicadors d’assoliment de l’activitat desplegada i l’impacte en les persones participants.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767730665"/>
              <w:placeholder>
                <w:docPart w:val="D26F9E76F92642D5AD56FB9077934290"/>
              </w:placeholder>
              <w:showingPlcHdr/>
            </w:sdtPr>
            <w:sdtEndPr/>
            <w:sdtContent>
              <w:p w14:paraId="23D31DD9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752CE1C0" w14:textId="77777777" w:rsidR="00512C50" w:rsidRPr="00475265" w:rsidRDefault="00512C5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2AB9C1A3" w14:textId="77777777" w:rsidR="00512C50" w:rsidRPr="00475265" w:rsidRDefault="00512C50" w:rsidP="00512C50">
      <w:pPr>
        <w:pStyle w:val="Texto"/>
        <w:rPr>
          <w:rFonts w:ascii="Arial Narrow" w:hAnsi="Arial Narrow"/>
          <w:b/>
          <w:bCs/>
        </w:rPr>
      </w:pPr>
    </w:p>
    <w:p w14:paraId="334641D0" w14:textId="77777777" w:rsidR="00512C50" w:rsidRPr="00475265" w:rsidRDefault="00512C50" w:rsidP="00512C50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475265">
        <w:rPr>
          <w:rFonts w:ascii="Arial Narrow" w:hAnsi="Arial Narrow"/>
          <w:b/>
          <w:bCs/>
        </w:rPr>
        <w:lastRenderedPageBreak/>
        <w:t xml:space="preserve">Actuació 2 </w:t>
      </w:r>
    </w:p>
    <w:p w14:paraId="295799DD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  <w:i/>
          <w:iCs/>
        </w:rPr>
      </w:pPr>
      <w:r w:rsidRPr="00475265">
        <w:rPr>
          <w:rFonts w:ascii="Arial Narrow" w:hAnsi="Arial Narrow"/>
          <w:i/>
          <w:iCs/>
        </w:rPr>
        <w:t>Màxim 2 pàgines per actuació</w:t>
      </w:r>
    </w:p>
    <w:p w14:paraId="20B669D6" w14:textId="77777777" w:rsidR="00512C50" w:rsidRPr="00475265" w:rsidRDefault="00512C50" w:rsidP="00512C50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475265" w14:paraId="0D9B02B3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1106F336" w14:textId="77777777" w:rsidR="00512C50" w:rsidRPr="00EE41C7" w:rsidRDefault="00512C50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52AD287F" w14:textId="21F14C68" w:rsidR="00512C50" w:rsidRPr="00475265" w:rsidRDefault="002878FC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2878FC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Persona física o jurídica sol·licitant"/>
              <w:tag w:val="Persona física o jurídica sol·licitant"/>
              <w:id w:val="-172114849"/>
              <w:placeholder>
                <w:docPart w:val="0DC0B53F26DE4990A261F143F133EA07"/>
              </w:placeholder>
              <w:showingPlcHdr/>
            </w:sdtPr>
            <w:sdtEndPr/>
            <w:sdtContent>
              <w:p w14:paraId="57F76DB9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A392707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512C50" w:rsidRPr="00475265" w14:paraId="1A070963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0EC347A0" w14:textId="77777777" w:rsidR="00512C50" w:rsidRPr="00475265" w:rsidRDefault="00512C50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Actuació</w:t>
            </w:r>
          </w:p>
          <w:p w14:paraId="749F7A3F" w14:textId="77777777" w:rsidR="00512C50" w:rsidRPr="00475265" w:rsidRDefault="00512C50">
            <w:pPr>
              <w:spacing w:line="259" w:lineRule="auto"/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Escollir l’actuació sol·licitada entre les llistades en la convocatòria.</w:t>
            </w:r>
          </w:p>
        </w:tc>
        <w:tc>
          <w:tcPr>
            <w:tcW w:w="5380" w:type="dxa"/>
          </w:tcPr>
          <w:p w14:paraId="2521BAC6" w14:textId="77777777" w:rsidR="00512C50" w:rsidRPr="00475265" w:rsidRDefault="0081190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 2"/>
                <w:tag w:val="Actuació 2"/>
                <w:id w:val="1369949443"/>
                <w:placeholder>
                  <w:docPart w:val="8352BA7DF38A418697286BAACF1143D9"/>
                </w:placeholder>
                <w:showingPlcHdr/>
                <w:dropDownList>
                  <w:listItem w:value="Trieu un element."/>
                  <w:listItem w:displayText="3.1.1 Actuacions pre-laborals " w:value="3.1.1 Actuacions pre-laborals "/>
                  <w:listItem w:displayText="3.1.2  Actuacions formatives en oficis " w:value="3.1.2  Actuacions formatives en oficis "/>
                  <w:listItem w:displayText="3.1.3 Actuacions d'intermediació per a la inserció laboral" w:value="3.1.3 Actuacions d'intermediació per a la inserció laboral"/>
                  <w:listItem w:displayText="3.2.1 Processos d'acompanyament a les dones davant dels canvis i reptes professionals" w:value="3.2.1 Processos d'acompanyament a les dones davant dels canvis i reptes professionals"/>
                  <w:listItem w:displayText="3.2.2 Formació en sectors generadors d'ocupació on les dones estan subrepresentades" w:value="3.2.2 Formació en sectors generadors d'ocupació on les dones estan subrepresentades"/>
                  <w:listItem w:displayText="3.2.3 Actuacions d'intermediació per a la inserció laboral en empreses" w:value="3.2.3 Actuacions d'intermediació per a la inserció laboral en empreses"/>
                  <w:listItem w:displayText="3.3.1 Dispositiu informació i assessorament en matèria ocupacional, 100 persones" w:value="3.3.1 Dispositiu informació i assessorament en matèria ocupacional, 100 persones"/>
                  <w:listItem w:displayText="3.3.2 Orientació i competències transversals, 15 persones amb 4 insercions" w:value="3.3.2 Orientació i competències transversals, 15 persones amb 4 insercions"/>
                  <w:listItem w:displayText="3.3.3 Orientació i competències transversals, 30 persones amb 8 insercions" w:value="3.3.3 Orientació i competències transversals, 30 persones amb 8 insercions"/>
                  <w:listItem w:displayText="3.3.4 Formació professionalitzadora, 15 persones" w:value="3.3.4 Formació professionalitzadora, 15 persones"/>
                  <w:listItem w:displayText="3.3.5 Formació professionalitzadora, 15 persones amb 4 insercions" w:value="3.3.5 Formació professionalitzadora, 15 persones amb 4 insercions"/>
                  <w:listItem w:displayText="3.3.6 Formació professionalitzadora, 30 persones 8 insercions" w:value="3.3.6 Formació professionalitzadora, 30 persones 8 insercions"/>
                  <w:listItem w:displayText="3.3.7 Intermediació per a la inserció laboral en empreses, 4 insercions" w:value="3.3.7 Intermediació per a la inserció laboral en empreses, 4 insercions"/>
                  <w:listItem w:displayText="3.3.8 Intermediació per a la inserció laboral en empreses, 8 insercions" w:value="3.3.8 Intermediació per a la inserció laboral en empreses, 8 insercions"/>
                  <w:listItem w:displayText="3.4.1 Acompanyament en la recerca de feina i abordatge de nous reptes professionals" w:value="3.4.1 Acompanyament en la recerca de feina i abordatge de nous reptes professionals"/>
                  <w:listItem w:displayText="3.4.2 Formació i acompanyament a canvi professional" w:value="3.4.2 Formació i acompanyament a canvi professional"/>
                  <w:listItem w:displayText="3.4.3 Intermediació per a la inserció laboral en empreses" w:value="3.4.3 Intermediació per a la inserció laboral en empreses"/>
                  <w:listItem w:displayText="3.5.1 Ampliació competències professionals" w:value="3.5.1 Ampliació competències professionals"/>
                  <w:listItem w:displayText="3.5.2 Intermediació per a la inserció laboral en empreses" w:value="3.5.2 Intermediació per a la inserció laboral en empreses"/>
                </w:dropDownList>
              </w:sdtPr>
              <w:sdtEndPr>
                <w:rPr>
                  <w:rStyle w:val="TextoCar"/>
                </w:rPr>
              </w:sdtEndPr>
              <w:sdtContent>
                <w:r w:rsidR="00512C50" w:rsidRPr="00475265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</w:tbl>
    <w:p w14:paraId="1AFFCB12" w14:textId="77777777" w:rsidR="00512C50" w:rsidRPr="00475265" w:rsidRDefault="00512C50" w:rsidP="00512C50">
      <w:pPr>
        <w:pStyle w:val="Texto"/>
        <w:rPr>
          <w:rFonts w:ascii="Arial Narrow" w:hAnsi="Arial Narrow"/>
          <w:b/>
          <w:bCs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3114"/>
        <w:gridCol w:w="5380"/>
      </w:tblGrid>
      <w:tr w:rsidR="00512C50" w:rsidRPr="00475265" w14:paraId="7F9D4CD3" w14:textId="77777777" w:rsidTr="009A5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621E3C8A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Nom de l’actuació </w:t>
            </w:r>
          </w:p>
          <w:p w14:paraId="3D057384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Denominació de l’actuació per part del/de la sol·licitant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Nom de l'actuació"/>
              <w:tag w:val="Nom de l'actuació"/>
              <w:id w:val="-61255650"/>
              <w:placeholder>
                <w:docPart w:val="8389FE574A254C03A9AF8DF8AFD7F047"/>
              </w:placeholder>
              <w:showingPlcHdr/>
            </w:sdtPr>
            <w:sdtEndPr/>
            <w:sdtContent>
              <w:p w14:paraId="152D72B0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0B95745A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369594FC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50993A54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 xml:space="preserve">Col·lectiu destinatari, eixos de desigualtat </w:t>
            </w:r>
          </w:p>
          <w:p w14:paraId="215F9623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Descriure els col·lectius als quals s’adreça l’actuació prenent com a referència els eixos de desigualtat descrits en la convocatòria. Incorporar dades justificatives d’aquesta proposta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Col·lectiu"/>
              <w:tag w:val="Col·lectiu"/>
              <w:id w:val="-560871620"/>
              <w:placeholder>
                <w:docPart w:val="6CDC661AE71246C38C392CAF6B648BCB"/>
              </w:placeholder>
              <w:showingPlcHdr/>
            </w:sdtPr>
            <w:sdtEndPr/>
            <w:sdtContent>
              <w:p w14:paraId="6B0F8C96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E914875" w14:textId="77777777" w:rsidR="00512C50" w:rsidRPr="00475265" w:rsidRDefault="00512C50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3FEEC530" w14:textId="77777777" w:rsidTr="009A51C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23815147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Territori</w:t>
            </w:r>
          </w:p>
          <w:p w14:paraId="3317E071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el(s) districte(s) on s’implementarà l’actuació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Territori"/>
              <w:tag w:val="Territori"/>
              <w:id w:val="-1260989133"/>
              <w:placeholder>
                <w:docPart w:val="1B083FD43CA4485A940E624F2D0B69AC"/>
              </w:placeholder>
              <w:showingPlcHdr/>
            </w:sdtPr>
            <w:sdtEndPr/>
            <w:sdtContent>
              <w:p w14:paraId="360A2C1D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3F4B1EF0" w14:textId="77777777" w:rsidR="00512C50" w:rsidRPr="00475265" w:rsidRDefault="00512C5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7D05EFCD" w14:textId="77777777" w:rsidTr="009A51CA">
        <w:trPr>
          <w:trHeight w:val="2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460FA0C6" w14:textId="77777777" w:rsidR="00512C50" w:rsidRPr="00475265" w:rsidRDefault="00512C50">
            <w:pPr>
              <w:rPr>
                <w:rFonts w:ascii="Arial Narrow" w:hAnsi="Arial Narrow"/>
              </w:rPr>
            </w:pPr>
            <w:r w:rsidRPr="00475265">
              <w:rPr>
                <w:rFonts w:ascii="Arial Narrow" w:hAnsi="Arial Narrow"/>
              </w:rPr>
              <w:t>Accion</w:t>
            </w:r>
            <w:r w:rsidRPr="00475265">
              <w:rPr>
                <w:rFonts w:ascii="Arial Narrow" w:hAnsi="Arial Narrow"/>
                <w:b w:val="0"/>
                <w:bCs w:val="0"/>
              </w:rPr>
              <w:t>s</w:t>
            </w:r>
            <w:r w:rsidRPr="00475265">
              <w:rPr>
                <w:rFonts w:ascii="Arial Narrow" w:hAnsi="Arial Narrow"/>
              </w:rPr>
              <w:t xml:space="preserve"> previstes</w:t>
            </w:r>
          </w:p>
          <w:p w14:paraId="609799B4" w14:textId="24F0090D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 xml:space="preserve">Indicar descripció de les activitats a realitzar, detallant per cada acció: nº hores, nº persones participants i contingut tècnic.  </w:t>
            </w:r>
            <w:r>
              <w:rPr>
                <w:rFonts w:ascii="Arial Narrow" w:eastAsia="Akkurat" w:hAnsi="Arial Narrow" w:cs="Akkurat"/>
                <w:b w:val="0"/>
                <w:bCs w:val="0"/>
              </w:rPr>
              <w:t>Igualment, caldrà exposar la manera en la qual les accions donen compliment a la finalitat de la modalitat</w:t>
            </w:r>
            <w:r w:rsidR="00EF05BC">
              <w:rPr>
                <w:rFonts w:ascii="Arial Narrow" w:eastAsia="Akkurat" w:hAnsi="Arial Narrow" w:cs="Akkurat"/>
                <w:b w:val="0"/>
                <w:bCs w:val="0"/>
              </w:rPr>
              <w:t>. (Mínim 100 paraules i màxim 150 paraules)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Accions previstes"/>
              <w:tag w:val="Accions previstes"/>
              <w:id w:val="-2122213698"/>
              <w:placeholder>
                <w:docPart w:val="EE3788FD0BF14C30A029049A731B61FB"/>
              </w:placeholder>
              <w:showingPlcHdr/>
            </w:sdtPr>
            <w:sdtEndPr/>
            <w:sdtContent>
              <w:p w14:paraId="32F07D10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4EFA8D27" w14:textId="77777777" w:rsidR="00512C50" w:rsidRPr="00475265" w:rsidRDefault="00512C50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12C50" w:rsidRPr="00475265" w14:paraId="51F15846" w14:textId="77777777" w:rsidTr="009A51CA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005E85"/>
          </w:tcPr>
          <w:p w14:paraId="67CD751F" w14:textId="77777777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</w:rPr>
              <w:t>Resultats Esperats</w:t>
            </w:r>
          </w:p>
          <w:p w14:paraId="50130499" w14:textId="4B9F7B6B" w:rsidR="00512C50" w:rsidRPr="00475265" w:rsidRDefault="00512C50">
            <w:pPr>
              <w:rPr>
                <w:rFonts w:ascii="Arial Narrow" w:hAnsi="Arial Narrow"/>
                <w:b w:val="0"/>
                <w:bCs w:val="0"/>
              </w:rPr>
            </w:pPr>
            <w:r w:rsidRPr="00475265">
              <w:rPr>
                <w:rFonts w:ascii="Arial Narrow" w:hAnsi="Arial Narrow"/>
                <w:b w:val="0"/>
                <w:bCs w:val="0"/>
              </w:rPr>
              <w:t>Indicar quins són els resultats esperats amb l’execució d’aquesta actuació. Detallar quins seran els indicadors d’assoliment de l’activitat desplegada i l’impacte en les persones p</w:t>
            </w:r>
            <w:r w:rsidR="006A79C6">
              <w:rPr>
                <w:rFonts w:ascii="Arial Narrow" w:hAnsi="Arial Narrow"/>
                <w:b w:val="0"/>
                <w:bCs w:val="0"/>
              </w:rPr>
              <w:t>ar</w:t>
            </w:r>
            <w:r w:rsidRPr="00475265">
              <w:rPr>
                <w:rFonts w:ascii="Arial Narrow" w:hAnsi="Arial Narrow"/>
                <w:b w:val="0"/>
                <w:bCs w:val="0"/>
              </w:rPr>
              <w:t>ticipants.</w:t>
            </w:r>
          </w:p>
        </w:tc>
        <w:tc>
          <w:tcPr>
            <w:tcW w:w="5380" w:type="dxa"/>
          </w:tcPr>
          <w:sdt>
            <w:sdtPr>
              <w:rPr>
                <w:rFonts w:ascii="Arial Narrow" w:hAnsi="Arial Narrow"/>
              </w:rPr>
              <w:alias w:val="Resultats Esperats"/>
              <w:tag w:val="Resultats Esperats"/>
              <w:id w:val="1411572434"/>
              <w:placeholder>
                <w:docPart w:val="4353EDAA51D949A8B92D0B67A66B7206"/>
              </w:placeholder>
              <w:showingPlcHdr/>
            </w:sdtPr>
            <w:sdtEndPr/>
            <w:sdtContent>
              <w:p w14:paraId="04A42F5D" w14:textId="77777777" w:rsidR="00512C50" w:rsidRPr="00475265" w:rsidRDefault="00512C5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475265">
                  <w:rPr>
                    <w:rStyle w:val="Textdelcontenidor"/>
                    <w:rFonts w:ascii="Arial Narrow" w:hAnsi="Arial Narrow"/>
                  </w:rPr>
                  <w:t>Feu clic o toqueu aquí per escriure text.</w:t>
                </w:r>
              </w:p>
            </w:sdtContent>
          </w:sdt>
          <w:p w14:paraId="29B9A4BB" w14:textId="77777777" w:rsidR="00512C50" w:rsidRPr="00475265" w:rsidRDefault="00512C50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0871372A" w14:textId="028CF9E0" w:rsidR="00FD7537" w:rsidRDefault="00FD7537">
      <w:pPr>
        <w:contextualSpacing w:val="0"/>
        <w:rPr>
          <w:rFonts w:ascii="Akkurat" w:hAnsi="Akkurat"/>
          <w:b/>
          <w:bCs/>
          <w:color w:val="005E85"/>
          <w:sz w:val="24"/>
          <w:szCs w:val="28"/>
        </w:rPr>
      </w:pPr>
    </w:p>
    <w:p w14:paraId="007B9B46" w14:textId="77777777" w:rsidR="00B82FDB" w:rsidRPr="00512C50" w:rsidRDefault="00B82FDB" w:rsidP="00376EFB">
      <w:pPr>
        <w:pStyle w:val="Texto"/>
        <w:rPr>
          <w:rFonts w:ascii="Arial Narrow" w:hAnsi="Arial Narrow"/>
          <w:b/>
          <w:bCs/>
        </w:rPr>
      </w:pPr>
    </w:p>
    <w:sectPr w:rsidR="00B82FDB" w:rsidRPr="00512C50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7471" w14:textId="77777777" w:rsidR="00811909" w:rsidRDefault="00811909" w:rsidP="00EA1421">
      <w:r>
        <w:separator/>
      </w:r>
    </w:p>
  </w:endnote>
  <w:endnote w:type="continuationSeparator" w:id="0">
    <w:p w14:paraId="4B923E31" w14:textId="77777777" w:rsidR="00811909" w:rsidRDefault="00811909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06D5759F" w:rsidR="00611DC5" w:rsidRPr="00D236FB" w:rsidRDefault="0E950985" w:rsidP="00343742">
    <w:pPr>
      <w:pStyle w:val="Peudepagina"/>
    </w:pPr>
    <w:r>
      <w:t xml:space="preserve">Impulsem el Què Fas </w:t>
    </w:r>
    <w:r w:rsidR="00034109">
      <w:fldChar w:fldCharType="begin"/>
    </w:r>
    <w:r w:rsidR="00034109">
      <w:instrText xml:space="preserve"> CREATEDATE  \@ "dd/MM/yyyy"  \* MERGEFORMAT </w:instrText>
    </w:r>
    <w:r w:rsidR="00034109">
      <w:fldChar w:fldCharType="separate"/>
    </w:r>
    <w:r>
      <w:rPr>
        <w:noProof/>
      </w:rPr>
      <w:t>2026</w:t>
    </w:r>
    <w:r w:rsidR="0003410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33C4" w14:textId="77777777" w:rsidR="00811909" w:rsidRDefault="00811909" w:rsidP="00EA1421">
      <w:r>
        <w:separator/>
      </w:r>
    </w:p>
  </w:footnote>
  <w:footnote w:type="continuationSeparator" w:id="0">
    <w:p w14:paraId="33AF75CD" w14:textId="77777777" w:rsidR="00811909" w:rsidRDefault="00811909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56A87855" w:rsidR="00DB4844" w:rsidRPr="00690E3B" w:rsidRDefault="001D5854" w:rsidP="00DB4844">
    <w:pPr>
      <w:pStyle w:val="Capalera"/>
      <w:jc w:val="center"/>
      <w:rPr>
        <w:color w:val="7F7F7F" w:themeColor="text1" w:themeTint="80"/>
      </w:rPr>
    </w:pPr>
    <w:r w:rsidRPr="00363CD6">
      <w:rPr>
        <w:noProof/>
      </w:rPr>
      <w:drawing>
        <wp:anchor distT="0" distB="0" distL="114300" distR="114300" simplePos="0" relativeHeight="251658241" behindDoc="0" locked="0" layoutInCell="1" allowOverlap="1" wp14:anchorId="181D4221" wp14:editId="6AE21B8F">
          <wp:simplePos x="0" y="0"/>
          <wp:positionH relativeFrom="column">
            <wp:posOffset>-488372</wp:posOffset>
          </wp:positionH>
          <wp:positionV relativeFrom="paragraph">
            <wp:posOffset>13970</wp:posOffset>
          </wp:positionV>
          <wp:extent cx="1287145" cy="329565"/>
          <wp:effectExtent l="0" t="0" r="8255" b="0"/>
          <wp:wrapSquare wrapText="bothSides"/>
          <wp:docPr id="1813663411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52048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57A6862">
          <wp:simplePos x="0" y="0"/>
          <wp:positionH relativeFrom="rightMargin">
            <wp:posOffset>-569510</wp:posOffset>
          </wp:positionH>
          <wp:positionV relativeFrom="topMargin">
            <wp:posOffset>465711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8663B" w:rsidRPr="0058663B">
      <w:t xml:space="preserve"> </w:t>
    </w:r>
    <w:r w:rsidR="0058663B" w:rsidRPr="0058663B">
      <w:rPr>
        <w:noProof/>
        <w:color w:val="7F7F7F" w:themeColor="text1" w:themeTint="80"/>
        <w:lang w:val="es-ES"/>
      </w:rPr>
      <w:t>Memòria descriptiva de la sol·licitud</w:t>
    </w:r>
  </w:p>
  <w:p w14:paraId="52B6813C" w14:textId="6BF0FA93" w:rsidR="00611DC5" w:rsidRDefault="00611DC5" w:rsidP="0075370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306F0"/>
    <w:rsid w:val="00031B03"/>
    <w:rsid w:val="00033041"/>
    <w:rsid w:val="00034109"/>
    <w:rsid w:val="00052255"/>
    <w:rsid w:val="0006781E"/>
    <w:rsid w:val="00071CEC"/>
    <w:rsid w:val="000862CC"/>
    <w:rsid w:val="00094343"/>
    <w:rsid w:val="000945AB"/>
    <w:rsid w:val="000979F6"/>
    <w:rsid w:val="000A1AC9"/>
    <w:rsid w:val="000B7913"/>
    <w:rsid w:val="000D255A"/>
    <w:rsid w:val="000D3DE4"/>
    <w:rsid w:val="000D4D9B"/>
    <w:rsid w:val="000D6E6C"/>
    <w:rsid w:val="000D744D"/>
    <w:rsid w:val="000E66D4"/>
    <w:rsid w:val="000E7991"/>
    <w:rsid w:val="000F7927"/>
    <w:rsid w:val="00107B22"/>
    <w:rsid w:val="00124612"/>
    <w:rsid w:val="0014529E"/>
    <w:rsid w:val="001550ED"/>
    <w:rsid w:val="00182F62"/>
    <w:rsid w:val="001A28EF"/>
    <w:rsid w:val="001A44B5"/>
    <w:rsid w:val="001B7B22"/>
    <w:rsid w:val="001D5854"/>
    <w:rsid w:val="001D6527"/>
    <w:rsid w:val="001E6EB9"/>
    <w:rsid w:val="001E7401"/>
    <w:rsid w:val="001F6A0C"/>
    <w:rsid w:val="00200AC1"/>
    <w:rsid w:val="0021271F"/>
    <w:rsid w:val="00226FD8"/>
    <w:rsid w:val="002339B1"/>
    <w:rsid w:val="002400AD"/>
    <w:rsid w:val="00251371"/>
    <w:rsid w:val="0025432D"/>
    <w:rsid w:val="002572C2"/>
    <w:rsid w:val="002878FC"/>
    <w:rsid w:val="0029659A"/>
    <w:rsid w:val="002B0967"/>
    <w:rsid w:val="002D53AD"/>
    <w:rsid w:val="002E7598"/>
    <w:rsid w:val="002F0EB4"/>
    <w:rsid w:val="002F39BA"/>
    <w:rsid w:val="002F62E2"/>
    <w:rsid w:val="002F6E4B"/>
    <w:rsid w:val="00320156"/>
    <w:rsid w:val="003343F8"/>
    <w:rsid w:val="00343742"/>
    <w:rsid w:val="003460A9"/>
    <w:rsid w:val="00357B2B"/>
    <w:rsid w:val="0036193C"/>
    <w:rsid w:val="003657C9"/>
    <w:rsid w:val="00376EFB"/>
    <w:rsid w:val="00380CCE"/>
    <w:rsid w:val="0038364E"/>
    <w:rsid w:val="003951FB"/>
    <w:rsid w:val="003A23AA"/>
    <w:rsid w:val="003A5F11"/>
    <w:rsid w:val="003A6C5C"/>
    <w:rsid w:val="003B5C45"/>
    <w:rsid w:val="003D7E33"/>
    <w:rsid w:val="003E0C09"/>
    <w:rsid w:val="003E6AB0"/>
    <w:rsid w:val="00405A2D"/>
    <w:rsid w:val="004119C6"/>
    <w:rsid w:val="00425324"/>
    <w:rsid w:val="00427F4A"/>
    <w:rsid w:val="00446C12"/>
    <w:rsid w:val="00455ECC"/>
    <w:rsid w:val="00475316"/>
    <w:rsid w:val="00483E43"/>
    <w:rsid w:val="004B1409"/>
    <w:rsid w:val="004B456F"/>
    <w:rsid w:val="004B5DFB"/>
    <w:rsid w:val="004C3D49"/>
    <w:rsid w:val="004D3AC7"/>
    <w:rsid w:val="004D64A4"/>
    <w:rsid w:val="004E3578"/>
    <w:rsid w:val="004F07C8"/>
    <w:rsid w:val="004F3C3B"/>
    <w:rsid w:val="004F4396"/>
    <w:rsid w:val="00503641"/>
    <w:rsid w:val="00512C50"/>
    <w:rsid w:val="00537B38"/>
    <w:rsid w:val="00541CCC"/>
    <w:rsid w:val="005431E1"/>
    <w:rsid w:val="00545125"/>
    <w:rsid w:val="0054560F"/>
    <w:rsid w:val="00582E56"/>
    <w:rsid w:val="0058663B"/>
    <w:rsid w:val="0059449B"/>
    <w:rsid w:val="005A73F3"/>
    <w:rsid w:val="005B15F9"/>
    <w:rsid w:val="005C38F7"/>
    <w:rsid w:val="005D32A6"/>
    <w:rsid w:val="005D5984"/>
    <w:rsid w:val="005D7F36"/>
    <w:rsid w:val="005E3E4E"/>
    <w:rsid w:val="005F7747"/>
    <w:rsid w:val="00611DC5"/>
    <w:rsid w:val="006200AB"/>
    <w:rsid w:val="00635308"/>
    <w:rsid w:val="006418D8"/>
    <w:rsid w:val="006462B8"/>
    <w:rsid w:val="0064657A"/>
    <w:rsid w:val="00657696"/>
    <w:rsid w:val="0066148E"/>
    <w:rsid w:val="0066560F"/>
    <w:rsid w:val="00666143"/>
    <w:rsid w:val="0066794F"/>
    <w:rsid w:val="0067661D"/>
    <w:rsid w:val="006776B9"/>
    <w:rsid w:val="00680762"/>
    <w:rsid w:val="006902C3"/>
    <w:rsid w:val="00695FC0"/>
    <w:rsid w:val="006A79C6"/>
    <w:rsid w:val="006B47B6"/>
    <w:rsid w:val="006E00E0"/>
    <w:rsid w:val="006E2EDC"/>
    <w:rsid w:val="006E4EA4"/>
    <w:rsid w:val="006F7320"/>
    <w:rsid w:val="00712D6C"/>
    <w:rsid w:val="007147DE"/>
    <w:rsid w:val="00732C0D"/>
    <w:rsid w:val="00745CDC"/>
    <w:rsid w:val="00746A4F"/>
    <w:rsid w:val="0075370C"/>
    <w:rsid w:val="00755CF9"/>
    <w:rsid w:val="00757371"/>
    <w:rsid w:val="00760C75"/>
    <w:rsid w:val="0077498C"/>
    <w:rsid w:val="0079712F"/>
    <w:rsid w:val="007A5062"/>
    <w:rsid w:val="007B0F78"/>
    <w:rsid w:val="007B4E67"/>
    <w:rsid w:val="007F7394"/>
    <w:rsid w:val="00811909"/>
    <w:rsid w:val="00851594"/>
    <w:rsid w:val="00851CCE"/>
    <w:rsid w:val="00855092"/>
    <w:rsid w:val="00861D1C"/>
    <w:rsid w:val="00871BD0"/>
    <w:rsid w:val="00877B67"/>
    <w:rsid w:val="00886AC3"/>
    <w:rsid w:val="00890612"/>
    <w:rsid w:val="008A5278"/>
    <w:rsid w:val="008B24A6"/>
    <w:rsid w:val="008C14F7"/>
    <w:rsid w:val="008E1115"/>
    <w:rsid w:val="008E3747"/>
    <w:rsid w:val="008F1E82"/>
    <w:rsid w:val="008F2ED8"/>
    <w:rsid w:val="00902D53"/>
    <w:rsid w:val="00903312"/>
    <w:rsid w:val="00921585"/>
    <w:rsid w:val="0092580C"/>
    <w:rsid w:val="00935EF8"/>
    <w:rsid w:val="0095411A"/>
    <w:rsid w:val="009549E1"/>
    <w:rsid w:val="009560E1"/>
    <w:rsid w:val="0096059C"/>
    <w:rsid w:val="009655DE"/>
    <w:rsid w:val="00967D29"/>
    <w:rsid w:val="00976073"/>
    <w:rsid w:val="009928C3"/>
    <w:rsid w:val="009A497A"/>
    <w:rsid w:val="009A4F20"/>
    <w:rsid w:val="009A51CA"/>
    <w:rsid w:val="009B1AB3"/>
    <w:rsid w:val="009D71ED"/>
    <w:rsid w:val="009E0F66"/>
    <w:rsid w:val="009E4DB4"/>
    <w:rsid w:val="009E5AF4"/>
    <w:rsid w:val="00A12E2F"/>
    <w:rsid w:val="00A56D1E"/>
    <w:rsid w:val="00A67672"/>
    <w:rsid w:val="00A82FD3"/>
    <w:rsid w:val="00A9369F"/>
    <w:rsid w:val="00A978BA"/>
    <w:rsid w:val="00AB24A4"/>
    <w:rsid w:val="00AB472A"/>
    <w:rsid w:val="00AB5CC9"/>
    <w:rsid w:val="00AD3F0C"/>
    <w:rsid w:val="00AE27A0"/>
    <w:rsid w:val="00AF4917"/>
    <w:rsid w:val="00AF76BB"/>
    <w:rsid w:val="00B07570"/>
    <w:rsid w:val="00B12A79"/>
    <w:rsid w:val="00B163D5"/>
    <w:rsid w:val="00B30C46"/>
    <w:rsid w:val="00B471B2"/>
    <w:rsid w:val="00B51CF6"/>
    <w:rsid w:val="00B614D0"/>
    <w:rsid w:val="00B62ADD"/>
    <w:rsid w:val="00B643BC"/>
    <w:rsid w:val="00B81722"/>
    <w:rsid w:val="00B82FDB"/>
    <w:rsid w:val="00BB2377"/>
    <w:rsid w:val="00BB6D3C"/>
    <w:rsid w:val="00BF431A"/>
    <w:rsid w:val="00C00888"/>
    <w:rsid w:val="00C06A6A"/>
    <w:rsid w:val="00C152FE"/>
    <w:rsid w:val="00C242A7"/>
    <w:rsid w:val="00C373A1"/>
    <w:rsid w:val="00C42252"/>
    <w:rsid w:val="00C45EE9"/>
    <w:rsid w:val="00C62002"/>
    <w:rsid w:val="00C7075A"/>
    <w:rsid w:val="00C82ECC"/>
    <w:rsid w:val="00C9600D"/>
    <w:rsid w:val="00C97096"/>
    <w:rsid w:val="00CA1277"/>
    <w:rsid w:val="00CA6E14"/>
    <w:rsid w:val="00CB5B86"/>
    <w:rsid w:val="00CC1827"/>
    <w:rsid w:val="00CC1A36"/>
    <w:rsid w:val="00CC677D"/>
    <w:rsid w:val="00CC67CE"/>
    <w:rsid w:val="00CD16B8"/>
    <w:rsid w:val="00CD3440"/>
    <w:rsid w:val="00CE4C3B"/>
    <w:rsid w:val="00CF15E6"/>
    <w:rsid w:val="00D05FF3"/>
    <w:rsid w:val="00D13026"/>
    <w:rsid w:val="00D2235F"/>
    <w:rsid w:val="00D55242"/>
    <w:rsid w:val="00D56063"/>
    <w:rsid w:val="00D64FF6"/>
    <w:rsid w:val="00D670E5"/>
    <w:rsid w:val="00D770AE"/>
    <w:rsid w:val="00D8100E"/>
    <w:rsid w:val="00DA1F5E"/>
    <w:rsid w:val="00DA7E19"/>
    <w:rsid w:val="00DB4844"/>
    <w:rsid w:val="00DC7340"/>
    <w:rsid w:val="00DD3DD9"/>
    <w:rsid w:val="00DD49FC"/>
    <w:rsid w:val="00DD4CF2"/>
    <w:rsid w:val="00DE5F16"/>
    <w:rsid w:val="00DE7EBC"/>
    <w:rsid w:val="00E06907"/>
    <w:rsid w:val="00E13A7F"/>
    <w:rsid w:val="00E20A55"/>
    <w:rsid w:val="00E249B3"/>
    <w:rsid w:val="00E31EFD"/>
    <w:rsid w:val="00E44CA1"/>
    <w:rsid w:val="00E51701"/>
    <w:rsid w:val="00E522F8"/>
    <w:rsid w:val="00E616B2"/>
    <w:rsid w:val="00E66CCD"/>
    <w:rsid w:val="00E73012"/>
    <w:rsid w:val="00E93341"/>
    <w:rsid w:val="00E976A9"/>
    <w:rsid w:val="00EA1421"/>
    <w:rsid w:val="00EB6ED3"/>
    <w:rsid w:val="00EE33CF"/>
    <w:rsid w:val="00EF05BC"/>
    <w:rsid w:val="00F00059"/>
    <w:rsid w:val="00F01C0C"/>
    <w:rsid w:val="00F025C7"/>
    <w:rsid w:val="00F05B96"/>
    <w:rsid w:val="00F06292"/>
    <w:rsid w:val="00F06CE0"/>
    <w:rsid w:val="00F2356C"/>
    <w:rsid w:val="00F2641B"/>
    <w:rsid w:val="00F40AC7"/>
    <w:rsid w:val="00F44907"/>
    <w:rsid w:val="00F5586C"/>
    <w:rsid w:val="00F635A7"/>
    <w:rsid w:val="00F90963"/>
    <w:rsid w:val="00FA799D"/>
    <w:rsid w:val="00FB1AA0"/>
    <w:rsid w:val="00FC1D79"/>
    <w:rsid w:val="00FC7953"/>
    <w:rsid w:val="00FD2D36"/>
    <w:rsid w:val="00FD7537"/>
    <w:rsid w:val="00FE3F45"/>
    <w:rsid w:val="00FE5A04"/>
    <w:rsid w:val="00FF1D99"/>
    <w:rsid w:val="00FF3725"/>
    <w:rsid w:val="00FF3BF2"/>
    <w:rsid w:val="00FF7886"/>
    <w:rsid w:val="01102046"/>
    <w:rsid w:val="08B621C0"/>
    <w:rsid w:val="0D644841"/>
    <w:rsid w:val="0E950985"/>
    <w:rsid w:val="178662A2"/>
    <w:rsid w:val="17A23507"/>
    <w:rsid w:val="1F64A466"/>
    <w:rsid w:val="1F986D92"/>
    <w:rsid w:val="2FED7A15"/>
    <w:rsid w:val="37612F91"/>
    <w:rsid w:val="38C1DE83"/>
    <w:rsid w:val="3D1CAACC"/>
    <w:rsid w:val="3F36FFFE"/>
    <w:rsid w:val="47C5A28E"/>
    <w:rsid w:val="4F1B8B80"/>
    <w:rsid w:val="4FAB0E41"/>
    <w:rsid w:val="581561C8"/>
    <w:rsid w:val="64B88BD8"/>
    <w:rsid w:val="67C1B668"/>
    <w:rsid w:val="685404B5"/>
    <w:rsid w:val="690AA0D2"/>
    <w:rsid w:val="6C2351C9"/>
    <w:rsid w:val="711E33FE"/>
    <w:rsid w:val="75180F54"/>
    <w:rsid w:val="791898AE"/>
    <w:rsid w:val="7C34F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8F105C20-0049-409F-BFE3-E903BCF7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1E7401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AC7825A8594BB093B0764C2C71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0297-DC0E-4CB5-8655-8BF40C3B89F0}"/>
      </w:docPartPr>
      <w:docPartBody>
        <w:p w:rsidR="008628F8" w:rsidRDefault="002572C2" w:rsidP="002572C2">
          <w:pPr>
            <w:pStyle w:val="7EAC7825A8594BB093B0764C2C711A6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698B410BE6455BA90191849E58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73F7-7709-4F48-B6F9-48708D5AE0E6}"/>
      </w:docPartPr>
      <w:docPartBody>
        <w:p w:rsidR="008628F8" w:rsidRDefault="002572C2" w:rsidP="002572C2">
          <w:pPr>
            <w:pStyle w:val="7E698B410BE6455BA90191849E580B9C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FCA498FA3BE5461DB30BEE0FA255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6382-D45A-4DC1-B59D-E7AA9F67B1D4}"/>
      </w:docPartPr>
      <w:docPartBody>
        <w:p w:rsidR="008628F8" w:rsidRDefault="002572C2" w:rsidP="002572C2">
          <w:pPr>
            <w:pStyle w:val="FCA498FA3BE5461DB30BEE0FA255B94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681110C796E4DF78EE35DC73A1CE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227B4-38DD-4D64-8BA6-3C11941CE252}"/>
      </w:docPartPr>
      <w:docPartBody>
        <w:p w:rsidR="008628F8" w:rsidRDefault="002572C2" w:rsidP="002572C2">
          <w:pPr>
            <w:pStyle w:val="4681110C796E4DF78EE35DC73A1CE2C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99DD0445D149439CC29B497020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B783-78E4-4672-AD59-686F8EDCE3E8}"/>
      </w:docPartPr>
      <w:docPartBody>
        <w:p w:rsidR="008628F8" w:rsidRDefault="002572C2" w:rsidP="002572C2">
          <w:pPr>
            <w:pStyle w:val="0999DD0445D149439CC29B497020EBBA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C49DA8B3014BD9A038315B2C042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765B-626B-45C5-943C-D613283C60E5}"/>
      </w:docPartPr>
      <w:docPartBody>
        <w:p w:rsidR="008628F8" w:rsidRDefault="002572C2" w:rsidP="002572C2">
          <w:pPr>
            <w:pStyle w:val="72C49DA8B3014BD9A038315B2C0422B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26F9E76F92642D5AD56FB9077934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7A12-53F0-4A93-BB8F-C650F0AF2B00}"/>
      </w:docPartPr>
      <w:docPartBody>
        <w:p w:rsidR="008628F8" w:rsidRDefault="002572C2" w:rsidP="002572C2">
          <w:pPr>
            <w:pStyle w:val="D26F9E76F92642D5AD56FB907793429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C0B53F26DE4990A261F143F133E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05CD-48FE-46DA-BABA-6513D08A226C}"/>
      </w:docPartPr>
      <w:docPartBody>
        <w:p w:rsidR="008628F8" w:rsidRDefault="002572C2" w:rsidP="002572C2">
          <w:pPr>
            <w:pStyle w:val="0DC0B53F26DE4990A261F143F133EA0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52BA7DF38A418697286BAACF11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49AE9-47F0-4814-8E22-E7F4B0654C5F}"/>
      </w:docPartPr>
      <w:docPartBody>
        <w:p w:rsidR="008628F8" w:rsidRDefault="002572C2" w:rsidP="002572C2">
          <w:pPr>
            <w:pStyle w:val="8352BA7DF38A418697286BAACF1143D9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8389FE574A254C03A9AF8DF8AFD7F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2AEC-084E-4CC3-84CA-1E458ACB27CF}"/>
      </w:docPartPr>
      <w:docPartBody>
        <w:p w:rsidR="008628F8" w:rsidRDefault="002572C2" w:rsidP="002572C2">
          <w:pPr>
            <w:pStyle w:val="8389FE574A254C03A9AF8DF8AFD7F04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CDC661AE71246C38C392CAF6B648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E7CE-7623-4E11-A218-DE9AE5C68CC6}"/>
      </w:docPartPr>
      <w:docPartBody>
        <w:p w:rsidR="008628F8" w:rsidRDefault="002572C2" w:rsidP="002572C2">
          <w:pPr>
            <w:pStyle w:val="6CDC661AE71246C38C392CAF6B648BC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083FD43CA4485A940E624F2D0B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210F8-D9FA-49FD-B699-C563D4D51154}"/>
      </w:docPartPr>
      <w:docPartBody>
        <w:p w:rsidR="008628F8" w:rsidRDefault="002572C2" w:rsidP="002572C2">
          <w:pPr>
            <w:pStyle w:val="1B083FD43CA4485A940E624F2D0B69AC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3788FD0BF14C30A029049A731B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3E16-8B57-42BE-938E-5895FE84F7A0}"/>
      </w:docPartPr>
      <w:docPartBody>
        <w:p w:rsidR="008628F8" w:rsidRDefault="002572C2" w:rsidP="002572C2">
          <w:pPr>
            <w:pStyle w:val="EE3788FD0BF14C30A029049A731B61F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353EDAA51D949A8B92D0B67A66B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D7E2-6FE7-40E8-BD46-2DCDE07199A1}"/>
      </w:docPartPr>
      <w:docPartBody>
        <w:p w:rsidR="008628F8" w:rsidRDefault="002572C2" w:rsidP="002572C2">
          <w:pPr>
            <w:pStyle w:val="4353EDAA51D949A8B92D0B67A66B7206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31387"/>
    <w:rsid w:val="000945AB"/>
    <w:rsid w:val="000D744D"/>
    <w:rsid w:val="000F7927"/>
    <w:rsid w:val="00120351"/>
    <w:rsid w:val="001550ED"/>
    <w:rsid w:val="001822B7"/>
    <w:rsid w:val="001D63D4"/>
    <w:rsid w:val="002572C2"/>
    <w:rsid w:val="002F39BA"/>
    <w:rsid w:val="00334447"/>
    <w:rsid w:val="003614B1"/>
    <w:rsid w:val="003951FB"/>
    <w:rsid w:val="00427F4A"/>
    <w:rsid w:val="00483E43"/>
    <w:rsid w:val="004A49D1"/>
    <w:rsid w:val="00503641"/>
    <w:rsid w:val="006776B9"/>
    <w:rsid w:val="006E4EA4"/>
    <w:rsid w:val="007317FB"/>
    <w:rsid w:val="00851594"/>
    <w:rsid w:val="00861D1C"/>
    <w:rsid w:val="008628F8"/>
    <w:rsid w:val="009549E1"/>
    <w:rsid w:val="0096059C"/>
    <w:rsid w:val="009658EC"/>
    <w:rsid w:val="009B1AB3"/>
    <w:rsid w:val="009E5AF4"/>
    <w:rsid w:val="00A10E56"/>
    <w:rsid w:val="00AE27A0"/>
    <w:rsid w:val="00AF76BB"/>
    <w:rsid w:val="00B4293C"/>
    <w:rsid w:val="00B62ADD"/>
    <w:rsid w:val="00C06A6A"/>
    <w:rsid w:val="00C30E89"/>
    <w:rsid w:val="00CA6E14"/>
    <w:rsid w:val="00D276DF"/>
    <w:rsid w:val="00D64FF6"/>
    <w:rsid w:val="00DD49FC"/>
    <w:rsid w:val="00DD563A"/>
    <w:rsid w:val="00E13A7F"/>
    <w:rsid w:val="00E66CCD"/>
    <w:rsid w:val="00E93341"/>
    <w:rsid w:val="00EE403A"/>
    <w:rsid w:val="00F05B96"/>
    <w:rsid w:val="00F06292"/>
    <w:rsid w:val="00F2356C"/>
    <w:rsid w:val="00F83A22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2572C2"/>
    <w:rPr>
      <w:color w:val="808080"/>
    </w:rPr>
  </w:style>
  <w:style w:type="paragraph" w:customStyle="1" w:styleId="7EAC7825A8594BB093B0764C2C711A64">
    <w:name w:val="7EAC7825A8594BB093B0764C2C711A64"/>
    <w:rsid w:val="002572C2"/>
  </w:style>
  <w:style w:type="paragraph" w:customStyle="1" w:styleId="7E698B410BE6455BA90191849E580B9C">
    <w:name w:val="7E698B410BE6455BA90191849E580B9C"/>
    <w:rsid w:val="002572C2"/>
  </w:style>
  <w:style w:type="paragraph" w:customStyle="1" w:styleId="FCA498FA3BE5461DB30BEE0FA255B942">
    <w:name w:val="FCA498FA3BE5461DB30BEE0FA255B942"/>
    <w:rsid w:val="002572C2"/>
  </w:style>
  <w:style w:type="paragraph" w:customStyle="1" w:styleId="4681110C796E4DF78EE35DC73A1CE2C1">
    <w:name w:val="4681110C796E4DF78EE35DC73A1CE2C1"/>
    <w:rsid w:val="002572C2"/>
  </w:style>
  <w:style w:type="paragraph" w:customStyle="1" w:styleId="0999DD0445D149439CC29B497020EBBA">
    <w:name w:val="0999DD0445D149439CC29B497020EBBA"/>
    <w:rsid w:val="002572C2"/>
  </w:style>
  <w:style w:type="paragraph" w:customStyle="1" w:styleId="72C49DA8B3014BD9A038315B2C0422BB">
    <w:name w:val="72C49DA8B3014BD9A038315B2C0422BB"/>
    <w:rsid w:val="002572C2"/>
  </w:style>
  <w:style w:type="paragraph" w:customStyle="1" w:styleId="D26F9E76F92642D5AD56FB9077934290">
    <w:name w:val="D26F9E76F92642D5AD56FB9077934290"/>
    <w:rsid w:val="002572C2"/>
  </w:style>
  <w:style w:type="paragraph" w:customStyle="1" w:styleId="0DC0B53F26DE4990A261F143F133EA07">
    <w:name w:val="0DC0B53F26DE4990A261F143F133EA07"/>
    <w:rsid w:val="002572C2"/>
  </w:style>
  <w:style w:type="paragraph" w:customStyle="1" w:styleId="8352BA7DF38A418697286BAACF1143D9">
    <w:name w:val="8352BA7DF38A418697286BAACF1143D9"/>
    <w:rsid w:val="002572C2"/>
  </w:style>
  <w:style w:type="paragraph" w:customStyle="1" w:styleId="8389FE574A254C03A9AF8DF8AFD7F047">
    <w:name w:val="8389FE574A254C03A9AF8DF8AFD7F047"/>
    <w:rsid w:val="002572C2"/>
  </w:style>
  <w:style w:type="paragraph" w:customStyle="1" w:styleId="6CDC661AE71246C38C392CAF6B648BCB">
    <w:name w:val="6CDC661AE71246C38C392CAF6B648BCB"/>
    <w:rsid w:val="002572C2"/>
  </w:style>
  <w:style w:type="paragraph" w:customStyle="1" w:styleId="1B083FD43CA4485A940E624F2D0B69AC">
    <w:name w:val="1B083FD43CA4485A940E624F2D0B69AC"/>
    <w:rsid w:val="002572C2"/>
  </w:style>
  <w:style w:type="paragraph" w:customStyle="1" w:styleId="EE3788FD0BF14C30A029049A731B61FB">
    <w:name w:val="EE3788FD0BF14C30A029049A731B61FB"/>
    <w:rsid w:val="002572C2"/>
  </w:style>
  <w:style w:type="paragraph" w:customStyle="1" w:styleId="4353EDAA51D949A8B92D0B67A66B7206">
    <w:name w:val="4353EDAA51D949A8B92D0B67A66B7206"/>
    <w:rsid w:val="00257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3FBE9-CEFD-4699-B900-AAC5C32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33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Ainhoa Calvo López-roso</cp:lastModifiedBy>
  <cp:revision>34</cp:revision>
  <cp:lastPrinted>2016-03-10T23:17:00Z</cp:lastPrinted>
  <dcterms:created xsi:type="dcterms:W3CDTF">2026-02-25T17:40:00Z</dcterms:created>
  <dcterms:modified xsi:type="dcterms:W3CDTF">2026-06-19T09:28:00Z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