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14EEE6D1" w:rsidR="00CC67CE" w:rsidRPr="00E125B0" w:rsidRDefault="00CC67CE" w:rsidP="67C1B668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E125B0">
        <w:rPr>
          <w:rFonts w:ascii="Arial Narrow" w:hAnsi="Arial Narrow"/>
          <w:sz w:val="32"/>
          <w:szCs w:val="32"/>
        </w:rPr>
        <w:t>Annex</w:t>
      </w:r>
      <w:r w:rsidR="64B88BD8" w:rsidRPr="00E125B0">
        <w:rPr>
          <w:rFonts w:ascii="Arial Narrow" w:hAnsi="Arial Narrow"/>
          <w:sz w:val="32"/>
          <w:szCs w:val="32"/>
        </w:rPr>
        <w:t xml:space="preserve"> </w:t>
      </w:r>
      <w:r w:rsidR="00E125B0">
        <w:rPr>
          <w:rFonts w:ascii="Arial Narrow" w:hAnsi="Arial Narrow"/>
          <w:sz w:val="32"/>
          <w:szCs w:val="32"/>
        </w:rPr>
        <w:t>4</w:t>
      </w:r>
      <w:r w:rsidR="00755CF9" w:rsidRPr="00E125B0">
        <w:rPr>
          <w:rFonts w:ascii="Arial Narrow" w:hAnsi="Arial Narrow"/>
          <w:sz w:val="32"/>
          <w:szCs w:val="32"/>
        </w:rPr>
        <w:t>.</w:t>
      </w:r>
      <w:r w:rsidRPr="00E125B0">
        <w:rPr>
          <w:rFonts w:ascii="Arial Narrow" w:hAnsi="Arial Narrow"/>
          <w:sz w:val="32"/>
          <w:szCs w:val="32"/>
        </w:rPr>
        <w:t xml:space="preserve"> M</w:t>
      </w:r>
      <w:r w:rsidR="690AA0D2" w:rsidRPr="00E125B0">
        <w:rPr>
          <w:rFonts w:ascii="Arial Narrow" w:hAnsi="Arial Narrow"/>
          <w:sz w:val="32"/>
          <w:szCs w:val="32"/>
        </w:rPr>
        <w:t>emòria descriptiva de la sol·licitud</w:t>
      </w:r>
      <w:r w:rsidRPr="00E125B0">
        <w:rPr>
          <w:rFonts w:ascii="Arial Narrow" w:hAnsi="Arial Narrow"/>
          <w:sz w:val="32"/>
          <w:szCs w:val="32"/>
        </w:rPr>
        <w:t xml:space="preserve"> (modalitat </w:t>
      </w:r>
      <w:r w:rsidR="00C24E0F" w:rsidRPr="00E125B0">
        <w:rPr>
          <w:rFonts w:ascii="Arial Narrow" w:hAnsi="Arial Narrow"/>
          <w:sz w:val="32"/>
          <w:szCs w:val="32"/>
        </w:rPr>
        <w:t>4</w:t>
      </w:r>
      <w:r w:rsidRPr="00E125B0">
        <w:rPr>
          <w:rFonts w:ascii="Arial Narrow" w:hAnsi="Arial Narrow"/>
          <w:sz w:val="32"/>
          <w:szCs w:val="32"/>
        </w:rPr>
        <w:t>)</w:t>
      </w:r>
    </w:p>
    <w:p w14:paraId="0D093D9F" w14:textId="77777777" w:rsidR="00CC677D" w:rsidRPr="00E125B0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125B0" w:rsidRPr="00EE41C7" w14:paraId="66F880E9" w14:textId="77777777" w:rsidTr="520F583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461A828" w14:textId="2E074914" w:rsidR="00E125B0" w:rsidRDefault="00027053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E125B0" w:rsidRPr="00EE41C7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017CD25D" w14:textId="77777777" w:rsidR="00E125B0" w:rsidRPr="00EE41C7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2C9EE65E" w14:textId="688B606D" w:rsidR="00E125B0" w:rsidRPr="0094121E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520F5837">
              <w:rPr>
                <w:rFonts w:ascii="Arial Narrow" w:hAnsi="Arial Narrow"/>
              </w:rPr>
              <w:t>Així doncs, cal omplir aquest document explicant breument i de forma comprensible la informació demanada. En  les pàgines següents, demanem informació de les actuacions que acompanyen la sol·licitud (</w:t>
            </w:r>
            <w:r w:rsidRPr="520F5837">
              <w:rPr>
                <w:rFonts w:ascii="Arial Narrow" w:hAnsi="Arial Narrow"/>
                <w:b/>
                <w:bCs/>
              </w:rPr>
              <w:t xml:space="preserve">màxim </w:t>
            </w:r>
            <w:r w:rsidR="6863287E" w:rsidRPr="520F5837">
              <w:rPr>
                <w:rFonts w:ascii="Arial Narrow" w:hAnsi="Arial Narrow"/>
                <w:b/>
                <w:bCs/>
              </w:rPr>
              <w:t xml:space="preserve"> 4</w:t>
            </w:r>
            <w:r w:rsidRPr="520F5837">
              <w:rPr>
                <w:rFonts w:ascii="Arial Narrow" w:hAnsi="Arial Narrow"/>
                <w:b/>
                <w:bCs/>
              </w:rPr>
              <w:t xml:space="preserve"> pàgines per actuació). És indispensable que les actuacions descrites es corresponguin amb les indicades a la sol·licitud.</w:t>
            </w:r>
          </w:p>
        </w:tc>
      </w:tr>
    </w:tbl>
    <w:p w14:paraId="66764B0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63299F70" w14:textId="77777777" w:rsidR="00E125B0" w:rsidRPr="00EE41C7" w:rsidRDefault="00E125B0" w:rsidP="00E125B0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ED67F9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15EA10B6" w14:textId="54DA691E" w:rsidR="00E125B0" w:rsidRPr="00EE41C7" w:rsidRDefault="0035044E" w:rsidP="00E125B0">
      <w:pPr>
        <w:pStyle w:val="Texto"/>
        <w:spacing w:before="120" w:after="0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E280" wp14:editId="5BC4E0EE">
                <wp:simplePos x="0" y="0"/>
                <wp:positionH relativeFrom="column">
                  <wp:posOffset>2283580</wp:posOffset>
                </wp:positionH>
                <wp:positionV relativeFrom="paragraph">
                  <wp:posOffset>86564</wp:posOffset>
                </wp:positionV>
                <wp:extent cx="2934335" cy="1148080"/>
                <wp:effectExtent l="0" t="0" r="18415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vertOverflow="clip" horzOverflow="clip" anchor="t"/>
                    </wps:wsp>
                  </a:graphicData>
                </a:graphic>
              </wp:anchor>
            </w:drawing>
          </mc:Choice>
          <mc:Fallback>
            <w:pict>
              <v:rect w14:anchorId="65ED7566" id="drawing" o:spid="_x0000_s1026" style="position:absolute;margin-left:179.8pt;margin-top:6.8pt;width:231.05pt;height: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" fillcolor="white [3201]">
                <v:path arrowok="t"/>
                <w10:wrap type="square"/>
              </v:rect>
            </w:pict>
          </mc:Fallback>
        </mc:AlternateContent>
      </w:r>
      <w:r w:rsidRPr="000E7EC2">
        <w:rPr>
          <w:rFonts w:ascii="Arial Narrow" w:eastAsia="Akkurat" w:hAnsi="Arial Narrow" w:cs="Akkurat"/>
          <w:b/>
          <w:bCs/>
        </w:rPr>
        <w:t xml:space="preserve">Signatura digital </w:t>
      </w:r>
      <w:r w:rsidRPr="59F561C4">
        <w:rPr>
          <w:rFonts w:ascii="Arial Narrow" w:eastAsia="Akkurat" w:hAnsi="Arial Narrow" w:cs="Akkurat"/>
        </w:rPr>
        <w:t>de la persona que ostenta la representació legal o per la pròpia persona si la sol·licitant és persona física</w:t>
      </w:r>
      <w:r>
        <w:rPr>
          <w:noProof/>
        </w:rPr>
        <w:t xml:space="preserve"> </w:t>
      </w:r>
    </w:p>
    <w:p w14:paraId="4F8FE0D2" w14:textId="12A2653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5DB0B5CC" w14:textId="09EF5A93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24A3DDAC" w14:textId="3A86B5C1" w:rsidR="00B30C46" w:rsidRPr="00E125B0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E125B0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45FF1F79" w:rsidR="005D5984" w:rsidRPr="00E125B0" w:rsidRDefault="005D5984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008C6BEC">
        <w:rPr>
          <w:rFonts w:ascii="Arial Narrow" w:hAnsi="Arial Narrow"/>
          <w:i/>
          <w:iCs/>
        </w:rPr>
        <w:t>4</w:t>
      </w:r>
      <w:r w:rsidRPr="00E125B0">
        <w:rPr>
          <w:rFonts w:ascii="Arial Narrow" w:hAnsi="Arial Narrow"/>
          <w:i/>
          <w:iCs/>
        </w:rPr>
        <w:t xml:space="preserve"> pàgin</w:t>
      </w:r>
      <w:r w:rsidR="313AF1F7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E125B0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E125B0" w14:paraId="3D4CE2D9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9D72D9C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6EC2732F" w14:textId="7CE9E069" w:rsidR="00BE0EB7" w:rsidRPr="00723C64" w:rsidRDefault="00CF6CD5" w:rsidP="00E125B0">
            <w:pPr>
              <w:spacing w:line="259" w:lineRule="auto"/>
              <w:rPr>
                <w:rFonts w:ascii="Arial Narrow" w:eastAsia="Akkurat" w:hAnsi="Arial Narrow" w:cs="Akkurat"/>
                <w:b w:val="0"/>
                <w:bCs w:val="0"/>
              </w:rPr>
            </w:pPr>
            <w:r w:rsidRPr="00723C64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E125B0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E125B0" w:rsidRDefault="004A4D83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E125B0" w14:paraId="7B7364B6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E125B0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E125B0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E125B0">
              <w:rPr>
                <w:rFonts w:ascii="Arial Narrow" w:hAnsi="Arial Narrow"/>
                <w:b w:val="0"/>
                <w:bCs w:val="0"/>
              </w:rPr>
              <w:t xml:space="preserve"> entre les llistades en la convocatòria.</w:t>
            </w:r>
          </w:p>
        </w:tc>
        <w:tc>
          <w:tcPr>
            <w:tcW w:w="5805" w:type="dxa"/>
          </w:tcPr>
          <w:p w14:paraId="101E74CC" w14:textId="27042023" w:rsidR="00F00059" w:rsidRPr="00E125B0" w:rsidRDefault="00DC4F18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4.1.1 Desenvolupament de solucions tecnològiques adreçades al sector de les cures per a l’envelliment" w:value="4.1.1 Desenvolupament de solucions tecnològiques adreçades al sector de les cures per a l’envelliment"/>
                  <w:listItem w:displayText="4.1.2 Proves pilot per validar o implementar solucions tecnològiques adreçades al sector de les cures per a l’envelliment" w:value="4.1.2 Proves pilot per validar o implementar solucions tecnològiques adreçades al sector de les cures per a l’envelliment"/>
                  <w:listItem w:displayText="4.2.1 Actuacions pilot que testegin solucions d’innovació social en cures per a l’envelliment" w:value="4.2.1 Actuacions pilot que testegin solucions d’innovació social en cures per a l’envelliment"/>
                  <w:listItem w:displayText="4.3.1 Pilots d’accions formatives innovadores en el sector de les cures per a l’envelliment" w:value="4.3.1 Pilots d’accions formatives innovadores en el sector de les cures per a l’envelliment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F00059" w:rsidRPr="00E125B0" w14:paraId="26389711" w14:textId="77777777" w:rsidTr="00723C64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05748E70" w14:textId="77777777" w:rsidR="00F00059" w:rsidRPr="00723C64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Nom de l’actuació </w:t>
            </w:r>
          </w:p>
          <w:p w14:paraId="2D6F4ED5" w14:textId="6D752D69" w:rsidR="00033041" w:rsidRPr="00723C64" w:rsidRDefault="00893FE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Nom curt per identificar el projecte (màxim 3 paraules)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E125B0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E125B0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7DD30061" w14:textId="77777777" w:rsidTr="00723C64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033C9642" w14:textId="0156A136" w:rsidR="003221D2" w:rsidRPr="00723C64" w:rsidRDefault="003221D2" w:rsidP="003221D2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Resum de l’actuació: problema, solució, tecnologia (si s’escau) i públic.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465D214A" w14:textId="77777777" w:rsidR="003221D2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06760" w:rsidRPr="00E125B0" w14:paraId="6BB110C8" w14:textId="77777777" w:rsidTr="00006760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1054CEDD" w14:textId="16179887" w:rsidR="00006760" w:rsidRPr="00723C64" w:rsidRDefault="00777614" w:rsidP="003221D2">
            <w:pPr>
              <w:rPr>
                <w:rFonts w:ascii="Arial Narrow" w:eastAsia="AkkuratLightPro-Regular" w:hAnsi="Arial Narrow" w:cs="AkkuratLightPro-Regular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Descripció detallada de l’actuació que ha de contenir, almenys, l’objectiu, el públic al qual s’adreça, la problemàtica que vol resoldre i com la vol resoldre, l’impacte en el sector, les principals fases i la tecnologia aplicada (si s’escau).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Si es tracta d’un pilot cal especificar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el detall de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la metodologia del procés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i de validació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i nombre de persones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>participant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>s del pilot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>.</w:t>
            </w:r>
            <w:r w:rsidR="00FB5AE2" w:rsidRPr="00723C64">
              <w:rPr>
                <w:rFonts w:ascii="Arial Narrow" w:eastAsia="AkkuratLightPro-Regular" w:hAnsi="Arial Narrow" w:cs="AkkuratLightPro-Regular"/>
              </w:rPr>
              <w:t xml:space="preserve"> (Mínim 150 paraules i màxim 200 paraules)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090BD0B" w14:textId="77777777" w:rsidR="00006760" w:rsidRDefault="00006760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22687B9E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26CA279A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 xml:space="preserve">Objectiu(s) de l’actuació </w:t>
            </w:r>
            <w:r w:rsidRPr="00027053">
              <w:rPr>
                <w:rFonts w:ascii="Arial Narrow" w:hAnsi="Arial Narrow"/>
                <w:b w:val="0"/>
                <w:bCs w:val="0"/>
              </w:rPr>
              <w:t>Especificar a quin(s) objectiu(s) dona resposta, segons els indicats en la convocatòria per la submodalitat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1686792398"/>
              <w:lock w:val="sdtLocked"/>
              <w:placeholder>
                <w:docPart w:val="5B0323411558471C9ED97A925A8D05E3"/>
              </w:placeholder>
            </w:sdtPr>
            <w:sdtEndPr/>
            <w:sdtContent>
              <w:p w14:paraId="7D84AC45" w14:textId="75C6BA50" w:rsidR="003221D2" w:rsidRPr="00723C64" w:rsidRDefault="00504434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hAnsi="Arial Narrow"/>
                  </w:rPr>
                  <w:t>Escollir l</w:t>
                </w:r>
                <w:r w:rsidR="00665001" w:rsidRPr="00723C64">
                  <w:rPr>
                    <w:rFonts w:ascii="Arial Narrow" w:hAnsi="Arial Narrow"/>
                  </w:rPr>
                  <w:t>’opció més adient:</w:t>
                </w:r>
              </w:p>
              <w:p w14:paraId="6AB63399" w14:textId="77777777" w:rsidR="00665001" w:rsidRPr="00723C64" w:rsidRDefault="00665001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268E3B1A" w14:textId="77777777" w:rsidR="00665001" w:rsidRPr="00723C64" w:rsidRDefault="00665001" w:rsidP="00665001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Submodalitat 4.1 i 4.2: </w:t>
                </w:r>
              </w:p>
              <w:p w14:paraId="397E2179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Facilitar la desinstitucionalització de la cura proveint d’autonomia a les persones que necessiten cures. </w:t>
                </w:r>
              </w:p>
              <w:p w14:paraId="36D6EE4F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l’eficiència, l’eficàcia del treball de cures (professional o no professional).</w:t>
                </w:r>
              </w:p>
              <w:p w14:paraId="6E810DE2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 les condicions de treball o contribuir a la disminució de la càrrega física i/o mental del treball de cures (professional o no professional).</w:t>
                </w:r>
              </w:p>
              <w:p w14:paraId="67FE985A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les condicions de vida de les persones que necessiten cura.</w:t>
                </w:r>
              </w:p>
              <w:p w14:paraId="2D279B46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Millorar la planificació i coordinació de recursos i/o processos per a la provisió de cures. </w:t>
                </w:r>
              </w:p>
              <w:p w14:paraId="637C9974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lastRenderedPageBreak/>
                  <w:t>Augmentar l’eficiència en la gestió i optimitzar els processos dels serveis de cures, i/o millorar la seva sostenibilitat econòmica.</w:t>
                </w:r>
              </w:p>
              <w:p w14:paraId="3E17ECDA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interoperabilitat de dades en serveis de cura.</w:t>
                </w:r>
              </w:p>
              <w:p w14:paraId="36E64EBF" w14:textId="77777777" w:rsidR="00665001" w:rsidRPr="00723C64" w:rsidRDefault="00665001" w:rsidP="00665001">
                <w:pPr>
                  <w:ind w:left="360"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</w:p>
              <w:p w14:paraId="3C67D046" w14:textId="77777777" w:rsidR="00665001" w:rsidRPr="00723C64" w:rsidRDefault="00665001" w:rsidP="00665001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Submodalitat 4.3: </w:t>
                </w:r>
              </w:p>
              <w:p w14:paraId="75ADF3EE" w14:textId="77777777" w:rsidR="00665001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professionalització de la cura.</w:t>
                </w:r>
              </w:p>
              <w:p w14:paraId="168DBEC8" w14:textId="2D73DDE2" w:rsidR="00665001" w:rsidRPr="00636A22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636A22">
                  <w:rPr>
                    <w:rFonts w:ascii="Arial Narrow" w:eastAsia="AkkuratLightPro-Regular" w:hAnsi="Arial Narrow" w:cs="AkkuratLightPro-Regular"/>
                  </w:rPr>
                  <w:t>Facilitar l’accés a la formació de les persones cuidadores professionals i/o a col·lectius vulnerables que vulguin treballar al sector de les cures.</w:t>
                </w:r>
              </w:p>
            </w:sdtContent>
          </w:sdt>
          <w:p w14:paraId="292C453A" w14:textId="77777777" w:rsidR="003221D2" w:rsidRPr="00723C64" w:rsidRDefault="003221D2" w:rsidP="003221D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55DC072F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F5A916" w14:textId="185FAEE7" w:rsidR="003221D2" w:rsidRPr="00027053" w:rsidRDefault="00F2756F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lastRenderedPageBreak/>
              <w:t>Tipologia d’innovació proposada</w:t>
            </w:r>
          </w:p>
          <w:p w14:paraId="0507344F" w14:textId="6C5A89C6" w:rsidR="00F2756F" w:rsidRPr="00027053" w:rsidRDefault="00F2756F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>Marcar el que correspongui segons modalitat i afegir la descripció corresponent</w:t>
            </w:r>
          </w:p>
        </w:tc>
        <w:tc>
          <w:tcPr>
            <w:tcW w:w="5805" w:type="dxa"/>
          </w:tcPr>
          <w:p w14:paraId="5BD8FFE2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4.1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2EDD5C11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AR/VR/MR &amp; Metavers </w:t>
            </w:r>
          </w:p>
          <w:p w14:paraId="7D21BF48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12B41576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(inclou Silicon photonics, Neuromorphic &amp; advanced AI chips, Decentralized &amp; distributed computing, Brain-computer interfases, Ambient Computing, Quantum computing)</w:t>
            </w:r>
          </w:p>
          <w:p w14:paraId="21A7FD5A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(inclou Generative AI, AI-first biology, Privacy-preserving AI, Explainable AI, AI acceleration, Autonomous  Systems, General purpose AI)</w:t>
            </w:r>
          </w:p>
          <w:p w14:paraId="44AF22FD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Internet of the Things (IoT) i Electrònica (inclou fabricació additiva / 3D Printing / Robòtica i Drons)</w:t>
            </w:r>
          </w:p>
          <w:p w14:paraId="0DDE0DB8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Web 3.0 (inclou Blockchain, Distributed Ledgers, NFTs, Ciberseguretat &amp; Protecció de dades)</w:t>
            </w:r>
          </w:p>
          <w:p w14:paraId="1AC0FC1A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Software innovador i llenguatges de programació</w:t>
            </w:r>
          </w:p>
          <w:p w14:paraId="78942405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it-IT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it-IT"/>
              </w:rPr>
              <w:t xml:space="preserve">Química i biotecnologia (inclou materials avançats) </w:t>
            </w:r>
          </w:p>
          <w:p w14:paraId="6636C4F5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5E2ECFA2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Justificació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 per a què s’aplicarà la tecnologia en el projecte</w:t>
            </w:r>
          </w:p>
          <w:p w14:paraId="44E05185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6CA422B8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4.2:</w:t>
            </w:r>
          </w:p>
          <w:p w14:paraId="6FD4F104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centrats en la persona prioritàriament en entorns de proximitat per a afavorir una major eficiència i eficàcia de la gestió de les cures </w:t>
            </w:r>
          </w:p>
          <w:p w14:paraId="572F102D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="Arial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Models centrats en la continuïtat de les persones a la llar</w:t>
            </w:r>
          </w:p>
          <w:p w14:paraId="438C7393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cerquin la sostenibilitat econòmica amb noves maneres de </w:t>
            </w:r>
          </w:p>
          <w:p w14:paraId="7E3AB773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generar suport financer per a la provisió i recepció de cures  </w:t>
            </w:r>
          </w:p>
          <w:p w14:paraId="2D9CA9F2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 centrats en la millora de la situació de les persones cuidadores. </w:t>
            </w:r>
          </w:p>
          <w:p w14:paraId="6E30636E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facilitin la regularització administrativa, fiscal i laboral de </w:t>
            </w:r>
          </w:p>
          <w:p w14:paraId="51636DD8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la provisió d’aquest serveis i les persones cuidadores. </w:t>
            </w:r>
          </w:p>
          <w:p w14:paraId="6E79CD1C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51BE9C9D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188B0D2D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11DE3B3F" w14:textId="77777777" w:rsidR="007F35D1" w:rsidRPr="00723C64" w:rsidRDefault="007F35D1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29853E88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4.3</w:t>
            </w:r>
          </w:p>
          <w:p w14:paraId="77BCB04F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per crear nous perfils professionals o </w:t>
            </w:r>
          </w:p>
          <w:p w14:paraId="1CC4BCCA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complementar els existents amb la incorporació de la tecnologia.</w:t>
            </w:r>
          </w:p>
          <w:p w14:paraId="428B4F0D" w14:textId="77777777" w:rsidR="005E2018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nous continguts </w:t>
            </w:r>
          </w:p>
          <w:p w14:paraId="75646C01" w14:textId="77777777" w:rsidR="005E2018" w:rsidRPr="00636A22" w:rsidRDefault="005E2018" w:rsidP="00636A2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636A22">
              <w:rPr>
                <w:rFonts w:ascii="Arial Narrow" w:eastAsia="AkkuratLightPro-Regular" w:hAnsi="Arial Narrow" w:cs="AkkuratLightPro-Regular"/>
              </w:rPr>
              <w:t xml:space="preserve">Accions formatives innovadores que incorporin noves metodologies </w:t>
            </w:r>
          </w:p>
          <w:p w14:paraId="28904ABD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42900F8C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261B2DE3" w14:textId="40475B12" w:rsidR="003221D2" w:rsidRPr="00723C64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</w:p>
        </w:tc>
      </w:tr>
      <w:tr w:rsidR="003221D2" w:rsidRPr="00E125B0" w14:paraId="1B9647C3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ADE936B" w14:textId="77777777" w:rsidR="00AB6F1C" w:rsidRPr="00723C64" w:rsidRDefault="00AB6F1C" w:rsidP="00AB6F1C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Especificació de l’organització col·laboradora per portar a terme el pilot</w:t>
            </w:r>
          </w:p>
          <w:p w14:paraId="26FB7741" w14:textId="77777777" w:rsidR="00AB6F1C" w:rsidRPr="00723C64" w:rsidRDefault="00AB6F1C" w:rsidP="00AB6F1C">
            <w:pPr>
              <w:rPr>
                <w:rFonts w:ascii="Arial Narrow" w:eastAsia="AkkuratLightPro-Regular" w:hAnsi="Arial Narrow" w:cs="AkkuratLightPro-Regular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Únicament per la submodalitat 4.1.2</w:t>
            </w:r>
          </w:p>
          <w:p w14:paraId="1D5B230F" w14:textId="02ABE133" w:rsidR="00AB6F1C" w:rsidRPr="00027053" w:rsidRDefault="003E2FF4" w:rsidP="00AB6F1C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lastRenderedPageBreak/>
              <w:t>Indicar el nom de l’organització amb la qual es realitzarà el projecte pilot i el tipus de col·laboració que s’hi establirà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99686076"/>
              <w:lock w:val="sdtLocked"/>
              <w:placeholder>
                <w:docPart w:val="0D4151ED32204A9D8A928DA9BEEC6152"/>
              </w:placeholder>
              <w:showingPlcHdr/>
            </w:sdtPr>
            <w:sdtEndPr/>
            <w:sdtContent>
              <w:p w14:paraId="1405D7E2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3221D2" w:rsidRPr="00E125B0" w:rsidRDefault="003221D2" w:rsidP="003221D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0138C47E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DB4BFD" w14:textId="58217387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 xml:space="preserve">Justificar </w:t>
            </w:r>
            <w:r w:rsidRPr="00027053">
              <w:rPr>
                <w:rFonts w:ascii="Arial Narrow" w:hAnsi="Arial Narrow"/>
                <w:b w:val="0"/>
                <w:bCs w:val="0"/>
              </w:rPr>
              <w:t>la vinculació de l’actuació amb alguns àmbits de la</w:t>
            </w:r>
            <w:r w:rsidRPr="00027053">
              <w:rPr>
                <w:rFonts w:ascii="Arial Narrow" w:hAnsi="Arial Narrow"/>
              </w:rPr>
              <w:t xml:space="preserve"> promoció econòmica </w:t>
            </w:r>
            <w:r w:rsidRPr="00027053">
              <w:rPr>
                <w:rFonts w:ascii="Arial Narrow" w:hAnsi="Arial Narrow"/>
                <w:b w:val="0"/>
                <w:bCs w:val="0"/>
              </w:rPr>
              <w:t>definits a</w:t>
            </w:r>
            <w:r w:rsidRPr="00027053">
              <w:rPr>
                <w:rFonts w:ascii="Arial Narrow" w:hAnsi="Arial Narrow"/>
              </w:rPr>
              <w:t xml:space="preserve"> </w:t>
            </w:r>
            <w:r w:rsidRPr="00027053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888839967"/>
              <w:placeholder>
                <w:docPart w:val="405B2F4936824F02AF4114E6869E671C"/>
              </w:placeholder>
              <w:showingPlcHdr/>
            </w:sdtPr>
            <w:sdtEndPr/>
            <w:sdtContent>
              <w:p w14:paraId="0DFC5167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3221D2" w:rsidRPr="00E125B0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68205DF7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8C9765B" w14:textId="01C455BF" w:rsidR="003221D2" w:rsidRPr="00027053" w:rsidRDefault="003221D2" w:rsidP="003221D2">
            <w:pPr>
              <w:rPr>
                <w:rFonts w:ascii="Arial Narrow" w:hAnsi="Arial Narrow"/>
              </w:rPr>
            </w:pPr>
            <w:r w:rsidRPr="00027053">
              <w:rPr>
                <w:rFonts w:ascii="Arial Narrow" w:hAnsi="Arial Narrow"/>
              </w:rPr>
              <w:t xml:space="preserve">Resultats esperats </w:t>
            </w:r>
            <w:r w:rsidRPr="00027053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3FEBACD5" w14:textId="628C9AC3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154E7FFD" w14:textId="1F694CC6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296E7A76" w14:textId="7D6BA4B9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41D0D8E7" w14:textId="62A49EAF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70710679" w14:textId="7BC150E9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616C0AAB" w14:textId="7F1F9207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089266124"/>
              <w:placeholder>
                <w:docPart w:val="954241DD250D43FB8CBFBB17DC467F64"/>
              </w:placeholder>
              <w:showingPlcHdr/>
            </w:sdtPr>
            <w:sdtEndPr/>
            <w:sdtContent>
              <w:p w14:paraId="64A31A69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E22E8C" w14:textId="77777777" w:rsidR="003221D2" w:rsidRPr="00E125B0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CDC90E" w14:textId="1F0E161D" w:rsidR="00F61A0C" w:rsidRPr="00E125B0" w:rsidRDefault="00F61A0C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507C44C4" w14:textId="694FFA2E" w:rsidR="6A336335" w:rsidRPr="00E125B0" w:rsidRDefault="6A336335" w:rsidP="7EA5B00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2  </w:t>
      </w:r>
    </w:p>
    <w:p w14:paraId="5BF9E533" w14:textId="1659F908" w:rsidR="6A336335" w:rsidRPr="00E125B0" w:rsidRDefault="6A336335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002A4F60">
        <w:rPr>
          <w:rFonts w:ascii="Arial Narrow" w:hAnsi="Arial Narrow"/>
          <w:i/>
          <w:iCs/>
        </w:rPr>
        <w:t>4</w:t>
      </w:r>
      <w:r w:rsidRPr="00E125B0">
        <w:rPr>
          <w:rFonts w:ascii="Arial Narrow" w:hAnsi="Arial Narrow"/>
          <w:i/>
          <w:iCs/>
        </w:rPr>
        <w:t xml:space="preserve"> pàgin</w:t>
      </w:r>
      <w:r w:rsidR="249A508C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6F2A045B" w14:textId="3C856E65" w:rsidR="7EA5B00D" w:rsidRPr="00E125B0" w:rsidRDefault="7EA5B00D" w:rsidP="7EA5B00D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61A0C" w:rsidRPr="00E125B0" w14:paraId="223143BD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044CA52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137AA058" w14:textId="39C5F41F" w:rsidR="00F61A0C" w:rsidRPr="00E125B0" w:rsidRDefault="00723C64" w:rsidP="00E125B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94525594"/>
              <w:placeholder>
                <w:docPart w:val="7459B250C41E4A538FF3531D68D084D3"/>
              </w:placeholder>
              <w:showingPlcHdr/>
            </w:sdtPr>
            <w:sdtEndPr/>
            <w:sdtContent>
              <w:p w14:paraId="62661BDF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4813EE" w14:textId="77777777" w:rsidR="00F61A0C" w:rsidRPr="00E125B0" w:rsidRDefault="00F61A0C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61A0C" w:rsidRPr="00E125B0" w14:paraId="47ADAD2A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7007EEE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49125610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5F7C8957" w14:textId="77777777" w:rsidR="00F61A0C" w:rsidRPr="00E125B0" w:rsidRDefault="00DC4F18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617565479"/>
                <w:placeholder>
                  <w:docPart w:val="BF1121A198524D24814C2FBAEDEB7212"/>
                </w:placeholder>
                <w:showingPlcHdr/>
                <w:dropDownList>
                  <w:listItem w:value="Trieu un element."/>
                  <w:listItem w:displayText="4.1.1 Desenvolupament de solucions tecnològiques adreçades al sector de les cures per a l’envelliment" w:value="4.1.1 Desenvolupament de solucions tecnològiques adreçades al sector de les cures per a l’envelliment"/>
                  <w:listItem w:displayText="4.1.2 Proves pilot per validar o implementar solucions tecnològiques adreçades al sector de les cures per a l’envelliment" w:value="4.1.2 Proves pilot per validar o implementar solucions tecnològiques adreçades al sector de les cures per a l’envelliment"/>
                  <w:listItem w:displayText="4.2.1 Actuacions pilot que testegin solucions d’innovació social en cures per a l’envelliment" w:value="4.2.1 Actuacions pilot que testegin solucions d’innovació social en cures per a l’envelliment"/>
                  <w:listItem w:displayText="4.3.1 Pilots d’accions formatives innovadores en el sector de les cures per a l’envelliment" w:value="4.3.1 Pilots d’accions formatives innovadores en el sector de les cures per a l’envelliment"/>
                </w:dropDownList>
              </w:sdtPr>
              <w:sdtEndPr>
                <w:rPr>
                  <w:rStyle w:val="TextoCar"/>
                </w:rPr>
              </w:sdtEndPr>
              <w:sdtContent>
                <w:r w:rsidR="00F61A0C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E84710" w:rsidRPr="00E125B0" w14:paraId="54A2A78C" w14:textId="77777777" w:rsidTr="00723C64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3565C82D" w14:textId="77777777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Nom de l’actuació </w:t>
            </w:r>
          </w:p>
          <w:p w14:paraId="190D685E" w14:textId="4FF2F5E4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Nom curt per identificar el projecte (màxim 3 paraules)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414090120"/>
              <w:placeholder>
                <w:docPart w:val="2FE5FD62DFCE4C979FA537B89CC29D5E"/>
              </w:placeholder>
              <w:showingPlcHdr/>
            </w:sdtPr>
            <w:sdtEndPr/>
            <w:sdtContent>
              <w:p w14:paraId="37FF64B3" w14:textId="77777777" w:rsidR="00E84710" w:rsidRPr="00E125B0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80A0D08" w14:textId="77777777" w:rsidR="00E84710" w:rsidRPr="00E125B0" w:rsidRDefault="00E84710" w:rsidP="00E8471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5DAE23E9" w14:textId="77777777" w:rsidTr="00E84710">
        <w:trPr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1F320DE3" w14:textId="77777777" w:rsidR="00E84710" w:rsidRPr="00723C64" w:rsidRDefault="00E84710" w:rsidP="00E84710">
            <w:pPr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Resum del proiecte</w:t>
            </w:r>
          </w:p>
          <w:p w14:paraId="4C27A1AC" w14:textId="5E4B8026" w:rsidR="00E84710" w:rsidRPr="00723C64" w:rsidRDefault="00E84710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Resum de l’actuació en 40 paraules: problema, solució, tecnologia (si s’escau) i públic.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27720ECA" w14:textId="77777777" w:rsidR="00E84710" w:rsidRDefault="00E84710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105CC500" w14:textId="77777777" w:rsidTr="00E84710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118024F9" w14:textId="77777777" w:rsidR="00E84710" w:rsidRPr="00723C64" w:rsidRDefault="00E84710" w:rsidP="00E84710">
            <w:pPr>
              <w:ind w:right="34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Descripció detallada</w:t>
            </w:r>
          </w:p>
          <w:p w14:paraId="7337A319" w14:textId="1507C375" w:rsidR="00E84710" w:rsidRPr="00723C64" w:rsidRDefault="00E84710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detallada de l’actuació que ha de contenir, almenys, l’objectiu, el públic al qual s’adreça, la problemàtica que vol resoldre i com la vol resoldre, l’impacte en el sector, les principals fases i la tecnologia aplicada (si s’escau).</w:t>
            </w:r>
            <w:r w:rsidR="0009183A"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 (Mínim 150 paraules i màxim 200 paraules)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878E101" w14:textId="77777777" w:rsidR="00E84710" w:rsidRDefault="00E84710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46FA4EAB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F02962C" w14:textId="1BFBB809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Objectiu(s)  de l’actuació </w:t>
            </w:r>
            <w:r w:rsidRPr="00723C64">
              <w:rPr>
                <w:rFonts w:ascii="Arial Narrow" w:hAnsi="Arial Narrow"/>
                <w:b w:val="0"/>
                <w:bCs w:val="0"/>
              </w:rPr>
              <w:t>Especificar a quin(s) objectiu(s) dona resposta, segons els indicats en la convocatòria per la submodalitat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97226212"/>
              <w:placeholder>
                <w:docPart w:val="C0F5330E563E4F63B1E8DEE9B4A5E810"/>
              </w:placeholder>
            </w:sdtPr>
            <w:sdtEndPr/>
            <w:sdtContent>
              <w:p w14:paraId="72070D63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hAnsi="Arial Narrow"/>
                  </w:rPr>
                  <w:t>Escollir l’opció més adient:</w:t>
                </w:r>
              </w:p>
              <w:p w14:paraId="13997CD0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0255F622" w14:textId="77777777" w:rsidR="00E84710" w:rsidRPr="00723C64" w:rsidRDefault="00E84710" w:rsidP="00E84710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Submodalitat 4.1 i 4.2: </w:t>
                </w:r>
              </w:p>
              <w:p w14:paraId="36D01D2A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Facilitar la desinstitucionalització de la cura proveint d’autonomia a les persones que necessiten cures. </w:t>
                </w:r>
              </w:p>
              <w:p w14:paraId="68FBB18B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l’eficiència, l’eficàcia del treball de cures (professional o no professional).</w:t>
                </w:r>
              </w:p>
              <w:p w14:paraId="1AD717CF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 les condicions de treball o contribuir a la disminució de la càrrega física i/o mental del treball de cures (professional o no professional).</w:t>
                </w:r>
              </w:p>
              <w:p w14:paraId="48B932C5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les condicions de vida de les persones que necessiten cura.</w:t>
                </w:r>
              </w:p>
              <w:p w14:paraId="03DD8FDA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Millorar la planificació i coordinació de recursos i/o processos per a la provisió de cures. </w:t>
                </w:r>
              </w:p>
              <w:p w14:paraId="65E46154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Augmentar l’eficiència en la gestió i optimitzar els processos dels serveis de cures, i/o millorar la seva sostenibilitat econòmica.</w:t>
                </w:r>
              </w:p>
              <w:p w14:paraId="0576CA22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lastRenderedPageBreak/>
                  <w:t>Fomentar la interoperabilitat de dades en serveis de cura.</w:t>
                </w:r>
              </w:p>
              <w:p w14:paraId="39351C12" w14:textId="77777777" w:rsidR="00E84710" w:rsidRPr="00723C64" w:rsidRDefault="00E84710" w:rsidP="00E84710">
                <w:pPr>
                  <w:ind w:left="360"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</w:p>
              <w:p w14:paraId="4582AE56" w14:textId="77777777" w:rsidR="00E84710" w:rsidRPr="00723C64" w:rsidRDefault="00E84710" w:rsidP="00E84710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Submodalitat 4.3: </w:t>
                </w:r>
              </w:p>
              <w:p w14:paraId="4167043D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professionalització de la cura.</w:t>
                </w:r>
              </w:p>
              <w:p w14:paraId="281A80B0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Facilitar l’accés a la formació de les persones cuidadores professionals i/o a col·lectius vulnerables que vulguin treballar al sector de les cures.</w:t>
                </w:r>
              </w:p>
            </w:sdtContent>
          </w:sdt>
          <w:p w14:paraId="67230EC3" w14:textId="77777777" w:rsidR="00E84710" w:rsidRPr="00723C64" w:rsidRDefault="00E84710" w:rsidP="00E8471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37518" w:rsidRPr="00E125B0" w14:paraId="7F9DE7A7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C90D6D1" w14:textId="77777777" w:rsidR="00E37518" w:rsidRPr="00723C64" w:rsidRDefault="00E37518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lastRenderedPageBreak/>
              <w:t>Tipologia d’innovació proposada</w:t>
            </w:r>
          </w:p>
          <w:p w14:paraId="0B8DF109" w14:textId="77777777" w:rsidR="00E37518" w:rsidRPr="00723C64" w:rsidDel="00472734" w:rsidRDefault="00E37518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hAnsi="Arial Narrow"/>
                <w:b w:val="0"/>
                <w:bCs w:val="0"/>
              </w:rPr>
              <w:t>Marcar el que correspongui segons modalitat i afegir la descripció corresponent</w:t>
            </w:r>
            <w:r w:rsidRPr="00723C64" w:rsidDel="00472734">
              <w:rPr>
                <w:rFonts w:ascii="Arial Narrow" w:hAnsi="Arial Narrow"/>
              </w:rPr>
              <w:t>Innovació (submod 4.1)</w:t>
            </w:r>
          </w:p>
          <w:p w14:paraId="658CAA0E" w14:textId="70C42BF2" w:rsidR="00E37518" w:rsidRPr="00723C64" w:rsidRDefault="00E37518" w:rsidP="00E84710">
            <w:pPr>
              <w:rPr>
                <w:rFonts w:ascii="Arial Narrow" w:eastAsia="Akkurat" w:hAnsi="Arial Narrow" w:cs="Akkurat"/>
              </w:rPr>
            </w:pPr>
            <w:r w:rsidRPr="00723C64" w:rsidDel="00472734">
              <w:rPr>
                <w:rFonts w:ascii="Arial Narrow" w:hAnsi="Arial Narrow"/>
                <w:b w:val="0"/>
                <w:bCs w:val="0"/>
              </w:rPr>
              <w:t>Marca les tecnologies disruptives que s’utilitzaran i descriu com s’aplicaran</w:t>
            </w:r>
          </w:p>
        </w:tc>
        <w:tc>
          <w:tcPr>
            <w:tcW w:w="5805" w:type="dxa"/>
          </w:tcPr>
          <w:p w14:paraId="48607E9C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4.1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38E600A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AR/VR/MR &amp; Metavers </w:t>
            </w:r>
          </w:p>
          <w:p w14:paraId="6AB43300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1E157E83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(inclou Silicon photonics, Neuromorphic &amp; advanced AI chips, Decentralized &amp; distributed computing, Brain-computer interfases, Ambient Computing, Quantum computing)</w:t>
            </w:r>
          </w:p>
          <w:p w14:paraId="39A33691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(inclou Generative AI, AI-first biology, Privacy-preserving AI, Explainable AI, AI acceleration, Autonomous  Systems, General purpose AI)</w:t>
            </w:r>
          </w:p>
          <w:p w14:paraId="45711D63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Internet of the Things (IoT) i Electrònica (inclou fabricació additiva / 3D Printing / Robòtica i Drons)</w:t>
            </w:r>
          </w:p>
          <w:p w14:paraId="1F81281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Web 3.0 (inclou Blockchain, Distributed Ledgers, NFTs, Ciberseguretat &amp; Protecció de dades)</w:t>
            </w:r>
          </w:p>
          <w:p w14:paraId="38EC055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Software innovador i llenguatges de programació</w:t>
            </w:r>
          </w:p>
          <w:p w14:paraId="5195FEFF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it-IT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it-IT"/>
              </w:rPr>
              <w:t xml:space="preserve">Química i biotecnologia (inclou materials avançats) </w:t>
            </w:r>
          </w:p>
          <w:p w14:paraId="02646A69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6152F597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Justificació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 per a què s’aplicarà la tecnologia en el projecte</w:t>
            </w:r>
          </w:p>
          <w:p w14:paraId="46A48B95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318BA8EC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4.2:</w:t>
            </w:r>
          </w:p>
          <w:p w14:paraId="55DC3EC0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centrats en la persona prioritàriament en entorns de proximitat per a afavorir una major eficiència i eficàcia de la gestió de les cures </w:t>
            </w:r>
          </w:p>
          <w:p w14:paraId="7D601D7E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="Arial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Models centrats en la continuïtat de les persones a la llar</w:t>
            </w:r>
          </w:p>
          <w:p w14:paraId="6B58717E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cerquin la sostenibilitat econòmica amb noves maneres de </w:t>
            </w:r>
          </w:p>
          <w:p w14:paraId="3B06DF64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generar suport financer per a la provisió i recepció de cures  </w:t>
            </w:r>
          </w:p>
          <w:p w14:paraId="11B4D978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 centrats en la millora de la situació de les persones cuidadores. </w:t>
            </w:r>
          </w:p>
          <w:p w14:paraId="620797C6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facilitin la regularització administrativa, fiscal i laboral de </w:t>
            </w:r>
          </w:p>
          <w:p w14:paraId="58567632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la provisió d’aquest serveis i les persones cuidadores. </w:t>
            </w:r>
          </w:p>
          <w:p w14:paraId="08015241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35BD4548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3917A171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5A992E10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 4.3</w:t>
            </w:r>
          </w:p>
          <w:p w14:paraId="4188F6A0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per crear nous perfils professionals o </w:t>
            </w:r>
          </w:p>
          <w:p w14:paraId="3E6A37A9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complementar els existents amb la incorporació de la tecnologia.</w:t>
            </w:r>
          </w:p>
          <w:p w14:paraId="0BE61894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nous continguts </w:t>
            </w:r>
          </w:p>
          <w:p w14:paraId="15499280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noves metodologies </w:t>
            </w:r>
          </w:p>
          <w:p w14:paraId="4285FCD6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29416A65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4D9B7790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16177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AR/VR/MR &amp; Metavers</w:t>
            </w:r>
          </w:p>
          <w:p w14:paraId="6046A51B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6556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Big Data &amp; Open Data</w:t>
            </w:r>
          </w:p>
          <w:p w14:paraId="1138D5D4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5406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Cloud &amp; Edge Computing, Advanced Computing  (inclou Silicon photonics, Neuromorphic &amp; advanced AI chips, Decentralized &amp; distributed computing, Brain-computer interfases, Ambient Computing, Quantum computing)</w:t>
            </w:r>
          </w:p>
          <w:p w14:paraId="4C6FD166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30743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Artificial Intelligence and Machine Learning  (inclou Generative AI, AI-first biology, Privacy-preserving AI, Explainable AI, AI acceleration, Autonomous Systems, General purpose AI)</w:t>
            </w:r>
          </w:p>
          <w:p w14:paraId="78C11669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8058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Internet of the Things (IoT) i Electrònica (inclou fabricació additiva / 3D Printing / Robòtica i Drons)</w:t>
            </w:r>
          </w:p>
          <w:p w14:paraId="2285AA9D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5586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Web 3.0  (inclou Blockchain, Distributed Ledgers, NFTs, Ciberseguretat &amp; Protecció de dades)</w:t>
            </w:r>
          </w:p>
          <w:p w14:paraId="7CEF153C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7427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Software innovador i llenguatges de programació</w:t>
            </w:r>
          </w:p>
          <w:p w14:paraId="7B0E9495" w14:textId="77777777" w:rsidR="00E37518" w:rsidRPr="00723C64" w:rsidDel="00472734" w:rsidRDefault="00DC4F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214441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Química i biotecnologia (inclou Materials avançats )</w:t>
            </w:r>
          </w:p>
          <w:p w14:paraId="796706A5" w14:textId="77777777" w:rsidR="00E37518" w:rsidRPr="00723C64" w:rsidDel="00472734" w:rsidRDefault="00E375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sdt>
            <w:sdtPr>
              <w:rPr>
                <w:rFonts w:ascii="Arial Narrow" w:hAnsi="Arial Narrow"/>
              </w:rPr>
              <w:alias w:val="Innovació"/>
              <w:tag w:val="Innovació"/>
              <w:id w:val="-1706554562"/>
              <w:placeholder>
                <w:docPart w:val="842AA0772AAC42B1A948077CA701B834"/>
              </w:placeholder>
              <w:showingPlcHdr/>
            </w:sdtPr>
            <w:sdtEndPr/>
            <w:sdtContent>
              <w:p w14:paraId="16380ED6" w14:textId="339230D4" w:rsidR="00E37518" w:rsidRPr="00723C64" w:rsidRDefault="00723C64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Style w:val="Textdelcontenidor"/>
                    <w:color w:val="auto"/>
                  </w:rPr>
                  <w:t>Feu clic o toqueu aquí per escriure text.</w:t>
                </w:r>
              </w:p>
            </w:sdtContent>
          </w:sdt>
        </w:tc>
      </w:tr>
      <w:tr w:rsidR="007C08F9" w:rsidRPr="00E125B0" w14:paraId="62B376AB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6BF6FF4" w14:textId="77777777" w:rsidR="007C08F9" w:rsidRPr="00723C64" w:rsidRDefault="007C08F9" w:rsidP="002A4F60">
            <w:pPr>
              <w:rPr>
                <w:rFonts w:ascii="Arial Narrow" w:hAnsi="Arial Narrow"/>
              </w:rPr>
            </w:pPr>
          </w:p>
          <w:p w14:paraId="2936EE1C" w14:textId="77777777" w:rsidR="007C08F9" w:rsidRPr="00723C64" w:rsidRDefault="007C08F9" w:rsidP="002A4F60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Especificació de l’organització col·laboradora per portar a terme el pilot</w:t>
            </w:r>
          </w:p>
          <w:p w14:paraId="3B59756C" w14:textId="77777777" w:rsidR="007C08F9" w:rsidRPr="00723C64" w:rsidRDefault="007C08F9" w:rsidP="002A4F60">
            <w:pPr>
              <w:rPr>
                <w:rFonts w:ascii="Arial Narrow" w:eastAsia="AkkuratLightPro-Regular" w:hAnsi="Arial Narrow" w:cs="AkkuratLightPro-Regular"/>
                <w:b w:val="0"/>
                <w:bCs w:val="0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Únicament per la submodalitat 4.1.2</w:t>
            </w:r>
          </w:p>
          <w:p w14:paraId="71FA947C" w14:textId="77777777" w:rsidR="007C08F9" w:rsidRPr="00723C64" w:rsidDel="0014129E" w:rsidRDefault="007C08F9" w:rsidP="002A4F6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Indicar el nom de l’organització amb la qual es realitzarà el projecte pilot i el tipus de col·laboració que s’hi establirà</w:t>
            </w:r>
            <w:r w:rsidRPr="00723C64" w:rsidDel="0014129E">
              <w:rPr>
                <w:rFonts w:ascii="Arial Narrow" w:hAnsi="Arial Narrow"/>
              </w:rPr>
              <w:t>Innovació (submod 4.2 i 4.3)</w:t>
            </w:r>
          </w:p>
          <w:p w14:paraId="67CCEF8C" w14:textId="3A3CE4AF" w:rsidR="007C08F9" w:rsidRPr="00723C64" w:rsidRDefault="007C08F9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 w:rsidDel="0014129E">
              <w:rPr>
                <w:rFonts w:ascii="Arial Narrow" w:hAnsi="Arial Narrow"/>
                <w:b w:val="0"/>
                <w:bCs w:val="0"/>
              </w:rPr>
              <w:t>Descriure quina és la innovació intrínseca entre les indicades a la convocatòria i la seva aplicació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72552720"/>
              <w:placeholder>
                <w:docPart w:val="EE55EE5FE98F40B69679116A1190CD3A"/>
              </w:placeholder>
              <w:showingPlcHdr/>
            </w:sdtPr>
            <w:sdtEndPr/>
            <w:sdtContent>
              <w:p w14:paraId="0F04D3B2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Innovació"/>
              <w:tag w:val="Innovació"/>
              <w:id w:val="-1607108453"/>
              <w:placeholder>
                <w:docPart w:val="0ABCFC1CA395443090B75343F765F264"/>
              </w:placeholder>
            </w:sdtPr>
            <w:sdtEndPr/>
            <w:sdtContent>
              <w:p w14:paraId="4739FE60" w14:textId="77777777" w:rsidR="007C08F9" w:rsidRPr="00E125B0" w:rsidDel="0014129E" w:rsidRDefault="00DC4F18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1A2A455B" w14:textId="2C50F1DD" w:rsidR="007C08F9" w:rsidRPr="00E125B0" w:rsidRDefault="007C08F9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C08F9" w:rsidRPr="00E125B0" w14:paraId="6412E238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865FDD7" w14:textId="14BF9858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Justificar </w:t>
            </w:r>
            <w:r w:rsidRPr="00723C64">
              <w:rPr>
                <w:rFonts w:ascii="Arial Narrow" w:hAnsi="Arial Narrow"/>
                <w:b w:val="0"/>
                <w:bCs w:val="0"/>
              </w:rPr>
              <w:t>la vinculació de l’ actuació amb alguns àmbits de la</w:t>
            </w:r>
            <w:r w:rsidRPr="00723C64">
              <w:rPr>
                <w:rFonts w:ascii="Arial Narrow" w:hAnsi="Arial Narrow"/>
              </w:rPr>
              <w:t xml:space="preserve"> promoció econòmica </w:t>
            </w:r>
            <w:r w:rsidRPr="00723C64">
              <w:rPr>
                <w:rFonts w:ascii="Arial Narrow" w:hAnsi="Arial Narrow"/>
                <w:b w:val="0"/>
                <w:bCs w:val="0"/>
              </w:rPr>
              <w:t>definits a</w:t>
            </w:r>
            <w:r w:rsidRPr="00723C64">
              <w:rPr>
                <w:rFonts w:ascii="Arial Narrow" w:hAnsi="Arial Narrow"/>
              </w:rPr>
              <w:t xml:space="preserve"> </w:t>
            </w:r>
            <w:r w:rsidRPr="00723C64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  <w:r w:rsidRPr="00723C64" w:rsidDel="0014129E">
              <w:rPr>
                <w:rFonts w:ascii="Arial Narrow" w:hAnsi="Arial Narrow"/>
              </w:rPr>
              <w:t xml:space="preserve">Justificar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>la vinculació de l’ actuació amb alguns àmbits de la</w:t>
            </w:r>
            <w:r w:rsidRPr="00723C64" w:rsidDel="0014129E">
              <w:rPr>
                <w:rFonts w:ascii="Arial Narrow" w:hAnsi="Arial Narrow"/>
              </w:rPr>
              <w:t xml:space="preserve"> promoció econòmica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>definits a</w:t>
            </w:r>
            <w:r w:rsidRPr="00723C64" w:rsidDel="0014129E">
              <w:rPr>
                <w:rFonts w:ascii="Arial Narrow" w:hAnsi="Arial Narrow"/>
              </w:rPr>
              <w:t xml:space="preserve">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298564197"/>
              <w:placeholder>
                <w:docPart w:val="1396939F3EF54F258BB47979738451E6"/>
              </w:placeholder>
              <w:showingPlcHdr/>
            </w:sdtPr>
            <w:sdtEndPr/>
            <w:sdtContent>
              <w:p w14:paraId="03FBA94C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2095116538"/>
              <w:placeholder>
                <w:docPart w:val="FAFE4E003C524309B0FB5BAB9B32670B"/>
              </w:placeholder>
            </w:sdtPr>
            <w:sdtEndPr/>
            <w:sdtContent>
              <w:p w14:paraId="689A76B0" w14:textId="77777777" w:rsidR="007C08F9" w:rsidRPr="00E125B0" w:rsidDel="0014129E" w:rsidRDefault="00DC4F18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1A6C0527" w14:textId="017E1BCE" w:rsidR="007C08F9" w:rsidRPr="00E125B0" w:rsidRDefault="007C08F9" w:rsidP="002A4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</w:rPr>
            </w:pPr>
          </w:p>
        </w:tc>
      </w:tr>
      <w:tr w:rsidR="007C08F9" w:rsidRPr="00E125B0" w14:paraId="2BFDE516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C4895AA" w14:textId="77777777" w:rsidR="007C08F9" w:rsidRPr="00723C64" w:rsidRDefault="007C08F9" w:rsidP="002A4F60">
            <w:pPr>
              <w:rPr>
                <w:rFonts w:ascii="Arial Narrow" w:hAnsi="Arial Narrow"/>
              </w:rPr>
            </w:pPr>
            <w:r w:rsidRPr="00723C64">
              <w:rPr>
                <w:rFonts w:ascii="Arial Narrow" w:hAnsi="Arial Narrow"/>
              </w:rPr>
              <w:t xml:space="preserve">Resultats esperats </w:t>
            </w:r>
            <w:r w:rsidRPr="00723C64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17A28B3A" w14:textId="77777777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51C3FC32" w14:textId="77777777" w:rsidR="007C08F9" w:rsidRPr="00723C64" w:rsidDel="00A022FB" w:rsidRDefault="007C08F9" w:rsidP="002A4F60">
            <w:pPr>
              <w:rPr>
                <w:rFonts w:ascii="Arial Narrow" w:hAnsi="Arial Narrow"/>
              </w:rPr>
            </w:pPr>
            <w:r w:rsidRPr="00723C64" w:rsidDel="00A022FB">
              <w:rPr>
                <w:rFonts w:ascii="Arial Narrow" w:hAnsi="Arial Narrow"/>
              </w:rPr>
              <w:t xml:space="preserve">Resultats esperats </w:t>
            </w:r>
            <w:r w:rsidRPr="00723C64" w:rsidDel="00A022FB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66AEF8FB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6192A7D2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523D200B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0E033066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19DC6A52" w14:textId="7D54709D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639953555"/>
              <w:placeholder>
                <w:docPart w:val="24CB643A93094876AA24BBA7DC9074D3"/>
              </w:placeholder>
              <w:showingPlcHdr/>
            </w:sdtPr>
            <w:sdtEndPr/>
            <w:sdtContent>
              <w:p w14:paraId="014A52F6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607574931"/>
              <w:placeholder>
                <w:docPart w:val="636F3942FAC249EF8EB4D6511B972210"/>
              </w:placeholder>
            </w:sdtPr>
            <w:sdtEndPr/>
            <w:sdtContent>
              <w:p w14:paraId="1B5D5873" w14:textId="77777777" w:rsidR="007C08F9" w:rsidRPr="00E125B0" w:rsidDel="00A022FB" w:rsidRDefault="00DC4F18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48B3923C" w14:textId="77777777" w:rsidR="007C08F9" w:rsidRPr="00E125B0" w:rsidRDefault="007C08F9" w:rsidP="002A4F6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77777777" w:rsidR="00F61A0C" w:rsidRPr="00E125B0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125B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8F0E" w14:textId="77777777" w:rsidR="00DC4F18" w:rsidRDefault="00DC4F18" w:rsidP="00EA1421">
      <w:r>
        <w:separator/>
      </w:r>
    </w:p>
  </w:endnote>
  <w:endnote w:type="continuationSeparator" w:id="0">
    <w:p w14:paraId="32FC296E" w14:textId="77777777" w:rsidR="00DC4F18" w:rsidRDefault="00DC4F18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75C84F" w:rsidR="00611DC5" w:rsidRPr="00D236FB" w:rsidRDefault="59F561C4" w:rsidP="00343742">
    <w:pPr>
      <w:pStyle w:val="Peudepagina"/>
    </w:pPr>
    <w:r>
      <w:t>Impulsem el que Fas 2026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81FB" w14:textId="77777777" w:rsidR="00DC4F18" w:rsidRDefault="00DC4F18" w:rsidP="00EA1421">
      <w:r>
        <w:separator/>
      </w:r>
    </w:p>
  </w:footnote>
  <w:footnote w:type="continuationSeparator" w:id="0">
    <w:p w14:paraId="6063E3A0" w14:textId="77777777" w:rsidR="00DC4F18" w:rsidRDefault="00DC4F18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6F03"/>
    <w:multiLevelType w:val="hybridMultilevel"/>
    <w:tmpl w:val="25AE0C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D1DB0"/>
    <w:multiLevelType w:val="hybridMultilevel"/>
    <w:tmpl w:val="570A8BAC"/>
    <w:lvl w:ilvl="0" w:tplc="DCAC4A0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70C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85C43"/>
    <w:multiLevelType w:val="multilevel"/>
    <w:tmpl w:val="765A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4"/>
  </w:num>
  <w:num w:numId="3" w16cid:durableId="1077896215">
    <w:abstractNumId w:val="7"/>
  </w:num>
  <w:num w:numId="4" w16cid:durableId="1439564238">
    <w:abstractNumId w:val="7"/>
  </w:num>
  <w:num w:numId="5" w16cid:durableId="1502623544">
    <w:abstractNumId w:val="0"/>
  </w:num>
  <w:num w:numId="6" w16cid:durableId="694966053">
    <w:abstractNumId w:val="5"/>
  </w:num>
  <w:num w:numId="7" w16cid:durableId="103119394">
    <w:abstractNumId w:val="2"/>
  </w:num>
  <w:num w:numId="8" w16cid:durableId="705567340">
    <w:abstractNumId w:val="2"/>
  </w:num>
  <w:num w:numId="9" w16cid:durableId="406923396">
    <w:abstractNumId w:val="4"/>
  </w:num>
  <w:num w:numId="10" w16cid:durableId="870996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4"/>
  </w:num>
  <w:num w:numId="12" w16cid:durableId="1368682085">
    <w:abstractNumId w:val="4"/>
  </w:num>
  <w:num w:numId="13" w16cid:durableId="1150708123">
    <w:abstractNumId w:val="7"/>
  </w:num>
  <w:num w:numId="14" w16cid:durableId="859051082">
    <w:abstractNumId w:val="0"/>
  </w:num>
  <w:num w:numId="15" w16cid:durableId="48892371">
    <w:abstractNumId w:val="5"/>
  </w:num>
  <w:num w:numId="16" w16cid:durableId="1485128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098921">
    <w:abstractNumId w:val="3"/>
  </w:num>
  <w:num w:numId="18" w16cid:durableId="50490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0459D"/>
    <w:rsid w:val="000066EC"/>
    <w:rsid w:val="00006760"/>
    <w:rsid w:val="000132B6"/>
    <w:rsid w:val="00014645"/>
    <w:rsid w:val="00020EDA"/>
    <w:rsid w:val="00027053"/>
    <w:rsid w:val="000306F0"/>
    <w:rsid w:val="00031B03"/>
    <w:rsid w:val="00033041"/>
    <w:rsid w:val="0006781E"/>
    <w:rsid w:val="000862CC"/>
    <w:rsid w:val="0009183A"/>
    <w:rsid w:val="00094343"/>
    <w:rsid w:val="000945AB"/>
    <w:rsid w:val="000979F6"/>
    <w:rsid w:val="000B7913"/>
    <w:rsid w:val="000E7991"/>
    <w:rsid w:val="000F0895"/>
    <w:rsid w:val="00107B22"/>
    <w:rsid w:val="00124612"/>
    <w:rsid w:val="00137D9F"/>
    <w:rsid w:val="0014529E"/>
    <w:rsid w:val="001550ED"/>
    <w:rsid w:val="00182F62"/>
    <w:rsid w:val="00195103"/>
    <w:rsid w:val="001A28EF"/>
    <w:rsid w:val="001B7B22"/>
    <w:rsid w:val="001D6527"/>
    <w:rsid w:val="001E6EB9"/>
    <w:rsid w:val="001E7401"/>
    <w:rsid w:val="002004F8"/>
    <w:rsid w:val="00200AC1"/>
    <w:rsid w:val="0021758E"/>
    <w:rsid w:val="00226FD8"/>
    <w:rsid w:val="002339B1"/>
    <w:rsid w:val="00234238"/>
    <w:rsid w:val="002400AD"/>
    <w:rsid w:val="002501EE"/>
    <w:rsid w:val="00251371"/>
    <w:rsid w:val="00273F28"/>
    <w:rsid w:val="0029659A"/>
    <w:rsid w:val="002A4F60"/>
    <w:rsid w:val="002B0967"/>
    <w:rsid w:val="002C21F0"/>
    <w:rsid w:val="002C37CA"/>
    <w:rsid w:val="002C5FF7"/>
    <w:rsid w:val="002D53AD"/>
    <w:rsid w:val="002E7598"/>
    <w:rsid w:val="002F0EB4"/>
    <w:rsid w:val="002F39BA"/>
    <w:rsid w:val="002F62E2"/>
    <w:rsid w:val="003221D2"/>
    <w:rsid w:val="00322553"/>
    <w:rsid w:val="003343F8"/>
    <w:rsid w:val="00343742"/>
    <w:rsid w:val="003460A9"/>
    <w:rsid w:val="0035044E"/>
    <w:rsid w:val="00352229"/>
    <w:rsid w:val="00360594"/>
    <w:rsid w:val="0036193C"/>
    <w:rsid w:val="003657C9"/>
    <w:rsid w:val="00367C05"/>
    <w:rsid w:val="00376EFB"/>
    <w:rsid w:val="00380CCE"/>
    <w:rsid w:val="0038364E"/>
    <w:rsid w:val="00383A69"/>
    <w:rsid w:val="003951FB"/>
    <w:rsid w:val="003978E0"/>
    <w:rsid w:val="003A23AA"/>
    <w:rsid w:val="003A5F11"/>
    <w:rsid w:val="003B5902"/>
    <w:rsid w:val="003B5C45"/>
    <w:rsid w:val="003C33A2"/>
    <w:rsid w:val="003E0C09"/>
    <w:rsid w:val="003E2FF4"/>
    <w:rsid w:val="003E6AB0"/>
    <w:rsid w:val="003F4616"/>
    <w:rsid w:val="003F7196"/>
    <w:rsid w:val="00405A2D"/>
    <w:rsid w:val="00421760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04434"/>
    <w:rsid w:val="00504911"/>
    <w:rsid w:val="00515270"/>
    <w:rsid w:val="00516214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427D"/>
    <w:rsid w:val="005D5984"/>
    <w:rsid w:val="005E2018"/>
    <w:rsid w:val="005E3E4E"/>
    <w:rsid w:val="005F7747"/>
    <w:rsid w:val="006024CC"/>
    <w:rsid w:val="00611DC5"/>
    <w:rsid w:val="006200AB"/>
    <w:rsid w:val="00636A22"/>
    <w:rsid w:val="006418D8"/>
    <w:rsid w:val="006462B8"/>
    <w:rsid w:val="0064657A"/>
    <w:rsid w:val="00657696"/>
    <w:rsid w:val="0066148E"/>
    <w:rsid w:val="00665001"/>
    <w:rsid w:val="00666143"/>
    <w:rsid w:val="0066794F"/>
    <w:rsid w:val="0067661D"/>
    <w:rsid w:val="00680762"/>
    <w:rsid w:val="006B2AAE"/>
    <w:rsid w:val="006B3231"/>
    <w:rsid w:val="006E4EA4"/>
    <w:rsid w:val="006F7320"/>
    <w:rsid w:val="00712D6C"/>
    <w:rsid w:val="007178F5"/>
    <w:rsid w:val="00723C64"/>
    <w:rsid w:val="00732C0D"/>
    <w:rsid w:val="00745CDC"/>
    <w:rsid w:val="00746A4F"/>
    <w:rsid w:val="0075370C"/>
    <w:rsid w:val="00755CF9"/>
    <w:rsid w:val="00757371"/>
    <w:rsid w:val="00760C75"/>
    <w:rsid w:val="0077498C"/>
    <w:rsid w:val="00777614"/>
    <w:rsid w:val="0079712F"/>
    <w:rsid w:val="007B0F78"/>
    <w:rsid w:val="007B4576"/>
    <w:rsid w:val="007B4E67"/>
    <w:rsid w:val="007C08F9"/>
    <w:rsid w:val="007F35D1"/>
    <w:rsid w:val="008500D9"/>
    <w:rsid w:val="00851CCE"/>
    <w:rsid w:val="00855092"/>
    <w:rsid w:val="00855E7E"/>
    <w:rsid w:val="00871BD0"/>
    <w:rsid w:val="00877B67"/>
    <w:rsid w:val="00886AC3"/>
    <w:rsid w:val="00890612"/>
    <w:rsid w:val="00893FED"/>
    <w:rsid w:val="008A5278"/>
    <w:rsid w:val="008B24A6"/>
    <w:rsid w:val="008C14F7"/>
    <w:rsid w:val="008C6BEC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6059C"/>
    <w:rsid w:val="00962ED1"/>
    <w:rsid w:val="00991213"/>
    <w:rsid w:val="009928C3"/>
    <w:rsid w:val="009A4F20"/>
    <w:rsid w:val="009B1AB3"/>
    <w:rsid w:val="009D71ED"/>
    <w:rsid w:val="009E4DB4"/>
    <w:rsid w:val="00A12E2F"/>
    <w:rsid w:val="00A56D1E"/>
    <w:rsid w:val="00A636F7"/>
    <w:rsid w:val="00A67672"/>
    <w:rsid w:val="00A9369F"/>
    <w:rsid w:val="00AA3BFC"/>
    <w:rsid w:val="00AB6F1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0B41"/>
    <w:rsid w:val="00B82FDB"/>
    <w:rsid w:val="00BB2377"/>
    <w:rsid w:val="00BB369A"/>
    <w:rsid w:val="00BB4C91"/>
    <w:rsid w:val="00BB6D3C"/>
    <w:rsid w:val="00BE0EB7"/>
    <w:rsid w:val="00BE3D3E"/>
    <w:rsid w:val="00BF431A"/>
    <w:rsid w:val="00C00888"/>
    <w:rsid w:val="00C06A6A"/>
    <w:rsid w:val="00C152FE"/>
    <w:rsid w:val="00C242A7"/>
    <w:rsid w:val="00C24E0F"/>
    <w:rsid w:val="00C26E77"/>
    <w:rsid w:val="00C373A1"/>
    <w:rsid w:val="00C42252"/>
    <w:rsid w:val="00C62002"/>
    <w:rsid w:val="00C66CD0"/>
    <w:rsid w:val="00C7075A"/>
    <w:rsid w:val="00C82ECC"/>
    <w:rsid w:val="00C84CB2"/>
    <w:rsid w:val="00C95806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E4E36"/>
    <w:rsid w:val="00CF15E6"/>
    <w:rsid w:val="00CF6CD5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4F18"/>
    <w:rsid w:val="00DC7340"/>
    <w:rsid w:val="00DD3DD9"/>
    <w:rsid w:val="00DD4CF2"/>
    <w:rsid w:val="00DE5F16"/>
    <w:rsid w:val="00DE7EBC"/>
    <w:rsid w:val="00E125B0"/>
    <w:rsid w:val="00E138AC"/>
    <w:rsid w:val="00E13A7F"/>
    <w:rsid w:val="00E20A55"/>
    <w:rsid w:val="00E21A17"/>
    <w:rsid w:val="00E249B3"/>
    <w:rsid w:val="00E31EFD"/>
    <w:rsid w:val="00E37518"/>
    <w:rsid w:val="00E51701"/>
    <w:rsid w:val="00E616B2"/>
    <w:rsid w:val="00E6433C"/>
    <w:rsid w:val="00E66CCD"/>
    <w:rsid w:val="00E73012"/>
    <w:rsid w:val="00E84710"/>
    <w:rsid w:val="00E92921"/>
    <w:rsid w:val="00E93341"/>
    <w:rsid w:val="00E976A9"/>
    <w:rsid w:val="00EA1421"/>
    <w:rsid w:val="00EB6ED3"/>
    <w:rsid w:val="00EE33CF"/>
    <w:rsid w:val="00F00059"/>
    <w:rsid w:val="00F012F2"/>
    <w:rsid w:val="00F01C0C"/>
    <w:rsid w:val="00F025C7"/>
    <w:rsid w:val="00F06292"/>
    <w:rsid w:val="00F06CE0"/>
    <w:rsid w:val="00F2641B"/>
    <w:rsid w:val="00F2756F"/>
    <w:rsid w:val="00F44907"/>
    <w:rsid w:val="00F5586C"/>
    <w:rsid w:val="00F61A0C"/>
    <w:rsid w:val="00F635A7"/>
    <w:rsid w:val="00F67FE2"/>
    <w:rsid w:val="00F74BC2"/>
    <w:rsid w:val="00F90963"/>
    <w:rsid w:val="00FA38BA"/>
    <w:rsid w:val="00FB1AA0"/>
    <w:rsid w:val="00FB5AE2"/>
    <w:rsid w:val="00FC1D79"/>
    <w:rsid w:val="00FC7953"/>
    <w:rsid w:val="00FD2D36"/>
    <w:rsid w:val="00FD5332"/>
    <w:rsid w:val="00FE3F45"/>
    <w:rsid w:val="00FE5A04"/>
    <w:rsid w:val="00FF7886"/>
    <w:rsid w:val="0371636D"/>
    <w:rsid w:val="07D844A8"/>
    <w:rsid w:val="0B256426"/>
    <w:rsid w:val="0BE0E8EE"/>
    <w:rsid w:val="0CD12534"/>
    <w:rsid w:val="0EDC9FFB"/>
    <w:rsid w:val="1219FA13"/>
    <w:rsid w:val="12DE5E87"/>
    <w:rsid w:val="13C9F6EA"/>
    <w:rsid w:val="15608287"/>
    <w:rsid w:val="1714EB6D"/>
    <w:rsid w:val="183C94FB"/>
    <w:rsid w:val="18735F84"/>
    <w:rsid w:val="19A89403"/>
    <w:rsid w:val="1A39A8A0"/>
    <w:rsid w:val="1C68E00B"/>
    <w:rsid w:val="237F4EDD"/>
    <w:rsid w:val="238E2542"/>
    <w:rsid w:val="2440F6AB"/>
    <w:rsid w:val="249A508C"/>
    <w:rsid w:val="271394BE"/>
    <w:rsid w:val="27BDDE90"/>
    <w:rsid w:val="282A6BC0"/>
    <w:rsid w:val="282F1122"/>
    <w:rsid w:val="286CB007"/>
    <w:rsid w:val="2A5519AF"/>
    <w:rsid w:val="2CBE254B"/>
    <w:rsid w:val="2CD8103C"/>
    <w:rsid w:val="2FDDC40C"/>
    <w:rsid w:val="312250BD"/>
    <w:rsid w:val="313AF1F7"/>
    <w:rsid w:val="314CE703"/>
    <w:rsid w:val="32BF210D"/>
    <w:rsid w:val="3460285A"/>
    <w:rsid w:val="35255111"/>
    <w:rsid w:val="355309B4"/>
    <w:rsid w:val="35A2282C"/>
    <w:rsid w:val="384EFCD4"/>
    <w:rsid w:val="39114C2B"/>
    <w:rsid w:val="396127C1"/>
    <w:rsid w:val="3ADBC6EE"/>
    <w:rsid w:val="3B90437E"/>
    <w:rsid w:val="3C03AE0D"/>
    <w:rsid w:val="3D770B17"/>
    <w:rsid w:val="3F36FFFE"/>
    <w:rsid w:val="4417324A"/>
    <w:rsid w:val="44243F31"/>
    <w:rsid w:val="46D15C58"/>
    <w:rsid w:val="4753D175"/>
    <w:rsid w:val="47B355C7"/>
    <w:rsid w:val="482F1E11"/>
    <w:rsid w:val="48602516"/>
    <w:rsid w:val="49E4D721"/>
    <w:rsid w:val="4A0A9D2A"/>
    <w:rsid w:val="4FAB0E41"/>
    <w:rsid w:val="500828FB"/>
    <w:rsid w:val="520F5837"/>
    <w:rsid w:val="53159041"/>
    <w:rsid w:val="5362CFAF"/>
    <w:rsid w:val="539B0D0A"/>
    <w:rsid w:val="53A1D5FB"/>
    <w:rsid w:val="55EDA73A"/>
    <w:rsid w:val="57908A24"/>
    <w:rsid w:val="57F8F19C"/>
    <w:rsid w:val="580D9C11"/>
    <w:rsid w:val="587774F8"/>
    <w:rsid w:val="59DA5350"/>
    <w:rsid w:val="59F561C4"/>
    <w:rsid w:val="5A42EA6F"/>
    <w:rsid w:val="5B3D7A86"/>
    <w:rsid w:val="5B7381F6"/>
    <w:rsid w:val="5CDFA124"/>
    <w:rsid w:val="5E0EF026"/>
    <w:rsid w:val="5F45B39C"/>
    <w:rsid w:val="5F738AAE"/>
    <w:rsid w:val="5F827CD5"/>
    <w:rsid w:val="641D6B80"/>
    <w:rsid w:val="64B88BD8"/>
    <w:rsid w:val="64C86A17"/>
    <w:rsid w:val="656B4AB7"/>
    <w:rsid w:val="668C6D78"/>
    <w:rsid w:val="66AABF7C"/>
    <w:rsid w:val="66C3F616"/>
    <w:rsid w:val="6789FBD8"/>
    <w:rsid w:val="67C1B668"/>
    <w:rsid w:val="6863287E"/>
    <w:rsid w:val="68C7F01B"/>
    <w:rsid w:val="690AA0D2"/>
    <w:rsid w:val="6A336335"/>
    <w:rsid w:val="6B6C76D8"/>
    <w:rsid w:val="6C6CE071"/>
    <w:rsid w:val="6C8A00C2"/>
    <w:rsid w:val="6CF62D7D"/>
    <w:rsid w:val="6D75838B"/>
    <w:rsid w:val="6F43B033"/>
    <w:rsid w:val="6FA6D460"/>
    <w:rsid w:val="6FC7E791"/>
    <w:rsid w:val="7054FF87"/>
    <w:rsid w:val="72F58D09"/>
    <w:rsid w:val="780FC027"/>
    <w:rsid w:val="78F1E5F9"/>
    <w:rsid w:val="7C054942"/>
    <w:rsid w:val="7C34F2AB"/>
    <w:rsid w:val="7D328012"/>
    <w:rsid w:val="7EA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E2018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paragraph" w:customStyle="1" w:styleId="a">
    <w:basedOn w:val="Normal"/>
    <w:next w:val="Pargrafdellista"/>
    <w:link w:val="ListParagraphChar"/>
    <w:uiPriority w:val="34"/>
    <w:qFormat/>
    <w:rsid w:val="005E2018"/>
    <w:pPr>
      <w:spacing w:after="160" w:line="259" w:lineRule="auto"/>
      <w:ind w:left="720"/>
    </w:pPr>
    <w:rPr>
      <w:rFonts w:eastAsiaTheme="minorHAnsi"/>
      <w:lang w:val="es-ES" w:eastAsia="en-US"/>
    </w:rPr>
  </w:style>
  <w:style w:type="character" w:customStyle="1" w:styleId="ListParagraphChar">
    <w:name w:val="List Paragraph Char"/>
    <w:basedOn w:val="Lletraperdefectedelpargraf"/>
    <w:link w:val="a"/>
    <w:uiPriority w:val="34"/>
    <w:locked/>
    <w:rsid w:val="0066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3978E0" w:rsidP="003978E0">
          <w:pPr>
            <w:pStyle w:val="A33463E2F2DE47339C347C35EAA31A6B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3978E0" w:rsidP="003978E0">
          <w:pPr>
            <w:pStyle w:val="05CCDC64AF534AD88D0DD66D0FA8916E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3978E0" w:rsidP="003978E0">
          <w:pPr>
            <w:pStyle w:val="B2D23D673E514C4D8B82EEF7A9F7DAF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59B250C41E4A538FF3531D68D0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C924-CDA6-4CF6-89D7-30B05C6492BB}"/>
      </w:docPartPr>
      <w:docPartBody>
        <w:p w:rsidR="003978E0" w:rsidRDefault="003978E0" w:rsidP="003978E0">
          <w:pPr>
            <w:pStyle w:val="7459B250C41E4A538FF3531D68D084D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1121A198524D24814C2FBAEDEB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4C96-F126-48A1-BCE8-11D46515680C}"/>
      </w:docPartPr>
      <w:docPartBody>
        <w:p w:rsidR="003978E0" w:rsidRDefault="003978E0" w:rsidP="003978E0">
          <w:pPr>
            <w:pStyle w:val="BF1121A198524D24814C2FBAEDEB721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5B0323411558471C9ED97A925A8D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F64-90F3-4A13-8C81-597E86877829}"/>
      </w:docPartPr>
      <w:docPartBody>
        <w:p w:rsidR="00FE0590" w:rsidRDefault="0000459D" w:rsidP="0000459D">
          <w:pPr>
            <w:pStyle w:val="5B0323411558471C9ED97A925A8D05E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151ED32204A9D8A928DA9BEEC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0341-FFA6-4F2A-895E-2C187E233E47}"/>
      </w:docPartPr>
      <w:docPartBody>
        <w:p w:rsidR="00FE0590" w:rsidRDefault="0000459D" w:rsidP="0000459D">
          <w:pPr>
            <w:pStyle w:val="0D4151ED32204A9D8A928DA9BEEC615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5B2F4936824F02AF4114E6869E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8FB7-7957-461B-83A4-E266DC36DB4F}"/>
      </w:docPartPr>
      <w:docPartBody>
        <w:p w:rsidR="00FE0590" w:rsidRDefault="0000459D" w:rsidP="0000459D">
          <w:pPr>
            <w:pStyle w:val="405B2F4936824F02AF4114E6869E671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4241DD250D43FB8CBFBB17DC46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C515-885C-4CDF-9BC2-8A838329A67C}"/>
      </w:docPartPr>
      <w:docPartBody>
        <w:p w:rsidR="00FE0590" w:rsidRDefault="0000459D" w:rsidP="0000459D">
          <w:pPr>
            <w:pStyle w:val="954241DD250D43FB8CBFBB17DC467F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E5FD62DFCE4C979FA537B89CC2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CD1D-9211-4E6D-8A48-F43ACF9B3322}"/>
      </w:docPartPr>
      <w:docPartBody>
        <w:p w:rsidR="00FE0590" w:rsidRDefault="0000459D" w:rsidP="0000459D">
          <w:pPr>
            <w:pStyle w:val="2FE5FD62DFCE4C979FA537B89CC29D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F5330E563E4F63B1E8DEE9B4A5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C04F-433C-4518-ACF4-06D61B42CAFC}"/>
      </w:docPartPr>
      <w:docPartBody>
        <w:p w:rsidR="00FE0590" w:rsidRDefault="0000459D" w:rsidP="0000459D">
          <w:pPr>
            <w:pStyle w:val="C0F5330E563E4F63B1E8DEE9B4A5E81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2AA0772AAC42B1A948077CA701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E29A-E1B8-4BAD-A222-847191E3947E}"/>
      </w:docPartPr>
      <w:docPartBody>
        <w:p w:rsidR="00FE0590" w:rsidRDefault="0000459D" w:rsidP="0000459D">
          <w:pPr>
            <w:pStyle w:val="842AA0772AAC42B1A948077CA701B834"/>
          </w:pPr>
          <w:r w:rsidRPr="3D770B1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55EE5FE98F40B69679116A1190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364E-E43D-425D-9495-FCD24ECDE8B7}"/>
      </w:docPartPr>
      <w:docPartBody>
        <w:p w:rsidR="00FE0590" w:rsidRDefault="0000459D" w:rsidP="0000459D">
          <w:pPr>
            <w:pStyle w:val="EE55EE5FE98F40B69679116A1190CD3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ABCFC1CA395443090B75343F765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5149-E6EF-4DBB-AFF4-0089764DBAC1}"/>
      </w:docPartPr>
      <w:docPartBody>
        <w:p w:rsidR="00FE0590" w:rsidRDefault="0000459D" w:rsidP="0000459D">
          <w:pPr>
            <w:pStyle w:val="0ABCFC1CA395443090B75343F765F264"/>
          </w:pPr>
          <w:r w:rsidRPr="3D770B1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96939F3EF54F258BB479797384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BFC2-9FA6-4EBE-A39E-7A80BE84A257}"/>
      </w:docPartPr>
      <w:docPartBody>
        <w:p w:rsidR="00FE0590" w:rsidRDefault="0000459D" w:rsidP="0000459D">
          <w:pPr>
            <w:pStyle w:val="1396939F3EF54F258BB47979738451E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E4E003C524309B0FB5BAB9B32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3755-0CBA-417C-97EE-E44DA0A8463E}"/>
      </w:docPartPr>
      <w:docPartBody>
        <w:p w:rsidR="00FE0590" w:rsidRDefault="0000459D" w:rsidP="0000459D">
          <w:pPr>
            <w:pStyle w:val="FAFE4E003C524309B0FB5BAB9B32670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CB643A93094876AA24BBA7DC90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A8AF-2AE2-408B-9C8D-A4F5C361EAF6}"/>
      </w:docPartPr>
      <w:docPartBody>
        <w:p w:rsidR="00FE0590" w:rsidRDefault="0000459D" w:rsidP="0000459D">
          <w:pPr>
            <w:pStyle w:val="24CB643A93094876AA24BBA7DC9074D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6F3942FAC249EF8EB4D6511B97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9672-2A7C-478F-979F-F8CCF226960A}"/>
      </w:docPartPr>
      <w:docPartBody>
        <w:p w:rsidR="00FE0590" w:rsidRDefault="0000459D" w:rsidP="0000459D">
          <w:pPr>
            <w:pStyle w:val="636F3942FAC249EF8EB4D6511B97221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459D"/>
    <w:rsid w:val="000945AB"/>
    <w:rsid w:val="00137D9F"/>
    <w:rsid w:val="001550ED"/>
    <w:rsid w:val="001D63D4"/>
    <w:rsid w:val="001F34DA"/>
    <w:rsid w:val="002C37CA"/>
    <w:rsid w:val="002D1E7D"/>
    <w:rsid w:val="002F39BA"/>
    <w:rsid w:val="00352229"/>
    <w:rsid w:val="00367C05"/>
    <w:rsid w:val="003951FB"/>
    <w:rsid w:val="003978E0"/>
    <w:rsid w:val="00427F4A"/>
    <w:rsid w:val="004808CE"/>
    <w:rsid w:val="004A49D1"/>
    <w:rsid w:val="00503641"/>
    <w:rsid w:val="005D427D"/>
    <w:rsid w:val="005F2660"/>
    <w:rsid w:val="006E4EA4"/>
    <w:rsid w:val="00855E7E"/>
    <w:rsid w:val="0096059C"/>
    <w:rsid w:val="0096597E"/>
    <w:rsid w:val="009B1AB3"/>
    <w:rsid w:val="009C4AD8"/>
    <w:rsid w:val="00AD1D03"/>
    <w:rsid w:val="00AF76BB"/>
    <w:rsid w:val="00B443E9"/>
    <w:rsid w:val="00B62ADD"/>
    <w:rsid w:val="00B80B41"/>
    <w:rsid w:val="00BB369A"/>
    <w:rsid w:val="00C06A6A"/>
    <w:rsid w:val="00C81E39"/>
    <w:rsid w:val="00C95806"/>
    <w:rsid w:val="00CA6E14"/>
    <w:rsid w:val="00CE4E36"/>
    <w:rsid w:val="00D276DF"/>
    <w:rsid w:val="00D64FF6"/>
    <w:rsid w:val="00DD49FC"/>
    <w:rsid w:val="00E13A7F"/>
    <w:rsid w:val="00E21A17"/>
    <w:rsid w:val="00E66CCD"/>
    <w:rsid w:val="00E82FCA"/>
    <w:rsid w:val="00E93341"/>
    <w:rsid w:val="00F06292"/>
    <w:rsid w:val="00F67FE2"/>
    <w:rsid w:val="00F83A22"/>
    <w:rsid w:val="00F93763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00459D"/>
    <w:rPr>
      <w:color w:val="808080"/>
    </w:rPr>
  </w:style>
  <w:style w:type="paragraph" w:customStyle="1" w:styleId="A33463E2F2DE47339C347C35EAA31A6B2">
    <w:name w:val="A33463E2F2DE47339C347C35EAA31A6B2"/>
    <w:rsid w:val="003978E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2">
    <w:name w:val="05CCDC64AF534AD88D0DD66D0FA8916E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2D23D673E514C4D8B82EEF7A9F7DAF2">
    <w:name w:val="B2D23D673E514C4D8B82EEF7A9F7DAF2"/>
    <w:rsid w:val="003978E0"/>
    <w:rPr>
      <w:lang w:val="es-ES" w:eastAsia="es-ES"/>
    </w:rPr>
  </w:style>
  <w:style w:type="paragraph" w:customStyle="1" w:styleId="7459B250C41E4A538FF3531D68D084D3">
    <w:name w:val="7459B250C41E4A538FF3531D68D084D3"/>
    <w:rsid w:val="003978E0"/>
    <w:rPr>
      <w:lang w:val="es-ES" w:eastAsia="es-ES"/>
    </w:rPr>
  </w:style>
  <w:style w:type="paragraph" w:customStyle="1" w:styleId="BF1121A198524D24814C2FBAEDEB7212">
    <w:name w:val="BF1121A198524D24814C2FBAEDEB7212"/>
    <w:rsid w:val="003978E0"/>
    <w:rPr>
      <w:lang w:val="es-ES" w:eastAsia="es-ES"/>
    </w:rPr>
  </w:style>
  <w:style w:type="paragraph" w:customStyle="1" w:styleId="5B0323411558471C9ED97A925A8D05E3">
    <w:name w:val="5B0323411558471C9ED97A925A8D05E3"/>
    <w:rsid w:val="0000459D"/>
  </w:style>
  <w:style w:type="paragraph" w:customStyle="1" w:styleId="0D4151ED32204A9D8A928DA9BEEC6152">
    <w:name w:val="0D4151ED32204A9D8A928DA9BEEC6152"/>
    <w:rsid w:val="0000459D"/>
  </w:style>
  <w:style w:type="paragraph" w:customStyle="1" w:styleId="405B2F4936824F02AF4114E6869E671C">
    <w:name w:val="405B2F4936824F02AF4114E6869E671C"/>
    <w:rsid w:val="0000459D"/>
  </w:style>
  <w:style w:type="paragraph" w:customStyle="1" w:styleId="954241DD250D43FB8CBFBB17DC467F64">
    <w:name w:val="954241DD250D43FB8CBFBB17DC467F64"/>
    <w:rsid w:val="0000459D"/>
  </w:style>
  <w:style w:type="paragraph" w:customStyle="1" w:styleId="2FE5FD62DFCE4C979FA537B89CC29D5E">
    <w:name w:val="2FE5FD62DFCE4C979FA537B89CC29D5E"/>
    <w:rsid w:val="0000459D"/>
  </w:style>
  <w:style w:type="paragraph" w:customStyle="1" w:styleId="C0F5330E563E4F63B1E8DEE9B4A5E810">
    <w:name w:val="C0F5330E563E4F63B1E8DEE9B4A5E810"/>
    <w:rsid w:val="0000459D"/>
  </w:style>
  <w:style w:type="paragraph" w:customStyle="1" w:styleId="842AA0772AAC42B1A948077CA701B834">
    <w:name w:val="842AA0772AAC42B1A948077CA701B834"/>
    <w:rsid w:val="0000459D"/>
  </w:style>
  <w:style w:type="paragraph" w:customStyle="1" w:styleId="EE55EE5FE98F40B69679116A1190CD3A">
    <w:name w:val="EE55EE5FE98F40B69679116A1190CD3A"/>
    <w:rsid w:val="0000459D"/>
  </w:style>
  <w:style w:type="paragraph" w:customStyle="1" w:styleId="0ABCFC1CA395443090B75343F765F264">
    <w:name w:val="0ABCFC1CA395443090B75343F765F264"/>
    <w:rsid w:val="0000459D"/>
  </w:style>
  <w:style w:type="paragraph" w:customStyle="1" w:styleId="1396939F3EF54F258BB47979738451E6">
    <w:name w:val="1396939F3EF54F258BB47979738451E6"/>
    <w:rsid w:val="0000459D"/>
  </w:style>
  <w:style w:type="paragraph" w:customStyle="1" w:styleId="FAFE4E003C524309B0FB5BAB9B32670B">
    <w:name w:val="FAFE4E003C524309B0FB5BAB9B32670B"/>
    <w:rsid w:val="0000459D"/>
  </w:style>
  <w:style w:type="paragraph" w:customStyle="1" w:styleId="24CB643A93094876AA24BBA7DC9074D3">
    <w:name w:val="24CB643A93094876AA24BBA7DC9074D3"/>
    <w:rsid w:val="0000459D"/>
  </w:style>
  <w:style w:type="paragraph" w:customStyle="1" w:styleId="636F3942FAC249EF8EB4D6511B972210">
    <w:name w:val="636F3942FAC249EF8EB4D6511B972210"/>
    <w:rsid w:val="00004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21CBAA-994B-4C08-A592-018915C1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9</TotalTime>
  <Pages>7</Pages>
  <Words>1688</Words>
  <Characters>9627</Characters>
  <Application>Microsoft Office Word</Application>
  <DocSecurity>0</DocSecurity>
  <Lines>80</Lines>
  <Paragraphs>22</Paragraphs>
  <ScaleCrop>false</ScaleCrop>
  <Company>Barcelona Activa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Esmeralda Blasi Fontan</cp:lastModifiedBy>
  <cp:revision>15</cp:revision>
  <cp:lastPrinted>2016-03-10T14:17:00Z</cp:lastPrinted>
  <dcterms:created xsi:type="dcterms:W3CDTF">2026-03-25T12:29:00Z</dcterms:created>
  <dcterms:modified xsi:type="dcterms:W3CDTF">2026-05-18T16:12:00Z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  <property fmtid="{D5CDD505-2E9C-101B-9397-08002B2CF9AE}" pid="4" name="MediaServiceImageTags">
    <vt:lpwstr/>
  </property>
</Properties>
</file>