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23BC" w14:textId="14EEE6D1" w:rsidR="00CC67CE" w:rsidRPr="00E125B0" w:rsidRDefault="00CC67CE" w:rsidP="67C1B668">
      <w:pPr>
        <w:pStyle w:val="Titol2Color"/>
        <w:pageBreakBefore/>
        <w:rPr>
          <w:rFonts w:ascii="Arial Narrow" w:hAnsi="Arial Narrow"/>
          <w:sz w:val="32"/>
          <w:szCs w:val="32"/>
        </w:rPr>
      </w:pPr>
      <w:r w:rsidRPr="00E125B0">
        <w:rPr>
          <w:rFonts w:ascii="Arial Narrow" w:hAnsi="Arial Narrow"/>
          <w:sz w:val="32"/>
          <w:szCs w:val="32"/>
        </w:rPr>
        <w:t>Annex</w:t>
      </w:r>
      <w:r w:rsidR="64B88BD8" w:rsidRPr="00E125B0">
        <w:rPr>
          <w:rFonts w:ascii="Arial Narrow" w:hAnsi="Arial Narrow"/>
          <w:sz w:val="32"/>
          <w:szCs w:val="32"/>
        </w:rPr>
        <w:t xml:space="preserve"> </w:t>
      </w:r>
      <w:r w:rsidR="00E125B0">
        <w:rPr>
          <w:rFonts w:ascii="Arial Narrow" w:hAnsi="Arial Narrow"/>
          <w:sz w:val="32"/>
          <w:szCs w:val="32"/>
        </w:rPr>
        <w:t>4</w:t>
      </w:r>
      <w:r w:rsidR="00755CF9" w:rsidRPr="00E125B0">
        <w:rPr>
          <w:rFonts w:ascii="Arial Narrow" w:hAnsi="Arial Narrow"/>
          <w:sz w:val="32"/>
          <w:szCs w:val="32"/>
        </w:rPr>
        <w:t>.</w:t>
      </w:r>
      <w:r w:rsidRPr="00E125B0">
        <w:rPr>
          <w:rFonts w:ascii="Arial Narrow" w:hAnsi="Arial Narrow"/>
          <w:sz w:val="32"/>
          <w:szCs w:val="32"/>
        </w:rPr>
        <w:t xml:space="preserve"> M</w:t>
      </w:r>
      <w:r w:rsidR="690AA0D2" w:rsidRPr="00E125B0">
        <w:rPr>
          <w:rFonts w:ascii="Arial Narrow" w:hAnsi="Arial Narrow"/>
          <w:sz w:val="32"/>
          <w:szCs w:val="32"/>
        </w:rPr>
        <w:t>emòria descriptiva de la sol·licitud</w:t>
      </w:r>
      <w:r w:rsidRPr="00E125B0">
        <w:rPr>
          <w:rFonts w:ascii="Arial Narrow" w:hAnsi="Arial Narrow"/>
          <w:sz w:val="32"/>
          <w:szCs w:val="32"/>
        </w:rPr>
        <w:t xml:space="preserve"> (modalitat </w:t>
      </w:r>
      <w:r w:rsidR="00C24E0F" w:rsidRPr="00E125B0">
        <w:rPr>
          <w:rFonts w:ascii="Arial Narrow" w:hAnsi="Arial Narrow"/>
          <w:sz w:val="32"/>
          <w:szCs w:val="32"/>
        </w:rPr>
        <w:t>4</w:t>
      </w:r>
      <w:r w:rsidRPr="00E125B0">
        <w:rPr>
          <w:rFonts w:ascii="Arial Narrow" w:hAnsi="Arial Narrow"/>
          <w:sz w:val="32"/>
          <w:szCs w:val="32"/>
        </w:rPr>
        <w:t>)</w:t>
      </w:r>
    </w:p>
    <w:p w14:paraId="0D093D9F" w14:textId="77777777" w:rsidR="00CC677D" w:rsidRPr="00E125B0" w:rsidRDefault="00CC677D" w:rsidP="00376EFB">
      <w:pPr>
        <w:pStyle w:val="Texto"/>
        <w:rPr>
          <w:rFonts w:ascii="Arial Narrow" w:hAnsi="Arial Narrow"/>
        </w:rPr>
      </w:pPr>
    </w:p>
    <w:tbl>
      <w:tblPr>
        <w:tblStyle w:val="Taulaambquadrcul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494"/>
      </w:tblGrid>
      <w:tr w:rsidR="00E125B0" w:rsidRPr="00EE41C7" w14:paraId="66F880E9" w14:textId="77777777" w:rsidTr="520F5837">
        <w:tc>
          <w:tcPr>
            <w:tcW w:w="8494" w:type="dxa"/>
            <w:tcBorders>
              <w:top w:val="dashSmallGap" w:sz="4" w:space="0" w:color="1F497D" w:themeColor="text2"/>
              <w:left w:val="dashSmallGap" w:sz="4" w:space="0" w:color="1F497D" w:themeColor="text2"/>
              <w:bottom w:val="dashSmallGap" w:sz="4" w:space="0" w:color="1F497D" w:themeColor="text2"/>
              <w:right w:val="dashSmallGap" w:sz="4" w:space="0" w:color="1F497D" w:themeColor="text2"/>
            </w:tcBorders>
          </w:tcPr>
          <w:p w14:paraId="1461A828" w14:textId="2E074914" w:rsidR="00E125B0" w:rsidRDefault="00027053" w:rsidP="00FB0B0B">
            <w:pPr>
              <w:pStyle w:val="Texto"/>
              <w:spacing w:after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</w:t>
            </w:r>
            <w:r w:rsidR="00E125B0" w:rsidRPr="00EE41C7">
              <w:rPr>
                <w:rFonts w:ascii="Arial Narrow" w:hAnsi="Arial Narrow"/>
              </w:rPr>
              <w:t>er a sol·licitar la subvenció és necessari aportar la Memòria descriptiva de les actuacions objecte de la sol·licitud de subvenció degudament complimentada i signada electrònicament. Cal seguir aquest model específic per a la modalitat concreta.</w:t>
            </w:r>
          </w:p>
          <w:p w14:paraId="017CD25D" w14:textId="77777777" w:rsidR="00E125B0" w:rsidRPr="00EE41C7" w:rsidRDefault="00E125B0" w:rsidP="00FB0B0B">
            <w:pPr>
              <w:pStyle w:val="Texto"/>
              <w:spacing w:after="0"/>
              <w:jc w:val="both"/>
              <w:rPr>
                <w:rFonts w:ascii="Arial Narrow" w:hAnsi="Arial Narrow"/>
              </w:rPr>
            </w:pPr>
          </w:p>
          <w:p w14:paraId="2C9EE65E" w14:textId="688B606D" w:rsidR="00E125B0" w:rsidRPr="0094121E" w:rsidRDefault="00E125B0" w:rsidP="00FB0B0B">
            <w:pPr>
              <w:pStyle w:val="Texto"/>
              <w:spacing w:after="0"/>
              <w:jc w:val="both"/>
              <w:rPr>
                <w:rFonts w:ascii="Arial Narrow" w:hAnsi="Arial Narrow"/>
                <w:b/>
                <w:bCs/>
              </w:rPr>
            </w:pPr>
            <w:r w:rsidRPr="520F5837">
              <w:rPr>
                <w:rFonts w:ascii="Arial Narrow" w:hAnsi="Arial Narrow"/>
              </w:rPr>
              <w:t>Així doncs, cal omplir aquest document explicant breument i de forma comprensible la informació demanada. En  les pàgines següents, demanem informació de les actuacions que acompanyen la sol·licitud (</w:t>
            </w:r>
            <w:r w:rsidRPr="520F5837">
              <w:rPr>
                <w:rFonts w:ascii="Arial Narrow" w:hAnsi="Arial Narrow"/>
                <w:b/>
                <w:bCs/>
              </w:rPr>
              <w:t xml:space="preserve">màxim </w:t>
            </w:r>
            <w:r w:rsidR="6863287E" w:rsidRPr="520F5837">
              <w:rPr>
                <w:rFonts w:ascii="Arial Narrow" w:hAnsi="Arial Narrow"/>
                <w:b/>
                <w:bCs/>
              </w:rPr>
              <w:t xml:space="preserve"> 4</w:t>
            </w:r>
            <w:r w:rsidRPr="520F5837">
              <w:rPr>
                <w:rFonts w:ascii="Arial Narrow" w:hAnsi="Arial Narrow"/>
                <w:b/>
                <w:bCs/>
              </w:rPr>
              <w:t xml:space="preserve"> pàgines per actuació). És indispensable que les actuacions descrites es corresponguin amb les indicades a la sol·licitud.</w:t>
            </w:r>
          </w:p>
        </w:tc>
      </w:tr>
    </w:tbl>
    <w:p w14:paraId="66764B0A" w14:textId="77777777" w:rsidR="00E125B0" w:rsidRPr="00EE41C7" w:rsidRDefault="00E125B0" w:rsidP="00E125B0">
      <w:pPr>
        <w:pStyle w:val="Texto"/>
        <w:spacing w:before="120" w:after="0"/>
        <w:rPr>
          <w:rFonts w:ascii="Arial Narrow" w:hAnsi="Arial Narrow"/>
        </w:rPr>
      </w:pPr>
    </w:p>
    <w:p w14:paraId="63299F70" w14:textId="77777777" w:rsidR="00E125B0" w:rsidRPr="00EE41C7" w:rsidRDefault="00E125B0" w:rsidP="00E125B0">
      <w:pPr>
        <w:pStyle w:val="Texto"/>
        <w:spacing w:before="120" w:after="0"/>
        <w:jc w:val="both"/>
        <w:rPr>
          <w:rFonts w:ascii="Arial Narrow" w:hAnsi="Arial Narrow"/>
        </w:rPr>
      </w:pPr>
      <w:r w:rsidRPr="00EE41C7">
        <w:rPr>
          <w:rFonts w:ascii="Arial Narrow" w:hAnsi="Arial Narrow"/>
        </w:rPr>
        <w:t>Mitjançant les actuacions executades amb la subvenció sol·licitada l'entitat, empresa o persona sol·licitant es compromet a executar tals actuacions amb el que s'indica en la normativa establerta i el que s'expressa en aquest document (primera pàgina i següents).</w:t>
      </w:r>
    </w:p>
    <w:p w14:paraId="4ED67F9A" w14:textId="77777777" w:rsidR="00E125B0" w:rsidRPr="00EE41C7" w:rsidRDefault="00E125B0" w:rsidP="00E125B0">
      <w:pPr>
        <w:pStyle w:val="Texto"/>
        <w:spacing w:before="120" w:after="0"/>
        <w:rPr>
          <w:rFonts w:ascii="Arial Narrow" w:hAnsi="Arial Narrow"/>
        </w:rPr>
      </w:pPr>
    </w:p>
    <w:p w14:paraId="15EA10B6" w14:textId="54DA691E" w:rsidR="00E125B0" w:rsidRPr="00EE41C7" w:rsidRDefault="0035044E" w:rsidP="00E125B0">
      <w:pPr>
        <w:pStyle w:val="Texto"/>
        <w:spacing w:before="120" w:after="0"/>
        <w:rPr>
          <w:rFonts w:ascii="Arial Narrow" w:hAnsi="Arial Narr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5BE280" wp14:editId="5BC4E0EE">
                <wp:simplePos x="0" y="0"/>
                <wp:positionH relativeFrom="column">
                  <wp:posOffset>2283580</wp:posOffset>
                </wp:positionH>
                <wp:positionV relativeFrom="paragraph">
                  <wp:posOffset>86564</wp:posOffset>
                </wp:positionV>
                <wp:extent cx="2934335" cy="1148080"/>
                <wp:effectExtent l="0" t="0" r="18415" b="13970"/>
                <wp:wrapSquare wrapText="bothSides"/>
                <wp:docPr id="1288157812" name="draw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4335" cy="1148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vertOverflow="clip" horzOverflow="clip" anchor="t"/>
                    </wps:wsp>
                  </a:graphicData>
                </a:graphic>
              </wp:anchor>
            </w:drawing>
          </mc:Choice>
          <mc:Fallback>
            <w:pict>
              <v:rect w14:anchorId="65ED7566" id="drawing" o:spid="_x0000_s1026" style="position:absolute;margin-left:179.8pt;margin-top:6.8pt;width:231.05pt;height:90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" fillcolor="white [3201]">
                <v:path arrowok="t"/>
                <w10:wrap type="square"/>
              </v:rect>
            </w:pict>
          </mc:Fallback>
        </mc:AlternateContent>
      </w:r>
      <w:r w:rsidRPr="000E7EC2">
        <w:rPr>
          <w:rFonts w:ascii="Arial Narrow" w:eastAsia="Akkurat" w:hAnsi="Arial Narrow" w:cs="Akkurat"/>
          <w:b/>
          <w:bCs/>
        </w:rPr>
        <w:t xml:space="preserve">Signatura digital </w:t>
      </w:r>
      <w:r w:rsidRPr="59F561C4">
        <w:rPr>
          <w:rFonts w:ascii="Arial Narrow" w:eastAsia="Akkurat" w:hAnsi="Arial Narrow" w:cs="Akkurat"/>
        </w:rPr>
        <w:t>de la persona que ostenta la representació legal o per la pròpia persona si la sol·licitant és persona física</w:t>
      </w:r>
      <w:r>
        <w:rPr>
          <w:noProof/>
        </w:rPr>
        <w:t xml:space="preserve"> </w:t>
      </w:r>
    </w:p>
    <w:p w14:paraId="4F8FE0D2" w14:textId="12A26537" w:rsidR="00E125B0" w:rsidRPr="00EE41C7" w:rsidRDefault="00E125B0" w:rsidP="00E125B0">
      <w:pPr>
        <w:pStyle w:val="Texto"/>
        <w:spacing w:before="120" w:after="0"/>
        <w:rPr>
          <w:rFonts w:ascii="Arial Narrow" w:hAnsi="Arial Narrow"/>
        </w:rPr>
      </w:pPr>
    </w:p>
    <w:p w14:paraId="5DB0B5CC" w14:textId="09EF5A93" w:rsidR="00E125B0" w:rsidRPr="00EE41C7" w:rsidRDefault="00E125B0" w:rsidP="00E125B0">
      <w:pPr>
        <w:pStyle w:val="Texto"/>
        <w:spacing w:before="120" w:after="0"/>
        <w:rPr>
          <w:rFonts w:ascii="Arial Narrow" w:hAnsi="Arial Narrow"/>
        </w:rPr>
      </w:pPr>
    </w:p>
    <w:p w14:paraId="24A3DDAC" w14:textId="3A86B5C1" w:rsidR="00B30C46" w:rsidRPr="00E125B0" w:rsidRDefault="00B30C46" w:rsidP="00376EFB">
      <w:pPr>
        <w:pStyle w:val="Texto"/>
        <w:rPr>
          <w:rFonts w:ascii="Arial Narrow" w:hAnsi="Arial Narrow"/>
        </w:rPr>
      </w:pPr>
    </w:p>
    <w:p w14:paraId="61511C99" w14:textId="77777777" w:rsidR="005D5984" w:rsidRPr="00E125B0" w:rsidRDefault="005D5984" w:rsidP="00194B97">
      <w:pPr>
        <w:pStyle w:val="Sub2color"/>
        <w:pageBreakBefore/>
        <w:pBdr>
          <w:bottom w:val="single" w:sz="4" w:space="1" w:color="auto"/>
        </w:pBdr>
        <w:spacing w:before="0" w:after="0"/>
        <w:rPr>
          <w:rFonts w:ascii="Arial Narrow" w:hAnsi="Arial Narrow"/>
          <w:b/>
          <w:bCs/>
        </w:rPr>
      </w:pPr>
      <w:r w:rsidRPr="00E125B0">
        <w:rPr>
          <w:rFonts w:ascii="Arial Narrow" w:hAnsi="Arial Narrow"/>
          <w:b/>
          <w:bCs/>
        </w:rPr>
        <w:lastRenderedPageBreak/>
        <w:t xml:space="preserve">Actuació 1  </w:t>
      </w:r>
    </w:p>
    <w:p w14:paraId="7FC30374" w14:textId="45FF1F79" w:rsidR="005D5984" w:rsidRPr="00E125B0" w:rsidRDefault="005D5984" w:rsidP="237F4EDD">
      <w:pPr>
        <w:pStyle w:val="Texto"/>
        <w:spacing w:after="0"/>
        <w:rPr>
          <w:rFonts w:ascii="Arial Narrow" w:hAnsi="Arial Narrow"/>
          <w:i/>
          <w:iCs/>
        </w:rPr>
      </w:pPr>
      <w:r w:rsidRPr="00E125B0">
        <w:rPr>
          <w:rFonts w:ascii="Arial Narrow" w:hAnsi="Arial Narrow"/>
          <w:i/>
          <w:iCs/>
        </w:rPr>
        <w:t xml:space="preserve">Màxim </w:t>
      </w:r>
      <w:r w:rsidR="008C6BEC">
        <w:rPr>
          <w:rFonts w:ascii="Arial Narrow" w:hAnsi="Arial Narrow"/>
          <w:i/>
          <w:iCs/>
        </w:rPr>
        <w:t>4</w:t>
      </w:r>
      <w:r w:rsidRPr="00E125B0">
        <w:rPr>
          <w:rFonts w:ascii="Arial Narrow" w:hAnsi="Arial Narrow"/>
          <w:i/>
          <w:iCs/>
        </w:rPr>
        <w:t xml:space="preserve"> pàgin</w:t>
      </w:r>
      <w:r w:rsidR="313AF1F7" w:rsidRPr="00E125B0">
        <w:rPr>
          <w:rFonts w:ascii="Arial Narrow" w:hAnsi="Arial Narrow"/>
          <w:i/>
          <w:iCs/>
        </w:rPr>
        <w:t>es</w:t>
      </w:r>
      <w:r w:rsidRPr="00E125B0">
        <w:rPr>
          <w:rFonts w:ascii="Arial Narrow" w:hAnsi="Arial Narrow"/>
          <w:i/>
          <w:iCs/>
        </w:rPr>
        <w:t xml:space="preserve"> per actuació</w:t>
      </w:r>
    </w:p>
    <w:p w14:paraId="756D6192" w14:textId="77777777" w:rsidR="005D5984" w:rsidRPr="00E125B0" w:rsidRDefault="005D5984" w:rsidP="005D5984">
      <w:pPr>
        <w:pStyle w:val="Texto"/>
        <w:spacing w:after="0"/>
        <w:rPr>
          <w:rFonts w:ascii="Arial Narrow" w:hAnsi="Arial Narrow"/>
          <w:i/>
          <w:iCs/>
        </w:rPr>
      </w:pPr>
    </w:p>
    <w:tbl>
      <w:tblPr>
        <w:tblStyle w:val="Taulaambquadrcula5fosca-mfasi1"/>
        <w:tblW w:w="0" w:type="auto"/>
        <w:tblLook w:val="0680" w:firstRow="0" w:lastRow="0" w:firstColumn="1" w:lastColumn="0" w:noHBand="1" w:noVBand="1"/>
      </w:tblPr>
      <w:tblGrid>
        <w:gridCol w:w="2689"/>
        <w:gridCol w:w="5805"/>
      </w:tblGrid>
      <w:tr w:rsidR="004A4D83" w:rsidRPr="00E125B0" w14:paraId="3D4CE2D9" w14:textId="77777777" w:rsidTr="6CF62D7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39D72D9C" w14:textId="77777777" w:rsidR="00E125B0" w:rsidRPr="00EE41C7" w:rsidRDefault="00E125B0" w:rsidP="00E125B0">
            <w:pPr>
              <w:rPr>
                <w:rFonts w:ascii="Arial Narrow" w:eastAsia="Akkurat" w:hAnsi="Arial Narrow" w:cs="Akkurat"/>
                <w:b w:val="0"/>
                <w:bCs w:val="0"/>
              </w:rPr>
            </w:pPr>
            <w:r>
              <w:rPr>
                <w:rFonts w:ascii="Arial Narrow" w:eastAsia="Akkurat" w:hAnsi="Arial Narrow" w:cs="Akkurat"/>
              </w:rPr>
              <w:t>Denominació legal de la p</w:t>
            </w:r>
            <w:r w:rsidRPr="00EE41C7">
              <w:rPr>
                <w:rFonts w:ascii="Arial Narrow" w:eastAsia="Akkurat" w:hAnsi="Arial Narrow" w:cs="Akkurat"/>
              </w:rPr>
              <w:t>ersona física o jurídica sol·licitant</w:t>
            </w:r>
          </w:p>
          <w:p w14:paraId="6EC2732F" w14:textId="7CE9E069" w:rsidR="00BE0EB7" w:rsidRPr="00723C64" w:rsidRDefault="00CF6CD5" w:rsidP="00E125B0">
            <w:pPr>
              <w:spacing w:line="259" w:lineRule="auto"/>
              <w:rPr>
                <w:rFonts w:ascii="Arial Narrow" w:eastAsia="Akkurat" w:hAnsi="Arial Narrow" w:cs="Akkurat"/>
                <w:b w:val="0"/>
                <w:bCs w:val="0"/>
              </w:rPr>
            </w:pPr>
            <w:r w:rsidRPr="00723C64">
              <w:rPr>
                <w:rFonts w:ascii="Arial Narrow" w:eastAsia="Akkurat" w:hAnsi="Arial Narrow" w:cs="Akkurat"/>
                <w:b w:val="0"/>
                <w:bCs w:val="0"/>
              </w:rPr>
              <w:t>Ha de coincidir amb la que consta a la sol·licitud de subvenció, presentada al Registre electrònic municipal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Persona física o jurídica sol·licitant"/>
              <w:tag w:val="Persona física o jurídica sol·licitant"/>
              <w:id w:val="1291937522"/>
              <w:placeholder>
                <w:docPart w:val="B2D23D673E514C4D8B82EEF7A9F7DAF2"/>
              </w:placeholder>
              <w:showingPlcHdr/>
            </w:sdtPr>
            <w:sdtEndPr/>
            <w:sdtContent>
              <w:p w14:paraId="56F73870" w14:textId="77777777" w:rsidR="00BE0EB7" w:rsidRPr="00E125B0" w:rsidRDefault="00BE0EB7" w:rsidP="00BE0EB7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E125B0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34C9D068" w14:textId="77777777" w:rsidR="004A4D83" w:rsidRPr="00E125B0" w:rsidRDefault="004A4D83" w:rsidP="003F1F6B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Car"/>
                <w:rFonts w:ascii="Arial Narrow" w:hAnsi="Arial Narrow"/>
              </w:rPr>
            </w:pPr>
          </w:p>
        </w:tc>
      </w:tr>
      <w:tr w:rsidR="00F00059" w:rsidRPr="00E125B0" w14:paraId="7B7364B6" w14:textId="77777777" w:rsidTr="6CF62D7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1E5F9A3F" w14:textId="77777777" w:rsidR="00F00059" w:rsidRPr="00E125B0" w:rsidRDefault="000862CC" w:rsidP="003F1F6B">
            <w:pPr>
              <w:spacing w:line="259" w:lineRule="auto"/>
              <w:rPr>
                <w:rFonts w:ascii="Arial Narrow" w:hAnsi="Arial Narrow"/>
                <w:b w:val="0"/>
                <w:bCs w:val="0"/>
              </w:rPr>
            </w:pPr>
            <w:r w:rsidRPr="00E125B0">
              <w:rPr>
                <w:rFonts w:ascii="Arial Narrow" w:hAnsi="Arial Narrow"/>
              </w:rPr>
              <w:t>Actuació</w:t>
            </w:r>
          </w:p>
          <w:p w14:paraId="14475898" w14:textId="4A7782C0" w:rsidR="00FB1AA0" w:rsidRPr="00E125B0" w:rsidRDefault="000862CC" w:rsidP="003F1F6B">
            <w:pPr>
              <w:spacing w:line="259" w:lineRule="auto"/>
              <w:rPr>
                <w:rFonts w:ascii="Arial Narrow" w:hAnsi="Arial Narrow"/>
              </w:rPr>
            </w:pPr>
            <w:r w:rsidRPr="00E125B0">
              <w:rPr>
                <w:rFonts w:ascii="Arial Narrow" w:hAnsi="Arial Narrow"/>
                <w:b w:val="0"/>
                <w:bCs w:val="0"/>
              </w:rPr>
              <w:t>Escollir l’actuació sol·licitada</w:t>
            </w:r>
            <w:r w:rsidR="006418D8" w:rsidRPr="00E125B0">
              <w:rPr>
                <w:rFonts w:ascii="Arial Narrow" w:hAnsi="Arial Narrow"/>
                <w:b w:val="0"/>
                <w:bCs w:val="0"/>
              </w:rPr>
              <w:t xml:space="preserve"> entre les llistades en la convocatòria.</w:t>
            </w:r>
          </w:p>
        </w:tc>
        <w:tc>
          <w:tcPr>
            <w:tcW w:w="5805" w:type="dxa"/>
          </w:tcPr>
          <w:p w14:paraId="101E74CC" w14:textId="27042023" w:rsidR="00F00059" w:rsidRPr="00E125B0" w:rsidRDefault="005279EB" w:rsidP="003F1F6B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sdt>
              <w:sdtPr>
                <w:rPr>
                  <w:rStyle w:val="TextoCar"/>
                  <w:rFonts w:ascii="Arial Narrow" w:hAnsi="Arial Narrow"/>
                </w:rPr>
                <w:alias w:val="Actuació 1"/>
                <w:tag w:val="Actuació 1"/>
                <w:id w:val="-1617520057"/>
                <w:lock w:val="sdtLocked"/>
                <w:placeholder>
                  <w:docPart w:val="A33463E2F2DE47339C347C35EAA31A6B"/>
                </w:placeholder>
                <w:showingPlcHdr/>
                <w:dropDownList>
                  <w:listItem w:value="Trieu un element."/>
                  <w:listItem w:displayText="4.1.1 Desenvolupament de solucions tecnològiques" w:value="4.1.1 Desenvolupament de solucions tecnològiques"/>
                  <w:listItem w:displayText="4.1.2 Proves pilot per validar o implementar solucions tecnològiques" w:value="4.1.2 Proves pilot per validar o implementar solucions tecnològiques"/>
                  <w:listItem w:displayText="4.2.1 Actuacions pilot que testegin solucions d'innovació social" w:value="4.2.1 Actuacions pilot que testegin solucions d'innovació social"/>
                  <w:listItem w:displayText="4.3.1 Pilots d'accions formatives innovadores" w:value="4.3.1 Pilots d'accions formatives innovadores"/>
                </w:dropDownList>
              </w:sdtPr>
              <w:sdtEndPr>
                <w:rPr>
                  <w:rStyle w:val="TextoCar"/>
                </w:rPr>
              </w:sdtEndPr>
              <w:sdtContent>
                <w:r w:rsidR="0067661D" w:rsidRPr="00E125B0">
                  <w:rPr>
                    <w:rStyle w:val="Textdelcontenidor"/>
                    <w:rFonts w:ascii="Arial Narrow" w:hAnsi="Arial Narrow"/>
                  </w:rPr>
                  <w:t>Trieu un element.</w:t>
                </w:r>
              </w:sdtContent>
            </w:sdt>
          </w:p>
        </w:tc>
      </w:tr>
      <w:tr w:rsidR="00F00059" w:rsidRPr="00E125B0" w14:paraId="26389711" w14:textId="77777777" w:rsidTr="00723C64">
        <w:trPr>
          <w:trHeight w:val="1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bottom w:val="single" w:sz="4" w:space="0" w:color="auto"/>
            </w:tcBorders>
            <w:shd w:val="clear" w:color="auto" w:fill="005E85"/>
          </w:tcPr>
          <w:p w14:paraId="05748E70" w14:textId="77777777" w:rsidR="00F00059" w:rsidRPr="00723C64" w:rsidRDefault="00F00059" w:rsidP="003F1F6B">
            <w:pPr>
              <w:rPr>
                <w:rFonts w:ascii="Arial Narrow" w:hAnsi="Arial Narrow"/>
                <w:b w:val="0"/>
                <w:bCs w:val="0"/>
              </w:rPr>
            </w:pPr>
            <w:r w:rsidRPr="00723C64">
              <w:rPr>
                <w:rFonts w:ascii="Arial Narrow" w:hAnsi="Arial Narrow"/>
              </w:rPr>
              <w:t xml:space="preserve">Nom de l’actuació </w:t>
            </w:r>
          </w:p>
          <w:p w14:paraId="2D6F4ED5" w14:textId="6D752D69" w:rsidR="00033041" w:rsidRPr="00723C64" w:rsidRDefault="00893FED" w:rsidP="003F1F6B">
            <w:pPr>
              <w:rPr>
                <w:rFonts w:ascii="Arial Narrow" w:hAnsi="Arial Narrow"/>
                <w:b w:val="0"/>
                <w:bCs w:val="0"/>
              </w:rPr>
            </w:pPr>
            <w:r w:rsidRPr="00723C64">
              <w:rPr>
                <w:rFonts w:ascii="Arial Narrow" w:eastAsia="AkkuratLightPro-Regular" w:hAnsi="Arial Narrow" w:cs="AkkuratLightPro-Regular"/>
              </w:rPr>
              <w:t>Nom curt per identificar el projecte (màxim 3 paraules)</w:t>
            </w:r>
          </w:p>
        </w:tc>
        <w:tc>
          <w:tcPr>
            <w:tcW w:w="5805" w:type="dxa"/>
            <w:tcBorders>
              <w:bottom w:val="single" w:sz="4" w:space="0" w:color="auto"/>
            </w:tcBorders>
          </w:tcPr>
          <w:sdt>
            <w:sdtPr>
              <w:rPr>
                <w:rFonts w:ascii="Arial Narrow" w:hAnsi="Arial Narrow"/>
              </w:rPr>
              <w:alias w:val="Nom de l'actuació"/>
              <w:tag w:val="Nom de l'actuació"/>
              <w:id w:val="867802233"/>
              <w:lock w:val="sdtLocked"/>
              <w:placeholder>
                <w:docPart w:val="05CCDC64AF534AD88D0DD66D0FA8916E"/>
              </w:placeholder>
              <w:showingPlcHdr/>
            </w:sdtPr>
            <w:sdtEndPr/>
            <w:sdtContent>
              <w:p w14:paraId="760282A9" w14:textId="77777777" w:rsidR="0092580C" w:rsidRPr="00E125B0" w:rsidRDefault="0092580C" w:rsidP="0092580C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E125B0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222FFE39" w14:textId="77777777" w:rsidR="00F00059" w:rsidRPr="00E125B0" w:rsidRDefault="00F00059" w:rsidP="003F1F6B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3221D2" w:rsidRPr="00E125B0" w14:paraId="7DD30061" w14:textId="77777777" w:rsidTr="00723C64">
        <w:trPr>
          <w:trHeight w:val="1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005E85"/>
          </w:tcPr>
          <w:p w14:paraId="033C9642" w14:textId="0156A136" w:rsidR="003221D2" w:rsidRPr="00723C64" w:rsidRDefault="003221D2" w:rsidP="003221D2">
            <w:pPr>
              <w:rPr>
                <w:rFonts w:ascii="Arial Narrow" w:hAnsi="Arial Narrow"/>
              </w:rPr>
            </w:pPr>
            <w:r w:rsidRPr="00723C64">
              <w:rPr>
                <w:rFonts w:ascii="Arial Narrow" w:eastAsia="AkkuratLightPro-Regular" w:hAnsi="Arial Narrow" w:cs="AkkuratLightPro-Regular"/>
              </w:rPr>
              <w:t xml:space="preserve">Resum de l’actuació: problema, solució, tecnologia (si s’escau) i públic. </w:t>
            </w:r>
          </w:p>
        </w:tc>
        <w:tc>
          <w:tcPr>
            <w:tcW w:w="5805" w:type="dxa"/>
            <w:tcBorders>
              <w:top w:val="single" w:sz="4" w:space="0" w:color="auto"/>
              <w:bottom w:val="single" w:sz="4" w:space="0" w:color="auto"/>
            </w:tcBorders>
          </w:tcPr>
          <w:p w14:paraId="465D214A" w14:textId="77777777" w:rsidR="003221D2" w:rsidRDefault="003221D2" w:rsidP="003221D2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006760" w:rsidRPr="00E125B0" w14:paraId="6BB110C8" w14:textId="77777777" w:rsidTr="00006760">
        <w:trPr>
          <w:trHeight w:val="1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auto"/>
            </w:tcBorders>
            <w:shd w:val="clear" w:color="auto" w:fill="005E85"/>
          </w:tcPr>
          <w:p w14:paraId="1054CEDD" w14:textId="16179887" w:rsidR="00006760" w:rsidRPr="00723C64" w:rsidRDefault="00777614" w:rsidP="003221D2">
            <w:pPr>
              <w:rPr>
                <w:rFonts w:ascii="Arial Narrow" w:eastAsia="AkkuratLightPro-Regular" w:hAnsi="Arial Narrow" w:cs="AkkuratLightPro-Regular"/>
                <w:bCs w:val="0"/>
              </w:rPr>
            </w:pPr>
            <w:r w:rsidRPr="00723C64">
              <w:rPr>
                <w:rFonts w:ascii="Arial Narrow" w:eastAsia="AkkuratLightPro-Regular" w:hAnsi="Arial Narrow" w:cs="AkkuratLightPro-Regular"/>
              </w:rPr>
              <w:t>Descripció detallada de l’actuació que ha de contenir, almenys, l’objectiu, el públic al qual s’adreça, la problemàtica que vol resoldre i com la vol resoldre, l’impacte en el sector, les principals fases i la tecnologia aplicada (si s’escau).</w:t>
            </w:r>
            <w:r w:rsidR="00C84CB2" w:rsidRPr="00723C64">
              <w:rPr>
                <w:rFonts w:ascii="Arial Narrow" w:eastAsia="AkkuratLightPro-Regular" w:hAnsi="Arial Narrow" w:cs="AkkuratLightPro-Regular"/>
              </w:rPr>
              <w:t xml:space="preserve"> Si es tracta d’un pilot cal especificar</w:t>
            </w:r>
            <w:r w:rsidR="00014645" w:rsidRPr="00723C64">
              <w:rPr>
                <w:rFonts w:ascii="Arial Narrow" w:eastAsia="AkkuratLightPro-Regular" w:hAnsi="Arial Narrow" w:cs="AkkuratLightPro-Regular"/>
              </w:rPr>
              <w:t xml:space="preserve"> el detall de</w:t>
            </w:r>
            <w:r w:rsidR="00C84CB2" w:rsidRPr="00723C64">
              <w:rPr>
                <w:rFonts w:ascii="Arial Narrow" w:eastAsia="AkkuratLightPro-Regular" w:hAnsi="Arial Narrow" w:cs="AkkuratLightPro-Regular"/>
              </w:rPr>
              <w:t xml:space="preserve"> la metodologia del procés</w:t>
            </w:r>
            <w:r w:rsidR="00014645" w:rsidRPr="00723C64">
              <w:rPr>
                <w:rFonts w:ascii="Arial Narrow" w:eastAsia="AkkuratLightPro-Regular" w:hAnsi="Arial Narrow" w:cs="AkkuratLightPro-Regular"/>
              </w:rPr>
              <w:t xml:space="preserve"> i de validació</w:t>
            </w:r>
            <w:r w:rsidR="00C84CB2" w:rsidRPr="00723C64">
              <w:rPr>
                <w:rFonts w:ascii="Arial Narrow" w:eastAsia="AkkuratLightPro-Regular" w:hAnsi="Arial Narrow" w:cs="AkkuratLightPro-Regular"/>
              </w:rPr>
              <w:t xml:space="preserve"> i nombre de persones</w:t>
            </w:r>
            <w:r w:rsidR="00014645" w:rsidRPr="00723C64">
              <w:rPr>
                <w:rFonts w:ascii="Arial Narrow" w:eastAsia="AkkuratLightPro-Regular" w:hAnsi="Arial Narrow" w:cs="AkkuratLightPro-Regular"/>
              </w:rPr>
              <w:t xml:space="preserve"> </w:t>
            </w:r>
            <w:r w:rsidR="00C84CB2" w:rsidRPr="00723C64">
              <w:rPr>
                <w:rFonts w:ascii="Arial Narrow" w:eastAsia="AkkuratLightPro-Regular" w:hAnsi="Arial Narrow" w:cs="AkkuratLightPro-Regular"/>
              </w:rPr>
              <w:t>participant</w:t>
            </w:r>
            <w:r w:rsidR="00014645" w:rsidRPr="00723C64">
              <w:rPr>
                <w:rFonts w:ascii="Arial Narrow" w:eastAsia="AkkuratLightPro-Regular" w:hAnsi="Arial Narrow" w:cs="AkkuratLightPro-Regular"/>
              </w:rPr>
              <w:t>s del pilot</w:t>
            </w:r>
            <w:r w:rsidR="00C84CB2" w:rsidRPr="00723C64">
              <w:rPr>
                <w:rFonts w:ascii="Arial Narrow" w:eastAsia="AkkuratLightPro-Regular" w:hAnsi="Arial Narrow" w:cs="AkkuratLightPro-Regular"/>
              </w:rPr>
              <w:t>.</w:t>
            </w:r>
            <w:r w:rsidR="00FB5AE2" w:rsidRPr="00723C64">
              <w:rPr>
                <w:rFonts w:ascii="Arial Narrow" w:eastAsia="AkkuratLightPro-Regular" w:hAnsi="Arial Narrow" w:cs="AkkuratLightPro-Regular"/>
              </w:rPr>
              <w:t xml:space="preserve"> (Mínim 150 paraules i màxim 200 paraules)</w:t>
            </w: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2090BD0B" w14:textId="77777777" w:rsidR="00006760" w:rsidRDefault="00006760" w:rsidP="003221D2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3221D2" w:rsidRPr="00E125B0" w14:paraId="22687B9E" w14:textId="77777777" w:rsidTr="3D770B17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64083027" w14:textId="26CA279A" w:rsidR="003221D2" w:rsidRPr="00027053" w:rsidRDefault="003221D2" w:rsidP="003221D2">
            <w:pPr>
              <w:rPr>
                <w:rFonts w:ascii="Arial Narrow" w:hAnsi="Arial Narrow"/>
                <w:b w:val="0"/>
                <w:bCs w:val="0"/>
              </w:rPr>
            </w:pPr>
            <w:r w:rsidRPr="00027053">
              <w:rPr>
                <w:rFonts w:ascii="Arial Narrow" w:hAnsi="Arial Narrow"/>
              </w:rPr>
              <w:t xml:space="preserve">Objectiu(s) de l’actuació </w:t>
            </w:r>
            <w:r w:rsidRPr="00027053">
              <w:rPr>
                <w:rFonts w:ascii="Arial Narrow" w:hAnsi="Arial Narrow"/>
                <w:b w:val="0"/>
                <w:bCs w:val="0"/>
              </w:rPr>
              <w:t xml:space="preserve">Especificar a quin(s) objectiu(s) dona resposta, segons els indicats en la convocatòria per la </w:t>
            </w:r>
            <w:proofErr w:type="spellStart"/>
            <w:r w:rsidRPr="00027053">
              <w:rPr>
                <w:rFonts w:ascii="Arial Narrow" w:hAnsi="Arial Narrow"/>
                <w:b w:val="0"/>
                <w:bCs w:val="0"/>
              </w:rPr>
              <w:t>submodalitat</w:t>
            </w:r>
            <w:proofErr w:type="spellEnd"/>
            <w:r w:rsidRPr="00027053">
              <w:rPr>
                <w:rFonts w:ascii="Arial Narrow" w:hAnsi="Arial Narrow"/>
                <w:b w:val="0"/>
                <w:bCs w:val="0"/>
              </w:rPr>
              <w:t xml:space="preserve"> escollida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Objectiu"/>
              <w:tag w:val="Objectiu"/>
              <w:id w:val="1686792398"/>
              <w:lock w:val="sdtLocked"/>
              <w:placeholder>
                <w:docPart w:val="5B0323411558471C9ED97A925A8D05E3"/>
              </w:placeholder>
            </w:sdtPr>
            <w:sdtEndPr/>
            <w:sdtContent>
              <w:p w14:paraId="7D84AC45" w14:textId="75C6BA50" w:rsidR="003221D2" w:rsidRPr="00723C64" w:rsidRDefault="00504434" w:rsidP="003221D2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723C64">
                  <w:rPr>
                    <w:rFonts w:ascii="Arial Narrow" w:hAnsi="Arial Narrow"/>
                  </w:rPr>
                  <w:t>Escollir l</w:t>
                </w:r>
                <w:r w:rsidR="00665001" w:rsidRPr="00723C64">
                  <w:rPr>
                    <w:rFonts w:ascii="Arial Narrow" w:hAnsi="Arial Narrow"/>
                  </w:rPr>
                  <w:t>’opció més adient:</w:t>
                </w:r>
              </w:p>
              <w:p w14:paraId="6AB63399" w14:textId="77777777" w:rsidR="00665001" w:rsidRPr="00723C64" w:rsidRDefault="00665001" w:rsidP="003221D2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</w:p>
              <w:p w14:paraId="268E3B1A" w14:textId="77777777" w:rsidR="00665001" w:rsidRPr="00723C64" w:rsidRDefault="00665001" w:rsidP="00665001">
                <w:pPr>
                  <w:ind w:right="3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eastAsia="AkkuratLightPro-Regular" w:hAnsi="Arial Narrow" w:cs="AkkuratLightPro-Regular"/>
                    <w:b/>
                    <w:bCs/>
                  </w:rPr>
                </w:pPr>
                <w:proofErr w:type="spellStart"/>
                <w:r w:rsidRPr="00723C64">
                  <w:rPr>
                    <w:rFonts w:ascii="Arial Narrow" w:eastAsia="AkkuratLightPro-Regular" w:hAnsi="Arial Narrow" w:cs="AkkuratLightPro-Regular"/>
                    <w:b/>
                    <w:bCs/>
                  </w:rPr>
                  <w:t>Submodalitat</w:t>
                </w:r>
                <w:proofErr w:type="spellEnd"/>
                <w:r w:rsidRPr="00723C64">
                  <w:rPr>
                    <w:rFonts w:ascii="Arial Narrow" w:eastAsia="AkkuratLightPro-Regular" w:hAnsi="Arial Narrow" w:cs="AkkuratLightPro-Regular"/>
                    <w:b/>
                    <w:bCs/>
                  </w:rPr>
                  <w:t xml:space="preserve"> 4.1 i 4.2: </w:t>
                </w:r>
              </w:p>
              <w:p w14:paraId="397E2179" w14:textId="77777777" w:rsidR="00665001" w:rsidRPr="00723C64" w:rsidRDefault="00665001" w:rsidP="00665001">
                <w:pPr>
                  <w:numPr>
                    <w:ilvl w:val="0"/>
                    <w:numId w:val="17"/>
                  </w:numPr>
                  <w:ind w:right="3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eastAsia="AkkuratLightPro-Regular" w:hAnsi="Arial Narrow" w:cs="AkkuratLightPro-Regular"/>
                  </w:rPr>
                </w:pPr>
                <w:r w:rsidRPr="00723C64">
                  <w:rPr>
                    <w:rFonts w:ascii="Arial Narrow" w:eastAsia="AkkuratLightPro-Regular" w:hAnsi="Arial Narrow" w:cs="AkkuratLightPro-Regular"/>
                  </w:rPr>
                  <w:t xml:space="preserve">Facilitar la desinstitucionalització de la cura proveint d’autonomia a les persones que necessiten cures. </w:t>
                </w:r>
              </w:p>
              <w:p w14:paraId="36D6EE4F" w14:textId="77777777" w:rsidR="00665001" w:rsidRPr="00723C64" w:rsidRDefault="00665001" w:rsidP="00665001">
                <w:pPr>
                  <w:numPr>
                    <w:ilvl w:val="0"/>
                    <w:numId w:val="17"/>
                  </w:numPr>
                  <w:ind w:right="3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eastAsia="AkkuratLightPro-Regular" w:hAnsi="Arial Narrow" w:cs="AkkuratLightPro-Regular"/>
                  </w:rPr>
                </w:pPr>
                <w:r w:rsidRPr="00723C64">
                  <w:rPr>
                    <w:rFonts w:ascii="Arial Narrow" w:eastAsia="AkkuratLightPro-Regular" w:hAnsi="Arial Narrow" w:cs="AkkuratLightPro-Regular"/>
                  </w:rPr>
                  <w:t>Millorar l’eficiència, l’eficàcia del treball de cures (professional o no professional).</w:t>
                </w:r>
              </w:p>
              <w:p w14:paraId="6E810DE2" w14:textId="77777777" w:rsidR="00665001" w:rsidRPr="00723C64" w:rsidRDefault="00665001" w:rsidP="00665001">
                <w:pPr>
                  <w:numPr>
                    <w:ilvl w:val="0"/>
                    <w:numId w:val="17"/>
                  </w:numPr>
                  <w:ind w:right="3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eastAsia="AkkuratLightPro-Regular" w:hAnsi="Arial Narrow" w:cs="AkkuratLightPro-Regular"/>
                  </w:rPr>
                </w:pPr>
                <w:r w:rsidRPr="00723C64">
                  <w:rPr>
                    <w:rFonts w:ascii="Arial Narrow" w:eastAsia="AkkuratLightPro-Regular" w:hAnsi="Arial Narrow" w:cs="AkkuratLightPro-Regular"/>
                  </w:rPr>
                  <w:t>Millorar  les condicions de treball o contribuir a la disminució de la càrrega física i/o mental del treball de cures (professional o no professional).</w:t>
                </w:r>
              </w:p>
              <w:p w14:paraId="67FE985A" w14:textId="77777777" w:rsidR="00665001" w:rsidRPr="00723C64" w:rsidRDefault="00665001" w:rsidP="00665001">
                <w:pPr>
                  <w:numPr>
                    <w:ilvl w:val="0"/>
                    <w:numId w:val="17"/>
                  </w:numPr>
                  <w:ind w:right="3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eastAsia="AkkuratLightPro-Regular" w:hAnsi="Arial Narrow" w:cs="AkkuratLightPro-Regular"/>
                  </w:rPr>
                </w:pPr>
                <w:r w:rsidRPr="00723C64">
                  <w:rPr>
                    <w:rFonts w:ascii="Arial Narrow" w:eastAsia="AkkuratLightPro-Regular" w:hAnsi="Arial Narrow" w:cs="AkkuratLightPro-Regular"/>
                  </w:rPr>
                  <w:t>Millorar les condicions de vida de les persones que necessiten cura.</w:t>
                </w:r>
              </w:p>
              <w:p w14:paraId="2D279B46" w14:textId="77777777" w:rsidR="00665001" w:rsidRPr="00723C64" w:rsidRDefault="00665001" w:rsidP="00665001">
                <w:pPr>
                  <w:numPr>
                    <w:ilvl w:val="0"/>
                    <w:numId w:val="17"/>
                  </w:numPr>
                  <w:ind w:right="3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eastAsia="AkkuratLightPro-Regular" w:hAnsi="Arial Narrow" w:cs="AkkuratLightPro-Regular"/>
                  </w:rPr>
                </w:pPr>
                <w:r w:rsidRPr="00723C64">
                  <w:rPr>
                    <w:rFonts w:ascii="Arial Narrow" w:eastAsia="AkkuratLightPro-Regular" w:hAnsi="Arial Narrow" w:cs="AkkuratLightPro-Regular"/>
                  </w:rPr>
                  <w:t xml:space="preserve">Millorar la planificació i coordinació de recursos i/o processos per a la provisió de cures. </w:t>
                </w:r>
              </w:p>
              <w:p w14:paraId="637C9974" w14:textId="77777777" w:rsidR="00665001" w:rsidRPr="00723C64" w:rsidRDefault="00665001" w:rsidP="00665001">
                <w:pPr>
                  <w:numPr>
                    <w:ilvl w:val="0"/>
                    <w:numId w:val="17"/>
                  </w:numPr>
                  <w:ind w:right="3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eastAsia="AkkuratLightPro-Regular" w:hAnsi="Arial Narrow" w:cs="AkkuratLightPro-Regular"/>
                  </w:rPr>
                </w:pPr>
                <w:r w:rsidRPr="00723C64">
                  <w:rPr>
                    <w:rFonts w:ascii="Arial Narrow" w:eastAsia="AkkuratLightPro-Regular" w:hAnsi="Arial Narrow" w:cs="AkkuratLightPro-Regular"/>
                  </w:rPr>
                  <w:lastRenderedPageBreak/>
                  <w:t>Augmentar l’eficiència en la gestió i optimitzar els processos dels serveis de cures, i/o millorar la seva sostenibilitat econòmica.</w:t>
                </w:r>
              </w:p>
              <w:p w14:paraId="3E17ECDA" w14:textId="77777777" w:rsidR="00665001" w:rsidRPr="00723C64" w:rsidRDefault="00665001" w:rsidP="00665001">
                <w:pPr>
                  <w:numPr>
                    <w:ilvl w:val="0"/>
                    <w:numId w:val="17"/>
                  </w:numPr>
                  <w:ind w:right="3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eastAsia="AkkuratLightPro-Regular" w:hAnsi="Arial Narrow" w:cs="AkkuratLightPro-Regular"/>
                  </w:rPr>
                </w:pPr>
                <w:r w:rsidRPr="00723C64">
                  <w:rPr>
                    <w:rFonts w:ascii="Arial Narrow" w:eastAsia="AkkuratLightPro-Regular" w:hAnsi="Arial Narrow" w:cs="AkkuratLightPro-Regular"/>
                  </w:rPr>
                  <w:t>Fomentar la interoperabilitat de dades en serveis de cura.</w:t>
                </w:r>
              </w:p>
              <w:p w14:paraId="36E64EBF" w14:textId="77777777" w:rsidR="00665001" w:rsidRPr="00723C64" w:rsidRDefault="00665001" w:rsidP="00665001">
                <w:pPr>
                  <w:ind w:left="360" w:right="3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eastAsia="AkkuratLightPro-Regular" w:hAnsi="Arial Narrow" w:cs="AkkuratLightPro-Regular"/>
                  </w:rPr>
                </w:pPr>
              </w:p>
              <w:p w14:paraId="3C67D046" w14:textId="77777777" w:rsidR="00665001" w:rsidRPr="00723C64" w:rsidRDefault="00665001" w:rsidP="00665001">
                <w:pPr>
                  <w:ind w:right="3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eastAsia="AkkuratLightPro-Regular" w:hAnsi="Arial Narrow" w:cs="AkkuratLightPro-Regular"/>
                    <w:b/>
                    <w:bCs/>
                  </w:rPr>
                </w:pPr>
                <w:proofErr w:type="spellStart"/>
                <w:r w:rsidRPr="00723C64">
                  <w:rPr>
                    <w:rFonts w:ascii="Arial Narrow" w:eastAsia="AkkuratLightPro-Regular" w:hAnsi="Arial Narrow" w:cs="AkkuratLightPro-Regular"/>
                    <w:b/>
                    <w:bCs/>
                  </w:rPr>
                  <w:t>Submodalitat</w:t>
                </w:r>
                <w:proofErr w:type="spellEnd"/>
                <w:r w:rsidRPr="00723C64">
                  <w:rPr>
                    <w:rFonts w:ascii="Arial Narrow" w:eastAsia="AkkuratLightPro-Regular" w:hAnsi="Arial Narrow" w:cs="AkkuratLightPro-Regular"/>
                    <w:b/>
                    <w:bCs/>
                  </w:rPr>
                  <w:t xml:space="preserve"> 4.3: </w:t>
                </w:r>
              </w:p>
              <w:p w14:paraId="75ADF3EE" w14:textId="77777777" w:rsidR="00665001" w:rsidRDefault="00665001" w:rsidP="00665001">
                <w:pPr>
                  <w:numPr>
                    <w:ilvl w:val="0"/>
                    <w:numId w:val="17"/>
                  </w:numPr>
                  <w:ind w:right="3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eastAsia="AkkuratLightPro-Regular" w:hAnsi="Arial Narrow" w:cs="AkkuratLightPro-Regular"/>
                  </w:rPr>
                </w:pPr>
                <w:r w:rsidRPr="00723C64">
                  <w:rPr>
                    <w:rFonts w:ascii="Arial Narrow" w:eastAsia="AkkuratLightPro-Regular" w:hAnsi="Arial Narrow" w:cs="AkkuratLightPro-Regular"/>
                  </w:rPr>
                  <w:t>Fomentar la professionalització de la cura.</w:t>
                </w:r>
              </w:p>
              <w:p w14:paraId="168DBEC8" w14:textId="2D73DDE2" w:rsidR="00665001" w:rsidRPr="00636A22" w:rsidRDefault="00665001" w:rsidP="00665001">
                <w:pPr>
                  <w:numPr>
                    <w:ilvl w:val="0"/>
                    <w:numId w:val="17"/>
                  </w:numPr>
                  <w:ind w:right="3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eastAsia="AkkuratLightPro-Regular" w:hAnsi="Arial Narrow" w:cs="AkkuratLightPro-Regular"/>
                  </w:rPr>
                </w:pPr>
                <w:r w:rsidRPr="00636A22">
                  <w:rPr>
                    <w:rFonts w:ascii="Arial Narrow" w:eastAsia="AkkuratLightPro-Regular" w:hAnsi="Arial Narrow" w:cs="AkkuratLightPro-Regular"/>
                  </w:rPr>
                  <w:t>Facilitar l’accés a la formació de les persones cuidadores professionals i/o a col·lectius vulnerables que vulguin treballar al sector de les cures.</w:t>
                </w:r>
              </w:p>
            </w:sdtContent>
          </w:sdt>
          <w:p w14:paraId="292C453A" w14:textId="77777777" w:rsidR="003221D2" w:rsidRPr="00723C64" w:rsidRDefault="003221D2" w:rsidP="003221D2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3221D2" w:rsidRPr="00E125B0" w14:paraId="55DC072F" w14:textId="77777777" w:rsidTr="3D770B1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54F5A916" w14:textId="185FAEE7" w:rsidR="003221D2" w:rsidRPr="00027053" w:rsidRDefault="00F2756F" w:rsidP="003221D2">
            <w:pPr>
              <w:rPr>
                <w:rFonts w:ascii="Arial Narrow" w:hAnsi="Arial Narrow"/>
                <w:b w:val="0"/>
                <w:bCs w:val="0"/>
              </w:rPr>
            </w:pPr>
            <w:r w:rsidRPr="00027053">
              <w:rPr>
                <w:rFonts w:ascii="Arial Narrow" w:hAnsi="Arial Narrow"/>
              </w:rPr>
              <w:lastRenderedPageBreak/>
              <w:t>Tipologia d’innovació proposada</w:t>
            </w:r>
          </w:p>
          <w:p w14:paraId="0507344F" w14:textId="6C5A89C6" w:rsidR="00F2756F" w:rsidRPr="00027053" w:rsidRDefault="00F2756F" w:rsidP="003221D2">
            <w:pPr>
              <w:rPr>
                <w:rFonts w:ascii="Arial Narrow" w:hAnsi="Arial Narrow"/>
                <w:b w:val="0"/>
                <w:bCs w:val="0"/>
              </w:rPr>
            </w:pPr>
            <w:r w:rsidRPr="00027053">
              <w:rPr>
                <w:rFonts w:ascii="Arial Narrow" w:hAnsi="Arial Narrow"/>
              </w:rPr>
              <w:t>Marcar el que correspongui segons modalitat i afegir la descripció corresponent</w:t>
            </w:r>
          </w:p>
        </w:tc>
        <w:tc>
          <w:tcPr>
            <w:tcW w:w="5805" w:type="dxa"/>
          </w:tcPr>
          <w:p w14:paraId="5BD8FFE2" w14:textId="77777777" w:rsidR="005E2018" w:rsidRPr="00723C64" w:rsidRDefault="005E2018" w:rsidP="005E2018">
            <w:pPr>
              <w:ind w:right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</w:rPr>
            </w:pPr>
            <w:proofErr w:type="spellStart"/>
            <w:r w:rsidRPr="00723C64">
              <w:rPr>
                <w:rFonts w:ascii="Arial Narrow" w:eastAsia="AkkuratLightPro-Regular" w:hAnsi="Arial Narrow" w:cs="AkkuratLightPro-Regular"/>
                <w:b/>
                <w:bCs/>
              </w:rPr>
              <w:t>Submodalitat</w:t>
            </w:r>
            <w:proofErr w:type="spellEnd"/>
            <w:r w:rsidRPr="00723C64">
              <w:rPr>
                <w:rFonts w:ascii="Arial Narrow" w:eastAsia="AkkuratLightPro-Regular" w:hAnsi="Arial Narrow" w:cs="AkkuratLightPro-Regular"/>
                <w:b/>
                <w:bCs/>
              </w:rPr>
              <w:t xml:space="preserve"> 4.1</w:t>
            </w:r>
            <w:r w:rsidRPr="00723C64">
              <w:rPr>
                <w:rFonts w:ascii="Arial Narrow" w:eastAsia="AkkuratLightPro-Regular" w:hAnsi="Arial Narrow" w:cs="AkkuratLightPro-Regular"/>
              </w:rPr>
              <w:t xml:space="preserve">: </w:t>
            </w:r>
          </w:p>
          <w:p w14:paraId="2EDD5C11" w14:textId="77777777" w:rsidR="005E2018" w:rsidRPr="00723C64" w:rsidRDefault="005E2018" w:rsidP="005E2018">
            <w:pPr>
              <w:numPr>
                <w:ilvl w:val="0"/>
                <w:numId w:val="17"/>
              </w:numPr>
              <w:ind w:right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</w:rPr>
            </w:pPr>
            <w:r w:rsidRPr="00723C64">
              <w:rPr>
                <w:rFonts w:ascii="Arial Narrow" w:eastAsia="AkkuratLightPro-Regular" w:hAnsi="Arial Narrow" w:cs="AkkuratLightPro-Regular"/>
              </w:rPr>
              <w:t xml:space="preserve">AR/VR/MR &amp; </w:t>
            </w:r>
            <w:proofErr w:type="spellStart"/>
            <w:r w:rsidRPr="00723C64">
              <w:rPr>
                <w:rFonts w:ascii="Arial Narrow" w:eastAsia="AkkuratLightPro-Regular" w:hAnsi="Arial Narrow" w:cs="AkkuratLightPro-Regular"/>
              </w:rPr>
              <w:t>Metavers</w:t>
            </w:r>
            <w:proofErr w:type="spellEnd"/>
            <w:r w:rsidRPr="00723C64">
              <w:rPr>
                <w:rFonts w:ascii="Arial Narrow" w:eastAsia="AkkuratLightPro-Regular" w:hAnsi="Arial Narrow" w:cs="AkkuratLightPro-Regular"/>
              </w:rPr>
              <w:t xml:space="preserve"> </w:t>
            </w:r>
          </w:p>
          <w:p w14:paraId="7D21BF48" w14:textId="77777777" w:rsidR="005E2018" w:rsidRPr="00723C64" w:rsidRDefault="005E2018" w:rsidP="005E2018">
            <w:pPr>
              <w:numPr>
                <w:ilvl w:val="0"/>
                <w:numId w:val="17"/>
              </w:numPr>
              <w:ind w:right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</w:rPr>
            </w:pPr>
            <w:r w:rsidRPr="00723C64">
              <w:rPr>
                <w:rFonts w:ascii="Arial Narrow" w:eastAsia="AkkuratLightPro-Regular" w:hAnsi="Arial Narrow" w:cs="AkkuratLightPro-Regular"/>
              </w:rPr>
              <w:t xml:space="preserve">Big Data &amp; Open Data </w:t>
            </w:r>
          </w:p>
          <w:p w14:paraId="12B41576" w14:textId="77777777" w:rsidR="005E2018" w:rsidRPr="00723C64" w:rsidRDefault="005E2018" w:rsidP="005E2018">
            <w:pPr>
              <w:numPr>
                <w:ilvl w:val="0"/>
                <w:numId w:val="17"/>
              </w:numPr>
              <w:ind w:right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  <w:lang w:val="en-GB"/>
              </w:rPr>
            </w:pPr>
            <w:r w:rsidRPr="00723C64">
              <w:rPr>
                <w:rFonts w:ascii="Arial Narrow" w:eastAsia="AkkuratLightPro-Regular" w:hAnsi="Arial Narrow" w:cs="AkkuratLightPro-Regular"/>
                <w:lang w:val="en-GB"/>
              </w:rPr>
              <w:t>Cloud &amp; Edge Computing, Advanced Computing (</w:t>
            </w:r>
            <w:proofErr w:type="spellStart"/>
            <w:r w:rsidRPr="00723C64">
              <w:rPr>
                <w:rFonts w:ascii="Arial Narrow" w:eastAsia="AkkuratLightPro-Regular" w:hAnsi="Arial Narrow" w:cs="AkkuratLightPro-Regular"/>
                <w:lang w:val="en-GB"/>
              </w:rPr>
              <w:t>inclou</w:t>
            </w:r>
            <w:proofErr w:type="spellEnd"/>
            <w:r w:rsidRPr="00723C64">
              <w:rPr>
                <w:rFonts w:ascii="Arial Narrow" w:eastAsia="AkkuratLightPro-Regular" w:hAnsi="Arial Narrow" w:cs="AkkuratLightPro-Regular"/>
                <w:lang w:val="en-GB"/>
              </w:rPr>
              <w:t xml:space="preserve"> Silicon photonics, Neuromorphic &amp; advanced AI chips, Decentralized &amp; distributed computing, Brain-computer </w:t>
            </w:r>
            <w:proofErr w:type="spellStart"/>
            <w:r w:rsidRPr="00723C64">
              <w:rPr>
                <w:rFonts w:ascii="Arial Narrow" w:eastAsia="AkkuratLightPro-Regular" w:hAnsi="Arial Narrow" w:cs="AkkuratLightPro-Regular"/>
                <w:lang w:val="en-GB"/>
              </w:rPr>
              <w:t>interfases</w:t>
            </w:r>
            <w:proofErr w:type="spellEnd"/>
            <w:r w:rsidRPr="00723C64">
              <w:rPr>
                <w:rFonts w:ascii="Arial Narrow" w:eastAsia="AkkuratLightPro-Regular" w:hAnsi="Arial Narrow" w:cs="AkkuratLightPro-Regular"/>
                <w:lang w:val="en-GB"/>
              </w:rPr>
              <w:t>, Ambient Computing, Quantum computing)</w:t>
            </w:r>
          </w:p>
          <w:p w14:paraId="21A7FD5A" w14:textId="77777777" w:rsidR="005E2018" w:rsidRPr="00723C64" w:rsidRDefault="005E2018" w:rsidP="005E2018">
            <w:pPr>
              <w:numPr>
                <w:ilvl w:val="0"/>
                <w:numId w:val="17"/>
              </w:numPr>
              <w:ind w:right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  <w:lang w:val="en-GB"/>
              </w:rPr>
            </w:pPr>
            <w:r w:rsidRPr="00723C64">
              <w:rPr>
                <w:rFonts w:ascii="Arial Narrow" w:eastAsia="AkkuratLightPro-Regular" w:hAnsi="Arial Narrow" w:cs="AkkuratLightPro-Regular"/>
                <w:lang w:val="en-GB"/>
              </w:rPr>
              <w:t>Artificial Intelligence and Machine Learning (</w:t>
            </w:r>
            <w:proofErr w:type="spellStart"/>
            <w:r w:rsidRPr="00723C64">
              <w:rPr>
                <w:rFonts w:ascii="Arial Narrow" w:eastAsia="AkkuratLightPro-Regular" w:hAnsi="Arial Narrow" w:cs="AkkuratLightPro-Regular"/>
                <w:lang w:val="en-GB"/>
              </w:rPr>
              <w:t>inclou</w:t>
            </w:r>
            <w:proofErr w:type="spellEnd"/>
            <w:r w:rsidRPr="00723C64">
              <w:rPr>
                <w:rFonts w:ascii="Arial Narrow" w:eastAsia="AkkuratLightPro-Regular" w:hAnsi="Arial Narrow" w:cs="AkkuratLightPro-Regular"/>
                <w:lang w:val="en-GB"/>
              </w:rPr>
              <w:t xml:space="preserve"> Generative AI, AI-first biology, Privacy-preserving AI, Explainable AI, AI acceleration, </w:t>
            </w:r>
            <w:proofErr w:type="gramStart"/>
            <w:r w:rsidRPr="00723C64">
              <w:rPr>
                <w:rFonts w:ascii="Arial Narrow" w:eastAsia="AkkuratLightPro-Regular" w:hAnsi="Arial Narrow" w:cs="AkkuratLightPro-Regular"/>
                <w:lang w:val="en-GB"/>
              </w:rPr>
              <w:t>Autonomous  Systems</w:t>
            </w:r>
            <w:proofErr w:type="gramEnd"/>
            <w:r w:rsidRPr="00723C64">
              <w:rPr>
                <w:rFonts w:ascii="Arial Narrow" w:eastAsia="AkkuratLightPro-Regular" w:hAnsi="Arial Narrow" w:cs="AkkuratLightPro-Regular"/>
                <w:lang w:val="en-GB"/>
              </w:rPr>
              <w:t>, General purpose AI)</w:t>
            </w:r>
          </w:p>
          <w:p w14:paraId="44AF22FD" w14:textId="77777777" w:rsidR="005E2018" w:rsidRPr="00723C64" w:rsidRDefault="005E2018" w:rsidP="005E2018">
            <w:pPr>
              <w:numPr>
                <w:ilvl w:val="0"/>
                <w:numId w:val="17"/>
              </w:numPr>
              <w:ind w:right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  <w:lang w:val="en-GB"/>
              </w:rPr>
            </w:pPr>
            <w:r w:rsidRPr="00723C64">
              <w:rPr>
                <w:rFonts w:ascii="Arial Narrow" w:eastAsia="AkkuratLightPro-Regular" w:hAnsi="Arial Narrow" w:cs="AkkuratLightPro-Regular"/>
                <w:lang w:val="en-GB"/>
              </w:rPr>
              <w:t xml:space="preserve">Internet of the Things (IoT) i </w:t>
            </w:r>
            <w:proofErr w:type="spellStart"/>
            <w:r w:rsidRPr="00723C64">
              <w:rPr>
                <w:rFonts w:ascii="Arial Narrow" w:eastAsia="AkkuratLightPro-Regular" w:hAnsi="Arial Narrow" w:cs="AkkuratLightPro-Regular"/>
                <w:lang w:val="en-GB"/>
              </w:rPr>
              <w:t>Electrònica</w:t>
            </w:r>
            <w:proofErr w:type="spellEnd"/>
            <w:r w:rsidRPr="00723C64">
              <w:rPr>
                <w:rFonts w:ascii="Arial Narrow" w:eastAsia="AkkuratLightPro-Regular" w:hAnsi="Arial Narrow" w:cs="AkkuratLightPro-Regular"/>
                <w:lang w:val="en-GB"/>
              </w:rPr>
              <w:t xml:space="preserve"> (</w:t>
            </w:r>
            <w:proofErr w:type="spellStart"/>
            <w:r w:rsidRPr="00723C64">
              <w:rPr>
                <w:rFonts w:ascii="Arial Narrow" w:eastAsia="AkkuratLightPro-Regular" w:hAnsi="Arial Narrow" w:cs="AkkuratLightPro-Regular"/>
                <w:lang w:val="en-GB"/>
              </w:rPr>
              <w:t>inclou</w:t>
            </w:r>
            <w:proofErr w:type="spellEnd"/>
            <w:r w:rsidRPr="00723C64">
              <w:rPr>
                <w:rFonts w:ascii="Arial Narrow" w:eastAsia="AkkuratLightPro-Regular" w:hAnsi="Arial Narrow" w:cs="AkkuratLightPro-Regular"/>
                <w:lang w:val="en-GB"/>
              </w:rPr>
              <w:t xml:space="preserve"> </w:t>
            </w:r>
            <w:proofErr w:type="spellStart"/>
            <w:r w:rsidRPr="00723C64">
              <w:rPr>
                <w:rFonts w:ascii="Arial Narrow" w:eastAsia="AkkuratLightPro-Regular" w:hAnsi="Arial Narrow" w:cs="AkkuratLightPro-Regular"/>
                <w:lang w:val="en-GB"/>
              </w:rPr>
              <w:t>fabricació</w:t>
            </w:r>
            <w:proofErr w:type="spellEnd"/>
            <w:r w:rsidRPr="00723C64">
              <w:rPr>
                <w:rFonts w:ascii="Arial Narrow" w:eastAsia="AkkuratLightPro-Regular" w:hAnsi="Arial Narrow" w:cs="AkkuratLightPro-Regular"/>
                <w:lang w:val="en-GB"/>
              </w:rPr>
              <w:t xml:space="preserve"> </w:t>
            </w:r>
            <w:proofErr w:type="spellStart"/>
            <w:r w:rsidRPr="00723C64">
              <w:rPr>
                <w:rFonts w:ascii="Arial Narrow" w:eastAsia="AkkuratLightPro-Regular" w:hAnsi="Arial Narrow" w:cs="AkkuratLightPro-Regular"/>
                <w:lang w:val="en-GB"/>
              </w:rPr>
              <w:t>additiva</w:t>
            </w:r>
            <w:proofErr w:type="spellEnd"/>
            <w:r w:rsidRPr="00723C64">
              <w:rPr>
                <w:rFonts w:ascii="Arial Narrow" w:eastAsia="AkkuratLightPro-Regular" w:hAnsi="Arial Narrow" w:cs="AkkuratLightPro-Regular"/>
                <w:lang w:val="en-GB"/>
              </w:rPr>
              <w:t xml:space="preserve"> / 3D Printing / </w:t>
            </w:r>
            <w:proofErr w:type="spellStart"/>
            <w:r w:rsidRPr="00723C64">
              <w:rPr>
                <w:rFonts w:ascii="Arial Narrow" w:eastAsia="AkkuratLightPro-Regular" w:hAnsi="Arial Narrow" w:cs="AkkuratLightPro-Regular"/>
                <w:lang w:val="en-GB"/>
              </w:rPr>
              <w:t>Robòtica</w:t>
            </w:r>
            <w:proofErr w:type="spellEnd"/>
            <w:r w:rsidRPr="00723C64">
              <w:rPr>
                <w:rFonts w:ascii="Arial Narrow" w:eastAsia="AkkuratLightPro-Regular" w:hAnsi="Arial Narrow" w:cs="AkkuratLightPro-Regular"/>
                <w:lang w:val="en-GB"/>
              </w:rPr>
              <w:t xml:space="preserve"> i Drons)</w:t>
            </w:r>
          </w:p>
          <w:p w14:paraId="0DDE0DB8" w14:textId="77777777" w:rsidR="005E2018" w:rsidRPr="00723C64" w:rsidRDefault="005E2018" w:rsidP="005E2018">
            <w:pPr>
              <w:numPr>
                <w:ilvl w:val="0"/>
                <w:numId w:val="17"/>
              </w:numPr>
              <w:ind w:right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  <w:lang w:val="en-GB"/>
              </w:rPr>
            </w:pPr>
            <w:r w:rsidRPr="00723C64">
              <w:rPr>
                <w:rFonts w:ascii="Arial Narrow" w:eastAsia="AkkuratLightPro-Regular" w:hAnsi="Arial Narrow" w:cs="AkkuratLightPro-Regular"/>
                <w:lang w:val="en-GB"/>
              </w:rPr>
              <w:t>Web 3.0 (</w:t>
            </w:r>
            <w:proofErr w:type="spellStart"/>
            <w:r w:rsidRPr="00723C64">
              <w:rPr>
                <w:rFonts w:ascii="Arial Narrow" w:eastAsia="AkkuratLightPro-Regular" w:hAnsi="Arial Narrow" w:cs="AkkuratLightPro-Regular"/>
                <w:lang w:val="en-GB"/>
              </w:rPr>
              <w:t>inclou</w:t>
            </w:r>
            <w:proofErr w:type="spellEnd"/>
            <w:r w:rsidRPr="00723C64">
              <w:rPr>
                <w:rFonts w:ascii="Arial Narrow" w:eastAsia="AkkuratLightPro-Regular" w:hAnsi="Arial Narrow" w:cs="AkkuratLightPro-Regular"/>
                <w:lang w:val="en-GB"/>
              </w:rPr>
              <w:t xml:space="preserve"> Blockchain, Distributed Ledgers, NFTs, </w:t>
            </w:r>
            <w:proofErr w:type="spellStart"/>
            <w:r w:rsidRPr="00723C64">
              <w:rPr>
                <w:rFonts w:ascii="Arial Narrow" w:eastAsia="AkkuratLightPro-Regular" w:hAnsi="Arial Narrow" w:cs="AkkuratLightPro-Regular"/>
                <w:lang w:val="en-GB"/>
              </w:rPr>
              <w:t>Ciberseguretat</w:t>
            </w:r>
            <w:proofErr w:type="spellEnd"/>
            <w:r w:rsidRPr="00723C64">
              <w:rPr>
                <w:rFonts w:ascii="Arial Narrow" w:eastAsia="AkkuratLightPro-Regular" w:hAnsi="Arial Narrow" w:cs="AkkuratLightPro-Regular"/>
                <w:lang w:val="en-GB"/>
              </w:rPr>
              <w:t xml:space="preserve"> &amp; </w:t>
            </w:r>
            <w:proofErr w:type="spellStart"/>
            <w:r w:rsidRPr="00723C64">
              <w:rPr>
                <w:rFonts w:ascii="Arial Narrow" w:eastAsia="AkkuratLightPro-Regular" w:hAnsi="Arial Narrow" w:cs="AkkuratLightPro-Regular"/>
                <w:lang w:val="en-GB"/>
              </w:rPr>
              <w:t>Protecció</w:t>
            </w:r>
            <w:proofErr w:type="spellEnd"/>
            <w:r w:rsidRPr="00723C64">
              <w:rPr>
                <w:rFonts w:ascii="Arial Narrow" w:eastAsia="AkkuratLightPro-Regular" w:hAnsi="Arial Narrow" w:cs="AkkuratLightPro-Regular"/>
                <w:lang w:val="en-GB"/>
              </w:rPr>
              <w:t xml:space="preserve"> de </w:t>
            </w:r>
            <w:proofErr w:type="spellStart"/>
            <w:r w:rsidRPr="00723C64">
              <w:rPr>
                <w:rFonts w:ascii="Arial Narrow" w:eastAsia="AkkuratLightPro-Regular" w:hAnsi="Arial Narrow" w:cs="AkkuratLightPro-Regular"/>
                <w:lang w:val="en-GB"/>
              </w:rPr>
              <w:t>dades</w:t>
            </w:r>
            <w:proofErr w:type="spellEnd"/>
            <w:r w:rsidRPr="00723C64">
              <w:rPr>
                <w:rFonts w:ascii="Arial Narrow" w:eastAsia="AkkuratLightPro-Regular" w:hAnsi="Arial Narrow" w:cs="AkkuratLightPro-Regular"/>
                <w:lang w:val="en-GB"/>
              </w:rPr>
              <w:t>)</w:t>
            </w:r>
          </w:p>
          <w:p w14:paraId="1AC0FC1A" w14:textId="77777777" w:rsidR="005E2018" w:rsidRPr="00723C64" w:rsidRDefault="005E2018" w:rsidP="005E2018">
            <w:pPr>
              <w:numPr>
                <w:ilvl w:val="0"/>
                <w:numId w:val="17"/>
              </w:numPr>
              <w:ind w:right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</w:rPr>
            </w:pPr>
            <w:r w:rsidRPr="00723C64">
              <w:rPr>
                <w:rFonts w:ascii="Arial Narrow" w:eastAsia="AkkuratLightPro-Regular" w:hAnsi="Arial Narrow" w:cs="AkkuratLightPro-Regular"/>
              </w:rPr>
              <w:t>Software innovador i llenguatges de programació</w:t>
            </w:r>
          </w:p>
          <w:p w14:paraId="78942405" w14:textId="77777777" w:rsidR="005E2018" w:rsidRPr="00723C64" w:rsidRDefault="005E2018" w:rsidP="005E2018">
            <w:pPr>
              <w:numPr>
                <w:ilvl w:val="0"/>
                <w:numId w:val="17"/>
              </w:numPr>
              <w:ind w:right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  <w:lang w:val="it-IT"/>
              </w:rPr>
            </w:pPr>
            <w:r w:rsidRPr="00723C64">
              <w:rPr>
                <w:rFonts w:ascii="Arial Narrow" w:eastAsia="AkkuratLightPro-Regular" w:hAnsi="Arial Narrow" w:cs="AkkuratLightPro-Regular"/>
                <w:lang w:val="it-IT"/>
              </w:rPr>
              <w:t xml:space="preserve">Química i biotecnologia (inclou materials avançats) </w:t>
            </w:r>
          </w:p>
          <w:p w14:paraId="6636C4F5" w14:textId="77777777" w:rsidR="005E2018" w:rsidRPr="00723C64" w:rsidRDefault="005E2018" w:rsidP="005E2018">
            <w:pPr>
              <w:ind w:right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  <w:b/>
                <w:bCs/>
                <w:u w:val="single"/>
              </w:rPr>
            </w:pPr>
          </w:p>
          <w:p w14:paraId="5E2ECFA2" w14:textId="77777777" w:rsidR="005E2018" w:rsidRPr="00723C64" w:rsidRDefault="005E2018" w:rsidP="005E2018">
            <w:pPr>
              <w:ind w:right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  <w:i/>
                <w:iCs/>
              </w:rPr>
            </w:pPr>
            <w:r w:rsidRPr="00723C64">
              <w:rPr>
                <w:rFonts w:ascii="Arial Narrow" w:eastAsia="AkkuratLightPro-Regular" w:hAnsi="Arial Narrow" w:cs="AkkuratLightPro-Regular"/>
                <w:b/>
                <w:bCs/>
              </w:rPr>
              <w:t>Justificació</w:t>
            </w:r>
            <w:r w:rsidRPr="00723C64">
              <w:rPr>
                <w:rFonts w:ascii="Arial Narrow" w:eastAsia="AkkuratLightPro-Regular" w:hAnsi="Arial Narrow" w:cs="AkkuratLightPro-Regular"/>
              </w:rPr>
              <w:t xml:space="preserve">: </w:t>
            </w:r>
            <w:r w:rsidRPr="00723C64">
              <w:rPr>
                <w:rFonts w:ascii="Arial Narrow" w:eastAsia="AkkuratLightPro-Regular" w:hAnsi="Arial Narrow" w:cs="AkkuratLightPro-Regular"/>
                <w:i/>
                <w:iCs/>
              </w:rPr>
              <w:t>descripció de per a què s’aplicarà la tecnologia en el projecte</w:t>
            </w:r>
          </w:p>
          <w:p w14:paraId="44E05185" w14:textId="77777777" w:rsidR="005E2018" w:rsidRPr="00723C64" w:rsidRDefault="005E2018" w:rsidP="005E2018">
            <w:pPr>
              <w:ind w:right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  <w:i/>
                <w:iCs/>
              </w:rPr>
            </w:pPr>
          </w:p>
          <w:p w14:paraId="6CA422B8" w14:textId="77777777" w:rsidR="005E2018" w:rsidRPr="00723C64" w:rsidRDefault="005E2018" w:rsidP="005E2018">
            <w:pPr>
              <w:ind w:right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  <w:b/>
                <w:bCs/>
              </w:rPr>
            </w:pPr>
            <w:proofErr w:type="spellStart"/>
            <w:r w:rsidRPr="00723C64">
              <w:rPr>
                <w:rFonts w:ascii="Arial Narrow" w:eastAsia="AkkuratLightPro-Regular" w:hAnsi="Arial Narrow" w:cs="AkkuratLightPro-Regular"/>
                <w:b/>
                <w:bCs/>
              </w:rPr>
              <w:t>Submodalitat</w:t>
            </w:r>
            <w:proofErr w:type="spellEnd"/>
            <w:r w:rsidRPr="00723C64">
              <w:rPr>
                <w:rFonts w:ascii="Arial Narrow" w:eastAsia="AkkuratLightPro-Regular" w:hAnsi="Arial Narrow" w:cs="AkkuratLightPro-Regular"/>
                <w:b/>
                <w:bCs/>
              </w:rPr>
              <w:t xml:space="preserve"> 4.2:</w:t>
            </w:r>
          </w:p>
          <w:p w14:paraId="6FD4F104" w14:textId="77777777" w:rsidR="005E2018" w:rsidRPr="00723C64" w:rsidRDefault="005E2018" w:rsidP="005E2018">
            <w:pPr>
              <w:numPr>
                <w:ilvl w:val="0"/>
                <w:numId w:val="17"/>
              </w:numPr>
              <w:ind w:right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</w:rPr>
            </w:pPr>
            <w:r w:rsidRPr="00723C64">
              <w:rPr>
                <w:rFonts w:ascii="Arial Narrow" w:eastAsia="AkkuratLightPro-Regular" w:hAnsi="Arial Narrow" w:cs="AkkuratLightPro-Regular"/>
              </w:rPr>
              <w:t xml:space="preserve">Models centrats en la persona prioritàriament en entorns de proximitat per a afavorir una major eficiència i eficàcia de la gestió de les cures </w:t>
            </w:r>
          </w:p>
          <w:p w14:paraId="572F102D" w14:textId="77777777" w:rsidR="005E2018" w:rsidRPr="00723C64" w:rsidRDefault="005E2018" w:rsidP="005E201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right="-5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="Arial"/>
              </w:rPr>
            </w:pPr>
            <w:r w:rsidRPr="00723C64">
              <w:rPr>
                <w:rFonts w:ascii="Arial Narrow" w:eastAsia="AkkuratLightPro-Regular" w:hAnsi="Arial Narrow" w:cs="AkkuratLightPro-Regular"/>
              </w:rPr>
              <w:t>Models centrats en la continuïtat de les persones a la llar</w:t>
            </w:r>
          </w:p>
          <w:p w14:paraId="438C7393" w14:textId="77777777" w:rsidR="005E2018" w:rsidRPr="00723C64" w:rsidRDefault="005E2018" w:rsidP="005E201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right="-5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</w:rPr>
            </w:pPr>
            <w:r w:rsidRPr="00723C64">
              <w:rPr>
                <w:rFonts w:ascii="Arial Narrow" w:eastAsia="AkkuratLightPro-Regular" w:hAnsi="Arial Narrow" w:cs="AkkuratLightPro-Regular"/>
              </w:rPr>
              <w:t xml:space="preserve">Models que cerquin la sostenibilitat econòmica amb noves maneres de </w:t>
            </w:r>
          </w:p>
          <w:p w14:paraId="7E3AB773" w14:textId="77777777" w:rsidR="005E2018" w:rsidRPr="00723C64" w:rsidRDefault="005E2018" w:rsidP="005E2018">
            <w:pPr>
              <w:autoSpaceDE w:val="0"/>
              <w:autoSpaceDN w:val="0"/>
              <w:adjustRightInd w:val="0"/>
              <w:ind w:left="360" w:right="-5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</w:rPr>
            </w:pPr>
            <w:r w:rsidRPr="00723C64">
              <w:rPr>
                <w:rFonts w:ascii="Arial Narrow" w:eastAsia="AkkuratLightPro-Regular" w:hAnsi="Arial Narrow" w:cs="AkkuratLightPro-Regular"/>
              </w:rPr>
              <w:t xml:space="preserve">generar suport financer per a la provisió i recepció de cures  </w:t>
            </w:r>
          </w:p>
          <w:p w14:paraId="2D9CA9F2" w14:textId="77777777" w:rsidR="005E2018" w:rsidRPr="00723C64" w:rsidRDefault="005E2018" w:rsidP="005E201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right="-5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</w:rPr>
            </w:pPr>
            <w:r w:rsidRPr="00723C64">
              <w:rPr>
                <w:rFonts w:ascii="Arial Narrow" w:eastAsia="AkkuratLightPro-Regular" w:hAnsi="Arial Narrow" w:cs="AkkuratLightPro-Regular"/>
              </w:rPr>
              <w:t xml:space="preserve">Model centrats en la millora de la situació de les persones cuidadores. </w:t>
            </w:r>
          </w:p>
          <w:p w14:paraId="6E30636E" w14:textId="77777777" w:rsidR="005E2018" w:rsidRPr="00723C64" w:rsidRDefault="005E2018" w:rsidP="005E201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right="-5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</w:rPr>
            </w:pPr>
            <w:r w:rsidRPr="00723C64">
              <w:rPr>
                <w:rFonts w:ascii="Arial Narrow" w:eastAsia="AkkuratLightPro-Regular" w:hAnsi="Arial Narrow" w:cs="AkkuratLightPro-Regular"/>
              </w:rPr>
              <w:t xml:space="preserve">Models que facilitin la regularització administrativa, fiscal i laboral de </w:t>
            </w:r>
          </w:p>
          <w:p w14:paraId="51636DD8" w14:textId="77777777" w:rsidR="005E2018" w:rsidRPr="00723C64" w:rsidRDefault="005E2018" w:rsidP="005E2018">
            <w:pPr>
              <w:autoSpaceDE w:val="0"/>
              <w:autoSpaceDN w:val="0"/>
              <w:adjustRightInd w:val="0"/>
              <w:ind w:left="360" w:right="-5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</w:rPr>
            </w:pPr>
            <w:r w:rsidRPr="00723C64">
              <w:rPr>
                <w:rFonts w:ascii="Arial Narrow" w:eastAsia="AkkuratLightPro-Regular" w:hAnsi="Arial Narrow" w:cs="AkkuratLightPro-Regular"/>
              </w:rPr>
              <w:t xml:space="preserve">la provisió d’aquest serveis i les persones cuidadores. </w:t>
            </w:r>
          </w:p>
          <w:p w14:paraId="6E79CD1C" w14:textId="77777777" w:rsidR="005E2018" w:rsidRPr="00723C64" w:rsidRDefault="005E2018" w:rsidP="005E2018">
            <w:pPr>
              <w:autoSpaceDE w:val="0"/>
              <w:autoSpaceDN w:val="0"/>
              <w:adjustRightInd w:val="0"/>
              <w:ind w:right="-5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</w:rPr>
            </w:pPr>
          </w:p>
          <w:p w14:paraId="51BE9C9D" w14:textId="77777777" w:rsidR="005E2018" w:rsidRPr="00723C64" w:rsidRDefault="005E2018" w:rsidP="005E2018">
            <w:pPr>
              <w:autoSpaceDE w:val="0"/>
              <w:autoSpaceDN w:val="0"/>
              <w:adjustRightInd w:val="0"/>
              <w:ind w:right="-5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</w:rPr>
            </w:pPr>
            <w:r w:rsidRPr="00723C64">
              <w:rPr>
                <w:rFonts w:ascii="Arial Narrow" w:eastAsia="AkkuratLightPro-Regular" w:hAnsi="Arial Narrow" w:cs="AkkuratLightPro-Regular"/>
                <w:b/>
                <w:bCs/>
              </w:rPr>
              <w:t xml:space="preserve">Descripció: </w:t>
            </w:r>
            <w:r w:rsidRPr="00723C64">
              <w:rPr>
                <w:rFonts w:ascii="Arial Narrow" w:eastAsia="AkkuratLightPro-Regular" w:hAnsi="Arial Narrow" w:cs="AkkuratLightPro-Regular"/>
                <w:i/>
                <w:iCs/>
              </w:rPr>
              <w:t>descriure breument quina és la innovació intrínseca de la proposta</w:t>
            </w:r>
          </w:p>
          <w:p w14:paraId="188B0D2D" w14:textId="77777777" w:rsidR="005E2018" w:rsidRPr="00723C64" w:rsidRDefault="005E2018" w:rsidP="005E2018">
            <w:pPr>
              <w:autoSpaceDE w:val="0"/>
              <w:autoSpaceDN w:val="0"/>
              <w:adjustRightInd w:val="0"/>
              <w:ind w:right="-5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</w:rPr>
            </w:pPr>
          </w:p>
          <w:p w14:paraId="11DE3B3F" w14:textId="77777777" w:rsidR="007F35D1" w:rsidRPr="00723C64" w:rsidRDefault="007F35D1" w:rsidP="005E2018">
            <w:pPr>
              <w:autoSpaceDE w:val="0"/>
              <w:autoSpaceDN w:val="0"/>
              <w:adjustRightInd w:val="0"/>
              <w:ind w:right="-5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</w:rPr>
            </w:pPr>
          </w:p>
          <w:p w14:paraId="29853E88" w14:textId="77777777" w:rsidR="005E2018" w:rsidRPr="00723C64" w:rsidRDefault="005E2018" w:rsidP="005E2018">
            <w:pPr>
              <w:ind w:right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  <w:b/>
                <w:bCs/>
              </w:rPr>
            </w:pPr>
            <w:proofErr w:type="spellStart"/>
            <w:r w:rsidRPr="00723C64">
              <w:rPr>
                <w:rFonts w:ascii="Arial Narrow" w:eastAsia="AkkuratLightPro-Regular" w:hAnsi="Arial Narrow" w:cs="AkkuratLightPro-Regular"/>
                <w:b/>
                <w:bCs/>
              </w:rPr>
              <w:t>Submodalitat</w:t>
            </w:r>
            <w:proofErr w:type="spellEnd"/>
            <w:r w:rsidRPr="00723C64">
              <w:rPr>
                <w:rFonts w:ascii="Arial Narrow" w:eastAsia="AkkuratLightPro-Regular" w:hAnsi="Arial Narrow" w:cs="AkkuratLightPro-Regular"/>
                <w:b/>
                <w:bCs/>
              </w:rPr>
              <w:t xml:space="preserve"> 4.3</w:t>
            </w:r>
          </w:p>
          <w:p w14:paraId="77BCB04F" w14:textId="77777777" w:rsidR="005E2018" w:rsidRPr="00723C64" w:rsidRDefault="005E2018" w:rsidP="005E201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right="-5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</w:rPr>
            </w:pPr>
            <w:r w:rsidRPr="00723C64">
              <w:rPr>
                <w:rFonts w:ascii="Arial Narrow" w:eastAsia="AkkuratLightPro-Regular" w:hAnsi="Arial Narrow" w:cs="AkkuratLightPro-Regular"/>
              </w:rPr>
              <w:t xml:space="preserve">Accions formatives innovadores per crear nous perfils professionals o </w:t>
            </w:r>
          </w:p>
          <w:p w14:paraId="1CC4BCCA" w14:textId="77777777" w:rsidR="005E2018" w:rsidRPr="00723C64" w:rsidRDefault="005E2018" w:rsidP="005E2018">
            <w:pPr>
              <w:autoSpaceDE w:val="0"/>
              <w:autoSpaceDN w:val="0"/>
              <w:adjustRightInd w:val="0"/>
              <w:ind w:left="360" w:right="-5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</w:rPr>
            </w:pPr>
            <w:r w:rsidRPr="00723C64">
              <w:rPr>
                <w:rFonts w:ascii="Arial Narrow" w:eastAsia="AkkuratLightPro-Regular" w:hAnsi="Arial Narrow" w:cs="AkkuratLightPro-Regular"/>
              </w:rPr>
              <w:t>complementar els existents amb la incorporació de la tecnologia.</w:t>
            </w:r>
          </w:p>
          <w:p w14:paraId="428B4F0D" w14:textId="77777777" w:rsidR="005E2018" w:rsidRDefault="005E2018" w:rsidP="005E201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right="-5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</w:rPr>
            </w:pPr>
            <w:r w:rsidRPr="00723C64">
              <w:rPr>
                <w:rFonts w:ascii="Arial Narrow" w:eastAsia="AkkuratLightPro-Regular" w:hAnsi="Arial Narrow" w:cs="AkkuratLightPro-Regular"/>
              </w:rPr>
              <w:t xml:space="preserve">Accions formatives innovadores que incorporin nous continguts </w:t>
            </w:r>
          </w:p>
          <w:p w14:paraId="75646C01" w14:textId="77777777" w:rsidR="005E2018" w:rsidRPr="00636A22" w:rsidRDefault="005E2018" w:rsidP="00636A22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right="-5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</w:rPr>
            </w:pPr>
            <w:r w:rsidRPr="00636A22">
              <w:rPr>
                <w:rFonts w:ascii="Arial Narrow" w:eastAsia="AkkuratLightPro-Regular" w:hAnsi="Arial Narrow" w:cs="AkkuratLightPro-Regular"/>
              </w:rPr>
              <w:t xml:space="preserve">Accions formatives innovadores que incorporin noves metodologies </w:t>
            </w:r>
          </w:p>
          <w:p w14:paraId="28904ABD" w14:textId="77777777" w:rsidR="005E2018" w:rsidRPr="00723C64" w:rsidRDefault="005E2018" w:rsidP="005E2018">
            <w:pPr>
              <w:ind w:right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  <w:i/>
                <w:iCs/>
              </w:rPr>
            </w:pPr>
          </w:p>
          <w:p w14:paraId="42900F8C" w14:textId="77777777" w:rsidR="005E2018" w:rsidRPr="00723C64" w:rsidRDefault="005E2018" w:rsidP="005E2018">
            <w:pPr>
              <w:autoSpaceDE w:val="0"/>
              <w:autoSpaceDN w:val="0"/>
              <w:adjustRightInd w:val="0"/>
              <w:ind w:right="-5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</w:rPr>
            </w:pPr>
            <w:r w:rsidRPr="00723C64">
              <w:rPr>
                <w:rFonts w:ascii="Arial Narrow" w:eastAsia="AkkuratLightPro-Regular" w:hAnsi="Arial Narrow" w:cs="AkkuratLightPro-Regular"/>
                <w:b/>
                <w:bCs/>
              </w:rPr>
              <w:t xml:space="preserve">Descripció: </w:t>
            </w:r>
            <w:r w:rsidRPr="00723C64">
              <w:rPr>
                <w:rFonts w:ascii="Arial Narrow" w:eastAsia="AkkuratLightPro-Regular" w:hAnsi="Arial Narrow" w:cs="AkkuratLightPro-Regular"/>
                <w:i/>
                <w:iCs/>
              </w:rPr>
              <w:t>descriure breument quina és la innovació intrínseca de la proposta</w:t>
            </w:r>
          </w:p>
          <w:p w14:paraId="261B2DE3" w14:textId="40475B12" w:rsidR="003221D2" w:rsidRPr="00723C64" w:rsidRDefault="003221D2" w:rsidP="003221D2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delcontenidor"/>
                <w:rFonts w:ascii="Arial Narrow" w:hAnsi="Arial Narrow"/>
                <w:color w:val="auto"/>
              </w:rPr>
            </w:pPr>
          </w:p>
        </w:tc>
      </w:tr>
      <w:tr w:rsidR="003221D2" w:rsidRPr="00E125B0" w14:paraId="1B9647C3" w14:textId="77777777" w:rsidTr="3D770B17">
        <w:trPr>
          <w:trHeight w:val="8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1ADE936B" w14:textId="77777777" w:rsidR="00AB6F1C" w:rsidRPr="00723C64" w:rsidRDefault="00AB6F1C" w:rsidP="00AB6F1C">
            <w:pPr>
              <w:ind w:right="30"/>
              <w:jc w:val="both"/>
              <w:rPr>
                <w:rFonts w:ascii="Arial Narrow" w:eastAsia="AkkuratLightPro-Regular" w:hAnsi="Arial Narrow" w:cs="AkkuratLightPro-Regular"/>
              </w:rPr>
            </w:pPr>
            <w:r w:rsidRPr="00723C64">
              <w:rPr>
                <w:rFonts w:ascii="Arial Narrow" w:eastAsia="AkkuratLightPro-Regular" w:hAnsi="Arial Narrow" w:cs="AkkuratLightPro-Regular"/>
              </w:rPr>
              <w:t>Especificació de l’organització col·laboradora per portar a terme el pilot</w:t>
            </w:r>
          </w:p>
          <w:p w14:paraId="26FB7741" w14:textId="77777777" w:rsidR="00AB6F1C" w:rsidRPr="00723C64" w:rsidRDefault="00AB6F1C" w:rsidP="00AB6F1C">
            <w:pPr>
              <w:rPr>
                <w:rFonts w:ascii="Arial Narrow" w:eastAsia="AkkuratLightPro-Regular" w:hAnsi="Arial Narrow" w:cs="AkkuratLightPro-Regular"/>
                <w:b w:val="0"/>
                <w:bCs w:val="0"/>
              </w:rPr>
            </w:pPr>
            <w:r w:rsidRPr="00723C64">
              <w:rPr>
                <w:rFonts w:ascii="Arial Narrow" w:eastAsia="AkkuratLightPro-Regular" w:hAnsi="Arial Narrow" w:cs="AkkuratLightPro-Regular"/>
              </w:rPr>
              <w:t xml:space="preserve">Únicament per la </w:t>
            </w:r>
            <w:proofErr w:type="spellStart"/>
            <w:r w:rsidRPr="00723C64">
              <w:rPr>
                <w:rFonts w:ascii="Arial Narrow" w:eastAsia="AkkuratLightPro-Regular" w:hAnsi="Arial Narrow" w:cs="AkkuratLightPro-Regular"/>
              </w:rPr>
              <w:t>submodalitat</w:t>
            </w:r>
            <w:proofErr w:type="spellEnd"/>
            <w:r w:rsidRPr="00723C64">
              <w:rPr>
                <w:rFonts w:ascii="Arial Narrow" w:eastAsia="AkkuratLightPro-Regular" w:hAnsi="Arial Narrow" w:cs="AkkuratLightPro-Regular"/>
              </w:rPr>
              <w:t xml:space="preserve"> 4.1.2</w:t>
            </w:r>
          </w:p>
          <w:p w14:paraId="1D5B230F" w14:textId="02ABE133" w:rsidR="00AB6F1C" w:rsidRPr="00027053" w:rsidRDefault="003E2FF4" w:rsidP="00AB6F1C">
            <w:pPr>
              <w:rPr>
                <w:rFonts w:ascii="Arial Narrow" w:hAnsi="Arial Narrow"/>
                <w:b w:val="0"/>
                <w:bCs w:val="0"/>
              </w:rPr>
            </w:pPr>
            <w:r w:rsidRPr="00723C64">
              <w:rPr>
                <w:rFonts w:ascii="Arial Narrow" w:eastAsia="AkkuratLightPro-Regular" w:hAnsi="Arial Narrow" w:cs="AkkuratLightPro-Regular"/>
              </w:rPr>
              <w:lastRenderedPageBreak/>
              <w:t>Indicar el nom de l’organització amb la qual es realitzarà el projecte pilot i el tipus de col·laboració que s’hi establirà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Innovació"/>
              <w:tag w:val="Innovació"/>
              <w:id w:val="-799686076"/>
              <w:lock w:val="sdtLocked"/>
              <w:placeholder>
                <w:docPart w:val="0D4151ED32204A9D8A928DA9BEEC6152"/>
              </w:placeholder>
              <w:showingPlcHdr/>
            </w:sdtPr>
            <w:sdtEndPr/>
            <w:sdtContent>
              <w:p w14:paraId="1405D7E2" w14:textId="77777777" w:rsidR="003221D2" w:rsidRPr="00E125B0" w:rsidRDefault="003221D2" w:rsidP="003221D2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E125B0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4C5CB4F0" w14:textId="77777777" w:rsidR="003221D2" w:rsidRPr="00E125B0" w:rsidRDefault="003221D2" w:rsidP="003221D2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3221D2" w:rsidRPr="00E125B0" w14:paraId="0138C47E" w14:textId="77777777" w:rsidTr="3D770B17">
        <w:trPr>
          <w:trHeight w:val="1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5BDB4BFD" w14:textId="58217387" w:rsidR="003221D2" w:rsidRPr="00027053" w:rsidRDefault="003221D2" w:rsidP="003221D2">
            <w:pPr>
              <w:rPr>
                <w:rFonts w:ascii="Arial Narrow" w:hAnsi="Arial Narrow"/>
                <w:b w:val="0"/>
                <w:bCs w:val="0"/>
              </w:rPr>
            </w:pPr>
            <w:r w:rsidRPr="00027053">
              <w:rPr>
                <w:rFonts w:ascii="Arial Narrow" w:hAnsi="Arial Narrow"/>
              </w:rPr>
              <w:t xml:space="preserve">Justificar </w:t>
            </w:r>
            <w:r w:rsidRPr="00027053">
              <w:rPr>
                <w:rFonts w:ascii="Arial Narrow" w:hAnsi="Arial Narrow"/>
                <w:b w:val="0"/>
                <w:bCs w:val="0"/>
              </w:rPr>
              <w:t>la vinculació de l’actuació amb alguns àmbits de la</w:t>
            </w:r>
            <w:r w:rsidRPr="00027053">
              <w:rPr>
                <w:rFonts w:ascii="Arial Narrow" w:hAnsi="Arial Narrow"/>
              </w:rPr>
              <w:t xml:space="preserve"> promoció econòmica </w:t>
            </w:r>
            <w:r w:rsidRPr="00027053">
              <w:rPr>
                <w:rFonts w:ascii="Arial Narrow" w:hAnsi="Arial Narrow"/>
                <w:b w:val="0"/>
                <w:bCs w:val="0"/>
              </w:rPr>
              <w:t>definits a</w:t>
            </w:r>
            <w:r w:rsidRPr="00027053">
              <w:rPr>
                <w:rFonts w:ascii="Arial Narrow" w:hAnsi="Arial Narrow"/>
              </w:rPr>
              <w:t xml:space="preserve"> </w:t>
            </w:r>
            <w:r w:rsidRPr="00027053">
              <w:rPr>
                <w:rFonts w:ascii="Arial Narrow" w:hAnsi="Arial Narrow"/>
                <w:b w:val="0"/>
                <w:bCs w:val="0"/>
              </w:rPr>
              <w:t xml:space="preserve"> la convocatòria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Justificació"/>
              <w:tag w:val="Justificació"/>
              <w:id w:val="1888839967"/>
              <w:placeholder>
                <w:docPart w:val="405B2F4936824F02AF4114E6869E671C"/>
              </w:placeholder>
              <w:showingPlcHdr/>
            </w:sdtPr>
            <w:sdtEndPr/>
            <w:sdtContent>
              <w:p w14:paraId="0DFC5167" w14:textId="77777777" w:rsidR="003221D2" w:rsidRPr="00E125B0" w:rsidRDefault="003221D2" w:rsidP="003221D2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E125B0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06FF0A3F" w14:textId="77777777" w:rsidR="003221D2" w:rsidRPr="00E125B0" w:rsidRDefault="003221D2" w:rsidP="003221D2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3221D2" w:rsidRPr="00E125B0" w14:paraId="68205DF7" w14:textId="77777777" w:rsidTr="3D770B17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48C9765B" w14:textId="01C455BF" w:rsidR="003221D2" w:rsidRPr="00027053" w:rsidRDefault="003221D2" w:rsidP="003221D2">
            <w:pPr>
              <w:rPr>
                <w:rFonts w:ascii="Arial Narrow" w:hAnsi="Arial Narrow"/>
              </w:rPr>
            </w:pPr>
            <w:r w:rsidRPr="00027053">
              <w:rPr>
                <w:rFonts w:ascii="Arial Narrow" w:hAnsi="Arial Narrow"/>
              </w:rPr>
              <w:t xml:space="preserve">Resultats esperats </w:t>
            </w:r>
            <w:r w:rsidRPr="00027053">
              <w:rPr>
                <w:rFonts w:ascii="Arial Narrow" w:hAnsi="Arial Narrow"/>
                <w:b w:val="0"/>
                <w:bCs w:val="0"/>
              </w:rPr>
              <w:t>amb l’actuació</w:t>
            </w:r>
          </w:p>
          <w:p w14:paraId="3FEBACD5" w14:textId="628C9AC3" w:rsidR="003221D2" w:rsidRPr="00027053" w:rsidRDefault="003221D2" w:rsidP="003221D2">
            <w:pPr>
              <w:rPr>
                <w:rFonts w:ascii="Arial Narrow" w:hAnsi="Arial Narrow"/>
                <w:b w:val="0"/>
                <w:bCs w:val="0"/>
              </w:rPr>
            </w:pPr>
          </w:p>
          <w:p w14:paraId="154E7FFD" w14:textId="1F694CC6" w:rsidR="003221D2" w:rsidRPr="00027053" w:rsidRDefault="003221D2" w:rsidP="003221D2">
            <w:pPr>
              <w:rPr>
                <w:rFonts w:ascii="Arial Narrow" w:hAnsi="Arial Narrow"/>
                <w:b w:val="0"/>
                <w:bCs w:val="0"/>
              </w:rPr>
            </w:pPr>
          </w:p>
          <w:p w14:paraId="296E7A76" w14:textId="7D6BA4B9" w:rsidR="003221D2" w:rsidRPr="00027053" w:rsidRDefault="003221D2" w:rsidP="003221D2">
            <w:pPr>
              <w:rPr>
                <w:rFonts w:ascii="Arial Narrow" w:hAnsi="Arial Narrow"/>
                <w:b w:val="0"/>
                <w:bCs w:val="0"/>
              </w:rPr>
            </w:pPr>
          </w:p>
          <w:p w14:paraId="41D0D8E7" w14:textId="62A49EAF" w:rsidR="003221D2" w:rsidRPr="00027053" w:rsidRDefault="003221D2" w:rsidP="003221D2">
            <w:pPr>
              <w:rPr>
                <w:rFonts w:ascii="Arial Narrow" w:hAnsi="Arial Narrow"/>
                <w:b w:val="0"/>
                <w:bCs w:val="0"/>
              </w:rPr>
            </w:pPr>
          </w:p>
          <w:p w14:paraId="70710679" w14:textId="7BC150E9" w:rsidR="003221D2" w:rsidRPr="00027053" w:rsidRDefault="003221D2" w:rsidP="003221D2">
            <w:pPr>
              <w:rPr>
                <w:rFonts w:ascii="Arial Narrow" w:hAnsi="Arial Narrow"/>
                <w:b w:val="0"/>
                <w:bCs w:val="0"/>
              </w:rPr>
            </w:pPr>
          </w:p>
          <w:p w14:paraId="616C0AAB" w14:textId="7F1F9207" w:rsidR="003221D2" w:rsidRPr="00027053" w:rsidRDefault="003221D2" w:rsidP="003221D2">
            <w:pPr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Resultats Esperats"/>
              <w:tag w:val="Resultats Esperats"/>
              <w:id w:val="1089266124"/>
              <w:placeholder>
                <w:docPart w:val="954241DD250D43FB8CBFBB17DC467F64"/>
              </w:placeholder>
              <w:showingPlcHdr/>
            </w:sdtPr>
            <w:sdtEndPr/>
            <w:sdtContent>
              <w:p w14:paraId="64A31A69" w14:textId="77777777" w:rsidR="003221D2" w:rsidRPr="00E125B0" w:rsidRDefault="003221D2" w:rsidP="003221D2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E125B0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08E22E8C" w14:textId="77777777" w:rsidR="003221D2" w:rsidRPr="00E125B0" w:rsidRDefault="003221D2" w:rsidP="003221D2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</w:tbl>
    <w:p w14:paraId="40CDC90E" w14:textId="1F0E161D" w:rsidR="00F61A0C" w:rsidRPr="00E125B0" w:rsidRDefault="00F61A0C" w:rsidP="7EA5B00D">
      <w:pPr>
        <w:pStyle w:val="Texto"/>
        <w:spacing w:after="0"/>
        <w:rPr>
          <w:rFonts w:ascii="Arial Narrow" w:hAnsi="Arial Narrow"/>
          <w:i/>
          <w:iCs/>
        </w:rPr>
      </w:pPr>
    </w:p>
    <w:p w14:paraId="507C44C4" w14:textId="694FFA2E" w:rsidR="6A336335" w:rsidRPr="00E125B0" w:rsidRDefault="6A336335" w:rsidP="7EA5B00D">
      <w:pPr>
        <w:pStyle w:val="Sub2color"/>
        <w:pageBreakBefore/>
        <w:pBdr>
          <w:bottom w:val="single" w:sz="4" w:space="1" w:color="auto"/>
        </w:pBdr>
        <w:spacing w:before="0" w:after="0"/>
        <w:rPr>
          <w:rFonts w:ascii="Arial Narrow" w:hAnsi="Arial Narrow"/>
          <w:b/>
          <w:bCs/>
        </w:rPr>
      </w:pPr>
      <w:r w:rsidRPr="00E125B0">
        <w:rPr>
          <w:rFonts w:ascii="Arial Narrow" w:hAnsi="Arial Narrow"/>
          <w:b/>
          <w:bCs/>
        </w:rPr>
        <w:lastRenderedPageBreak/>
        <w:t xml:space="preserve">Actuació 2  </w:t>
      </w:r>
    </w:p>
    <w:p w14:paraId="5BF9E533" w14:textId="1659F908" w:rsidR="6A336335" w:rsidRPr="00E125B0" w:rsidRDefault="6A336335" w:rsidP="237F4EDD">
      <w:pPr>
        <w:pStyle w:val="Texto"/>
        <w:spacing w:after="0"/>
        <w:rPr>
          <w:rFonts w:ascii="Arial Narrow" w:hAnsi="Arial Narrow"/>
          <w:i/>
          <w:iCs/>
        </w:rPr>
      </w:pPr>
      <w:r w:rsidRPr="00E125B0">
        <w:rPr>
          <w:rFonts w:ascii="Arial Narrow" w:hAnsi="Arial Narrow"/>
          <w:i/>
          <w:iCs/>
        </w:rPr>
        <w:t xml:space="preserve">Màxim </w:t>
      </w:r>
      <w:r w:rsidR="002A4F60">
        <w:rPr>
          <w:rFonts w:ascii="Arial Narrow" w:hAnsi="Arial Narrow"/>
          <w:i/>
          <w:iCs/>
        </w:rPr>
        <w:t>4</w:t>
      </w:r>
      <w:r w:rsidRPr="00E125B0">
        <w:rPr>
          <w:rFonts w:ascii="Arial Narrow" w:hAnsi="Arial Narrow"/>
          <w:i/>
          <w:iCs/>
        </w:rPr>
        <w:t xml:space="preserve"> pàgin</w:t>
      </w:r>
      <w:r w:rsidR="249A508C" w:rsidRPr="00E125B0">
        <w:rPr>
          <w:rFonts w:ascii="Arial Narrow" w:hAnsi="Arial Narrow"/>
          <w:i/>
          <w:iCs/>
        </w:rPr>
        <w:t>es</w:t>
      </w:r>
      <w:r w:rsidRPr="00E125B0">
        <w:rPr>
          <w:rFonts w:ascii="Arial Narrow" w:hAnsi="Arial Narrow"/>
          <w:i/>
          <w:iCs/>
        </w:rPr>
        <w:t xml:space="preserve"> per actuació</w:t>
      </w:r>
    </w:p>
    <w:p w14:paraId="6F2A045B" w14:textId="3C856E65" w:rsidR="7EA5B00D" w:rsidRPr="00E125B0" w:rsidRDefault="7EA5B00D" w:rsidP="7EA5B00D">
      <w:pPr>
        <w:pStyle w:val="Texto"/>
        <w:spacing w:after="0"/>
        <w:rPr>
          <w:rFonts w:ascii="Arial Narrow" w:hAnsi="Arial Narrow"/>
          <w:i/>
          <w:iCs/>
        </w:rPr>
      </w:pPr>
    </w:p>
    <w:tbl>
      <w:tblPr>
        <w:tblStyle w:val="Taulaambquadrcula5fosca-mfasi1"/>
        <w:tblW w:w="0" w:type="auto"/>
        <w:tblLook w:val="0680" w:firstRow="0" w:lastRow="0" w:firstColumn="1" w:lastColumn="0" w:noHBand="1" w:noVBand="1"/>
      </w:tblPr>
      <w:tblGrid>
        <w:gridCol w:w="2689"/>
        <w:gridCol w:w="5805"/>
      </w:tblGrid>
      <w:tr w:rsidR="00F61A0C" w:rsidRPr="00E125B0" w14:paraId="223143BD" w14:textId="77777777" w:rsidTr="6CF62D7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2044CA52" w14:textId="77777777" w:rsidR="00E125B0" w:rsidRPr="00EE41C7" w:rsidRDefault="00E125B0" w:rsidP="00E125B0">
            <w:pPr>
              <w:rPr>
                <w:rFonts w:ascii="Arial Narrow" w:eastAsia="Akkurat" w:hAnsi="Arial Narrow" w:cs="Akkurat"/>
                <w:b w:val="0"/>
                <w:bCs w:val="0"/>
              </w:rPr>
            </w:pPr>
            <w:r>
              <w:rPr>
                <w:rFonts w:ascii="Arial Narrow" w:eastAsia="Akkurat" w:hAnsi="Arial Narrow" w:cs="Akkurat"/>
              </w:rPr>
              <w:t>Denominació legal de la p</w:t>
            </w:r>
            <w:r w:rsidRPr="00EE41C7">
              <w:rPr>
                <w:rFonts w:ascii="Arial Narrow" w:eastAsia="Akkurat" w:hAnsi="Arial Narrow" w:cs="Akkurat"/>
              </w:rPr>
              <w:t>ersona física o jurídica sol·licitant</w:t>
            </w:r>
          </w:p>
          <w:p w14:paraId="137AA058" w14:textId="39C5F41F" w:rsidR="00F61A0C" w:rsidRPr="00E125B0" w:rsidRDefault="00723C64" w:rsidP="00E125B0">
            <w:pPr>
              <w:spacing w:line="259" w:lineRule="auto"/>
              <w:rPr>
                <w:rFonts w:ascii="Arial Narrow" w:hAnsi="Arial Narrow"/>
                <w:b w:val="0"/>
                <w:bCs w:val="0"/>
              </w:rPr>
            </w:pPr>
            <w:r w:rsidRPr="00723C64">
              <w:rPr>
                <w:rFonts w:ascii="Arial Narrow" w:eastAsia="Akkurat" w:hAnsi="Arial Narrow" w:cs="Akkurat"/>
                <w:b w:val="0"/>
                <w:bCs w:val="0"/>
              </w:rPr>
              <w:t>Ha de coincidir amb la que consta a la sol·licitud de subvenció, presentada al Registre electrònic municipal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Persona física o jurídica sol·licitant"/>
              <w:tag w:val="Persona física o jurídica sol·licitant"/>
              <w:id w:val="94525594"/>
              <w:placeholder>
                <w:docPart w:val="7459B250C41E4A538FF3531D68D084D3"/>
              </w:placeholder>
              <w:showingPlcHdr/>
            </w:sdtPr>
            <w:sdtEndPr/>
            <w:sdtContent>
              <w:p w14:paraId="62661BDF" w14:textId="77777777" w:rsidR="00F61A0C" w:rsidRPr="00E125B0" w:rsidRDefault="00F61A0C" w:rsidP="005E4814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E125B0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024813EE" w14:textId="77777777" w:rsidR="00F61A0C" w:rsidRPr="00E125B0" w:rsidRDefault="00F61A0C" w:rsidP="005E4814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Car"/>
                <w:rFonts w:ascii="Arial Narrow" w:hAnsi="Arial Narrow"/>
              </w:rPr>
            </w:pPr>
          </w:p>
        </w:tc>
      </w:tr>
      <w:tr w:rsidR="00F61A0C" w:rsidRPr="00E125B0" w14:paraId="47ADAD2A" w14:textId="77777777" w:rsidTr="6CF62D7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57007EEE" w14:textId="77777777" w:rsidR="00F61A0C" w:rsidRPr="00E125B0" w:rsidRDefault="00F61A0C" w:rsidP="005E4814">
            <w:pPr>
              <w:spacing w:line="259" w:lineRule="auto"/>
              <w:rPr>
                <w:rFonts w:ascii="Arial Narrow" w:hAnsi="Arial Narrow"/>
                <w:b w:val="0"/>
                <w:bCs w:val="0"/>
              </w:rPr>
            </w:pPr>
            <w:r w:rsidRPr="00E125B0">
              <w:rPr>
                <w:rFonts w:ascii="Arial Narrow" w:hAnsi="Arial Narrow"/>
              </w:rPr>
              <w:t>Actuació</w:t>
            </w:r>
          </w:p>
          <w:p w14:paraId="49125610" w14:textId="77777777" w:rsidR="00F61A0C" w:rsidRPr="00E125B0" w:rsidRDefault="00F61A0C" w:rsidP="005E4814">
            <w:pPr>
              <w:spacing w:line="259" w:lineRule="auto"/>
              <w:rPr>
                <w:rFonts w:ascii="Arial Narrow" w:hAnsi="Arial Narrow"/>
              </w:rPr>
            </w:pPr>
            <w:r w:rsidRPr="00E125B0">
              <w:rPr>
                <w:rFonts w:ascii="Arial Narrow" w:hAnsi="Arial Narrow"/>
                <w:b w:val="0"/>
                <w:bCs w:val="0"/>
              </w:rPr>
              <w:t>Escollir l’actuació sol·licitada entre les llistades en la convocatòria.</w:t>
            </w:r>
          </w:p>
        </w:tc>
        <w:tc>
          <w:tcPr>
            <w:tcW w:w="5805" w:type="dxa"/>
          </w:tcPr>
          <w:p w14:paraId="5F7C8957" w14:textId="77777777" w:rsidR="00F61A0C" w:rsidRPr="00E125B0" w:rsidRDefault="005279EB" w:rsidP="005E4814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sdt>
              <w:sdtPr>
                <w:rPr>
                  <w:rStyle w:val="TextoCar"/>
                  <w:rFonts w:ascii="Arial Narrow" w:hAnsi="Arial Narrow"/>
                </w:rPr>
                <w:alias w:val="Actuació 2"/>
                <w:tag w:val="Actuació 2"/>
                <w:id w:val="1617565479"/>
                <w:placeholder>
                  <w:docPart w:val="BF1121A198524D24814C2FBAEDEB7212"/>
                </w:placeholder>
                <w:showingPlcHdr/>
                <w:dropDownList>
                  <w:listItem w:value="Trieu un element."/>
                  <w:listItem w:displayText="4.1.1 Desenvolupament de solucions tecnològiques" w:value="4.1.1 Desenvolupament de solucions tecnològiques"/>
                  <w:listItem w:displayText="4.1.2 Proves pilot per validar o implementar solucions tecnològiques" w:value="4.1.2 Proves pilot per validar o implementar solucions tecnològiques"/>
                  <w:listItem w:displayText="4.2.1 Actuacions pilot que testegin solucions d'innovació social" w:value="4.2.1 Actuacions pilot que testegin solucions d'innovació social"/>
                  <w:listItem w:displayText="4.3.1 Pilots d'accions formatives innovadores" w:value="4.3.1 Pilots d'accions formatives innovadores"/>
                </w:dropDownList>
              </w:sdtPr>
              <w:sdtEndPr>
                <w:rPr>
                  <w:rStyle w:val="TextoCar"/>
                </w:rPr>
              </w:sdtEndPr>
              <w:sdtContent>
                <w:r w:rsidR="00F61A0C" w:rsidRPr="00E125B0">
                  <w:rPr>
                    <w:rStyle w:val="Textdelcontenidor"/>
                    <w:rFonts w:ascii="Arial Narrow" w:hAnsi="Arial Narrow"/>
                  </w:rPr>
                  <w:t>Trieu un element.</w:t>
                </w:r>
              </w:sdtContent>
            </w:sdt>
          </w:p>
        </w:tc>
      </w:tr>
      <w:tr w:rsidR="00E84710" w:rsidRPr="00E125B0" w14:paraId="54A2A78C" w14:textId="77777777" w:rsidTr="00723C64">
        <w:trPr>
          <w:trHeight w:val="17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bottom w:val="single" w:sz="4" w:space="0" w:color="auto"/>
            </w:tcBorders>
            <w:shd w:val="clear" w:color="auto" w:fill="005E85"/>
          </w:tcPr>
          <w:p w14:paraId="3565C82D" w14:textId="77777777" w:rsidR="00E84710" w:rsidRPr="00723C64" w:rsidRDefault="00E84710" w:rsidP="00E84710">
            <w:pPr>
              <w:rPr>
                <w:rFonts w:ascii="Arial Narrow" w:hAnsi="Arial Narrow"/>
                <w:b w:val="0"/>
                <w:bCs w:val="0"/>
              </w:rPr>
            </w:pPr>
            <w:r w:rsidRPr="00723C64">
              <w:rPr>
                <w:rFonts w:ascii="Arial Narrow" w:hAnsi="Arial Narrow"/>
              </w:rPr>
              <w:t xml:space="preserve">Nom de l’actuació </w:t>
            </w:r>
          </w:p>
          <w:p w14:paraId="190D685E" w14:textId="4FF2F5E4" w:rsidR="00E84710" w:rsidRPr="00723C64" w:rsidRDefault="00E84710" w:rsidP="00E84710">
            <w:pPr>
              <w:rPr>
                <w:rFonts w:ascii="Arial Narrow" w:hAnsi="Arial Narrow"/>
                <w:b w:val="0"/>
                <w:bCs w:val="0"/>
                <w:i/>
                <w:iCs/>
              </w:rPr>
            </w:pPr>
            <w:r w:rsidRPr="00723C64">
              <w:rPr>
                <w:rFonts w:ascii="Arial Narrow" w:eastAsia="AkkuratLightPro-Regular" w:hAnsi="Arial Narrow" w:cs="AkkuratLightPro-Regular"/>
                <w:i/>
                <w:iCs/>
              </w:rPr>
              <w:t>Nom curt per identificar el projecte (màxim 3 paraules)</w:t>
            </w:r>
          </w:p>
        </w:tc>
        <w:tc>
          <w:tcPr>
            <w:tcW w:w="5805" w:type="dxa"/>
            <w:tcBorders>
              <w:bottom w:val="single" w:sz="4" w:space="0" w:color="auto"/>
            </w:tcBorders>
          </w:tcPr>
          <w:sdt>
            <w:sdtPr>
              <w:rPr>
                <w:rFonts w:ascii="Arial Narrow" w:hAnsi="Arial Narrow"/>
              </w:rPr>
              <w:alias w:val="Nom de l'actuació"/>
              <w:tag w:val="Nom de l'actuació"/>
              <w:id w:val="-414090120"/>
              <w:placeholder>
                <w:docPart w:val="2FE5FD62DFCE4C979FA537B89CC29D5E"/>
              </w:placeholder>
              <w:showingPlcHdr/>
            </w:sdtPr>
            <w:sdtEndPr/>
            <w:sdtContent>
              <w:p w14:paraId="37FF64B3" w14:textId="77777777" w:rsidR="00E84710" w:rsidRPr="00E125B0" w:rsidRDefault="00E84710" w:rsidP="00E84710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E125B0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180A0D08" w14:textId="77777777" w:rsidR="00E84710" w:rsidRPr="00E125B0" w:rsidRDefault="00E84710" w:rsidP="00E84710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E84710" w:rsidRPr="00E125B0" w14:paraId="5DAE23E9" w14:textId="77777777" w:rsidTr="00E84710">
        <w:trPr>
          <w:trHeight w:val="1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005E85"/>
          </w:tcPr>
          <w:p w14:paraId="1F320DE3" w14:textId="77777777" w:rsidR="00E84710" w:rsidRPr="00723C64" w:rsidRDefault="00E84710" w:rsidP="00E84710">
            <w:pPr>
              <w:rPr>
                <w:rFonts w:ascii="Arial Narrow" w:eastAsia="AkkuratLightPro-Regular" w:hAnsi="Arial Narrow" w:cs="AkkuratLightPro-Regular"/>
                <w:i/>
                <w:iCs/>
              </w:rPr>
            </w:pPr>
            <w:r w:rsidRPr="00723C64">
              <w:rPr>
                <w:rFonts w:ascii="Arial Narrow" w:eastAsia="AkkuratLightPro-Regular" w:hAnsi="Arial Narrow" w:cs="AkkuratLightPro-Regular"/>
                <w:i/>
                <w:iCs/>
              </w:rPr>
              <w:t xml:space="preserve">Resum del </w:t>
            </w:r>
            <w:proofErr w:type="spellStart"/>
            <w:r w:rsidRPr="00723C64">
              <w:rPr>
                <w:rFonts w:ascii="Arial Narrow" w:eastAsia="AkkuratLightPro-Regular" w:hAnsi="Arial Narrow" w:cs="AkkuratLightPro-Regular"/>
                <w:i/>
                <w:iCs/>
              </w:rPr>
              <w:t>proiecte</w:t>
            </w:r>
            <w:proofErr w:type="spellEnd"/>
          </w:p>
          <w:p w14:paraId="4C27A1AC" w14:textId="5E4B8026" w:rsidR="00E84710" w:rsidRPr="00723C64" w:rsidRDefault="00E84710" w:rsidP="00E84710">
            <w:pPr>
              <w:rPr>
                <w:rFonts w:ascii="Arial Narrow" w:hAnsi="Arial Narrow"/>
              </w:rPr>
            </w:pPr>
            <w:r w:rsidRPr="00723C64">
              <w:rPr>
                <w:rFonts w:ascii="Arial Narrow" w:eastAsia="AkkuratLightPro-Regular" w:hAnsi="Arial Narrow" w:cs="AkkuratLightPro-Regular"/>
                <w:i/>
                <w:iCs/>
              </w:rPr>
              <w:t xml:space="preserve">Resum de l’actuació en 40 paraules: problema, solució, tecnologia (si s’escau) i públic. </w:t>
            </w:r>
          </w:p>
        </w:tc>
        <w:tc>
          <w:tcPr>
            <w:tcW w:w="5805" w:type="dxa"/>
            <w:tcBorders>
              <w:top w:val="single" w:sz="4" w:space="0" w:color="auto"/>
              <w:bottom w:val="single" w:sz="4" w:space="0" w:color="auto"/>
            </w:tcBorders>
          </w:tcPr>
          <w:p w14:paraId="27720ECA" w14:textId="77777777" w:rsidR="00E84710" w:rsidRDefault="00E84710" w:rsidP="00E84710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E84710" w:rsidRPr="00E125B0" w14:paraId="105CC500" w14:textId="77777777" w:rsidTr="00E84710">
        <w:trPr>
          <w:trHeight w:val="19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auto"/>
            </w:tcBorders>
            <w:shd w:val="clear" w:color="auto" w:fill="005E85"/>
          </w:tcPr>
          <w:p w14:paraId="118024F9" w14:textId="77777777" w:rsidR="00E84710" w:rsidRPr="00723C64" w:rsidRDefault="00E84710" w:rsidP="00E84710">
            <w:pPr>
              <w:ind w:right="34"/>
              <w:jc w:val="both"/>
              <w:rPr>
                <w:rFonts w:ascii="Arial Narrow" w:eastAsia="AkkuratLightPro-Regular" w:hAnsi="Arial Narrow" w:cs="AkkuratLightPro-Regular"/>
              </w:rPr>
            </w:pPr>
            <w:r w:rsidRPr="00723C64">
              <w:rPr>
                <w:rFonts w:ascii="Arial Narrow" w:eastAsia="AkkuratLightPro-Regular" w:hAnsi="Arial Narrow" w:cs="AkkuratLightPro-Regular"/>
              </w:rPr>
              <w:t>Descripció detallada</w:t>
            </w:r>
          </w:p>
          <w:p w14:paraId="7337A319" w14:textId="1507C375" w:rsidR="00E84710" w:rsidRPr="00723C64" w:rsidRDefault="00E84710" w:rsidP="00E84710">
            <w:pPr>
              <w:rPr>
                <w:rFonts w:ascii="Arial Narrow" w:hAnsi="Arial Narrow"/>
              </w:rPr>
            </w:pPr>
            <w:r w:rsidRPr="00723C64">
              <w:rPr>
                <w:rFonts w:ascii="Arial Narrow" w:eastAsia="AkkuratLightPro-Regular" w:hAnsi="Arial Narrow" w:cs="AkkuratLightPro-Regular"/>
                <w:i/>
                <w:iCs/>
              </w:rPr>
              <w:t>Descripció detallada de l’actuació que ha de contenir, almenys, l’objectiu, el públic al qual s’adreça, la problemàtica que vol resoldre i com la vol resoldre, l’impacte en el sector, les principals fases i la tecnologia aplicada (si s’escau).</w:t>
            </w:r>
            <w:r w:rsidR="0009183A" w:rsidRPr="00723C64">
              <w:rPr>
                <w:rFonts w:ascii="Arial Narrow" w:eastAsia="AkkuratLightPro-Regular" w:hAnsi="Arial Narrow" w:cs="AkkuratLightPro-Regular"/>
                <w:i/>
                <w:iCs/>
              </w:rPr>
              <w:t xml:space="preserve"> (Mínim 150 paraules i màxim 200 paraules)</w:t>
            </w: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3878E101" w14:textId="77777777" w:rsidR="00E84710" w:rsidRDefault="00E84710" w:rsidP="00E84710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E84710" w:rsidRPr="00E125B0" w14:paraId="46FA4EAB" w14:textId="77777777" w:rsidTr="3D770B17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7F02962C" w14:textId="1BFBB809" w:rsidR="00E84710" w:rsidRPr="00723C64" w:rsidRDefault="00E84710" w:rsidP="00E84710">
            <w:pPr>
              <w:rPr>
                <w:rFonts w:ascii="Arial Narrow" w:hAnsi="Arial Narrow"/>
                <w:b w:val="0"/>
                <w:bCs w:val="0"/>
              </w:rPr>
            </w:pPr>
            <w:r w:rsidRPr="00723C64">
              <w:rPr>
                <w:rFonts w:ascii="Arial Narrow" w:hAnsi="Arial Narrow"/>
              </w:rPr>
              <w:t xml:space="preserve">Objectiu(s)  de l’actuació </w:t>
            </w:r>
            <w:r w:rsidRPr="00723C64">
              <w:rPr>
                <w:rFonts w:ascii="Arial Narrow" w:hAnsi="Arial Narrow"/>
                <w:b w:val="0"/>
                <w:bCs w:val="0"/>
              </w:rPr>
              <w:t xml:space="preserve">Especificar a quin(s) objectiu(s) dona resposta, segons els indicats en la convocatòria per la </w:t>
            </w:r>
            <w:proofErr w:type="spellStart"/>
            <w:r w:rsidRPr="00723C64">
              <w:rPr>
                <w:rFonts w:ascii="Arial Narrow" w:hAnsi="Arial Narrow"/>
                <w:b w:val="0"/>
                <w:bCs w:val="0"/>
              </w:rPr>
              <w:t>submodalitat</w:t>
            </w:r>
            <w:proofErr w:type="spellEnd"/>
            <w:r w:rsidRPr="00723C64">
              <w:rPr>
                <w:rFonts w:ascii="Arial Narrow" w:hAnsi="Arial Narrow"/>
                <w:b w:val="0"/>
                <w:bCs w:val="0"/>
              </w:rPr>
              <w:t xml:space="preserve"> escollida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Objectiu"/>
              <w:tag w:val="Objectiu"/>
              <w:id w:val="97226212"/>
              <w:placeholder>
                <w:docPart w:val="C0F5330E563E4F63B1E8DEE9B4A5E810"/>
              </w:placeholder>
            </w:sdtPr>
            <w:sdtEndPr/>
            <w:sdtContent>
              <w:p w14:paraId="72070D63" w14:textId="77777777" w:rsidR="00E84710" w:rsidRPr="00723C64" w:rsidRDefault="00E84710" w:rsidP="00E84710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723C64">
                  <w:rPr>
                    <w:rFonts w:ascii="Arial Narrow" w:hAnsi="Arial Narrow"/>
                  </w:rPr>
                  <w:t>Escollir l’opció més adient:</w:t>
                </w:r>
              </w:p>
              <w:p w14:paraId="13997CD0" w14:textId="77777777" w:rsidR="00E84710" w:rsidRPr="00723C64" w:rsidRDefault="00E84710" w:rsidP="00E84710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</w:p>
              <w:p w14:paraId="0255F622" w14:textId="77777777" w:rsidR="00E84710" w:rsidRPr="00723C64" w:rsidRDefault="00E84710" w:rsidP="00E84710">
                <w:pPr>
                  <w:ind w:right="3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eastAsia="AkkuratLightPro-Regular" w:hAnsi="Arial Narrow" w:cs="AkkuratLightPro-Regular"/>
                    <w:b/>
                    <w:bCs/>
                  </w:rPr>
                </w:pPr>
                <w:proofErr w:type="spellStart"/>
                <w:r w:rsidRPr="00723C64">
                  <w:rPr>
                    <w:rFonts w:ascii="Arial Narrow" w:eastAsia="AkkuratLightPro-Regular" w:hAnsi="Arial Narrow" w:cs="AkkuratLightPro-Regular"/>
                    <w:b/>
                    <w:bCs/>
                  </w:rPr>
                  <w:t>Submodalitat</w:t>
                </w:r>
                <w:proofErr w:type="spellEnd"/>
                <w:r w:rsidRPr="00723C64">
                  <w:rPr>
                    <w:rFonts w:ascii="Arial Narrow" w:eastAsia="AkkuratLightPro-Regular" w:hAnsi="Arial Narrow" w:cs="AkkuratLightPro-Regular"/>
                    <w:b/>
                    <w:bCs/>
                  </w:rPr>
                  <w:t xml:space="preserve"> 4.1 i 4.2: </w:t>
                </w:r>
              </w:p>
              <w:p w14:paraId="36D01D2A" w14:textId="77777777" w:rsidR="00E84710" w:rsidRPr="00723C64" w:rsidRDefault="00E84710" w:rsidP="00E84710">
                <w:pPr>
                  <w:numPr>
                    <w:ilvl w:val="0"/>
                    <w:numId w:val="17"/>
                  </w:numPr>
                  <w:ind w:right="3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eastAsia="AkkuratLightPro-Regular" w:hAnsi="Arial Narrow" w:cs="AkkuratLightPro-Regular"/>
                  </w:rPr>
                </w:pPr>
                <w:r w:rsidRPr="00723C64">
                  <w:rPr>
                    <w:rFonts w:ascii="Arial Narrow" w:eastAsia="AkkuratLightPro-Regular" w:hAnsi="Arial Narrow" w:cs="AkkuratLightPro-Regular"/>
                  </w:rPr>
                  <w:t xml:space="preserve">Facilitar la desinstitucionalització de la cura proveint d’autonomia a les persones que necessiten cures. </w:t>
                </w:r>
              </w:p>
              <w:p w14:paraId="68FBB18B" w14:textId="77777777" w:rsidR="00E84710" w:rsidRPr="00723C64" w:rsidRDefault="00E84710" w:rsidP="00E84710">
                <w:pPr>
                  <w:numPr>
                    <w:ilvl w:val="0"/>
                    <w:numId w:val="17"/>
                  </w:numPr>
                  <w:ind w:right="3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eastAsia="AkkuratLightPro-Regular" w:hAnsi="Arial Narrow" w:cs="AkkuratLightPro-Regular"/>
                  </w:rPr>
                </w:pPr>
                <w:r w:rsidRPr="00723C64">
                  <w:rPr>
                    <w:rFonts w:ascii="Arial Narrow" w:eastAsia="AkkuratLightPro-Regular" w:hAnsi="Arial Narrow" w:cs="AkkuratLightPro-Regular"/>
                  </w:rPr>
                  <w:t>Millorar l’eficiència, l’eficàcia del treball de cures (professional o no professional).</w:t>
                </w:r>
              </w:p>
              <w:p w14:paraId="1AD717CF" w14:textId="77777777" w:rsidR="00E84710" w:rsidRPr="00723C64" w:rsidRDefault="00E84710" w:rsidP="00E84710">
                <w:pPr>
                  <w:numPr>
                    <w:ilvl w:val="0"/>
                    <w:numId w:val="17"/>
                  </w:numPr>
                  <w:ind w:right="3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eastAsia="AkkuratLightPro-Regular" w:hAnsi="Arial Narrow" w:cs="AkkuratLightPro-Regular"/>
                  </w:rPr>
                </w:pPr>
                <w:r w:rsidRPr="00723C64">
                  <w:rPr>
                    <w:rFonts w:ascii="Arial Narrow" w:eastAsia="AkkuratLightPro-Regular" w:hAnsi="Arial Narrow" w:cs="AkkuratLightPro-Regular"/>
                  </w:rPr>
                  <w:t>Millorar  les condicions de treball o contribuir a la disminució de la càrrega física i/o mental del treball de cures (professional o no professional).</w:t>
                </w:r>
              </w:p>
              <w:p w14:paraId="48B932C5" w14:textId="77777777" w:rsidR="00E84710" w:rsidRPr="00723C64" w:rsidRDefault="00E84710" w:rsidP="00E84710">
                <w:pPr>
                  <w:numPr>
                    <w:ilvl w:val="0"/>
                    <w:numId w:val="17"/>
                  </w:numPr>
                  <w:ind w:right="3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eastAsia="AkkuratLightPro-Regular" w:hAnsi="Arial Narrow" w:cs="AkkuratLightPro-Regular"/>
                  </w:rPr>
                </w:pPr>
                <w:r w:rsidRPr="00723C64">
                  <w:rPr>
                    <w:rFonts w:ascii="Arial Narrow" w:eastAsia="AkkuratLightPro-Regular" w:hAnsi="Arial Narrow" w:cs="AkkuratLightPro-Regular"/>
                  </w:rPr>
                  <w:t>Millorar les condicions de vida de les persones que necessiten cura.</w:t>
                </w:r>
              </w:p>
              <w:p w14:paraId="03DD8FDA" w14:textId="77777777" w:rsidR="00E84710" w:rsidRPr="00723C64" w:rsidRDefault="00E84710" w:rsidP="00E84710">
                <w:pPr>
                  <w:numPr>
                    <w:ilvl w:val="0"/>
                    <w:numId w:val="17"/>
                  </w:numPr>
                  <w:ind w:right="3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eastAsia="AkkuratLightPro-Regular" w:hAnsi="Arial Narrow" w:cs="AkkuratLightPro-Regular"/>
                  </w:rPr>
                </w:pPr>
                <w:r w:rsidRPr="00723C64">
                  <w:rPr>
                    <w:rFonts w:ascii="Arial Narrow" w:eastAsia="AkkuratLightPro-Regular" w:hAnsi="Arial Narrow" w:cs="AkkuratLightPro-Regular"/>
                  </w:rPr>
                  <w:t xml:space="preserve">Millorar la planificació i coordinació de recursos i/o processos per a la provisió de cures. </w:t>
                </w:r>
              </w:p>
              <w:p w14:paraId="65E46154" w14:textId="77777777" w:rsidR="00E84710" w:rsidRPr="00723C64" w:rsidRDefault="00E84710" w:rsidP="00E84710">
                <w:pPr>
                  <w:numPr>
                    <w:ilvl w:val="0"/>
                    <w:numId w:val="17"/>
                  </w:numPr>
                  <w:ind w:right="3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eastAsia="AkkuratLightPro-Regular" w:hAnsi="Arial Narrow" w:cs="AkkuratLightPro-Regular"/>
                  </w:rPr>
                </w:pPr>
                <w:r w:rsidRPr="00723C64">
                  <w:rPr>
                    <w:rFonts w:ascii="Arial Narrow" w:eastAsia="AkkuratLightPro-Regular" w:hAnsi="Arial Narrow" w:cs="AkkuratLightPro-Regular"/>
                  </w:rPr>
                  <w:t>Augmentar l’eficiència en la gestió i optimitzar els processos dels serveis de cures, i/o millorar la seva sostenibilitat econòmica.</w:t>
                </w:r>
              </w:p>
              <w:p w14:paraId="0576CA22" w14:textId="77777777" w:rsidR="00E84710" w:rsidRPr="00723C64" w:rsidRDefault="00E84710" w:rsidP="00E84710">
                <w:pPr>
                  <w:numPr>
                    <w:ilvl w:val="0"/>
                    <w:numId w:val="17"/>
                  </w:numPr>
                  <w:ind w:right="3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eastAsia="AkkuratLightPro-Regular" w:hAnsi="Arial Narrow" w:cs="AkkuratLightPro-Regular"/>
                  </w:rPr>
                </w:pPr>
                <w:r w:rsidRPr="00723C64">
                  <w:rPr>
                    <w:rFonts w:ascii="Arial Narrow" w:eastAsia="AkkuratLightPro-Regular" w:hAnsi="Arial Narrow" w:cs="AkkuratLightPro-Regular"/>
                  </w:rPr>
                  <w:lastRenderedPageBreak/>
                  <w:t>Fomentar la interoperabilitat de dades en serveis de cura.</w:t>
                </w:r>
              </w:p>
              <w:p w14:paraId="39351C12" w14:textId="77777777" w:rsidR="00E84710" w:rsidRPr="00723C64" w:rsidRDefault="00E84710" w:rsidP="00E84710">
                <w:pPr>
                  <w:ind w:left="360" w:right="3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eastAsia="AkkuratLightPro-Regular" w:hAnsi="Arial Narrow" w:cs="AkkuratLightPro-Regular"/>
                  </w:rPr>
                </w:pPr>
              </w:p>
              <w:p w14:paraId="4582AE56" w14:textId="77777777" w:rsidR="00E84710" w:rsidRPr="00723C64" w:rsidRDefault="00E84710" w:rsidP="00E84710">
                <w:pPr>
                  <w:ind w:right="3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eastAsia="AkkuratLightPro-Regular" w:hAnsi="Arial Narrow" w:cs="AkkuratLightPro-Regular"/>
                    <w:b/>
                    <w:bCs/>
                  </w:rPr>
                </w:pPr>
                <w:proofErr w:type="spellStart"/>
                <w:r w:rsidRPr="00723C64">
                  <w:rPr>
                    <w:rFonts w:ascii="Arial Narrow" w:eastAsia="AkkuratLightPro-Regular" w:hAnsi="Arial Narrow" w:cs="AkkuratLightPro-Regular"/>
                    <w:b/>
                    <w:bCs/>
                  </w:rPr>
                  <w:t>Submodalitat</w:t>
                </w:r>
                <w:proofErr w:type="spellEnd"/>
                <w:r w:rsidRPr="00723C64">
                  <w:rPr>
                    <w:rFonts w:ascii="Arial Narrow" w:eastAsia="AkkuratLightPro-Regular" w:hAnsi="Arial Narrow" w:cs="AkkuratLightPro-Regular"/>
                    <w:b/>
                    <w:bCs/>
                  </w:rPr>
                  <w:t xml:space="preserve"> 4.3: </w:t>
                </w:r>
              </w:p>
              <w:p w14:paraId="4167043D" w14:textId="77777777" w:rsidR="00E84710" w:rsidRPr="00723C64" w:rsidRDefault="00E84710" w:rsidP="00E84710">
                <w:pPr>
                  <w:numPr>
                    <w:ilvl w:val="0"/>
                    <w:numId w:val="17"/>
                  </w:numPr>
                  <w:ind w:right="3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eastAsia="AkkuratLightPro-Regular" w:hAnsi="Arial Narrow" w:cs="AkkuratLightPro-Regular"/>
                  </w:rPr>
                </w:pPr>
                <w:r w:rsidRPr="00723C64">
                  <w:rPr>
                    <w:rFonts w:ascii="Arial Narrow" w:eastAsia="AkkuratLightPro-Regular" w:hAnsi="Arial Narrow" w:cs="AkkuratLightPro-Regular"/>
                  </w:rPr>
                  <w:t>Fomentar la professionalització de la cura.</w:t>
                </w:r>
              </w:p>
              <w:p w14:paraId="281A80B0" w14:textId="77777777" w:rsidR="00E84710" w:rsidRPr="00723C64" w:rsidRDefault="00E84710" w:rsidP="00E84710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723C64">
                  <w:rPr>
                    <w:rFonts w:ascii="Arial Narrow" w:eastAsia="AkkuratLightPro-Regular" w:hAnsi="Arial Narrow" w:cs="AkkuratLightPro-Regular"/>
                  </w:rPr>
                  <w:t>Facilitar l’accés a la formació de les persones cuidadores professionals i/o a col·lectius vulnerables que vulguin treballar al sector de les cures.</w:t>
                </w:r>
              </w:p>
            </w:sdtContent>
          </w:sdt>
          <w:p w14:paraId="67230EC3" w14:textId="77777777" w:rsidR="00E84710" w:rsidRPr="00723C64" w:rsidRDefault="00E84710" w:rsidP="00E84710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E37518" w:rsidRPr="00E125B0" w14:paraId="7F9DE7A7" w14:textId="77777777" w:rsidTr="3D770B1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6C90D6D1" w14:textId="77777777" w:rsidR="00E37518" w:rsidRPr="00723C64" w:rsidRDefault="00E37518" w:rsidP="00E84710">
            <w:pPr>
              <w:rPr>
                <w:rFonts w:ascii="Arial Narrow" w:hAnsi="Arial Narrow"/>
                <w:b w:val="0"/>
                <w:bCs w:val="0"/>
              </w:rPr>
            </w:pPr>
            <w:r w:rsidRPr="00723C64">
              <w:rPr>
                <w:rFonts w:ascii="Arial Narrow" w:hAnsi="Arial Narrow"/>
              </w:rPr>
              <w:lastRenderedPageBreak/>
              <w:t>Tipologia d’innovació proposada</w:t>
            </w:r>
          </w:p>
          <w:p w14:paraId="0B8DF109" w14:textId="77777777" w:rsidR="00E37518" w:rsidRPr="00723C64" w:rsidDel="00472734" w:rsidRDefault="00E37518" w:rsidP="00E84710">
            <w:pPr>
              <w:rPr>
                <w:rFonts w:ascii="Arial Narrow" w:hAnsi="Arial Narrow"/>
              </w:rPr>
            </w:pPr>
            <w:r w:rsidRPr="00723C64">
              <w:rPr>
                <w:rFonts w:ascii="Arial Narrow" w:hAnsi="Arial Narrow"/>
                <w:b w:val="0"/>
                <w:bCs w:val="0"/>
              </w:rPr>
              <w:t xml:space="preserve">Marcar el que correspongui segons modalitat i afegir la descripció </w:t>
            </w:r>
            <w:proofErr w:type="spellStart"/>
            <w:r w:rsidRPr="00723C64">
              <w:rPr>
                <w:rFonts w:ascii="Arial Narrow" w:hAnsi="Arial Narrow"/>
                <w:b w:val="0"/>
                <w:bCs w:val="0"/>
              </w:rPr>
              <w:t>corresponent</w:t>
            </w:r>
            <w:r w:rsidRPr="00723C64" w:rsidDel="00472734">
              <w:rPr>
                <w:rFonts w:ascii="Arial Narrow" w:hAnsi="Arial Narrow"/>
              </w:rPr>
              <w:t>Innovació</w:t>
            </w:r>
            <w:proofErr w:type="spellEnd"/>
            <w:r w:rsidRPr="00723C64" w:rsidDel="00472734">
              <w:rPr>
                <w:rFonts w:ascii="Arial Narrow" w:hAnsi="Arial Narrow"/>
              </w:rPr>
              <w:t xml:space="preserve"> (</w:t>
            </w:r>
            <w:proofErr w:type="spellStart"/>
            <w:r w:rsidRPr="00723C64" w:rsidDel="00472734">
              <w:rPr>
                <w:rFonts w:ascii="Arial Narrow" w:hAnsi="Arial Narrow"/>
              </w:rPr>
              <w:t>submod</w:t>
            </w:r>
            <w:proofErr w:type="spellEnd"/>
            <w:r w:rsidRPr="00723C64" w:rsidDel="00472734">
              <w:rPr>
                <w:rFonts w:ascii="Arial Narrow" w:hAnsi="Arial Narrow"/>
              </w:rPr>
              <w:t xml:space="preserve"> 4.1)</w:t>
            </w:r>
          </w:p>
          <w:p w14:paraId="658CAA0E" w14:textId="70C42BF2" w:rsidR="00E37518" w:rsidRPr="00723C64" w:rsidRDefault="00E37518" w:rsidP="00E84710">
            <w:pPr>
              <w:rPr>
                <w:rFonts w:ascii="Arial Narrow" w:eastAsia="Akkurat" w:hAnsi="Arial Narrow" w:cs="Akkurat"/>
              </w:rPr>
            </w:pPr>
            <w:r w:rsidRPr="00723C64" w:rsidDel="00472734">
              <w:rPr>
                <w:rFonts w:ascii="Arial Narrow" w:hAnsi="Arial Narrow"/>
                <w:b w:val="0"/>
                <w:bCs w:val="0"/>
              </w:rPr>
              <w:t>Marca les tecnologies disruptives que s’utilitzaran i descriu com s’aplicaran</w:t>
            </w:r>
          </w:p>
        </w:tc>
        <w:tc>
          <w:tcPr>
            <w:tcW w:w="5805" w:type="dxa"/>
          </w:tcPr>
          <w:p w14:paraId="48607E9C" w14:textId="77777777" w:rsidR="00E37518" w:rsidRPr="00723C64" w:rsidRDefault="00E37518" w:rsidP="00E84710">
            <w:pPr>
              <w:ind w:right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</w:rPr>
            </w:pPr>
            <w:proofErr w:type="spellStart"/>
            <w:r w:rsidRPr="00723C64">
              <w:rPr>
                <w:rFonts w:ascii="Arial Narrow" w:eastAsia="AkkuratLightPro-Regular" w:hAnsi="Arial Narrow" w:cs="AkkuratLightPro-Regular"/>
                <w:b/>
                <w:bCs/>
              </w:rPr>
              <w:t>Submodalitat</w:t>
            </w:r>
            <w:proofErr w:type="spellEnd"/>
            <w:r w:rsidRPr="00723C64">
              <w:rPr>
                <w:rFonts w:ascii="Arial Narrow" w:eastAsia="AkkuratLightPro-Regular" w:hAnsi="Arial Narrow" w:cs="AkkuratLightPro-Regular"/>
                <w:b/>
                <w:bCs/>
              </w:rPr>
              <w:t xml:space="preserve"> 4.1</w:t>
            </w:r>
            <w:r w:rsidRPr="00723C64">
              <w:rPr>
                <w:rFonts w:ascii="Arial Narrow" w:eastAsia="AkkuratLightPro-Regular" w:hAnsi="Arial Narrow" w:cs="AkkuratLightPro-Regular"/>
              </w:rPr>
              <w:t xml:space="preserve">: </w:t>
            </w:r>
          </w:p>
          <w:p w14:paraId="38E600A9" w14:textId="77777777" w:rsidR="00E37518" w:rsidRPr="00723C64" w:rsidRDefault="00E37518" w:rsidP="00E84710">
            <w:pPr>
              <w:numPr>
                <w:ilvl w:val="0"/>
                <w:numId w:val="17"/>
              </w:numPr>
              <w:ind w:right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</w:rPr>
            </w:pPr>
            <w:r w:rsidRPr="00723C64">
              <w:rPr>
                <w:rFonts w:ascii="Arial Narrow" w:eastAsia="AkkuratLightPro-Regular" w:hAnsi="Arial Narrow" w:cs="AkkuratLightPro-Regular"/>
              </w:rPr>
              <w:t xml:space="preserve">AR/VR/MR &amp; </w:t>
            </w:r>
            <w:proofErr w:type="spellStart"/>
            <w:r w:rsidRPr="00723C64">
              <w:rPr>
                <w:rFonts w:ascii="Arial Narrow" w:eastAsia="AkkuratLightPro-Regular" w:hAnsi="Arial Narrow" w:cs="AkkuratLightPro-Regular"/>
              </w:rPr>
              <w:t>Metavers</w:t>
            </w:r>
            <w:proofErr w:type="spellEnd"/>
            <w:r w:rsidRPr="00723C64">
              <w:rPr>
                <w:rFonts w:ascii="Arial Narrow" w:eastAsia="AkkuratLightPro-Regular" w:hAnsi="Arial Narrow" w:cs="AkkuratLightPro-Regular"/>
              </w:rPr>
              <w:t xml:space="preserve"> </w:t>
            </w:r>
          </w:p>
          <w:p w14:paraId="6AB43300" w14:textId="77777777" w:rsidR="00E37518" w:rsidRPr="00723C64" w:rsidRDefault="00E37518" w:rsidP="00E84710">
            <w:pPr>
              <w:numPr>
                <w:ilvl w:val="0"/>
                <w:numId w:val="17"/>
              </w:numPr>
              <w:ind w:right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</w:rPr>
            </w:pPr>
            <w:r w:rsidRPr="00723C64">
              <w:rPr>
                <w:rFonts w:ascii="Arial Narrow" w:eastAsia="AkkuratLightPro-Regular" w:hAnsi="Arial Narrow" w:cs="AkkuratLightPro-Regular"/>
              </w:rPr>
              <w:t xml:space="preserve">Big Data &amp; Open Data </w:t>
            </w:r>
          </w:p>
          <w:p w14:paraId="1E157E83" w14:textId="77777777" w:rsidR="00E37518" w:rsidRPr="00723C64" w:rsidRDefault="00E37518" w:rsidP="00E84710">
            <w:pPr>
              <w:numPr>
                <w:ilvl w:val="0"/>
                <w:numId w:val="17"/>
              </w:numPr>
              <w:ind w:right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  <w:lang w:val="en-GB"/>
              </w:rPr>
            </w:pPr>
            <w:r w:rsidRPr="00723C64">
              <w:rPr>
                <w:rFonts w:ascii="Arial Narrow" w:eastAsia="AkkuratLightPro-Regular" w:hAnsi="Arial Narrow" w:cs="AkkuratLightPro-Regular"/>
                <w:lang w:val="en-GB"/>
              </w:rPr>
              <w:t>Cloud &amp; Edge Computing, Advanced Computing (</w:t>
            </w:r>
            <w:proofErr w:type="spellStart"/>
            <w:r w:rsidRPr="00723C64">
              <w:rPr>
                <w:rFonts w:ascii="Arial Narrow" w:eastAsia="AkkuratLightPro-Regular" w:hAnsi="Arial Narrow" w:cs="AkkuratLightPro-Regular"/>
                <w:lang w:val="en-GB"/>
              </w:rPr>
              <w:t>inclou</w:t>
            </w:r>
            <w:proofErr w:type="spellEnd"/>
            <w:r w:rsidRPr="00723C64">
              <w:rPr>
                <w:rFonts w:ascii="Arial Narrow" w:eastAsia="AkkuratLightPro-Regular" w:hAnsi="Arial Narrow" w:cs="AkkuratLightPro-Regular"/>
                <w:lang w:val="en-GB"/>
              </w:rPr>
              <w:t xml:space="preserve"> Silicon photonics, Neuromorphic &amp; advanced AI chips, Decentralized &amp; distributed computing, Brain-computer </w:t>
            </w:r>
            <w:proofErr w:type="spellStart"/>
            <w:r w:rsidRPr="00723C64">
              <w:rPr>
                <w:rFonts w:ascii="Arial Narrow" w:eastAsia="AkkuratLightPro-Regular" w:hAnsi="Arial Narrow" w:cs="AkkuratLightPro-Regular"/>
                <w:lang w:val="en-GB"/>
              </w:rPr>
              <w:t>interfases</w:t>
            </w:r>
            <w:proofErr w:type="spellEnd"/>
            <w:r w:rsidRPr="00723C64">
              <w:rPr>
                <w:rFonts w:ascii="Arial Narrow" w:eastAsia="AkkuratLightPro-Regular" w:hAnsi="Arial Narrow" w:cs="AkkuratLightPro-Regular"/>
                <w:lang w:val="en-GB"/>
              </w:rPr>
              <w:t>, Ambient Computing, Quantum computing)</w:t>
            </w:r>
          </w:p>
          <w:p w14:paraId="39A33691" w14:textId="77777777" w:rsidR="00E37518" w:rsidRPr="00723C64" w:rsidRDefault="00E37518" w:rsidP="00E84710">
            <w:pPr>
              <w:numPr>
                <w:ilvl w:val="0"/>
                <w:numId w:val="17"/>
              </w:numPr>
              <w:ind w:right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  <w:lang w:val="en-GB"/>
              </w:rPr>
            </w:pPr>
            <w:r w:rsidRPr="00723C64">
              <w:rPr>
                <w:rFonts w:ascii="Arial Narrow" w:eastAsia="AkkuratLightPro-Regular" w:hAnsi="Arial Narrow" w:cs="AkkuratLightPro-Regular"/>
                <w:lang w:val="en-GB"/>
              </w:rPr>
              <w:t>Artificial Intelligence and Machine Learning (</w:t>
            </w:r>
            <w:proofErr w:type="spellStart"/>
            <w:r w:rsidRPr="00723C64">
              <w:rPr>
                <w:rFonts w:ascii="Arial Narrow" w:eastAsia="AkkuratLightPro-Regular" w:hAnsi="Arial Narrow" w:cs="AkkuratLightPro-Regular"/>
                <w:lang w:val="en-GB"/>
              </w:rPr>
              <w:t>inclou</w:t>
            </w:r>
            <w:proofErr w:type="spellEnd"/>
            <w:r w:rsidRPr="00723C64">
              <w:rPr>
                <w:rFonts w:ascii="Arial Narrow" w:eastAsia="AkkuratLightPro-Regular" w:hAnsi="Arial Narrow" w:cs="AkkuratLightPro-Regular"/>
                <w:lang w:val="en-GB"/>
              </w:rPr>
              <w:t xml:space="preserve"> Generative AI, AI-first biology, Privacy-preserving AI, Explainable AI, AI acceleration, </w:t>
            </w:r>
            <w:proofErr w:type="gramStart"/>
            <w:r w:rsidRPr="00723C64">
              <w:rPr>
                <w:rFonts w:ascii="Arial Narrow" w:eastAsia="AkkuratLightPro-Regular" w:hAnsi="Arial Narrow" w:cs="AkkuratLightPro-Regular"/>
                <w:lang w:val="en-GB"/>
              </w:rPr>
              <w:t>Autonomous  Systems</w:t>
            </w:r>
            <w:proofErr w:type="gramEnd"/>
            <w:r w:rsidRPr="00723C64">
              <w:rPr>
                <w:rFonts w:ascii="Arial Narrow" w:eastAsia="AkkuratLightPro-Regular" w:hAnsi="Arial Narrow" w:cs="AkkuratLightPro-Regular"/>
                <w:lang w:val="en-GB"/>
              </w:rPr>
              <w:t>, General purpose AI)</w:t>
            </w:r>
          </w:p>
          <w:p w14:paraId="45711D63" w14:textId="77777777" w:rsidR="00E37518" w:rsidRPr="00723C64" w:rsidRDefault="00E37518" w:rsidP="00E84710">
            <w:pPr>
              <w:numPr>
                <w:ilvl w:val="0"/>
                <w:numId w:val="17"/>
              </w:numPr>
              <w:ind w:right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  <w:lang w:val="en-GB"/>
              </w:rPr>
            </w:pPr>
            <w:r w:rsidRPr="00723C64">
              <w:rPr>
                <w:rFonts w:ascii="Arial Narrow" w:eastAsia="AkkuratLightPro-Regular" w:hAnsi="Arial Narrow" w:cs="AkkuratLightPro-Regular"/>
                <w:lang w:val="en-GB"/>
              </w:rPr>
              <w:t xml:space="preserve">Internet of the Things (IoT) i </w:t>
            </w:r>
            <w:proofErr w:type="spellStart"/>
            <w:r w:rsidRPr="00723C64">
              <w:rPr>
                <w:rFonts w:ascii="Arial Narrow" w:eastAsia="AkkuratLightPro-Regular" w:hAnsi="Arial Narrow" w:cs="AkkuratLightPro-Regular"/>
                <w:lang w:val="en-GB"/>
              </w:rPr>
              <w:t>Electrònica</w:t>
            </w:r>
            <w:proofErr w:type="spellEnd"/>
            <w:r w:rsidRPr="00723C64">
              <w:rPr>
                <w:rFonts w:ascii="Arial Narrow" w:eastAsia="AkkuratLightPro-Regular" w:hAnsi="Arial Narrow" w:cs="AkkuratLightPro-Regular"/>
                <w:lang w:val="en-GB"/>
              </w:rPr>
              <w:t xml:space="preserve"> (</w:t>
            </w:r>
            <w:proofErr w:type="spellStart"/>
            <w:r w:rsidRPr="00723C64">
              <w:rPr>
                <w:rFonts w:ascii="Arial Narrow" w:eastAsia="AkkuratLightPro-Regular" w:hAnsi="Arial Narrow" w:cs="AkkuratLightPro-Regular"/>
                <w:lang w:val="en-GB"/>
              </w:rPr>
              <w:t>inclou</w:t>
            </w:r>
            <w:proofErr w:type="spellEnd"/>
            <w:r w:rsidRPr="00723C64">
              <w:rPr>
                <w:rFonts w:ascii="Arial Narrow" w:eastAsia="AkkuratLightPro-Regular" w:hAnsi="Arial Narrow" w:cs="AkkuratLightPro-Regular"/>
                <w:lang w:val="en-GB"/>
              </w:rPr>
              <w:t xml:space="preserve"> </w:t>
            </w:r>
            <w:proofErr w:type="spellStart"/>
            <w:r w:rsidRPr="00723C64">
              <w:rPr>
                <w:rFonts w:ascii="Arial Narrow" w:eastAsia="AkkuratLightPro-Regular" w:hAnsi="Arial Narrow" w:cs="AkkuratLightPro-Regular"/>
                <w:lang w:val="en-GB"/>
              </w:rPr>
              <w:t>fabricació</w:t>
            </w:r>
            <w:proofErr w:type="spellEnd"/>
            <w:r w:rsidRPr="00723C64">
              <w:rPr>
                <w:rFonts w:ascii="Arial Narrow" w:eastAsia="AkkuratLightPro-Regular" w:hAnsi="Arial Narrow" w:cs="AkkuratLightPro-Regular"/>
                <w:lang w:val="en-GB"/>
              </w:rPr>
              <w:t xml:space="preserve"> </w:t>
            </w:r>
            <w:proofErr w:type="spellStart"/>
            <w:r w:rsidRPr="00723C64">
              <w:rPr>
                <w:rFonts w:ascii="Arial Narrow" w:eastAsia="AkkuratLightPro-Regular" w:hAnsi="Arial Narrow" w:cs="AkkuratLightPro-Regular"/>
                <w:lang w:val="en-GB"/>
              </w:rPr>
              <w:t>additiva</w:t>
            </w:r>
            <w:proofErr w:type="spellEnd"/>
            <w:r w:rsidRPr="00723C64">
              <w:rPr>
                <w:rFonts w:ascii="Arial Narrow" w:eastAsia="AkkuratLightPro-Regular" w:hAnsi="Arial Narrow" w:cs="AkkuratLightPro-Regular"/>
                <w:lang w:val="en-GB"/>
              </w:rPr>
              <w:t xml:space="preserve"> / 3D Printing / </w:t>
            </w:r>
            <w:proofErr w:type="spellStart"/>
            <w:r w:rsidRPr="00723C64">
              <w:rPr>
                <w:rFonts w:ascii="Arial Narrow" w:eastAsia="AkkuratLightPro-Regular" w:hAnsi="Arial Narrow" w:cs="AkkuratLightPro-Regular"/>
                <w:lang w:val="en-GB"/>
              </w:rPr>
              <w:t>Robòtica</w:t>
            </w:r>
            <w:proofErr w:type="spellEnd"/>
            <w:r w:rsidRPr="00723C64">
              <w:rPr>
                <w:rFonts w:ascii="Arial Narrow" w:eastAsia="AkkuratLightPro-Regular" w:hAnsi="Arial Narrow" w:cs="AkkuratLightPro-Regular"/>
                <w:lang w:val="en-GB"/>
              </w:rPr>
              <w:t xml:space="preserve"> i Drons)</w:t>
            </w:r>
          </w:p>
          <w:p w14:paraId="1F812819" w14:textId="77777777" w:rsidR="00E37518" w:rsidRPr="00723C64" w:rsidRDefault="00E37518" w:rsidP="00E84710">
            <w:pPr>
              <w:numPr>
                <w:ilvl w:val="0"/>
                <w:numId w:val="17"/>
              </w:numPr>
              <w:ind w:right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  <w:lang w:val="en-GB"/>
              </w:rPr>
            </w:pPr>
            <w:r w:rsidRPr="00723C64">
              <w:rPr>
                <w:rFonts w:ascii="Arial Narrow" w:eastAsia="AkkuratLightPro-Regular" w:hAnsi="Arial Narrow" w:cs="AkkuratLightPro-Regular"/>
                <w:lang w:val="en-GB"/>
              </w:rPr>
              <w:t>Web 3.0 (</w:t>
            </w:r>
            <w:proofErr w:type="spellStart"/>
            <w:r w:rsidRPr="00723C64">
              <w:rPr>
                <w:rFonts w:ascii="Arial Narrow" w:eastAsia="AkkuratLightPro-Regular" w:hAnsi="Arial Narrow" w:cs="AkkuratLightPro-Regular"/>
                <w:lang w:val="en-GB"/>
              </w:rPr>
              <w:t>inclou</w:t>
            </w:r>
            <w:proofErr w:type="spellEnd"/>
            <w:r w:rsidRPr="00723C64">
              <w:rPr>
                <w:rFonts w:ascii="Arial Narrow" w:eastAsia="AkkuratLightPro-Regular" w:hAnsi="Arial Narrow" w:cs="AkkuratLightPro-Regular"/>
                <w:lang w:val="en-GB"/>
              </w:rPr>
              <w:t xml:space="preserve"> Blockchain, Distributed Ledgers, NFTs, </w:t>
            </w:r>
            <w:proofErr w:type="spellStart"/>
            <w:r w:rsidRPr="00723C64">
              <w:rPr>
                <w:rFonts w:ascii="Arial Narrow" w:eastAsia="AkkuratLightPro-Regular" w:hAnsi="Arial Narrow" w:cs="AkkuratLightPro-Regular"/>
                <w:lang w:val="en-GB"/>
              </w:rPr>
              <w:t>Ciberseguretat</w:t>
            </w:r>
            <w:proofErr w:type="spellEnd"/>
            <w:r w:rsidRPr="00723C64">
              <w:rPr>
                <w:rFonts w:ascii="Arial Narrow" w:eastAsia="AkkuratLightPro-Regular" w:hAnsi="Arial Narrow" w:cs="AkkuratLightPro-Regular"/>
                <w:lang w:val="en-GB"/>
              </w:rPr>
              <w:t xml:space="preserve"> &amp; </w:t>
            </w:r>
            <w:proofErr w:type="spellStart"/>
            <w:r w:rsidRPr="00723C64">
              <w:rPr>
                <w:rFonts w:ascii="Arial Narrow" w:eastAsia="AkkuratLightPro-Regular" w:hAnsi="Arial Narrow" w:cs="AkkuratLightPro-Regular"/>
                <w:lang w:val="en-GB"/>
              </w:rPr>
              <w:t>Protecció</w:t>
            </w:r>
            <w:proofErr w:type="spellEnd"/>
            <w:r w:rsidRPr="00723C64">
              <w:rPr>
                <w:rFonts w:ascii="Arial Narrow" w:eastAsia="AkkuratLightPro-Regular" w:hAnsi="Arial Narrow" w:cs="AkkuratLightPro-Regular"/>
                <w:lang w:val="en-GB"/>
              </w:rPr>
              <w:t xml:space="preserve"> de </w:t>
            </w:r>
            <w:proofErr w:type="spellStart"/>
            <w:r w:rsidRPr="00723C64">
              <w:rPr>
                <w:rFonts w:ascii="Arial Narrow" w:eastAsia="AkkuratLightPro-Regular" w:hAnsi="Arial Narrow" w:cs="AkkuratLightPro-Regular"/>
                <w:lang w:val="en-GB"/>
              </w:rPr>
              <w:t>dades</w:t>
            </w:r>
            <w:proofErr w:type="spellEnd"/>
            <w:r w:rsidRPr="00723C64">
              <w:rPr>
                <w:rFonts w:ascii="Arial Narrow" w:eastAsia="AkkuratLightPro-Regular" w:hAnsi="Arial Narrow" w:cs="AkkuratLightPro-Regular"/>
                <w:lang w:val="en-GB"/>
              </w:rPr>
              <w:t>)</w:t>
            </w:r>
          </w:p>
          <w:p w14:paraId="38EC0559" w14:textId="77777777" w:rsidR="00E37518" w:rsidRPr="00723C64" w:rsidRDefault="00E37518" w:rsidP="00E84710">
            <w:pPr>
              <w:numPr>
                <w:ilvl w:val="0"/>
                <w:numId w:val="17"/>
              </w:numPr>
              <w:ind w:right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</w:rPr>
            </w:pPr>
            <w:r w:rsidRPr="00723C64">
              <w:rPr>
                <w:rFonts w:ascii="Arial Narrow" w:eastAsia="AkkuratLightPro-Regular" w:hAnsi="Arial Narrow" w:cs="AkkuratLightPro-Regular"/>
              </w:rPr>
              <w:t>Software innovador i llenguatges de programació</w:t>
            </w:r>
          </w:p>
          <w:p w14:paraId="5195FEFF" w14:textId="77777777" w:rsidR="00E37518" w:rsidRPr="00723C64" w:rsidRDefault="00E37518" w:rsidP="00E84710">
            <w:pPr>
              <w:numPr>
                <w:ilvl w:val="0"/>
                <w:numId w:val="17"/>
              </w:numPr>
              <w:ind w:right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  <w:lang w:val="it-IT"/>
              </w:rPr>
            </w:pPr>
            <w:r w:rsidRPr="00723C64">
              <w:rPr>
                <w:rFonts w:ascii="Arial Narrow" w:eastAsia="AkkuratLightPro-Regular" w:hAnsi="Arial Narrow" w:cs="AkkuratLightPro-Regular"/>
                <w:lang w:val="it-IT"/>
              </w:rPr>
              <w:t xml:space="preserve">Química i biotecnologia (inclou materials avançats) </w:t>
            </w:r>
          </w:p>
          <w:p w14:paraId="02646A69" w14:textId="77777777" w:rsidR="00E37518" w:rsidRPr="00723C64" w:rsidRDefault="00E37518" w:rsidP="00E84710">
            <w:pPr>
              <w:ind w:right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  <w:b/>
                <w:bCs/>
                <w:u w:val="single"/>
              </w:rPr>
            </w:pPr>
          </w:p>
          <w:p w14:paraId="6152F597" w14:textId="77777777" w:rsidR="00E37518" w:rsidRPr="00723C64" w:rsidRDefault="00E37518" w:rsidP="00E84710">
            <w:pPr>
              <w:ind w:right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  <w:i/>
                <w:iCs/>
              </w:rPr>
            </w:pPr>
            <w:r w:rsidRPr="00723C64">
              <w:rPr>
                <w:rFonts w:ascii="Arial Narrow" w:eastAsia="AkkuratLightPro-Regular" w:hAnsi="Arial Narrow" w:cs="AkkuratLightPro-Regular"/>
                <w:b/>
                <w:bCs/>
              </w:rPr>
              <w:t>Justificació</w:t>
            </w:r>
            <w:r w:rsidRPr="00723C64">
              <w:rPr>
                <w:rFonts w:ascii="Arial Narrow" w:eastAsia="AkkuratLightPro-Regular" w:hAnsi="Arial Narrow" w:cs="AkkuratLightPro-Regular"/>
              </w:rPr>
              <w:t xml:space="preserve">: </w:t>
            </w:r>
            <w:r w:rsidRPr="00723C64">
              <w:rPr>
                <w:rFonts w:ascii="Arial Narrow" w:eastAsia="AkkuratLightPro-Regular" w:hAnsi="Arial Narrow" w:cs="AkkuratLightPro-Regular"/>
                <w:i/>
                <w:iCs/>
              </w:rPr>
              <w:t>descripció de per a què s’aplicarà la tecnologia en el projecte</w:t>
            </w:r>
          </w:p>
          <w:p w14:paraId="46A48B95" w14:textId="77777777" w:rsidR="00E37518" w:rsidRPr="00723C64" w:rsidRDefault="00E37518" w:rsidP="00E84710">
            <w:pPr>
              <w:ind w:right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  <w:i/>
                <w:iCs/>
              </w:rPr>
            </w:pPr>
          </w:p>
          <w:p w14:paraId="318BA8EC" w14:textId="77777777" w:rsidR="00E37518" w:rsidRPr="00723C64" w:rsidRDefault="00E37518" w:rsidP="00E84710">
            <w:pPr>
              <w:ind w:right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  <w:b/>
                <w:bCs/>
              </w:rPr>
            </w:pPr>
            <w:proofErr w:type="spellStart"/>
            <w:r w:rsidRPr="00723C64">
              <w:rPr>
                <w:rFonts w:ascii="Arial Narrow" w:eastAsia="AkkuratLightPro-Regular" w:hAnsi="Arial Narrow" w:cs="AkkuratLightPro-Regular"/>
                <w:b/>
                <w:bCs/>
              </w:rPr>
              <w:t>Submodalitat</w:t>
            </w:r>
            <w:proofErr w:type="spellEnd"/>
            <w:r w:rsidRPr="00723C64">
              <w:rPr>
                <w:rFonts w:ascii="Arial Narrow" w:eastAsia="AkkuratLightPro-Regular" w:hAnsi="Arial Narrow" w:cs="AkkuratLightPro-Regular"/>
                <w:b/>
                <w:bCs/>
              </w:rPr>
              <w:t xml:space="preserve"> 4.2:</w:t>
            </w:r>
          </w:p>
          <w:p w14:paraId="55DC3EC0" w14:textId="77777777" w:rsidR="00E37518" w:rsidRPr="00723C64" w:rsidRDefault="00E37518" w:rsidP="00E84710">
            <w:pPr>
              <w:numPr>
                <w:ilvl w:val="0"/>
                <w:numId w:val="17"/>
              </w:numPr>
              <w:ind w:right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</w:rPr>
            </w:pPr>
            <w:r w:rsidRPr="00723C64">
              <w:rPr>
                <w:rFonts w:ascii="Arial Narrow" w:eastAsia="AkkuratLightPro-Regular" w:hAnsi="Arial Narrow" w:cs="AkkuratLightPro-Regular"/>
              </w:rPr>
              <w:t xml:space="preserve">Models centrats en la persona prioritàriament en entorns de proximitat per a afavorir una major eficiència i eficàcia de la gestió de les cures </w:t>
            </w:r>
          </w:p>
          <w:p w14:paraId="7D601D7E" w14:textId="77777777" w:rsidR="00E37518" w:rsidRPr="00723C64" w:rsidRDefault="00E37518" w:rsidP="00E84710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right="-5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" w:hAnsi="Arial Narrow" w:cs="Arial"/>
              </w:rPr>
            </w:pPr>
            <w:r w:rsidRPr="00723C64">
              <w:rPr>
                <w:rFonts w:ascii="Arial Narrow" w:eastAsia="AkkuratLightPro-Regular" w:hAnsi="Arial Narrow" w:cs="AkkuratLightPro-Regular"/>
              </w:rPr>
              <w:t>Models centrats en la continuïtat de les persones a la llar</w:t>
            </w:r>
          </w:p>
          <w:p w14:paraId="6B58717E" w14:textId="77777777" w:rsidR="00E37518" w:rsidRPr="00723C64" w:rsidRDefault="00E37518" w:rsidP="00E84710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right="-5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</w:rPr>
            </w:pPr>
            <w:r w:rsidRPr="00723C64">
              <w:rPr>
                <w:rFonts w:ascii="Arial Narrow" w:eastAsia="AkkuratLightPro-Regular" w:hAnsi="Arial Narrow" w:cs="AkkuratLightPro-Regular"/>
              </w:rPr>
              <w:t xml:space="preserve">Models que cerquin la sostenibilitat econòmica amb noves maneres de </w:t>
            </w:r>
          </w:p>
          <w:p w14:paraId="3B06DF64" w14:textId="77777777" w:rsidR="00E37518" w:rsidRPr="00723C64" w:rsidRDefault="00E37518" w:rsidP="00E84710">
            <w:pPr>
              <w:autoSpaceDE w:val="0"/>
              <w:autoSpaceDN w:val="0"/>
              <w:adjustRightInd w:val="0"/>
              <w:ind w:left="360" w:right="-5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</w:rPr>
            </w:pPr>
            <w:r w:rsidRPr="00723C64">
              <w:rPr>
                <w:rFonts w:ascii="Arial Narrow" w:eastAsia="AkkuratLightPro-Regular" w:hAnsi="Arial Narrow" w:cs="AkkuratLightPro-Regular"/>
              </w:rPr>
              <w:t xml:space="preserve">generar suport financer per a la provisió i recepció de cures  </w:t>
            </w:r>
          </w:p>
          <w:p w14:paraId="11B4D978" w14:textId="77777777" w:rsidR="00E37518" w:rsidRPr="00723C64" w:rsidRDefault="00E37518" w:rsidP="00E84710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right="-5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</w:rPr>
            </w:pPr>
            <w:r w:rsidRPr="00723C64">
              <w:rPr>
                <w:rFonts w:ascii="Arial Narrow" w:eastAsia="AkkuratLightPro-Regular" w:hAnsi="Arial Narrow" w:cs="AkkuratLightPro-Regular"/>
              </w:rPr>
              <w:t xml:space="preserve">Model centrats en la millora de la situació de les persones cuidadores. </w:t>
            </w:r>
          </w:p>
          <w:p w14:paraId="620797C6" w14:textId="77777777" w:rsidR="00E37518" w:rsidRPr="00723C64" w:rsidRDefault="00E37518" w:rsidP="00E84710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right="-5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</w:rPr>
            </w:pPr>
            <w:r w:rsidRPr="00723C64">
              <w:rPr>
                <w:rFonts w:ascii="Arial Narrow" w:eastAsia="AkkuratLightPro-Regular" w:hAnsi="Arial Narrow" w:cs="AkkuratLightPro-Regular"/>
              </w:rPr>
              <w:t xml:space="preserve">Models que facilitin la regularització administrativa, fiscal i laboral de </w:t>
            </w:r>
          </w:p>
          <w:p w14:paraId="58567632" w14:textId="77777777" w:rsidR="00E37518" w:rsidRPr="00723C64" w:rsidRDefault="00E37518" w:rsidP="00E84710">
            <w:pPr>
              <w:autoSpaceDE w:val="0"/>
              <w:autoSpaceDN w:val="0"/>
              <w:adjustRightInd w:val="0"/>
              <w:ind w:left="360" w:right="-5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</w:rPr>
            </w:pPr>
            <w:r w:rsidRPr="00723C64">
              <w:rPr>
                <w:rFonts w:ascii="Arial Narrow" w:eastAsia="AkkuratLightPro-Regular" w:hAnsi="Arial Narrow" w:cs="AkkuratLightPro-Regular"/>
              </w:rPr>
              <w:t xml:space="preserve">la provisió d’aquest serveis i les persones cuidadores. </w:t>
            </w:r>
          </w:p>
          <w:p w14:paraId="08015241" w14:textId="77777777" w:rsidR="00E37518" w:rsidRPr="00723C64" w:rsidRDefault="00E37518" w:rsidP="00E84710">
            <w:pPr>
              <w:autoSpaceDE w:val="0"/>
              <w:autoSpaceDN w:val="0"/>
              <w:adjustRightInd w:val="0"/>
              <w:ind w:right="-5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</w:rPr>
            </w:pPr>
          </w:p>
          <w:p w14:paraId="35BD4548" w14:textId="77777777" w:rsidR="00E37518" w:rsidRPr="00723C64" w:rsidRDefault="00E37518" w:rsidP="00E84710">
            <w:pPr>
              <w:autoSpaceDE w:val="0"/>
              <w:autoSpaceDN w:val="0"/>
              <w:adjustRightInd w:val="0"/>
              <w:ind w:right="-5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</w:rPr>
            </w:pPr>
            <w:r w:rsidRPr="00723C64">
              <w:rPr>
                <w:rFonts w:ascii="Arial Narrow" w:eastAsia="AkkuratLightPro-Regular" w:hAnsi="Arial Narrow" w:cs="AkkuratLightPro-Regular"/>
                <w:b/>
                <w:bCs/>
              </w:rPr>
              <w:t xml:space="preserve">Descripció: </w:t>
            </w:r>
            <w:r w:rsidRPr="00723C64">
              <w:rPr>
                <w:rFonts w:ascii="Arial Narrow" w:eastAsia="AkkuratLightPro-Regular" w:hAnsi="Arial Narrow" w:cs="AkkuratLightPro-Regular"/>
                <w:i/>
                <w:iCs/>
              </w:rPr>
              <w:t>descriure breument quina és la innovació intrínseca de la proposta</w:t>
            </w:r>
          </w:p>
          <w:p w14:paraId="3917A171" w14:textId="77777777" w:rsidR="00E37518" w:rsidRPr="00723C64" w:rsidRDefault="00E37518" w:rsidP="00E84710">
            <w:pPr>
              <w:autoSpaceDE w:val="0"/>
              <w:autoSpaceDN w:val="0"/>
              <w:adjustRightInd w:val="0"/>
              <w:ind w:right="-5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</w:rPr>
            </w:pPr>
          </w:p>
          <w:p w14:paraId="5A992E10" w14:textId="77777777" w:rsidR="00E37518" w:rsidRPr="00723C64" w:rsidRDefault="00E37518" w:rsidP="00E84710">
            <w:pPr>
              <w:ind w:right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  <w:b/>
                <w:bCs/>
              </w:rPr>
            </w:pPr>
            <w:proofErr w:type="spellStart"/>
            <w:r w:rsidRPr="00723C64">
              <w:rPr>
                <w:rFonts w:ascii="Arial Narrow" w:eastAsia="AkkuratLightPro-Regular" w:hAnsi="Arial Narrow" w:cs="AkkuratLightPro-Regular"/>
                <w:b/>
                <w:bCs/>
              </w:rPr>
              <w:t>Submodalitat</w:t>
            </w:r>
            <w:proofErr w:type="spellEnd"/>
            <w:r w:rsidRPr="00723C64">
              <w:rPr>
                <w:rFonts w:ascii="Arial Narrow" w:eastAsia="AkkuratLightPro-Regular" w:hAnsi="Arial Narrow" w:cs="AkkuratLightPro-Regular"/>
                <w:b/>
                <w:bCs/>
              </w:rPr>
              <w:t xml:space="preserve"> 4.3</w:t>
            </w:r>
          </w:p>
          <w:p w14:paraId="4188F6A0" w14:textId="77777777" w:rsidR="00E37518" w:rsidRPr="00723C64" w:rsidRDefault="00E37518" w:rsidP="00E84710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right="-5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</w:rPr>
            </w:pPr>
            <w:r w:rsidRPr="00723C64">
              <w:rPr>
                <w:rFonts w:ascii="Arial Narrow" w:eastAsia="AkkuratLightPro-Regular" w:hAnsi="Arial Narrow" w:cs="AkkuratLightPro-Regular"/>
              </w:rPr>
              <w:t xml:space="preserve">Accions formatives innovadores per crear nous perfils professionals o </w:t>
            </w:r>
          </w:p>
          <w:p w14:paraId="3E6A37A9" w14:textId="77777777" w:rsidR="00E37518" w:rsidRPr="00723C64" w:rsidRDefault="00E37518" w:rsidP="00E84710">
            <w:pPr>
              <w:autoSpaceDE w:val="0"/>
              <w:autoSpaceDN w:val="0"/>
              <w:adjustRightInd w:val="0"/>
              <w:ind w:left="360" w:right="-5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</w:rPr>
            </w:pPr>
            <w:r w:rsidRPr="00723C64">
              <w:rPr>
                <w:rFonts w:ascii="Arial Narrow" w:eastAsia="AkkuratLightPro-Regular" w:hAnsi="Arial Narrow" w:cs="AkkuratLightPro-Regular"/>
              </w:rPr>
              <w:t>complementar els existents amb la incorporació de la tecnologia.</w:t>
            </w:r>
          </w:p>
          <w:p w14:paraId="0BE61894" w14:textId="77777777" w:rsidR="00E37518" w:rsidRPr="00723C64" w:rsidRDefault="00E37518" w:rsidP="00E84710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right="-5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</w:rPr>
            </w:pPr>
            <w:r w:rsidRPr="00723C64">
              <w:rPr>
                <w:rFonts w:ascii="Arial Narrow" w:eastAsia="AkkuratLightPro-Regular" w:hAnsi="Arial Narrow" w:cs="AkkuratLightPro-Regular"/>
              </w:rPr>
              <w:t xml:space="preserve">Accions formatives innovadores que incorporin nous continguts </w:t>
            </w:r>
          </w:p>
          <w:p w14:paraId="15499280" w14:textId="77777777" w:rsidR="00E37518" w:rsidRPr="00723C64" w:rsidRDefault="00E37518" w:rsidP="00E84710">
            <w:pPr>
              <w:ind w:right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</w:rPr>
            </w:pPr>
            <w:r w:rsidRPr="00723C64">
              <w:rPr>
                <w:rFonts w:ascii="Arial Narrow" w:eastAsia="AkkuratLightPro-Regular" w:hAnsi="Arial Narrow" w:cs="AkkuratLightPro-Regular"/>
              </w:rPr>
              <w:t xml:space="preserve">Accions formatives innovadores que incorporin noves metodologies </w:t>
            </w:r>
          </w:p>
          <w:p w14:paraId="4285FCD6" w14:textId="77777777" w:rsidR="00E37518" w:rsidRPr="00723C64" w:rsidRDefault="00E37518" w:rsidP="00E84710">
            <w:pPr>
              <w:ind w:right="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  <w:i/>
                <w:iCs/>
              </w:rPr>
            </w:pPr>
          </w:p>
          <w:p w14:paraId="29416A65" w14:textId="77777777" w:rsidR="00E37518" w:rsidRPr="00723C64" w:rsidRDefault="00E37518" w:rsidP="00E84710">
            <w:pPr>
              <w:autoSpaceDE w:val="0"/>
              <w:autoSpaceDN w:val="0"/>
              <w:adjustRightInd w:val="0"/>
              <w:ind w:right="-5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LightPro-Regular" w:hAnsi="Arial Narrow" w:cs="AkkuratLightPro-Regular"/>
              </w:rPr>
            </w:pPr>
            <w:r w:rsidRPr="00723C64">
              <w:rPr>
                <w:rFonts w:ascii="Arial Narrow" w:eastAsia="AkkuratLightPro-Regular" w:hAnsi="Arial Narrow" w:cs="AkkuratLightPro-Regular"/>
                <w:b/>
                <w:bCs/>
              </w:rPr>
              <w:t xml:space="preserve">Descripció: </w:t>
            </w:r>
            <w:r w:rsidRPr="00723C64">
              <w:rPr>
                <w:rFonts w:ascii="Arial Narrow" w:eastAsia="AkkuratLightPro-Regular" w:hAnsi="Arial Narrow" w:cs="AkkuratLightPro-Regular"/>
                <w:i/>
                <w:iCs/>
              </w:rPr>
              <w:t>descriure breument quina és la innovació intrínseca de la proposta</w:t>
            </w:r>
          </w:p>
          <w:p w14:paraId="4D9B7790" w14:textId="77777777" w:rsidR="00E37518" w:rsidRPr="00723C64" w:rsidDel="00472734" w:rsidRDefault="005279EB" w:rsidP="00E84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delcontenidor"/>
                <w:rFonts w:ascii="Arial Narrow" w:hAnsi="Arial Narrow"/>
                <w:color w:val="auto"/>
              </w:rPr>
            </w:pPr>
            <w:sdt>
              <w:sdtPr>
                <w:rPr>
                  <w:rStyle w:val="Textdelcontenidor"/>
                  <w:rFonts w:ascii="Arial Narrow" w:hAnsi="Arial Narrow"/>
                  <w:color w:val="auto"/>
                </w:rPr>
                <w:id w:val="-1161772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delcontenidor"/>
                </w:rPr>
              </w:sdtEndPr>
              <w:sdtContent>
                <w:r w:rsidR="00E37518" w:rsidRPr="00723C64" w:rsidDel="00472734">
                  <w:rPr>
                    <w:rStyle w:val="Textdelcontenidor"/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="00E37518" w:rsidRPr="00723C64" w:rsidDel="00472734">
              <w:rPr>
                <w:rStyle w:val="Textdelcontenidor"/>
                <w:rFonts w:ascii="Arial Narrow" w:hAnsi="Arial Narrow"/>
                <w:color w:val="auto"/>
              </w:rPr>
              <w:t xml:space="preserve"> AR/VR/MR &amp; </w:t>
            </w:r>
            <w:proofErr w:type="spellStart"/>
            <w:r w:rsidR="00E37518" w:rsidRPr="00723C64" w:rsidDel="00472734">
              <w:rPr>
                <w:rStyle w:val="Textdelcontenidor"/>
                <w:rFonts w:ascii="Arial Narrow" w:hAnsi="Arial Narrow"/>
                <w:color w:val="auto"/>
              </w:rPr>
              <w:t>Metavers</w:t>
            </w:r>
            <w:proofErr w:type="spellEnd"/>
          </w:p>
          <w:p w14:paraId="6046A51B" w14:textId="77777777" w:rsidR="00E37518" w:rsidRPr="00723C64" w:rsidDel="00472734" w:rsidRDefault="005279EB" w:rsidP="00E84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delcontenidor"/>
                <w:rFonts w:ascii="Arial Narrow" w:hAnsi="Arial Narrow"/>
                <w:color w:val="auto"/>
              </w:rPr>
            </w:pPr>
            <w:sdt>
              <w:sdtPr>
                <w:rPr>
                  <w:rStyle w:val="Textdelcontenidor"/>
                  <w:rFonts w:ascii="Arial Narrow" w:hAnsi="Arial Narrow"/>
                  <w:color w:val="auto"/>
                </w:rPr>
                <w:id w:val="-1655679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delcontenidor"/>
                </w:rPr>
              </w:sdtEndPr>
              <w:sdtContent>
                <w:r w:rsidR="00E37518" w:rsidRPr="00723C64" w:rsidDel="00472734">
                  <w:rPr>
                    <w:rStyle w:val="Textdelcontenidor"/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="00E37518" w:rsidRPr="00723C64" w:rsidDel="00472734">
              <w:rPr>
                <w:rStyle w:val="Textdelcontenidor"/>
                <w:rFonts w:ascii="Arial Narrow" w:hAnsi="Arial Narrow"/>
                <w:color w:val="auto"/>
              </w:rPr>
              <w:t xml:space="preserve"> Big Data &amp; Open Data</w:t>
            </w:r>
          </w:p>
          <w:p w14:paraId="1138D5D4" w14:textId="77777777" w:rsidR="00E37518" w:rsidRPr="00723C64" w:rsidDel="00472734" w:rsidRDefault="005279EB" w:rsidP="00E84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delcontenidor"/>
                <w:rFonts w:ascii="Arial Narrow" w:hAnsi="Arial Narrow"/>
                <w:color w:val="auto"/>
              </w:rPr>
            </w:pPr>
            <w:sdt>
              <w:sdtPr>
                <w:rPr>
                  <w:rStyle w:val="Textdelcontenidor"/>
                  <w:rFonts w:ascii="Arial Narrow" w:hAnsi="Arial Narrow"/>
                  <w:color w:val="auto"/>
                </w:rPr>
                <w:id w:val="1540629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delcontenidor"/>
                </w:rPr>
              </w:sdtEndPr>
              <w:sdtContent>
                <w:r w:rsidR="00E37518" w:rsidRPr="00723C64" w:rsidDel="00472734">
                  <w:rPr>
                    <w:rStyle w:val="Textdelcontenidor"/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="00E37518" w:rsidRPr="00723C64" w:rsidDel="00472734">
              <w:rPr>
                <w:rStyle w:val="Textdelcontenidor"/>
                <w:rFonts w:ascii="Arial Narrow" w:hAnsi="Arial Narrow"/>
                <w:color w:val="auto"/>
              </w:rPr>
              <w:t xml:space="preserve"> </w:t>
            </w:r>
            <w:proofErr w:type="spellStart"/>
            <w:r w:rsidR="00E37518" w:rsidRPr="00723C64" w:rsidDel="00472734">
              <w:rPr>
                <w:rStyle w:val="Textdelcontenidor"/>
                <w:rFonts w:ascii="Arial Narrow" w:hAnsi="Arial Narrow"/>
                <w:color w:val="auto"/>
              </w:rPr>
              <w:t>Cloud</w:t>
            </w:r>
            <w:proofErr w:type="spellEnd"/>
            <w:r w:rsidR="00E37518" w:rsidRPr="00723C64" w:rsidDel="00472734">
              <w:rPr>
                <w:rStyle w:val="Textdelcontenidor"/>
                <w:rFonts w:ascii="Arial Narrow" w:hAnsi="Arial Narrow"/>
                <w:color w:val="auto"/>
              </w:rPr>
              <w:t xml:space="preserve"> &amp; Edge Computing, Advanced Computing  (inclou </w:t>
            </w:r>
            <w:proofErr w:type="spellStart"/>
            <w:r w:rsidR="00E37518" w:rsidRPr="00723C64" w:rsidDel="00472734">
              <w:rPr>
                <w:rStyle w:val="Textdelcontenidor"/>
                <w:rFonts w:ascii="Arial Narrow" w:hAnsi="Arial Narrow"/>
                <w:color w:val="auto"/>
              </w:rPr>
              <w:t>Silicon</w:t>
            </w:r>
            <w:proofErr w:type="spellEnd"/>
            <w:r w:rsidR="00E37518" w:rsidRPr="00723C64" w:rsidDel="00472734">
              <w:rPr>
                <w:rStyle w:val="Textdelcontenidor"/>
                <w:rFonts w:ascii="Arial Narrow" w:hAnsi="Arial Narrow"/>
                <w:color w:val="auto"/>
              </w:rPr>
              <w:t xml:space="preserve"> </w:t>
            </w:r>
            <w:proofErr w:type="spellStart"/>
            <w:r w:rsidR="00E37518" w:rsidRPr="00723C64" w:rsidDel="00472734">
              <w:rPr>
                <w:rStyle w:val="Textdelcontenidor"/>
                <w:rFonts w:ascii="Arial Narrow" w:hAnsi="Arial Narrow"/>
                <w:color w:val="auto"/>
              </w:rPr>
              <w:t>photonics</w:t>
            </w:r>
            <w:proofErr w:type="spellEnd"/>
            <w:r w:rsidR="00E37518" w:rsidRPr="00723C64" w:rsidDel="00472734">
              <w:rPr>
                <w:rStyle w:val="Textdelcontenidor"/>
                <w:rFonts w:ascii="Arial Narrow" w:hAnsi="Arial Narrow"/>
                <w:color w:val="auto"/>
              </w:rPr>
              <w:t xml:space="preserve">, </w:t>
            </w:r>
            <w:proofErr w:type="spellStart"/>
            <w:r w:rsidR="00E37518" w:rsidRPr="00723C64" w:rsidDel="00472734">
              <w:rPr>
                <w:rStyle w:val="Textdelcontenidor"/>
                <w:rFonts w:ascii="Arial Narrow" w:hAnsi="Arial Narrow"/>
                <w:color w:val="auto"/>
              </w:rPr>
              <w:t>Neuromorphic</w:t>
            </w:r>
            <w:proofErr w:type="spellEnd"/>
            <w:r w:rsidR="00E37518" w:rsidRPr="00723C64" w:rsidDel="00472734">
              <w:rPr>
                <w:rStyle w:val="Textdelcontenidor"/>
                <w:rFonts w:ascii="Arial Narrow" w:hAnsi="Arial Narrow"/>
                <w:color w:val="auto"/>
              </w:rPr>
              <w:t xml:space="preserve"> &amp; </w:t>
            </w:r>
            <w:proofErr w:type="spellStart"/>
            <w:r w:rsidR="00E37518" w:rsidRPr="00723C64" w:rsidDel="00472734">
              <w:rPr>
                <w:rStyle w:val="Textdelcontenidor"/>
                <w:rFonts w:ascii="Arial Narrow" w:hAnsi="Arial Narrow"/>
                <w:color w:val="auto"/>
              </w:rPr>
              <w:t>advanced</w:t>
            </w:r>
            <w:proofErr w:type="spellEnd"/>
            <w:r w:rsidR="00E37518" w:rsidRPr="00723C64" w:rsidDel="00472734">
              <w:rPr>
                <w:rStyle w:val="Textdelcontenidor"/>
                <w:rFonts w:ascii="Arial Narrow" w:hAnsi="Arial Narrow"/>
                <w:color w:val="auto"/>
              </w:rPr>
              <w:t xml:space="preserve"> AI chips, </w:t>
            </w:r>
            <w:proofErr w:type="spellStart"/>
            <w:r w:rsidR="00E37518" w:rsidRPr="00723C64" w:rsidDel="00472734">
              <w:rPr>
                <w:rStyle w:val="Textdelcontenidor"/>
                <w:rFonts w:ascii="Arial Narrow" w:hAnsi="Arial Narrow"/>
                <w:color w:val="auto"/>
              </w:rPr>
              <w:t>Decentralized</w:t>
            </w:r>
            <w:proofErr w:type="spellEnd"/>
            <w:r w:rsidR="00E37518" w:rsidRPr="00723C64" w:rsidDel="00472734">
              <w:rPr>
                <w:rStyle w:val="Textdelcontenidor"/>
                <w:rFonts w:ascii="Arial Narrow" w:hAnsi="Arial Narrow"/>
                <w:color w:val="auto"/>
              </w:rPr>
              <w:t xml:space="preserve"> &amp; </w:t>
            </w:r>
            <w:proofErr w:type="spellStart"/>
            <w:r w:rsidR="00E37518" w:rsidRPr="00723C64" w:rsidDel="00472734">
              <w:rPr>
                <w:rStyle w:val="Textdelcontenidor"/>
                <w:rFonts w:ascii="Arial Narrow" w:hAnsi="Arial Narrow"/>
                <w:color w:val="auto"/>
              </w:rPr>
              <w:t>distributed</w:t>
            </w:r>
            <w:proofErr w:type="spellEnd"/>
            <w:r w:rsidR="00E37518" w:rsidRPr="00723C64" w:rsidDel="00472734">
              <w:rPr>
                <w:rStyle w:val="Textdelcontenidor"/>
                <w:rFonts w:ascii="Arial Narrow" w:hAnsi="Arial Narrow"/>
                <w:color w:val="auto"/>
              </w:rPr>
              <w:t xml:space="preserve"> </w:t>
            </w:r>
            <w:proofErr w:type="spellStart"/>
            <w:r w:rsidR="00E37518" w:rsidRPr="00723C64" w:rsidDel="00472734">
              <w:rPr>
                <w:rStyle w:val="Textdelcontenidor"/>
                <w:rFonts w:ascii="Arial Narrow" w:hAnsi="Arial Narrow"/>
                <w:color w:val="auto"/>
              </w:rPr>
              <w:t>computing</w:t>
            </w:r>
            <w:proofErr w:type="spellEnd"/>
            <w:r w:rsidR="00E37518" w:rsidRPr="00723C64" w:rsidDel="00472734">
              <w:rPr>
                <w:rStyle w:val="Textdelcontenidor"/>
                <w:rFonts w:ascii="Arial Narrow" w:hAnsi="Arial Narrow"/>
                <w:color w:val="auto"/>
              </w:rPr>
              <w:t xml:space="preserve">, </w:t>
            </w:r>
            <w:proofErr w:type="spellStart"/>
            <w:r w:rsidR="00E37518" w:rsidRPr="00723C64" w:rsidDel="00472734">
              <w:rPr>
                <w:rStyle w:val="Textdelcontenidor"/>
                <w:rFonts w:ascii="Arial Narrow" w:hAnsi="Arial Narrow"/>
                <w:color w:val="auto"/>
              </w:rPr>
              <w:t>Brain-computer</w:t>
            </w:r>
            <w:proofErr w:type="spellEnd"/>
            <w:r w:rsidR="00E37518" w:rsidRPr="00723C64" w:rsidDel="00472734">
              <w:rPr>
                <w:rStyle w:val="Textdelcontenidor"/>
                <w:rFonts w:ascii="Arial Narrow" w:hAnsi="Arial Narrow"/>
                <w:color w:val="auto"/>
              </w:rPr>
              <w:t xml:space="preserve"> interfases, Ambient Computing, Quantum </w:t>
            </w:r>
            <w:proofErr w:type="spellStart"/>
            <w:r w:rsidR="00E37518" w:rsidRPr="00723C64" w:rsidDel="00472734">
              <w:rPr>
                <w:rStyle w:val="Textdelcontenidor"/>
                <w:rFonts w:ascii="Arial Narrow" w:hAnsi="Arial Narrow"/>
                <w:color w:val="auto"/>
              </w:rPr>
              <w:t>computing</w:t>
            </w:r>
            <w:proofErr w:type="spellEnd"/>
            <w:r w:rsidR="00E37518" w:rsidRPr="00723C64" w:rsidDel="00472734">
              <w:rPr>
                <w:rStyle w:val="Textdelcontenidor"/>
                <w:rFonts w:ascii="Arial Narrow" w:hAnsi="Arial Narrow"/>
                <w:color w:val="auto"/>
              </w:rPr>
              <w:t>)</w:t>
            </w:r>
          </w:p>
          <w:p w14:paraId="4C6FD166" w14:textId="77777777" w:rsidR="00E37518" w:rsidRPr="00723C64" w:rsidDel="00472734" w:rsidRDefault="005279EB" w:rsidP="00E84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delcontenidor"/>
                <w:rFonts w:ascii="Arial Narrow" w:hAnsi="Arial Narrow"/>
                <w:color w:val="auto"/>
              </w:rPr>
            </w:pPr>
            <w:sdt>
              <w:sdtPr>
                <w:rPr>
                  <w:rStyle w:val="Textdelcontenidor"/>
                  <w:rFonts w:ascii="Arial Narrow" w:hAnsi="Arial Narrow"/>
                  <w:color w:val="auto"/>
                </w:rPr>
                <w:id w:val="1307432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delcontenidor"/>
                </w:rPr>
              </w:sdtEndPr>
              <w:sdtContent>
                <w:r w:rsidR="00E37518" w:rsidRPr="00723C64" w:rsidDel="00472734">
                  <w:rPr>
                    <w:rStyle w:val="Textdelcontenidor"/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="00E37518" w:rsidRPr="00723C64" w:rsidDel="00472734">
              <w:rPr>
                <w:rStyle w:val="Textdelcontenidor"/>
                <w:rFonts w:ascii="Arial Narrow" w:hAnsi="Arial Narrow"/>
                <w:color w:val="auto"/>
              </w:rPr>
              <w:t xml:space="preserve"> Artificial </w:t>
            </w:r>
            <w:proofErr w:type="spellStart"/>
            <w:r w:rsidR="00E37518" w:rsidRPr="00723C64" w:rsidDel="00472734">
              <w:rPr>
                <w:rStyle w:val="Textdelcontenidor"/>
                <w:rFonts w:ascii="Arial Narrow" w:hAnsi="Arial Narrow"/>
                <w:color w:val="auto"/>
              </w:rPr>
              <w:t>Intelligence</w:t>
            </w:r>
            <w:proofErr w:type="spellEnd"/>
            <w:r w:rsidR="00E37518" w:rsidRPr="00723C64" w:rsidDel="00472734">
              <w:rPr>
                <w:rStyle w:val="Textdelcontenidor"/>
                <w:rFonts w:ascii="Arial Narrow" w:hAnsi="Arial Narrow"/>
                <w:color w:val="auto"/>
              </w:rPr>
              <w:t xml:space="preserve"> </w:t>
            </w:r>
            <w:proofErr w:type="spellStart"/>
            <w:r w:rsidR="00E37518" w:rsidRPr="00723C64" w:rsidDel="00472734">
              <w:rPr>
                <w:rStyle w:val="Textdelcontenidor"/>
                <w:rFonts w:ascii="Arial Narrow" w:hAnsi="Arial Narrow"/>
                <w:color w:val="auto"/>
              </w:rPr>
              <w:t>and</w:t>
            </w:r>
            <w:proofErr w:type="spellEnd"/>
            <w:r w:rsidR="00E37518" w:rsidRPr="00723C64" w:rsidDel="00472734">
              <w:rPr>
                <w:rStyle w:val="Textdelcontenidor"/>
                <w:rFonts w:ascii="Arial Narrow" w:hAnsi="Arial Narrow"/>
                <w:color w:val="auto"/>
              </w:rPr>
              <w:t xml:space="preserve"> Machine </w:t>
            </w:r>
            <w:proofErr w:type="spellStart"/>
            <w:r w:rsidR="00E37518" w:rsidRPr="00723C64" w:rsidDel="00472734">
              <w:rPr>
                <w:rStyle w:val="Textdelcontenidor"/>
                <w:rFonts w:ascii="Arial Narrow" w:hAnsi="Arial Narrow"/>
                <w:color w:val="auto"/>
              </w:rPr>
              <w:t>Learning</w:t>
            </w:r>
            <w:proofErr w:type="spellEnd"/>
            <w:r w:rsidR="00E37518" w:rsidRPr="00723C64" w:rsidDel="00472734">
              <w:rPr>
                <w:rStyle w:val="Textdelcontenidor"/>
                <w:rFonts w:ascii="Arial Narrow" w:hAnsi="Arial Narrow"/>
                <w:color w:val="auto"/>
              </w:rPr>
              <w:t xml:space="preserve">  (inclou </w:t>
            </w:r>
            <w:proofErr w:type="spellStart"/>
            <w:r w:rsidR="00E37518" w:rsidRPr="00723C64" w:rsidDel="00472734">
              <w:rPr>
                <w:rStyle w:val="Textdelcontenidor"/>
                <w:rFonts w:ascii="Arial Narrow" w:hAnsi="Arial Narrow"/>
                <w:color w:val="auto"/>
              </w:rPr>
              <w:t>Generative</w:t>
            </w:r>
            <w:proofErr w:type="spellEnd"/>
            <w:r w:rsidR="00E37518" w:rsidRPr="00723C64" w:rsidDel="00472734">
              <w:rPr>
                <w:rStyle w:val="Textdelcontenidor"/>
                <w:rFonts w:ascii="Arial Narrow" w:hAnsi="Arial Narrow"/>
                <w:color w:val="auto"/>
              </w:rPr>
              <w:t xml:space="preserve"> AI, AI-</w:t>
            </w:r>
            <w:proofErr w:type="spellStart"/>
            <w:r w:rsidR="00E37518" w:rsidRPr="00723C64" w:rsidDel="00472734">
              <w:rPr>
                <w:rStyle w:val="Textdelcontenidor"/>
                <w:rFonts w:ascii="Arial Narrow" w:hAnsi="Arial Narrow"/>
                <w:color w:val="auto"/>
              </w:rPr>
              <w:t>first</w:t>
            </w:r>
            <w:proofErr w:type="spellEnd"/>
            <w:r w:rsidR="00E37518" w:rsidRPr="00723C64" w:rsidDel="00472734">
              <w:rPr>
                <w:rStyle w:val="Textdelcontenidor"/>
                <w:rFonts w:ascii="Arial Narrow" w:hAnsi="Arial Narrow"/>
                <w:color w:val="auto"/>
              </w:rPr>
              <w:t xml:space="preserve"> </w:t>
            </w:r>
            <w:proofErr w:type="spellStart"/>
            <w:r w:rsidR="00E37518" w:rsidRPr="00723C64" w:rsidDel="00472734">
              <w:rPr>
                <w:rStyle w:val="Textdelcontenidor"/>
                <w:rFonts w:ascii="Arial Narrow" w:hAnsi="Arial Narrow"/>
                <w:color w:val="auto"/>
              </w:rPr>
              <w:t>biology</w:t>
            </w:r>
            <w:proofErr w:type="spellEnd"/>
            <w:r w:rsidR="00E37518" w:rsidRPr="00723C64" w:rsidDel="00472734">
              <w:rPr>
                <w:rStyle w:val="Textdelcontenidor"/>
                <w:rFonts w:ascii="Arial Narrow" w:hAnsi="Arial Narrow"/>
                <w:color w:val="auto"/>
              </w:rPr>
              <w:t xml:space="preserve">, </w:t>
            </w:r>
            <w:proofErr w:type="spellStart"/>
            <w:r w:rsidR="00E37518" w:rsidRPr="00723C64" w:rsidDel="00472734">
              <w:rPr>
                <w:rStyle w:val="Textdelcontenidor"/>
                <w:rFonts w:ascii="Arial Narrow" w:hAnsi="Arial Narrow"/>
                <w:color w:val="auto"/>
              </w:rPr>
              <w:t>Privacy-preserving</w:t>
            </w:r>
            <w:proofErr w:type="spellEnd"/>
            <w:r w:rsidR="00E37518" w:rsidRPr="00723C64" w:rsidDel="00472734">
              <w:rPr>
                <w:rStyle w:val="Textdelcontenidor"/>
                <w:rFonts w:ascii="Arial Narrow" w:hAnsi="Arial Narrow"/>
                <w:color w:val="auto"/>
              </w:rPr>
              <w:t xml:space="preserve"> AI, </w:t>
            </w:r>
            <w:proofErr w:type="spellStart"/>
            <w:r w:rsidR="00E37518" w:rsidRPr="00723C64" w:rsidDel="00472734">
              <w:rPr>
                <w:rStyle w:val="Textdelcontenidor"/>
                <w:rFonts w:ascii="Arial Narrow" w:hAnsi="Arial Narrow"/>
                <w:color w:val="auto"/>
              </w:rPr>
              <w:t>Explainable</w:t>
            </w:r>
            <w:proofErr w:type="spellEnd"/>
            <w:r w:rsidR="00E37518" w:rsidRPr="00723C64" w:rsidDel="00472734">
              <w:rPr>
                <w:rStyle w:val="Textdelcontenidor"/>
                <w:rFonts w:ascii="Arial Narrow" w:hAnsi="Arial Narrow"/>
                <w:color w:val="auto"/>
              </w:rPr>
              <w:t xml:space="preserve"> AI, AI </w:t>
            </w:r>
            <w:proofErr w:type="spellStart"/>
            <w:r w:rsidR="00E37518" w:rsidRPr="00723C64" w:rsidDel="00472734">
              <w:rPr>
                <w:rStyle w:val="Textdelcontenidor"/>
                <w:rFonts w:ascii="Arial Narrow" w:hAnsi="Arial Narrow"/>
                <w:color w:val="auto"/>
              </w:rPr>
              <w:t>acceleration</w:t>
            </w:r>
            <w:proofErr w:type="spellEnd"/>
            <w:r w:rsidR="00E37518" w:rsidRPr="00723C64" w:rsidDel="00472734">
              <w:rPr>
                <w:rStyle w:val="Textdelcontenidor"/>
                <w:rFonts w:ascii="Arial Narrow" w:hAnsi="Arial Narrow"/>
                <w:color w:val="auto"/>
              </w:rPr>
              <w:t xml:space="preserve">, </w:t>
            </w:r>
            <w:proofErr w:type="spellStart"/>
            <w:r w:rsidR="00E37518" w:rsidRPr="00723C64" w:rsidDel="00472734">
              <w:rPr>
                <w:rStyle w:val="Textdelcontenidor"/>
                <w:rFonts w:ascii="Arial Narrow" w:hAnsi="Arial Narrow"/>
                <w:color w:val="auto"/>
              </w:rPr>
              <w:t>Autonomous</w:t>
            </w:r>
            <w:proofErr w:type="spellEnd"/>
            <w:r w:rsidR="00E37518" w:rsidRPr="00723C64" w:rsidDel="00472734">
              <w:rPr>
                <w:rStyle w:val="Textdelcontenidor"/>
                <w:rFonts w:ascii="Arial Narrow" w:hAnsi="Arial Narrow"/>
                <w:color w:val="auto"/>
              </w:rPr>
              <w:t xml:space="preserve"> Systems, General </w:t>
            </w:r>
            <w:proofErr w:type="spellStart"/>
            <w:r w:rsidR="00E37518" w:rsidRPr="00723C64" w:rsidDel="00472734">
              <w:rPr>
                <w:rStyle w:val="Textdelcontenidor"/>
                <w:rFonts w:ascii="Arial Narrow" w:hAnsi="Arial Narrow"/>
                <w:color w:val="auto"/>
              </w:rPr>
              <w:t>purpose</w:t>
            </w:r>
            <w:proofErr w:type="spellEnd"/>
            <w:r w:rsidR="00E37518" w:rsidRPr="00723C64" w:rsidDel="00472734">
              <w:rPr>
                <w:rStyle w:val="Textdelcontenidor"/>
                <w:rFonts w:ascii="Arial Narrow" w:hAnsi="Arial Narrow"/>
                <w:color w:val="auto"/>
              </w:rPr>
              <w:t xml:space="preserve"> AI)</w:t>
            </w:r>
          </w:p>
          <w:p w14:paraId="78C11669" w14:textId="77777777" w:rsidR="00E37518" w:rsidRPr="00723C64" w:rsidDel="00472734" w:rsidRDefault="005279EB" w:rsidP="00E84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delcontenidor"/>
                <w:rFonts w:ascii="Arial Narrow" w:hAnsi="Arial Narrow"/>
                <w:color w:val="auto"/>
              </w:rPr>
            </w:pPr>
            <w:sdt>
              <w:sdtPr>
                <w:rPr>
                  <w:rStyle w:val="Textdelcontenidor"/>
                  <w:rFonts w:ascii="Arial Narrow" w:hAnsi="Arial Narrow"/>
                  <w:color w:val="auto"/>
                </w:rPr>
                <w:id w:val="-805860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delcontenidor"/>
                </w:rPr>
              </w:sdtEndPr>
              <w:sdtContent>
                <w:r w:rsidR="00E37518" w:rsidRPr="00723C64" w:rsidDel="00472734">
                  <w:rPr>
                    <w:rStyle w:val="Textdelcontenidor"/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="00E37518" w:rsidRPr="00723C64" w:rsidDel="00472734">
              <w:rPr>
                <w:rStyle w:val="Textdelcontenidor"/>
                <w:rFonts w:ascii="Arial Narrow" w:hAnsi="Arial Narrow"/>
                <w:color w:val="auto"/>
              </w:rPr>
              <w:t xml:space="preserve"> Internet of </w:t>
            </w:r>
            <w:proofErr w:type="spellStart"/>
            <w:r w:rsidR="00E37518" w:rsidRPr="00723C64" w:rsidDel="00472734">
              <w:rPr>
                <w:rStyle w:val="Textdelcontenidor"/>
                <w:rFonts w:ascii="Arial Narrow" w:hAnsi="Arial Narrow"/>
                <w:color w:val="auto"/>
              </w:rPr>
              <w:t>the</w:t>
            </w:r>
            <w:proofErr w:type="spellEnd"/>
            <w:r w:rsidR="00E37518" w:rsidRPr="00723C64" w:rsidDel="00472734">
              <w:rPr>
                <w:rStyle w:val="Textdelcontenidor"/>
                <w:rFonts w:ascii="Arial Narrow" w:hAnsi="Arial Narrow"/>
                <w:color w:val="auto"/>
              </w:rPr>
              <w:t xml:space="preserve"> </w:t>
            </w:r>
            <w:proofErr w:type="spellStart"/>
            <w:r w:rsidR="00E37518" w:rsidRPr="00723C64" w:rsidDel="00472734">
              <w:rPr>
                <w:rStyle w:val="Textdelcontenidor"/>
                <w:rFonts w:ascii="Arial Narrow" w:hAnsi="Arial Narrow"/>
                <w:color w:val="auto"/>
              </w:rPr>
              <w:t>Things</w:t>
            </w:r>
            <w:proofErr w:type="spellEnd"/>
            <w:r w:rsidR="00E37518" w:rsidRPr="00723C64" w:rsidDel="00472734">
              <w:rPr>
                <w:rStyle w:val="Textdelcontenidor"/>
                <w:rFonts w:ascii="Arial Narrow" w:hAnsi="Arial Narrow"/>
                <w:color w:val="auto"/>
              </w:rPr>
              <w:t xml:space="preserve"> (</w:t>
            </w:r>
            <w:proofErr w:type="spellStart"/>
            <w:r w:rsidR="00E37518" w:rsidRPr="00723C64" w:rsidDel="00472734">
              <w:rPr>
                <w:rStyle w:val="Textdelcontenidor"/>
                <w:rFonts w:ascii="Arial Narrow" w:hAnsi="Arial Narrow"/>
                <w:color w:val="auto"/>
              </w:rPr>
              <w:t>IoT</w:t>
            </w:r>
            <w:proofErr w:type="spellEnd"/>
            <w:r w:rsidR="00E37518" w:rsidRPr="00723C64" w:rsidDel="00472734">
              <w:rPr>
                <w:rStyle w:val="Textdelcontenidor"/>
                <w:rFonts w:ascii="Arial Narrow" w:hAnsi="Arial Narrow"/>
                <w:color w:val="auto"/>
              </w:rPr>
              <w:t xml:space="preserve">) i Electrònica (inclou fabricació additiva / 3D Printing / Robòtica i </w:t>
            </w:r>
            <w:proofErr w:type="spellStart"/>
            <w:r w:rsidR="00E37518" w:rsidRPr="00723C64" w:rsidDel="00472734">
              <w:rPr>
                <w:rStyle w:val="Textdelcontenidor"/>
                <w:rFonts w:ascii="Arial Narrow" w:hAnsi="Arial Narrow"/>
                <w:color w:val="auto"/>
              </w:rPr>
              <w:t>Drons</w:t>
            </w:r>
            <w:proofErr w:type="spellEnd"/>
            <w:r w:rsidR="00E37518" w:rsidRPr="00723C64" w:rsidDel="00472734">
              <w:rPr>
                <w:rStyle w:val="Textdelcontenidor"/>
                <w:rFonts w:ascii="Arial Narrow" w:hAnsi="Arial Narrow"/>
                <w:color w:val="auto"/>
              </w:rPr>
              <w:t>)</w:t>
            </w:r>
          </w:p>
          <w:p w14:paraId="2285AA9D" w14:textId="77777777" w:rsidR="00E37518" w:rsidRPr="00723C64" w:rsidDel="00472734" w:rsidRDefault="005279EB" w:rsidP="00E84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delcontenidor"/>
                <w:rFonts w:ascii="Arial Narrow" w:hAnsi="Arial Narrow"/>
                <w:color w:val="auto"/>
              </w:rPr>
            </w:pPr>
            <w:sdt>
              <w:sdtPr>
                <w:rPr>
                  <w:rStyle w:val="Textdelcontenidor"/>
                  <w:rFonts w:ascii="Arial Narrow" w:hAnsi="Arial Narrow"/>
                  <w:color w:val="auto"/>
                </w:rPr>
                <w:id w:val="558601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delcontenidor"/>
                </w:rPr>
              </w:sdtEndPr>
              <w:sdtContent>
                <w:r w:rsidR="00E37518" w:rsidRPr="00723C64" w:rsidDel="00472734">
                  <w:rPr>
                    <w:rStyle w:val="Textdelcontenidor"/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="00E37518" w:rsidRPr="00723C64" w:rsidDel="00472734">
              <w:rPr>
                <w:rStyle w:val="Textdelcontenidor"/>
                <w:rFonts w:ascii="Arial Narrow" w:hAnsi="Arial Narrow"/>
                <w:color w:val="auto"/>
              </w:rPr>
              <w:t xml:space="preserve"> Web 3.0  (inclou </w:t>
            </w:r>
            <w:proofErr w:type="spellStart"/>
            <w:r w:rsidR="00E37518" w:rsidRPr="00723C64" w:rsidDel="00472734">
              <w:rPr>
                <w:rStyle w:val="Textdelcontenidor"/>
                <w:rFonts w:ascii="Arial Narrow" w:hAnsi="Arial Narrow"/>
                <w:color w:val="auto"/>
              </w:rPr>
              <w:t>Blockchain</w:t>
            </w:r>
            <w:proofErr w:type="spellEnd"/>
            <w:r w:rsidR="00E37518" w:rsidRPr="00723C64" w:rsidDel="00472734">
              <w:rPr>
                <w:rStyle w:val="Textdelcontenidor"/>
                <w:rFonts w:ascii="Arial Narrow" w:hAnsi="Arial Narrow"/>
                <w:color w:val="auto"/>
              </w:rPr>
              <w:t xml:space="preserve">, </w:t>
            </w:r>
            <w:proofErr w:type="spellStart"/>
            <w:r w:rsidR="00E37518" w:rsidRPr="00723C64" w:rsidDel="00472734">
              <w:rPr>
                <w:rStyle w:val="Textdelcontenidor"/>
                <w:rFonts w:ascii="Arial Narrow" w:hAnsi="Arial Narrow"/>
                <w:color w:val="auto"/>
              </w:rPr>
              <w:t>Distributed</w:t>
            </w:r>
            <w:proofErr w:type="spellEnd"/>
            <w:r w:rsidR="00E37518" w:rsidRPr="00723C64" w:rsidDel="00472734">
              <w:rPr>
                <w:rStyle w:val="Textdelcontenidor"/>
                <w:rFonts w:ascii="Arial Narrow" w:hAnsi="Arial Narrow"/>
                <w:color w:val="auto"/>
              </w:rPr>
              <w:t xml:space="preserve"> </w:t>
            </w:r>
            <w:proofErr w:type="spellStart"/>
            <w:r w:rsidR="00E37518" w:rsidRPr="00723C64" w:rsidDel="00472734">
              <w:rPr>
                <w:rStyle w:val="Textdelcontenidor"/>
                <w:rFonts w:ascii="Arial Narrow" w:hAnsi="Arial Narrow"/>
                <w:color w:val="auto"/>
              </w:rPr>
              <w:t>Ledgers</w:t>
            </w:r>
            <w:proofErr w:type="spellEnd"/>
            <w:r w:rsidR="00E37518" w:rsidRPr="00723C64" w:rsidDel="00472734">
              <w:rPr>
                <w:rStyle w:val="Textdelcontenidor"/>
                <w:rFonts w:ascii="Arial Narrow" w:hAnsi="Arial Narrow"/>
                <w:color w:val="auto"/>
              </w:rPr>
              <w:t xml:space="preserve">, </w:t>
            </w:r>
            <w:proofErr w:type="spellStart"/>
            <w:r w:rsidR="00E37518" w:rsidRPr="00723C64" w:rsidDel="00472734">
              <w:rPr>
                <w:rStyle w:val="Textdelcontenidor"/>
                <w:rFonts w:ascii="Arial Narrow" w:hAnsi="Arial Narrow"/>
                <w:color w:val="auto"/>
              </w:rPr>
              <w:t>NFTs</w:t>
            </w:r>
            <w:proofErr w:type="spellEnd"/>
            <w:r w:rsidR="00E37518" w:rsidRPr="00723C64" w:rsidDel="00472734">
              <w:rPr>
                <w:rStyle w:val="Textdelcontenidor"/>
                <w:rFonts w:ascii="Arial Narrow" w:hAnsi="Arial Narrow"/>
                <w:color w:val="auto"/>
              </w:rPr>
              <w:t xml:space="preserve">, </w:t>
            </w:r>
            <w:proofErr w:type="spellStart"/>
            <w:r w:rsidR="00E37518" w:rsidRPr="00723C64" w:rsidDel="00472734">
              <w:rPr>
                <w:rStyle w:val="Textdelcontenidor"/>
                <w:rFonts w:ascii="Arial Narrow" w:hAnsi="Arial Narrow"/>
                <w:color w:val="auto"/>
              </w:rPr>
              <w:t>Ciberseguretat</w:t>
            </w:r>
            <w:proofErr w:type="spellEnd"/>
            <w:r w:rsidR="00E37518" w:rsidRPr="00723C64" w:rsidDel="00472734">
              <w:rPr>
                <w:rStyle w:val="Textdelcontenidor"/>
                <w:rFonts w:ascii="Arial Narrow" w:hAnsi="Arial Narrow"/>
                <w:color w:val="auto"/>
              </w:rPr>
              <w:t xml:space="preserve"> &amp; Protecció de dades)</w:t>
            </w:r>
          </w:p>
          <w:p w14:paraId="7CEF153C" w14:textId="77777777" w:rsidR="00E37518" w:rsidRPr="00723C64" w:rsidDel="00472734" w:rsidRDefault="005279EB" w:rsidP="00E84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delcontenidor"/>
                <w:rFonts w:ascii="Arial Narrow" w:hAnsi="Arial Narrow"/>
                <w:color w:val="auto"/>
              </w:rPr>
            </w:pPr>
            <w:sdt>
              <w:sdtPr>
                <w:rPr>
                  <w:rStyle w:val="Textdelcontenidor"/>
                  <w:rFonts w:ascii="Arial Narrow" w:hAnsi="Arial Narrow"/>
                  <w:color w:val="auto"/>
                </w:rPr>
                <w:id w:val="-174270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delcontenidor"/>
                </w:rPr>
              </w:sdtEndPr>
              <w:sdtContent>
                <w:r w:rsidR="00E37518" w:rsidRPr="00723C64" w:rsidDel="00472734">
                  <w:rPr>
                    <w:rStyle w:val="Textdelcontenidor"/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="00E37518" w:rsidRPr="00723C64" w:rsidDel="00472734">
              <w:rPr>
                <w:rStyle w:val="Textdelcontenidor"/>
                <w:rFonts w:ascii="Arial Narrow" w:hAnsi="Arial Narrow"/>
                <w:color w:val="auto"/>
              </w:rPr>
              <w:t xml:space="preserve"> Software innovador i llenguatges de programació</w:t>
            </w:r>
          </w:p>
          <w:p w14:paraId="7B0E9495" w14:textId="77777777" w:rsidR="00E37518" w:rsidRPr="00723C64" w:rsidDel="00472734" w:rsidRDefault="005279EB" w:rsidP="00E84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delcontenidor"/>
                <w:rFonts w:ascii="Arial Narrow" w:hAnsi="Arial Narrow"/>
                <w:color w:val="auto"/>
              </w:rPr>
            </w:pPr>
            <w:sdt>
              <w:sdtPr>
                <w:rPr>
                  <w:rStyle w:val="Textdelcontenidor"/>
                  <w:rFonts w:ascii="Arial Narrow" w:hAnsi="Arial Narrow"/>
                  <w:color w:val="auto"/>
                </w:rPr>
                <w:id w:val="-2144417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delcontenidor"/>
                </w:rPr>
              </w:sdtEndPr>
              <w:sdtContent>
                <w:r w:rsidR="00E37518" w:rsidRPr="00723C64" w:rsidDel="00472734">
                  <w:rPr>
                    <w:rStyle w:val="Textdelcontenidor"/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="00E37518" w:rsidRPr="00723C64" w:rsidDel="00472734">
              <w:rPr>
                <w:rStyle w:val="Textdelcontenidor"/>
                <w:rFonts w:ascii="Arial Narrow" w:hAnsi="Arial Narrow"/>
                <w:color w:val="auto"/>
              </w:rPr>
              <w:t xml:space="preserve"> Química i biotecnologia (inclou Materials avançats )</w:t>
            </w:r>
          </w:p>
          <w:p w14:paraId="796706A5" w14:textId="77777777" w:rsidR="00E37518" w:rsidRPr="00723C64" w:rsidDel="00472734" w:rsidRDefault="00E37518" w:rsidP="00E84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sdt>
            <w:sdtPr>
              <w:rPr>
                <w:rFonts w:ascii="Arial Narrow" w:hAnsi="Arial Narrow"/>
              </w:rPr>
              <w:alias w:val="Innovació"/>
              <w:tag w:val="Innovació"/>
              <w:id w:val="-1706554562"/>
              <w:placeholder>
                <w:docPart w:val="842AA0772AAC42B1A948077CA701B834"/>
              </w:placeholder>
              <w:showingPlcHdr/>
            </w:sdtPr>
            <w:sdtEndPr/>
            <w:sdtContent>
              <w:p w14:paraId="16380ED6" w14:textId="339230D4" w:rsidR="00E37518" w:rsidRPr="00723C64" w:rsidRDefault="00723C64" w:rsidP="00E84710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723C64">
                  <w:rPr>
                    <w:rStyle w:val="Textdelcontenidor"/>
                    <w:color w:val="auto"/>
                  </w:rPr>
                  <w:t>Feu clic o toqueu aquí per escriure text.</w:t>
                </w:r>
              </w:p>
            </w:sdtContent>
          </w:sdt>
        </w:tc>
      </w:tr>
      <w:tr w:rsidR="007C08F9" w:rsidRPr="00E125B0" w14:paraId="62B376AB" w14:textId="77777777" w:rsidTr="3D770B17">
        <w:trPr>
          <w:trHeight w:val="8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76BF6FF4" w14:textId="77777777" w:rsidR="007C08F9" w:rsidRPr="00723C64" w:rsidRDefault="007C08F9" w:rsidP="002A4F60">
            <w:pPr>
              <w:rPr>
                <w:rFonts w:ascii="Arial Narrow" w:hAnsi="Arial Narrow"/>
              </w:rPr>
            </w:pPr>
          </w:p>
          <w:p w14:paraId="2936EE1C" w14:textId="77777777" w:rsidR="007C08F9" w:rsidRPr="00723C64" w:rsidRDefault="007C08F9" w:rsidP="002A4F60">
            <w:pPr>
              <w:ind w:right="30"/>
              <w:jc w:val="both"/>
              <w:rPr>
                <w:rFonts w:ascii="Arial Narrow" w:eastAsia="AkkuratLightPro-Regular" w:hAnsi="Arial Narrow" w:cs="AkkuratLightPro-Regular"/>
              </w:rPr>
            </w:pPr>
            <w:r w:rsidRPr="00723C64">
              <w:rPr>
                <w:rFonts w:ascii="Arial Narrow" w:eastAsia="AkkuratLightPro-Regular" w:hAnsi="Arial Narrow" w:cs="AkkuratLightPro-Regular"/>
              </w:rPr>
              <w:t>Especificació de l’organització col·laboradora per portar a terme el pilot</w:t>
            </w:r>
          </w:p>
          <w:p w14:paraId="3B59756C" w14:textId="77777777" w:rsidR="007C08F9" w:rsidRPr="00723C64" w:rsidRDefault="007C08F9" w:rsidP="002A4F60">
            <w:pPr>
              <w:rPr>
                <w:rFonts w:ascii="Arial Narrow" w:eastAsia="AkkuratLightPro-Regular" w:hAnsi="Arial Narrow" w:cs="AkkuratLightPro-Regular"/>
                <w:b w:val="0"/>
                <w:bCs w:val="0"/>
                <w:i/>
                <w:iCs/>
              </w:rPr>
            </w:pPr>
            <w:r w:rsidRPr="00723C64">
              <w:rPr>
                <w:rFonts w:ascii="Arial Narrow" w:eastAsia="AkkuratLightPro-Regular" w:hAnsi="Arial Narrow" w:cs="AkkuratLightPro-Regular"/>
                <w:i/>
                <w:iCs/>
              </w:rPr>
              <w:t xml:space="preserve">Únicament per la </w:t>
            </w:r>
            <w:proofErr w:type="spellStart"/>
            <w:r w:rsidRPr="00723C64">
              <w:rPr>
                <w:rFonts w:ascii="Arial Narrow" w:eastAsia="AkkuratLightPro-Regular" w:hAnsi="Arial Narrow" w:cs="AkkuratLightPro-Regular"/>
                <w:i/>
                <w:iCs/>
              </w:rPr>
              <w:t>submodalitat</w:t>
            </w:r>
            <w:proofErr w:type="spellEnd"/>
            <w:r w:rsidRPr="00723C64">
              <w:rPr>
                <w:rFonts w:ascii="Arial Narrow" w:eastAsia="AkkuratLightPro-Regular" w:hAnsi="Arial Narrow" w:cs="AkkuratLightPro-Regular"/>
                <w:i/>
                <w:iCs/>
              </w:rPr>
              <w:t xml:space="preserve"> 4.1.2</w:t>
            </w:r>
          </w:p>
          <w:p w14:paraId="71FA947C" w14:textId="77777777" w:rsidR="007C08F9" w:rsidRPr="00723C64" w:rsidDel="0014129E" w:rsidRDefault="007C08F9" w:rsidP="002A4F60">
            <w:pPr>
              <w:rPr>
                <w:rFonts w:ascii="Arial Narrow" w:hAnsi="Arial Narrow"/>
              </w:rPr>
            </w:pPr>
            <w:r w:rsidRPr="00723C64">
              <w:rPr>
                <w:rFonts w:ascii="Arial Narrow" w:eastAsia="AkkuratLightPro-Regular" w:hAnsi="Arial Narrow" w:cs="AkkuratLightPro-Regular"/>
              </w:rPr>
              <w:t xml:space="preserve">Indicar el nom de l’organització amb la qual es realitzarà el projecte pilot i el tipus de col·laboració que s’hi </w:t>
            </w:r>
            <w:proofErr w:type="spellStart"/>
            <w:r w:rsidRPr="00723C64">
              <w:rPr>
                <w:rFonts w:ascii="Arial Narrow" w:eastAsia="AkkuratLightPro-Regular" w:hAnsi="Arial Narrow" w:cs="AkkuratLightPro-Regular"/>
              </w:rPr>
              <w:t>establirà</w:t>
            </w:r>
            <w:r w:rsidRPr="00723C64" w:rsidDel="0014129E">
              <w:rPr>
                <w:rFonts w:ascii="Arial Narrow" w:hAnsi="Arial Narrow"/>
              </w:rPr>
              <w:t>Innovació</w:t>
            </w:r>
            <w:proofErr w:type="spellEnd"/>
            <w:r w:rsidRPr="00723C64" w:rsidDel="0014129E">
              <w:rPr>
                <w:rFonts w:ascii="Arial Narrow" w:hAnsi="Arial Narrow"/>
              </w:rPr>
              <w:t xml:space="preserve"> (</w:t>
            </w:r>
            <w:proofErr w:type="spellStart"/>
            <w:r w:rsidRPr="00723C64" w:rsidDel="0014129E">
              <w:rPr>
                <w:rFonts w:ascii="Arial Narrow" w:hAnsi="Arial Narrow"/>
              </w:rPr>
              <w:t>submod</w:t>
            </w:r>
            <w:proofErr w:type="spellEnd"/>
            <w:r w:rsidRPr="00723C64" w:rsidDel="0014129E">
              <w:rPr>
                <w:rFonts w:ascii="Arial Narrow" w:hAnsi="Arial Narrow"/>
              </w:rPr>
              <w:t xml:space="preserve"> 4.2 i 4.3)</w:t>
            </w:r>
          </w:p>
          <w:p w14:paraId="67CCEF8C" w14:textId="3A3CE4AF" w:rsidR="007C08F9" w:rsidRPr="00723C64" w:rsidRDefault="007C08F9" w:rsidP="00E84710">
            <w:pPr>
              <w:rPr>
                <w:rFonts w:ascii="Arial Narrow" w:hAnsi="Arial Narrow"/>
                <w:b w:val="0"/>
                <w:bCs w:val="0"/>
              </w:rPr>
            </w:pPr>
            <w:r w:rsidRPr="00723C64" w:rsidDel="0014129E">
              <w:rPr>
                <w:rFonts w:ascii="Arial Narrow" w:hAnsi="Arial Narrow"/>
                <w:b w:val="0"/>
                <w:bCs w:val="0"/>
              </w:rPr>
              <w:t>Descriure quina és la innovació intrínseca entre les indicades a la convocatòria i la seva aplicació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Innovació"/>
              <w:tag w:val="Innovació"/>
              <w:id w:val="-772552720"/>
              <w:placeholder>
                <w:docPart w:val="EE55EE5FE98F40B69679116A1190CD3A"/>
              </w:placeholder>
              <w:showingPlcHdr/>
            </w:sdtPr>
            <w:sdtEndPr/>
            <w:sdtContent>
              <w:p w14:paraId="0F04D3B2" w14:textId="77777777" w:rsidR="007C08F9" w:rsidRPr="00E125B0" w:rsidRDefault="007C08F9" w:rsidP="002A4F60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E125B0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sdt>
            <w:sdtPr>
              <w:rPr>
                <w:rFonts w:ascii="Arial Narrow" w:hAnsi="Arial Narrow"/>
              </w:rPr>
              <w:alias w:val="Innovació"/>
              <w:tag w:val="Innovació"/>
              <w:id w:val="-1607108453"/>
              <w:placeholder>
                <w:docPart w:val="0ABCFC1CA395443090B75343F765F264"/>
              </w:placeholder>
            </w:sdtPr>
            <w:sdtEndPr/>
            <w:sdtContent>
              <w:p w14:paraId="4739FE60" w14:textId="77777777" w:rsidR="007C08F9" w:rsidRPr="00E125B0" w:rsidDel="0014129E" w:rsidRDefault="005279EB" w:rsidP="002A4F60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</w:p>
            </w:sdtContent>
          </w:sdt>
          <w:p w14:paraId="1A2A455B" w14:textId="2C50F1DD" w:rsidR="007C08F9" w:rsidRPr="00E125B0" w:rsidRDefault="007C08F9" w:rsidP="00E84710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7C08F9" w:rsidRPr="00E125B0" w14:paraId="6412E238" w14:textId="77777777" w:rsidTr="3D770B1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2865FDD7" w14:textId="14BF9858" w:rsidR="007C08F9" w:rsidRPr="00723C64" w:rsidRDefault="007C08F9" w:rsidP="002A4F60">
            <w:pPr>
              <w:rPr>
                <w:rFonts w:ascii="Arial Narrow" w:hAnsi="Arial Narrow"/>
                <w:b w:val="0"/>
                <w:bCs w:val="0"/>
              </w:rPr>
            </w:pPr>
            <w:r w:rsidRPr="00723C64">
              <w:rPr>
                <w:rFonts w:ascii="Arial Narrow" w:hAnsi="Arial Narrow"/>
              </w:rPr>
              <w:t xml:space="preserve">Justificar </w:t>
            </w:r>
            <w:r w:rsidRPr="00723C64">
              <w:rPr>
                <w:rFonts w:ascii="Arial Narrow" w:hAnsi="Arial Narrow"/>
                <w:b w:val="0"/>
                <w:bCs w:val="0"/>
              </w:rPr>
              <w:t>la vinculació de l’ actuació amb alguns àmbits de la</w:t>
            </w:r>
            <w:r w:rsidRPr="00723C64">
              <w:rPr>
                <w:rFonts w:ascii="Arial Narrow" w:hAnsi="Arial Narrow"/>
              </w:rPr>
              <w:t xml:space="preserve"> promoció econòmica </w:t>
            </w:r>
            <w:r w:rsidRPr="00723C64">
              <w:rPr>
                <w:rFonts w:ascii="Arial Narrow" w:hAnsi="Arial Narrow"/>
                <w:b w:val="0"/>
                <w:bCs w:val="0"/>
              </w:rPr>
              <w:t>definits a</w:t>
            </w:r>
            <w:r w:rsidRPr="00723C64">
              <w:rPr>
                <w:rFonts w:ascii="Arial Narrow" w:hAnsi="Arial Narrow"/>
              </w:rPr>
              <w:t xml:space="preserve"> </w:t>
            </w:r>
            <w:r w:rsidRPr="00723C64">
              <w:rPr>
                <w:rFonts w:ascii="Arial Narrow" w:hAnsi="Arial Narrow"/>
                <w:b w:val="0"/>
                <w:bCs w:val="0"/>
              </w:rPr>
              <w:t xml:space="preserve"> la </w:t>
            </w:r>
            <w:proofErr w:type="spellStart"/>
            <w:r w:rsidRPr="00723C64">
              <w:rPr>
                <w:rFonts w:ascii="Arial Narrow" w:hAnsi="Arial Narrow"/>
                <w:b w:val="0"/>
                <w:bCs w:val="0"/>
              </w:rPr>
              <w:t>convocatòria</w:t>
            </w:r>
            <w:r w:rsidRPr="00723C64" w:rsidDel="0014129E">
              <w:rPr>
                <w:rFonts w:ascii="Arial Narrow" w:hAnsi="Arial Narrow"/>
              </w:rPr>
              <w:t>Justificar</w:t>
            </w:r>
            <w:proofErr w:type="spellEnd"/>
            <w:r w:rsidRPr="00723C64" w:rsidDel="0014129E">
              <w:rPr>
                <w:rFonts w:ascii="Arial Narrow" w:hAnsi="Arial Narrow"/>
              </w:rPr>
              <w:t xml:space="preserve"> </w:t>
            </w:r>
            <w:r w:rsidRPr="00723C64" w:rsidDel="0014129E">
              <w:rPr>
                <w:rFonts w:ascii="Arial Narrow" w:hAnsi="Arial Narrow"/>
                <w:b w:val="0"/>
                <w:bCs w:val="0"/>
              </w:rPr>
              <w:t>la vinculació de l’ actuació amb alguns àmbits de la</w:t>
            </w:r>
            <w:r w:rsidRPr="00723C64" w:rsidDel="0014129E">
              <w:rPr>
                <w:rFonts w:ascii="Arial Narrow" w:hAnsi="Arial Narrow"/>
              </w:rPr>
              <w:t xml:space="preserve"> promoció econòmica </w:t>
            </w:r>
            <w:r w:rsidRPr="00723C64" w:rsidDel="0014129E">
              <w:rPr>
                <w:rFonts w:ascii="Arial Narrow" w:hAnsi="Arial Narrow"/>
                <w:b w:val="0"/>
                <w:bCs w:val="0"/>
              </w:rPr>
              <w:t>definits a</w:t>
            </w:r>
            <w:r w:rsidRPr="00723C64" w:rsidDel="0014129E">
              <w:rPr>
                <w:rFonts w:ascii="Arial Narrow" w:hAnsi="Arial Narrow"/>
              </w:rPr>
              <w:t xml:space="preserve"> </w:t>
            </w:r>
            <w:r w:rsidRPr="00723C64" w:rsidDel="0014129E">
              <w:rPr>
                <w:rFonts w:ascii="Arial Narrow" w:hAnsi="Arial Narrow"/>
                <w:b w:val="0"/>
                <w:bCs w:val="0"/>
              </w:rPr>
              <w:t xml:space="preserve"> la convocatòria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Justificació"/>
              <w:tag w:val="Justificació"/>
              <w:id w:val="1298564197"/>
              <w:placeholder>
                <w:docPart w:val="1396939F3EF54F258BB47979738451E6"/>
              </w:placeholder>
              <w:showingPlcHdr/>
            </w:sdtPr>
            <w:sdtEndPr/>
            <w:sdtContent>
              <w:p w14:paraId="03FBA94C" w14:textId="77777777" w:rsidR="007C08F9" w:rsidRPr="00E125B0" w:rsidRDefault="007C08F9" w:rsidP="002A4F60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E125B0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sdt>
            <w:sdtPr>
              <w:rPr>
                <w:rFonts w:ascii="Arial Narrow" w:hAnsi="Arial Narrow"/>
              </w:rPr>
              <w:alias w:val="Justificació"/>
              <w:tag w:val="Justificació"/>
              <w:id w:val="2095116538"/>
              <w:placeholder>
                <w:docPart w:val="FAFE4E003C524309B0FB5BAB9B32670B"/>
              </w:placeholder>
            </w:sdtPr>
            <w:sdtEndPr/>
            <w:sdtContent>
              <w:p w14:paraId="689A76B0" w14:textId="77777777" w:rsidR="007C08F9" w:rsidRPr="00E125B0" w:rsidDel="0014129E" w:rsidRDefault="005279EB" w:rsidP="002A4F60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</w:p>
            </w:sdtContent>
          </w:sdt>
          <w:p w14:paraId="1A6C0527" w14:textId="017E1BCE" w:rsidR="007C08F9" w:rsidRPr="00E125B0" w:rsidRDefault="007C08F9" w:rsidP="002A4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delcontenidor"/>
                <w:rFonts w:ascii="Arial Narrow" w:hAnsi="Arial Narrow"/>
              </w:rPr>
            </w:pPr>
          </w:p>
        </w:tc>
      </w:tr>
      <w:tr w:rsidR="007C08F9" w:rsidRPr="00E125B0" w14:paraId="2BFDE516" w14:textId="77777777" w:rsidTr="3D770B17">
        <w:trPr>
          <w:trHeight w:val="1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4C4895AA" w14:textId="77777777" w:rsidR="007C08F9" w:rsidRPr="00723C64" w:rsidRDefault="007C08F9" w:rsidP="002A4F60">
            <w:pPr>
              <w:rPr>
                <w:rFonts w:ascii="Arial Narrow" w:hAnsi="Arial Narrow"/>
              </w:rPr>
            </w:pPr>
            <w:r w:rsidRPr="00723C64">
              <w:rPr>
                <w:rFonts w:ascii="Arial Narrow" w:hAnsi="Arial Narrow"/>
              </w:rPr>
              <w:t xml:space="preserve">Resultats esperats </w:t>
            </w:r>
            <w:r w:rsidRPr="00723C64">
              <w:rPr>
                <w:rFonts w:ascii="Arial Narrow" w:hAnsi="Arial Narrow"/>
                <w:b w:val="0"/>
                <w:bCs w:val="0"/>
              </w:rPr>
              <w:t>amb l’actuació</w:t>
            </w:r>
          </w:p>
          <w:p w14:paraId="17A28B3A" w14:textId="77777777" w:rsidR="007C08F9" w:rsidRPr="00723C64" w:rsidRDefault="007C08F9" w:rsidP="002A4F60">
            <w:pPr>
              <w:rPr>
                <w:rFonts w:ascii="Arial Narrow" w:hAnsi="Arial Narrow"/>
                <w:b w:val="0"/>
                <w:bCs w:val="0"/>
              </w:rPr>
            </w:pPr>
          </w:p>
          <w:p w14:paraId="51C3FC32" w14:textId="77777777" w:rsidR="007C08F9" w:rsidRPr="00723C64" w:rsidDel="00A022FB" w:rsidRDefault="007C08F9" w:rsidP="002A4F60">
            <w:pPr>
              <w:rPr>
                <w:rFonts w:ascii="Arial Narrow" w:hAnsi="Arial Narrow"/>
              </w:rPr>
            </w:pPr>
            <w:r w:rsidRPr="00723C64" w:rsidDel="00A022FB">
              <w:rPr>
                <w:rFonts w:ascii="Arial Narrow" w:hAnsi="Arial Narrow"/>
              </w:rPr>
              <w:t xml:space="preserve">Resultats esperats </w:t>
            </w:r>
            <w:r w:rsidRPr="00723C64" w:rsidDel="00A022FB">
              <w:rPr>
                <w:rFonts w:ascii="Arial Narrow" w:hAnsi="Arial Narrow"/>
                <w:b w:val="0"/>
                <w:bCs w:val="0"/>
              </w:rPr>
              <w:t>amb l’actuació</w:t>
            </w:r>
          </w:p>
          <w:p w14:paraId="66AEF8FB" w14:textId="77777777" w:rsidR="007C08F9" w:rsidRPr="00723C64" w:rsidDel="00A022FB" w:rsidRDefault="007C08F9" w:rsidP="002A4F60">
            <w:pPr>
              <w:rPr>
                <w:rFonts w:ascii="Arial Narrow" w:hAnsi="Arial Narrow"/>
                <w:b w:val="0"/>
                <w:bCs w:val="0"/>
              </w:rPr>
            </w:pPr>
          </w:p>
          <w:p w14:paraId="6192A7D2" w14:textId="77777777" w:rsidR="007C08F9" w:rsidRPr="00723C64" w:rsidDel="00A022FB" w:rsidRDefault="007C08F9" w:rsidP="002A4F60">
            <w:pPr>
              <w:rPr>
                <w:rFonts w:ascii="Arial Narrow" w:hAnsi="Arial Narrow"/>
                <w:b w:val="0"/>
                <w:bCs w:val="0"/>
              </w:rPr>
            </w:pPr>
          </w:p>
          <w:p w14:paraId="523D200B" w14:textId="77777777" w:rsidR="007C08F9" w:rsidRPr="00723C64" w:rsidDel="00A022FB" w:rsidRDefault="007C08F9" w:rsidP="002A4F60">
            <w:pPr>
              <w:rPr>
                <w:rFonts w:ascii="Arial Narrow" w:hAnsi="Arial Narrow"/>
                <w:b w:val="0"/>
                <w:bCs w:val="0"/>
              </w:rPr>
            </w:pPr>
          </w:p>
          <w:p w14:paraId="0E033066" w14:textId="77777777" w:rsidR="007C08F9" w:rsidRPr="00723C64" w:rsidDel="00A022FB" w:rsidRDefault="007C08F9" w:rsidP="002A4F60">
            <w:pPr>
              <w:rPr>
                <w:rFonts w:ascii="Arial Narrow" w:hAnsi="Arial Narrow"/>
                <w:b w:val="0"/>
                <w:bCs w:val="0"/>
              </w:rPr>
            </w:pPr>
          </w:p>
          <w:p w14:paraId="19DC6A52" w14:textId="7D54709D" w:rsidR="007C08F9" w:rsidRPr="00723C64" w:rsidRDefault="007C08F9" w:rsidP="002A4F60">
            <w:pPr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Resultats Esperats"/>
              <w:tag w:val="Resultats Esperats"/>
              <w:id w:val="-1639953555"/>
              <w:placeholder>
                <w:docPart w:val="24CB643A93094876AA24BBA7DC9074D3"/>
              </w:placeholder>
              <w:showingPlcHdr/>
            </w:sdtPr>
            <w:sdtEndPr/>
            <w:sdtContent>
              <w:p w14:paraId="014A52F6" w14:textId="77777777" w:rsidR="007C08F9" w:rsidRPr="00E125B0" w:rsidRDefault="007C08F9" w:rsidP="002A4F60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E125B0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sdt>
            <w:sdtPr>
              <w:rPr>
                <w:rFonts w:ascii="Arial Narrow" w:hAnsi="Arial Narrow"/>
              </w:rPr>
              <w:alias w:val="Resultats Esperats"/>
              <w:tag w:val="Resultats Esperats"/>
              <w:id w:val="-1607574931"/>
              <w:placeholder>
                <w:docPart w:val="636F3942FAC249EF8EB4D6511B972210"/>
              </w:placeholder>
            </w:sdtPr>
            <w:sdtEndPr/>
            <w:sdtContent>
              <w:p w14:paraId="1B5D5873" w14:textId="77777777" w:rsidR="007C08F9" w:rsidRPr="00E125B0" w:rsidDel="00A022FB" w:rsidRDefault="005279EB" w:rsidP="002A4F60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</w:p>
            </w:sdtContent>
          </w:sdt>
          <w:p w14:paraId="48B3923C" w14:textId="77777777" w:rsidR="007C08F9" w:rsidRPr="00E125B0" w:rsidRDefault="007C08F9" w:rsidP="002A4F60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</w:tbl>
    <w:p w14:paraId="4EF9A8F1" w14:textId="77777777" w:rsidR="00F61A0C" w:rsidRPr="00E125B0" w:rsidRDefault="00F61A0C" w:rsidP="00376EFB">
      <w:pPr>
        <w:pStyle w:val="Texto"/>
        <w:rPr>
          <w:rFonts w:ascii="Arial Narrow" w:hAnsi="Arial Narrow"/>
          <w:b/>
          <w:bCs/>
        </w:rPr>
      </w:pPr>
    </w:p>
    <w:sectPr w:rsidR="00F61A0C" w:rsidRPr="00E125B0" w:rsidSect="00E616B2">
      <w:headerReference w:type="default" r:id="rId11"/>
      <w:footerReference w:type="default" r:id="rId12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2BB35" w14:textId="77777777" w:rsidR="005279EB" w:rsidRDefault="005279EB" w:rsidP="00EA1421">
      <w:r>
        <w:separator/>
      </w:r>
    </w:p>
  </w:endnote>
  <w:endnote w:type="continuationSeparator" w:id="0">
    <w:p w14:paraId="0A97E594" w14:textId="77777777" w:rsidR="005279EB" w:rsidRDefault="005279EB" w:rsidP="00EA1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BoldTurk-Roman">
    <w:panose1 w:val="00000000000000000000"/>
    <w:charset w:val="00"/>
    <w:family w:val="auto"/>
    <w:pitch w:val="variable"/>
    <w:sig w:usb0="800000AF" w:usb1="10002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kkurat">
    <w:altName w:val="Calibri"/>
    <w:panose1 w:val="02000503040000020004"/>
    <w:charset w:val="00"/>
    <w:family w:val="auto"/>
    <w:pitch w:val="variable"/>
    <w:sig w:usb0="800000AF" w:usb1="4000204A" w:usb2="00000000" w:usb3="00000000" w:csb0="00000001" w:csb1="00000000"/>
  </w:font>
  <w:font w:name="Akkurat-Light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etaBoldTurk">
    <w:panose1 w:val="00000000000000000000"/>
    <w:charset w:val="00"/>
    <w:family w:val="modern"/>
    <w:notTrueType/>
    <w:pitch w:val="variable"/>
    <w:sig w:usb0="A00000AF" w:usb1="10002048" w:usb2="00000000" w:usb3="00000000" w:csb0="00000111" w:csb1="00000000"/>
  </w:font>
  <w:font w:name="Akkurat-Bold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kkuratLightPro-Regular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40839" w14:textId="1A75C84F" w:rsidR="00611DC5" w:rsidRPr="00D236FB" w:rsidRDefault="59F561C4" w:rsidP="00343742">
    <w:pPr>
      <w:pStyle w:val="Peudepagina"/>
    </w:pPr>
    <w:r>
      <w:t>Impulsem el que Fas 2026</w:t>
    </w:r>
    <w:r w:rsidR="00611DC5">
      <w:ptab w:relativeTo="margin" w:alignment="center" w:leader="none"/>
    </w:r>
    <w:r w:rsidR="00611DC5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E22A3" w14:textId="77777777" w:rsidR="005279EB" w:rsidRDefault="005279EB" w:rsidP="00EA1421">
      <w:r>
        <w:separator/>
      </w:r>
    </w:p>
  </w:footnote>
  <w:footnote w:type="continuationSeparator" w:id="0">
    <w:p w14:paraId="79D0CD72" w14:textId="77777777" w:rsidR="005279EB" w:rsidRDefault="005279EB" w:rsidP="00EA1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21AFB" w14:textId="2ECC30BC" w:rsidR="00DB4844" w:rsidRPr="00690E3B" w:rsidRDefault="00DB4844" w:rsidP="00DB4844">
    <w:pPr>
      <w:pStyle w:val="Capalera"/>
      <w:jc w:val="center"/>
      <w:rPr>
        <w:color w:val="7F7F7F" w:themeColor="text1" w:themeTint="80"/>
      </w:rPr>
    </w:pPr>
    <w:r w:rsidRPr="00690E3B">
      <w:rPr>
        <w:noProof/>
        <w:color w:val="7F7F7F" w:themeColor="text1" w:themeTint="80"/>
        <w:lang w:val="es-ES"/>
      </w:rPr>
      <w:drawing>
        <wp:anchor distT="0" distB="0" distL="114300" distR="114300" simplePos="0" relativeHeight="251658242" behindDoc="0" locked="0" layoutInCell="1" allowOverlap="1" wp14:anchorId="7FB1FAA1" wp14:editId="63F8E880">
          <wp:simplePos x="0" y="0"/>
          <wp:positionH relativeFrom="rightMargin">
            <wp:posOffset>-323850</wp:posOffset>
          </wp:positionH>
          <wp:positionV relativeFrom="topMargin">
            <wp:posOffset>288290</wp:posOffset>
          </wp:positionV>
          <wp:extent cx="1127362" cy="361666"/>
          <wp:effectExtent l="19050" t="0" r="0" b="0"/>
          <wp:wrapThrough wrapText="bothSides">
            <wp:wrapPolygon edited="0">
              <wp:start x="-365" y="0"/>
              <wp:lineTo x="-365" y="20479"/>
              <wp:lineTo x="21535" y="20479"/>
              <wp:lineTo x="21535" y="0"/>
              <wp:lineTo x="-365" y="0"/>
            </wp:wrapPolygon>
          </wp:wrapThrough>
          <wp:docPr id="642522535" name="Imagen 7" descr="Imatge que conté Font, logotip, text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522535" name="Imagen 7" descr="Imatge que conté Font, logotip, text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362" cy="3616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90E3B">
      <w:rPr>
        <w:noProof/>
        <w:color w:val="7F7F7F" w:themeColor="text1" w:themeTint="80"/>
        <w:lang w:val="es-ES"/>
      </w:rPr>
      <w:drawing>
        <wp:anchor distT="0" distB="0" distL="114300" distR="114300" simplePos="0" relativeHeight="251658243" behindDoc="0" locked="0" layoutInCell="1" allowOverlap="1" wp14:anchorId="25AB24F8" wp14:editId="5EFC749A">
          <wp:simplePos x="0" y="0"/>
          <wp:positionH relativeFrom="leftMargin">
            <wp:posOffset>288290</wp:posOffset>
          </wp:positionH>
          <wp:positionV relativeFrom="topMargin">
            <wp:posOffset>288290</wp:posOffset>
          </wp:positionV>
          <wp:extent cx="1202055" cy="361315"/>
          <wp:effectExtent l="19050" t="0" r="0" b="0"/>
          <wp:wrapThrough wrapText="bothSides">
            <wp:wrapPolygon edited="0">
              <wp:start x="-342" y="0"/>
              <wp:lineTo x="-342" y="20499"/>
              <wp:lineTo x="21566" y="20499"/>
              <wp:lineTo x="21566" y="0"/>
              <wp:lineTo x="-342" y="0"/>
            </wp:wrapPolygon>
          </wp:wrapThrough>
          <wp:docPr id="1538299032" name="Imagen 10" descr="Imatge que conté text, Font, logotip, símbol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8299032" name="Imagen 10" descr="Imatge que conté text, Font, logotip, símbol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361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8663B" w:rsidRPr="0058663B">
      <w:t xml:space="preserve"> </w:t>
    </w:r>
    <w:r w:rsidR="0058663B" w:rsidRPr="0058663B">
      <w:rPr>
        <w:noProof/>
        <w:color w:val="7F7F7F" w:themeColor="text1" w:themeTint="80"/>
        <w:lang w:val="es-ES"/>
      </w:rPr>
      <w:t>Memòria descriptiva de la sol·licitud</w:t>
    </w:r>
  </w:p>
  <w:p w14:paraId="52B6813C" w14:textId="77777777" w:rsidR="00611DC5" w:rsidRDefault="00611DC5" w:rsidP="0075370C">
    <w:pPr>
      <w:pStyle w:val="Capalera"/>
    </w:pP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 wp14:anchorId="59D29CC5" wp14:editId="7FD50FD3">
          <wp:simplePos x="0" y="0"/>
          <wp:positionH relativeFrom="rightMargin">
            <wp:posOffset>-323850</wp:posOffset>
          </wp:positionH>
          <wp:positionV relativeFrom="topMargin">
            <wp:posOffset>288290</wp:posOffset>
          </wp:positionV>
          <wp:extent cx="1127362" cy="361666"/>
          <wp:effectExtent l="19050" t="0" r="0" b="0"/>
          <wp:wrapThrough wrapText="bothSides">
            <wp:wrapPolygon edited="0">
              <wp:start x="-365" y="0"/>
              <wp:lineTo x="-365" y="20479"/>
              <wp:lineTo x="21535" y="20479"/>
              <wp:lineTo x="21535" y="0"/>
              <wp:lineTo x="-365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362" cy="3616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ES"/>
      </w:rPr>
      <w:drawing>
        <wp:anchor distT="0" distB="0" distL="114300" distR="114300" simplePos="0" relativeHeight="251658241" behindDoc="0" locked="0" layoutInCell="1" allowOverlap="1" wp14:anchorId="2BCCFED3" wp14:editId="7258B127">
          <wp:simplePos x="0" y="0"/>
          <wp:positionH relativeFrom="leftMargin">
            <wp:posOffset>288290</wp:posOffset>
          </wp:positionH>
          <wp:positionV relativeFrom="topMargin">
            <wp:posOffset>288290</wp:posOffset>
          </wp:positionV>
          <wp:extent cx="1202055" cy="361315"/>
          <wp:effectExtent l="19050" t="0" r="0" b="0"/>
          <wp:wrapThrough wrapText="bothSides">
            <wp:wrapPolygon edited="0">
              <wp:start x="-342" y="0"/>
              <wp:lineTo x="-342" y="20499"/>
              <wp:lineTo x="21566" y="20499"/>
              <wp:lineTo x="21566" y="0"/>
              <wp:lineTo x="-342" y="0"/>
            </wp:wrapPolygon>
          </wp:wrapThrough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361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3A9B"/>
    <w:multiLevelType w:val="hybridMultilevel"/>
    <w:tmpl w:val="EA2065F2"/>
    <w:lvl w:ilvl="0" w:tplc="A47A5FCE">
      <w:start w:val="1"/>
      <w:numFmt w:val="decimal"/>
      <w:pStyle w:val="SubNumNor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26F03"/>
    <w:multiLevelType w:val="hybridMultilevel"/>
    <w:tmpl w:val="25AE0C2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A6A80"/>
    <w:multiLevelType w:val="hybridMultilevel"/>
    <w:tmpl w:val="463CE612"/>
    <w:lvl w:ilvl="0" w:tplc="FD2634C8">
      <w:start w:val="1"/>
      <w:numFmt w:val="decimal"/>
      <w:pStyle w:val="Ttol2"/>
      <w:lvlText w:val="0%1."/>
      <w:lvlJc w:val="left"/>
      <w:pPr>
        <w:ind w:left="1211" w:hanging="360"/>
      </w:pPr>
      <w:rPr>
        <w:rFonts w:ascii="MetaBoldTurk-Roman" w:hAnsi="MetaBoldTurk-Roman" w:hint="default"/>
        <w:color w:val="005E85"/>
        <w:sz w:val="48"/>
        <w:szCs w:val="48"/>
      </w:rPr>
    </w:lvl>
    <w:lvl w:ilvl="1" w:tplc="0C0A0019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86D1DB0"/>
    <w:multiLevelType w:val="hybridMultilevel"/>
    <w:tmpl w:val="570A8BAC"/>
    <w:lvl w:ilvl="0" w:tplc="DCAC4A06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color w:val="0070C0"/>
        <w:sz w:val="2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DD4450"/>
    <w:multiLevelType w:val="hybridMultilevel"/>
    <w:tmpl w:val="E7CE7CAC"/>
    <w:lvl w:ilvl="0" w:tplc="3F9CC728">
      <w:start w:val="1"/>
      <w:numFmt w:val="decimal"/>
      <w:pStyle w:val="Titol2"/>
      <w:lvlText w:val="0%1"/>
      <w:lvlJc w:val="center"/>
      <w:pPr>
        <w:ind w:left="2345" w:hanging="360"/>
      </w:pPr>
      <w:rPr>
        <w:rFonts w:ascii="Akkurat" w:hAnsi="Akkurat" w:hint="default"/>
        <w:color w:val="005E85"/>
        <w:sz w:val="160"/>
      </w:rPr>
    </w:lvl>
    <w:lvl w:ilvl="1" w:tplc="04030019" w:tentative="1">
      <w:start w:val="1"/>
      <w:numFmt w:val="lowerLetter"/>
      <w:lvlText w:val="%2."/>
      <w:lvlJc w:val="left"/>
      <w:pPr>
        <w:ind w:left="3065" w:hanging="360"/>
      </w:pPr>
    </w:lvl>
    <w:lvl w:ilvl="2" w:tplc="0403001B" w:tentative="1">
      <w:start w:val="1"/>
      <w:numFmt w:val="lowerRoman"/>
      <w:lvlText w:val="%3."/>
      <w:lvlJc w:val="right"/>
      <w:pPr>
        <w:ind w:left="3785" w:hanging="180"/>
      </w:pPr>
    </w:lvl>
    <w:lvl w:ilvl="3" w:tplc="0403000F" w:tentative="1">
      <w:start w:val="1"/>
      <w:numFmt w:val="decimal"/>
      <w:lvlText w:val="%4."/>
      <w:lvlJc w:val="left"/>
      <w:pPr>
        <w:ind w:left="4505" w:hanging="360"/>
      </w:pPr>
    </w:lvl>
    <w:lvl w:ilvl="4" w:tplc="04030019" w:tentative="1">
      <w:start w:val="1"/>
      <w:numFmt w:val="lowerLetter"/>
      <w:lvlText w:val="%5."/>
      <w:lvlJc w:val="left"/>
      <w:pPr>
        <w:ind w:left="5225" w:hanging="360"/>
      </w:pPr>
    </w:lvl>
    <w:lvl w:ilvl="5" w:tplc="0403001B" w:tentative="1">
      <w:start w:val="1"/>
      <w:numFmt w:val="lowerRoman"/>
      <w:lvlText w:val="%6."/>
      <w:lvlJc w:val="right"/>
      <w:pPr>
        <w:ind w:left="5945" w:hanging="180"/>
      </w:pPr>
    </w:lvl>
    <w:lvl w:ilvl="6" w:tplc="0403000F" w:tentative="1">
      <w:start w:val="1"/>
      <w:numFmt w:val="decimal"/>
      <w:lvlText w:val="%7."/>
      <w:lvlJc w:val="left"/>
      <w:pPr>
        <w:ind w:left="6665" w:hanging="360"/>
      </w:pPr>
    </w:lvl>
    <w:lvl w:ilvl="7" w:tplc="04030019" w:tentative="1">
      <w:start w:val="1"/>
      <w:numFmt w:val="lowerLetter"/>
      <w:lvlText w:val="%8."/>
      <w:lvlJc w:val="left"/>
      <w:pPr>
        <w:ind w:left="7385" w:hanging="360"/>
      </w:pPr>
    </w:lvl>
    <w:lvl w:ilvl="8" w:tplc="0403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" w15:restartNumberingAfterBreak="0">
    <w:nsid w:val="36FB74D5"/>
    <w:multiLevelType w:val="hybridMultilevel"/>
    <w:tmpl w:val="0F244C8E"/>
    <w:lvl w:ilvl="0" w:tplc="3DF095A2">
      <w:start w:val="1"/>
      <w:numFmt w:val="decimal"/>
      <w:pStyle w:val="SubNumCorp"/>
      <w:lvlText w:val="%1.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785C43"/>
    <w:multiLevelType w:val="multilevel"/>
    <w:tmpl w:val="765AB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812B1A"/>
    <w:multiLevelType w:val="hybridMultilevel"/>
    <w:tmpl w:val="1C4E5E58"/>
    <w:lvl w:ilvl="0" w:tplc="BD2AA618">
      <w:start w:val="1"/>
      <w:numFmt w:val="decimal"/>
      <w:pStyle w:val="Sub2NumCorp"/>
      <w:lvlText w:val="%1.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C34784"/>
    <w:multiLevelType w:val="hybridMultilevel"/>
    <w:tmpl w:val="010EC67C"/>
    <w:lvl w:ilvl="0" w:tplc="00B6B036">
      <w:start w:val="1"/>
      <w:numFmt w:val="decimal"/>
      <w:pStyle w:val="Titol2BN"/>
      <w:lvlText w:val="0%1"/>
      <w:lvlJc w:val="left"/>
      <w:pPr>
        <w:ind w:left="360" w:hanging="360"/>
      </w:pPr>
      <w:rPr>
        <w:rFonts w:ascii="Akkurat" w:hAnsi="Akkurat" w:hint="default"/>
        <w:color w:val="auto"/>
        <w:sz w:val="160"/>
      </w:r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65663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6499417">
    <w:abstractNumId w:val="4"/>
  </w:num>
  <w:num w:numId="3" w16cid:durableId="1077896215">
    <w:abstractNumId w:val="7"/>
  </w:num>
  <w:num w:numId="4" w16cid:durableId="1439564238">
    <w:abstractNumId w:val="7"/>
  </w:num>
  <w:num w:numId="5" w16cid:durableId="1502623544">
    <w:abstractNumId w:val="0"/>
  </w:num>
  <w:num w:numId="6" w16cid:durableId="694966053">
    <w:abstractNumId w:val="5"/>
  </w:num>
  <w:num w:numId="7" w16cid:durableId="103119394">
    <w:abstractNumId w:val="2"/>
  </w:num>
  <w:num w:numId="8" w16cid:durableId="705567340">
    <w:abstractNumId w:val="2"/>
  </w:num>
  <w:num w:numId="9" w16cid:durableId="406923396">
    <w:abstractNumId w:val="4"/>
  </w:num>
  <w:num w:numId="10" w16cid:durableId="8709962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0191018">
    <w:abstractNumId w:val="4"/>
  </w:num>
  <w:num w:numId="12" w16cid:durableId="1368682085">
    <w:abstractNumId w:val="4"/>
  </w:num>
  <w:num w:numId="13" w16cid:durableId="1150708123">
    <w:abstractNumId w:val="7"/>
  </w:num>
  <w:num w:numId="14" w16cid:durableId="859051082">
    <w:abstractNumId w:val="0"/>
  </w:num>
  <w:num w:numId="15" w16cid:durableId="48892371">
    <w:abstractNumId w:val="5"/>
  </w:num>
  <w:num w:numId="16" w16cid:durableId="14851281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62098921">
    <w:abstractNumId w:val="3"/>
  </w:num>
  <w:num w:numId="18" w16cid:durableId="504902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styleLockQFSet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7CE"/>
    <w:rsid w:val="00003897"/>
    <w:rsid w:val="0000459D"/>
    <w:rsid w:val="000066EC"/>
    <w:rsid w:val="00006760"/>
    <w:rsid w:val="000132B6"/>
    <w:rsid w:val="00014645"/>
    <w:rsid w:val="00020EDA"/>
    <w:rsid w:val="00027053"/>
    <w:rsid w:val="000306F0"/>
    <w:rsid w:val="00031B03"/>
    <w:rsid w:val="00033041"/>
    <w:rsid w:val="0006781E"/>
    <w:rsid w:val="000862CC"/>
    <w:rsid w:val="0009183A"/>
    <w:rsid w:val="000918D9"/>
    <w:rsid w:val="00094343"/>
    <w:rsid w:val="000945AB"/>
    <w:rsid w:val="000979F6"/>
    <w:rsid w:val="000B7913"/>
    <w:rsid w:val="000E7991"/>
    <w:rsid w:val="000F0895"/>
    <w:rsid w:val="00107B22"/>
    <w:rsid w:val="00124612"/>
    <w:rsid w:val="00137D9F"/>
    <w:rsid w:val="0014529E"/>
    <w:rsid w:val="001550ED"/>
    <w:rsid w:val="00182F62"/>
    <w:rsid w:val="00195103"/>
    <w:rsid w:val="001A28EF"/>
    <w:rsid w:val="001B7B22"/>
    <w:rsid w:val="001D6527"/>
    <w:rsid w:val="001E6EB9"/>
    <w:rsid w:val="001E7401"/>
    <w:rsid w:val="002004F8"/>
    <w:rsid w:val="00200AC1"/>
    <w:rsid w:val="0021758E"/>
    <w:rsid w:val="00226FD8"/>
    <w:rsid w:val="002339B1"/>
    <w:rsid w:val="00234238"/>
    <w:rsid w:val="002400AD"/>
    <w:rsid w:val="002501EE"/>
    <w:rsid w:val="00251371"/>
    <w:rsid w:val="00273F28"/>
    <w:rsid w:val="0029659A"/>
    <w:rsid w:val="002A4F60"/>
    <w:rsid w:val="002B0967"/>
    <w:rsid w:val="002C21F0"/>
    <w:rsid w:val="002C37CA"/>
    <w:rsid w:val="002C5FF7"/>
    <w:rsid w:val="002D53AD"/>
    <w:rsid w:val="002E7598"/>
    <w:rsid w:val="002F0EB4"/>
    <w:rsid w:val="002F39BA"/>
    <w:rsid w:val="002F62E2"/>
    <w:rsid w:val="003221D2"/>
    <w:rsid w:val="00322553"/>
    <w:rsid w:val="003343F8"/>
    <w:rsid w:val="00343742"/>
    <w:rsid w:val="003460A9"/>
    <w:rsid w:val="0035044E"/>
    <w:rsid w:val="00352229"/>
    <w:rsid w:val="00360594"/>
    <w:rsid w:val="0036193C"/>
    <w:rsid w:val="003657C9"/>
    <w:rsid w:val="00367C05"/>
    <w:rsid w:val="00376EFB"/>
    <w:rsid w:val="00380CCE"/>
    <w:rsid w:val="0038364E"/>
    <w:rsid w:val="00383A69"/>
    <w:rsid w:val="003951FB"/>
    <w:rsid w:val="003978E0"/>
    <w:rsid w:val="003A23AA"/>
    <w:rsid w:val="003A5F11"/>
    <w:rsid w:val="003B5902"/>
    <w:rsid w:val="003B5C45"/>
    <w:rsid w:val="003C33A2"/>
    <w:rsid w:val="003E0C09"/>
    <w:rsid w:val="003E2FF4"/>
    <w:rsid w:val="003E6AB0"/>
    <w:rsid w:val="003F4616"/>
    <w:rsid w:val="003F7196"/>
    <w:rsid w:val="00405A2D"/>
    <w:rsid w:val="00421760"/>
    <w:rsid w:val="00425324"/>
    <w:rsid w:val="00427F4A"/>
    <w:rsid w:val="00446C12"/>
    <w:rsid w:val="00455ECC"/>
    <w:rsid w:val="00475316"/>
    <w:rsid w:val="004A4D83"/>
    <w:rsid w:val="004B1409"/>
    <w:rsid w:val="004B5DFB"/>
    <w:rsid w:val="004C3D49"/>
    <w:rsid w:val="004D64A4"/>
    <w:rsid w:val="004E3578"/>
    <w:rsid w:val="004F3C3B"/>
    <w:rsid w:val="004F4396"/>
    <w:rsid w:val="00503641"/>
    <w:rsid w:val="00504434"/>
    <w:rsid w:val="00504911"/>
    <w:rsid w:val="00515270"/>
    <w:rsid w:val="00516214"/>
    <w:rsid w:val="005279EB"/>
    <w:rsid w:val="005431E1"/>
    <w:rsid w:val="0054560F"/>
    <w:rsid w:val="00582E56"/>
    <w:rsid w:val="0058663B"/>
    <w:rsid w:val="0059449B"/>
    <w:rsid w:val="005A73F3"/>
    <w:rsid w:val="005B15F9"/>
    <w:rsid w:val="005C38F7"/>
    <w:rsid w:val="005D32A6"/>
    <w:rsid w:val="005D427D"/>
    <w:rsid w:val="005D5984"/>
    <w:rsid w:val="005E2018"/>
    <w:rsid w:val="005E3E4E"/>
    <w:rsid w:val="005F7747"/>
    <w:rsid w:val="006024CC"/>
    <w:rsid w:val="00611DC5"/>
    <w:rsid w:val="006200AB"/>
    <w:rsid w:val="00636A22"/>
    <w:rsid w:val="006418D8"/>
    <w:rsid w:val="006462B8"/>
    <w:rsid w:val="0064657A"/>
    <w:rsid w:val="00657696"/>
    <w:rsid w:val="0066148E"/>
    <w:rsid w:val="00665001"/>
    <w:rsid w:val="00666143"/>
    <w:rsid w:val="0066794F"/>
    <w:rsid w:val="0067661D"/>
    <w:rsid w:val="00680762"/>
    <w:rsid w:val="006B2AAE"/>
    <w:rsid w:val="006B3231"/>
    <w:rsid w:val="006E4EA4"/>
    <w:rsid w:val="006E6A85"/>
    <w:rsid w:val="006F7320"/>
    <w:rsid w:val="00712D6C"/>
    <w:rsid w:val="007178F5"/>
    <w:rsid w:val="00723C64"/>
    <w:rsid w:val="00732C0D"/>
    <w:rsid w:val="00745CDC"/>
    <w:rsid w:val="00746A4F"/>
    <w:rsid w:val="0075370C"/>
    <w:rsid w:val="00755CF9"/>
    <w:rsid w:val="00757371"/>
    <w:rsid w:val="00760C75"/>
    <w:rsid w:val="0077498C"/>
    <w:rsid w:val="00777614"/>
    <w:rsid w:val="0079712F"/>
    <w:rsid w:val="007B0F78"/>
    <w:rsid w:val="007B4576"/>
    <w:rsid w:val="007B4E67"/>
    <w:rsid w:val="007C08F9"/>
    <w:rsid w:val="007F35D1"/>
    <w:rsid w:val="008500D9"/>
    <w:rsid w:val="00851CCE"/>
    <w:rsid w:val="00855092"/>
    <w:rsid w:val="00855E7E"/>
    <w:rsid w:val="00871BD0"/>
    <w:rsid w:val="00877B67"/>
    <w:rsid w:val="00886AC3"/>
    <w:rsid w:val="00890612"/>
    <w:rsid w:val="00893FED"/>
    <w:rsid w:val="008A5278"/>
    <w:rsid w:val="008B24A6"/>
    <w:rsid w:val="008C14F7"/>
    <w:rsid w:val="008C6BEC"/>
    <w:rsid w:val="008E3747"/>
    <w:rsid w:val="008F1E82"/>
    <w:rsid w:val="008F2ED8"/>
    <w:rsid w:val="00902D53"/>
    <w:rsid w:val="00903312"/>
    <w:rsid w:val="00921585"/>
    <w:rsid w:val="0092580C"/>
    <w:rsid w:val="00935EF8"/>
    <w:rsid w:val="0095411A"/>
    <w:rsid w:val="009560E1"/>
    <w:rsid w:val="0096059C"/>
    <w:rsid w:val="00962ED1"/>
    <w:rsid w:val="00991213"/>
    <w:rsid w:val="009928C3"/>
    <w:rsid w:val="009A4F20"/>
    <w:rsid w:val="009B1AB3"/>
    <w:rsid w:val="009D71ED"/>
    <w:rsid w:val="009E4DB4"/>
    <w:rsid w:val="00A12E2F"/>
    <w:rsid w:val="00A56D1E"/>
    <w:rsid w:val="00A636F7"/>
    <w:rsid w:val="00A67672"/>
    <w:rsid w:val="00A9369F"/>
    <w:rsid w:val="00AA3BFC"/>
    <w:rsid w:val="00AB6F1C"/>
    <w:rsid w:val="00AD3F0C"/>
    <w:rsid w:val="00AF76BB"/>
    <w:rsid w:val="00B02C6F"/>
    <w:rsid w:val="00B07570"/>
    <w:rsid w:val="00B12A79"/>
    <w:rsid w:val="00B163D5"/>
    <w:rsid w:val="00B30C46"/>
    <w:rsid w:val="00B471B2"/>
    <w:rsid w:val="00B51CF6"/>
    <w:rsid w:val="00B614D0"/>
    <w:rsid w:val="00B62ADD"/>
    <w:rsid w:val="00B643BC"/>
    <w:rsid w:val="00B80B41"/>
    <w:rsid w:val="00B82FDB"/>
    <w:rsid w:val="00BB2377"/>
    <w:rsid w:val="00BB369A"/>
    <w:rsid w:val="00BB4C91"/>
    <w:rsid w:val="00BB6D3C"/>
    <w:rsid w:val="00BE0EB7"/>
    <w:rsid w:val="00BE3D3E"/>
    <w:rsid w:val="00BF431A"/>
    <w:rsid w:val="00C00888"/>
    <w:rsid w:val="00C06A6A"/>
    <w:rsid w:val="00C152FE"/>
    <w:rsid w:val="00C242A7"/>
    <w:rsid w:val="00C24E0F"/>
    <w:rsid w:val="00C26E77"/>
    <w:rsid w:val="00C373A1"/>
    <w:rsid w:val="00C42252"/>
    <w:rsid w:val="00C62002"/>
    <w:rsid w:val="00C66CD0"/>
    <w:rsid w:val="00C7075A"/>
    <w:rsid w:val="00C82ECC"/>
    <w:rsid w:val="00C84CB2"/>
    <w:rsid w:val="00C95806"/>
    <w:rsid w:val="00C9600D"/>
    <w:rsid w:val="00CA1277"/>
    <w:rsid w:val="00CA6E14"/>
    <w:rsid w:val="00CC1827"/>
    <w:rsid w:val="00CC1A36"/>
    <w:rsid w:val="00CC677D"/>
    <w:rsid w:val="00CC67CE"/>
    <w:rsid w:val="00CD3440"/>
    <w:rsid w:val="00CE4C3B"/>
    <w:rsid w:val="00CE4E36"/>
    <w:rsid w:val="00CF15E6"/>
    <w:rsid w:val="00CF6CD5"/>
    <w:rsid w:val="00D05FF3"/>
    <w:rsid w:val="00D13026"/>
    <w:rsid w:val="00D55242"/>
    <w:rsid w:val="00D56063"/>
    <w:rsid w:val="00D64FF6"/>
    <w:rsid w:val="00D670E5"/>
    <w:rsid w:val="00D8100E"/>
    <w:rsid w:val="00D84E3D"/>
    <w:rsid w:val="00DA1F5E"/>
    <w:rsid w:val="00DA7E19"/>
    <w:rsid w:val="00DB4844"/>
    <w:rsid w:val="00DC4F18"/>
    <w:rsid w:val="00DC7340"/>
    <w:rsid w:val="00DD3DD9"/>
    <w:rsid w:val="00DD4CF2"/>
    <w:rsid w:val="00DE5F16"/>
    <w:rsid w:val="00DE7EBC"/>
    <w:rsid w:val="00E125B0"/>
    <w:rsid w:val="00E138AC"/>
    <w:rsid w:val="00E13A7F"/>
    <w:rsid w:val="00E20A55"/>
    <w:rsid w:val="00E21A17"/>
    <w:rsid w:val="00E249B3"/>
    <w:rsid w:val="00E31EFD"/>
    <w:rsid w:val="00E37518"/>
    <w:rsid w:val="00E51701"/>
    <w:rsid w:val="00E616B2"/>
    <w:rsid w:val="00E6433C"/>
    <w:rsid w:val="00E66CCD"/>
    <w:rsid w:val="00E73012"/>
    <w:rsid w:val="00E84710"/>
    <w:rsid w:val="00E92921"/>
    <w:rsid w:val="00E93341"/>
    <w:rsid w:val="00E976A9"/>
    <w:rsid w:val="00EA1421"/>
    <w:rsid w:val="00EB6ED3"/>
    <w:rsid w:val="00EE33CF"/>
    <w:rsid w:val="00F00059"/>
    <w:rsid w:val="00F012F2"/>
    <w:rsid w:val="00F01C0C"/>
    <w:rsid w:val="00F025C7"/>
    <w:rsid w:val="00F06292"/>
    <w:rsid w:val="00F06CE0"/>
    <w:rsid w:val="00F2641B"/>
    <w:rsid w:val="00F2756F"/>
    <w:rsid w:val="00F44907"/>
    <w:rsid w:val="00F5586C"/>
    <w:rsid w:val="00F61A0C"/>
    <w:rsid w:val="00F635A7"/>
    <w:rsid w:val="00F67FE2"/>
    <w:rsid w:val="00F74BC2"/>
    <w:rsid w:val="00F90963"/>
    <w:rsid w:val="00FA38BA"/>
    <w:rsid w:val="00FB1AA0"/>
    <w:rsid w:val="00FB5AE2"/>
    <w:rsid w:val="00FC1D79"/>
    <w:rsid w:val="00FC7953"/>
    <w:rsid w:val="00FD2D36"/>
    <w:rsid w:val="00FD5332"/>
    <w:rsid w:val="00FE3F45"/>
    <w:rsid w:val="00FE5A04"/>
    <w:rsid w:val="00FF7886"/>
    <w:rsid w:val="0371636D"/>
    <w:rsid w:val="07D844A8"/>
    <w:rsid w:val="0B256426"/>
    <w:rsid w:val="0BE0E8EE"/>
    <w:rsid w:val="0CD12534"/>
    <w:rsid w:val="0EDC9FFB"/>
    <w:rsid w:val="1219FA13"/>
    <w:rsid w:val="12DE5E87"/>
    <w:rsid w:val="13C9F6EA"/>
    <w:rsid w:val="15608287"/>
    <w:rsid w:val="1714EB6D"/>
    <w:rsid w:val="183C94FB"/>
    <w:rsid w:val="18735F84"/>
    <w:rsid w:val="19A89403"/>
    <w:rsid w:val="1A39A8A0"/>
    <w:rsid w:val="1C68E00B"/>
    <w:rsid w:val="237F4EDD"/>
    <w:rsid w:val="238E2542"/>
    <w:rsid w:val="2440F6AB"/>
    <w:rsid w:val="249A508C"/>
    <w:rsid w:val="271394BE"/>
    <w:rsid w:val="27BDDE90"/>
    <w:rsid w:val="282A6BC0"/>
    <w:rsid w:val="282F1122"/>
    <w:rsid w:val="286CB007"/>
    <w:rsid w:val="2A5519AF"/>
    <w:rsid w:val="2CBE254B"/>
    <w:rsid w:val="2CD8103C"/>
    <w:rsid w:val="2FDDC40C"/>
    <w:rsid w:val="312250BD"/>
    <w:rsid w:val="313AF1F7"/>
    <w:rsid w:val="314CE703"/>
    <w:rsid w:val="32BF210D"/>
    <w:rsid w:val="3460285A"/>
    <w:rsid w:val="35255111"/>
    <w:rsid w:val="355309B4"/>
    <w:rsid w:val="35A2282C"/>
    <w:rsid w:val="384EFCD4"/>
    <w:rsid w:val="39114C2B"/>
    <w:rsid w:val="396127C1"/>
    <w:rsid w:val="3ADBC6EE"/>
    <w:rsid w:val="3B90437E"/>
    <w:rsid w:val="3C03AE0D"/>
    <w:rsid w:val="3D770B17"/>
    <w:rsid w:val="3F36FFFE"/>
    <w:rsid w:val="4417324A"/>
    <w:rsid w:val="44243F31"/>
    <w:rsid w:val="46D15C58"/>
    <w:rsid w:val="4753D175"/>
    <w:rsid w:val="47B355C7"/>
    <w:rsid w:val="482F1E11"/>
    <w:rsid w:val="48602516"/>
    <w:rsid w:val="49E4D721"/>
    <w:rsid w:val="4A0A9D2A"/>
    <w:rsid w:val="4FAB0E41"/>
    <w:rsid w:val="500828FB"/>
    <w:rsid w:val="520F5837"/>
    <w:rsid w:val="53159041"/>
    <w:rsid w:val="5362CFAF"/>
    <w:rsid w:val="539B0D0A"/>
    <w:rsid w:val="53A1D5FB"/>
    <w:rsid w:val="55EDA73A"/>
    <w:rsid w:val="57908A24"/>
    <w:rsid w:val="57F8F19C"/>
    <w:rsid w:val="580D9C11"/>
    <w:rsid w:val="587774F8"/>
    <w:rsid w:val="59DA5350"/>
    <w:rsid w:val="59F561C4"/>
    <w:rsid w:val="5A42EA6F"/>
    <w:rsid w:val="5B3D7A86"/>
    <w:rsid w:val="5B7381F6"/>
    <w:rsid w:val="5CDFA124"/>
    <w:rsid w:val="5E0EF026"/>
    <w:rsid w:val="5F45B39C"/>
    <w:rsid w:val="5F738AAE"/>
    <w:rsid w:val="5F827CD5"/>
    <w:rsid w:val="641D6B80"/>
    <w:rsid w:val="64B88BD8"/>
    <w:rsid w:val="64C86A17"/>
    <w:rsid w:val="656B4AB7"/>
    <w:rsid w:val="668C6D78"/>
    <w:rsid w:val="66AABF7C"/>
    <w:rsid w:val="66C3F616"/>
    <w:rsid w:val="6789FBD8"/>
    <w:rsid w:val="67C1B668"/>
    <w:rsid w:val="6863287E"/>
    <w:rsid w:val="68C7F01B"/>
    <w:rsid w:val="690AA0D2"/>
    <w:rsid w:val="6A336335"/>
    <w:rsid w:val="6B6C76D8"/>
    <w:rsid w:val="6C6CE071"/>
    <w:rsid w:val="6C8A00C2"/>
    <w:rsid w:val="6CF62D7D"/>
    <w:rsid w:val="6D75838B"/>
    <w:rsid w:val="6F43B033"/>
    <w:rsid w:val="6FA6D460"/>
    <w:rsid w:val="6FC7E791"/>
    <w:rsid w:val="7054FF87"/>
    <w:rsid w:val="72F58D09"/>
    <w:rsid w:val="780FC027"/>
    <w:rsid w:val="78F1E5F9"/>
    <w:rsid w:val="7C054942"/>
    <w:rsid w:val="7C34F2AB"/>
    <w:rsid w:val="7D328012"/>
    <w:rsid w:val="7EA5B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18345"/>
  <w15:docId w15:val="{B59EBE31-ECAF-4E7F-9472-520BF461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kkurat-Light" w:eastAsiaTheme="minorHAnsi" w:hAnsi="Akkurat-Light" w:cstheme="minorBidi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8" w:qFormat="1"/>
    <w:lsdException w:name="heading 2" w:semiHidden="1" w:uiPriority="98" w:unhideWhenUsed="1" w:qFormat="1"/>
    <w:lsdException w:name="heading 3" w:semiHidden="1" w:uiPriority="98" w:unhideWhenUsed="1" w:qFormat="1"/>
    <w:lsdException w:name="heading 4" w:semiHidden="1" w:uiPriority="98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59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9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98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uiPriority="98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5E2018"/>
    <w:pPr>
      <w:contextualSpacing/>
    </w:pPr>
    <w:rPr>
      <w:rFonts w:eastAsiaTheme="minorEastAsia"/>
      <w:lang w:val="ca-ES" w:eastAsia="es-ES"/>
    </w:rPr>
  </w:style>
  <w:style w:type="paragraph" w:styleId="Ttol1">
    <w:name w:val="heading 1"/>
    <w:basedOn w:val="Normal"/>
    <w:next w:val="Normal"/>
    <w:link w:val="Ttol1Car"/>
    <w:uiPriority w:val="98"/>
    <w:semiHidden/>
    <w:rsid w:val="00D552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8"/>
    <w:semiHidden/>
    <w:rsid w:val="00D55242"/>
    <w:pPr>
      <w:keepNext/>
      <w:keepLines/>
      <w:numPr>
        <w:numId w:val="8"/>
      </w:numPr>
      <w:spacing w:before="240" w:after="120"/>
      <w:outlineLvl w:val="1"/>
    </w:pPr>
    <w:rPr>
      <w:rFonts w:ascii="MetaBoldTurk-Roman" w:eastAsiaTheme="majorEastAsia" w:hAnsi="MetaBoldTurk-Roman" w:cstheme="majorBidi"/>
      <w:bCs/>
      <w:color w:val="005E85"/>
      <w:sz w:val="48"/>
      <w:szCs w:val="26"/>
    </w:rPr>
  </w:style>
  <w:style w:type="paragraph" w:styleId="Ttol3">
    <w:name w:val="heading 3"/>
    <w:basedOn w:val="Normal"/>
    <w:next w:val="Normal"/>
    <w:link w:val="Ttol3Car"/>
    <w:uiPriority w:val="98"/>
    <w:semiHidden/>
    <w:unhideWhenUsed/>
    <w:rsid w:val="00D55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link w:val="Ttol4Car"/>
    <w:uiPriority w:val="98"/>
    <w:semiHidden/>
    <w:unhideWhenUsed/>
    <w:qFormat/>
    <w:rsid w:val="00D552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D5524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BB2377"/>
    <w:rPr>
      <w:rFonts w:eastAsiaTheme="minorEastAsia"/>
      <w:lang w:val="ca-ES" w:eastAsia="es-ES"/>
    </w:rPr>
  </w:style>
  <w:style w:type="character" w:styleId="mfasi">
    <w:name w:val="Emphasis"/>
    <w:basedOn w:val="Lletraperdefectedelpargraf"/>
    <w:uiPriority w:val="98"/>
    <w:semiHidden/>
    <w:unhideWhenUsed/>
    <w:rsid w:val="00D55242"/>
    <w:rPr>
      <w:i/>
      <w:iCs/>
    </w:rPr>
  </w:style>
  <w:style w:type="character" w:styleId="mfasiintens">
    <w:name w:val="Intense Emphasis"/>
    <w:basedOn w:val="Lletraperdefectedelpargraf"/>
    <w:uiPriority w:val="98"/>
    <w:semiHidden/>
    <w:unhideWhenUsed/>
    <w:rsid w:val="00D55242"/>
    <w:rPr>
      <w:b/>
      <w:bCs/>
      <w:i/>
      <w:iCs/>
      <w:color w:val="4F81BD" w:themeColor="accent1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D55242"/>
    <w:rPr>
      <w:rFonts w:ascii="Tahoma" w:hAnsi="Tahoma" w:cs="Tahoma"/>
      <w:sz w:val="16"/>
      <w:szCs w:val="16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BB2377"/>
    <w:rPr>
      <w:rFonts w:ascii="Tahoma" w:eastAsiaTheme="minorEastAsia" w:hAnsi="Tahoma" w:cs="Tahoma"/>
      <w:sz w:val="16"/>
      <w:szCs w:val="16"/>
      <w:lang w:val="ca-ES" w:eastAsia="es-ES"/>
    </w:rPr>
  </w:style>
  <w:style w:type="paragraph" w:styleId="Peu">
    <w:name w:val="footer"/>
    <w:basedOn w:val="Normal"/>
    <w:link w:val="PeuCar"/>
    <w:uiPriority w:val="99"/>
    <w:unhideWhenUsed/>
    <w:rsid w:val="00D5524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BB2377"/>
    <w:rPr>
      <w:rFonts w:eastAsiaTheme="minorEastAsia"/>
      <w:lang w:val="ca-ES" w:eastAsia="es-ES"/>
    </w:rPr>
  </w:style>
  <w:style w:type="paragraph" w:customStyle="1" w:styleId="Peudepagina">
    <w:name w:val="Peu de pagina"/>
    <w:basedOn w:val="Peu"/>
    <w:link w:val="PeudepaginaCar"/>
    <w:uiPriority w:val="99"/>
    <w:unhideWhenUsed/>
    <w:qFormat/>
    <w:locked/>
    <w:rsid w:val="00D55242"/>
    <w:pPr>
      <w:tabs>
        <w:tab w:val="clear" w:pos="4252"/>
        <w:tab w:val="clear" w:pos="8504"/>
        <w:tab w:val="center" w:pos="4904"/>
        <w:tab w:val="right" w:pos="9072"/>
      </w:tabs>
      <w:spacing w:line="180" w:lineRule="exact"/>
      <w:ind w:left="-567"/>
    </w:pPr>
    <w:rPr>
      <w:bCs/>
      <w:color w:val="404040" w:themeColor="text1" w:themeTint="BF"/>
      <w:sz w:val="16"/>
      <w:szCs w:val="16"/>
    </w:rPr>
  </w:style>
  <w:style w:type="paragraph" w:customStyle="1" w:styleId="SubBN">
    <w:name w:val="Sub_BN"/>
    <w:basedOn w:val="Normal"/>
    <w:next w:val="Texto"/>
    <w:uiPriority w:val="4"/>
    <w:qFormat/>
    <w:rsid w:val="001E6EB9"/>
    <w:pPr>
      <w:spacing w:before="360" w:after="360"/>
      <w:outlineLvl w:val="1"/>
    </w:pPr>
    <w:rPr>
      <w:rFonts w:ascii="Akkurat" w:hAnsi="Akkurat"/>
      <w:sz w:val="28"/>
      <w:szCs w:val="28"/>
    </w:rPr>
  </w:style>
  <w:style w:type="paragraph" w:customStyle="1" w:styleId="Sub2BN">
    <w:name w:val="Sub_2_BN"/>
    <w:basedOn w:val="SubBN"/>
    <w:next w:val="Texto"/>
    <w:uiPriority w:val="5"/>
    <w:qFormat/>
    <w:rsid w:val="001E6EB9"/>
    <w:pPr>
      <w:outlineLvl w:val="2"/>
    </w:pPr>
    <w:rPr>
      <w:sz w:val="24"/>
    </w:rPr>
  </w:style>
  <w:style w:type="paragraph" w:customStyle="1" w:styleId="Sub2color">
    <w:name w:val="Sub_2_color"/>
    <w:basedOn w:val="Sub2BN"/>
    <w:next w:val="Texto"/>
    <w:uiPriority w:val="7"/>
    <w:qFormat/>
    <w:rsid w:val="001E6EB9"/>
    <w:rPr>
      <w:color w:val="005E85"/>
    </w:rPr>
  </w:style>
  <w:style w:type="paragraph" w:customStyle="1" w:styleId="Sub2NumCorp">
    <w:name w:val="Sub_2_Num_Corp"/>
    <w:basedOn w:val="Sub2color"/>
    <w:uiPriority w:val="99"/>
    <w:semiHidden/>
    <w:qFormat/>
    <w:locked/>
    <w:rsid w:val="00CC1827"/>
    <w:pPr>
      <w:numPr>
        <w:numId w:val="13"/>
      </w:numPr>
    </w:pPr>
  </w:style>
  <w:style w:type="paragraph" w:customStyle="1" w:styleId="Sub2NumNorm">
    <w:name w:val="Sub_2_Num_Norm"/>
    <w:basedOn w:val="Sub2NumCorp"/>
    <w:uiPriority w:val="99"/>
    <w:semiHidden/>
    <w:qFormat/>
    <w:locked/>
    <w:rsid w:val="00CC1827"/>
    <w:pPr>
      <w:numPr>
        <w:numId w:val="0"/>
      </w:numPr>
    </w:pPr>
    <w:rPr>
      <w:color w:val="auto"/>
    </w:rPr>
  </w:style>
  <w:style w:type="paragraph" w:customStyle="1" w:styleId="SubColor">
    <w:name w:val="Sub_Color"/>
    <w:basedOn w:val="SubBN"/>
    <w:uiPriority w:val="6"/>
    <w:qFormat/>
    <w:rsid w:val="001E6EB9"/>
    <w:rPr>
      <w:color w:val="005E85"/>
    </w:rPr>
  </w:style>
  <w:style w:type="paragraph" w:customStyle="1" w:styleId="SubNumNormal">
    <w:name w:val="Sub_Num_Normal"/>
    <w:basedOn w:val="SubBN"/>
    <w:uiPriority w:val="99"/>
    <w:semiHidden/>
    <w:qFormat/>
    <w:locked/>
    <w:rsid w:val="00CC1827"/>
    <w:pPr>
      <w:numPr>
        <w:numId w:val="14"/>
      </w:numPr>
    </w:pPr>
  </w:style>
  <w:style w:type="paragraph" w:customStyle="1" w:styleId="SubNumCorp">
    <w:name w:val="Sub_Num_Corp"/>
    <w:basedOn w:val="SubNumNormal"/>
    <w:uiPriority w:val="99"/>
    <w:semiHidden/>
    <w:qFormat/>
    <w:locked/>
    <w:rsid w:val="00CC1827"/>
    <w:pPr>
      <w:numPr>
        <w:numId w:val="15"/>
      </w:numPr>
    </w:pPr>
    <w:rPr>
      <w:color w:val="005E85"/>
    </w:rPr>
  </w:style>
  <w:style w:type="table" w:styleId="Taulaambquadrcula">
    <w:name w:val="Table Grid"/>
    <w:basedOn w:val="Taulanormal"/>
    <w:uiPriority w:val="59"/>
    <w:rsid w:val="00D55242"/>
    <w:rPr>
      <w:rFonts w:eastAsiaTheme="minorEastAsia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link w:val="TextoCar"/>
    <w:qFormat/>
    <w:rsid w:val="00F2641B"/>
    <w:pPr>
      <w:spacing w:after="240"/>
      <w:contextualSpacing w:val="0"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D55242"/>
    <w:rPr>
      <w:rFonts w:ascii="Lucida Grande" w:hAnsi="Lucida Grande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BB2377"/>
    <w:rPr>
      <w:rFonts w:ascii="Lucida Grande" w:eastAsiaTheme="minorEastAsia" w:hAnsi="Lucida Grande"/>
      <w:sz w:val="18"/>
      <w:szCs w:val="18"/>
      <w:lang w:val="ca-ES" w:eastAsia="es-ES"/>
    </w:rPr>
  </w:style>
  <w:style w:type="character" w:customStyle="1" w:styleId="Ttol2Car">
    <w:name w:val="Títol 2 Car"/>
    <w:basedOn w:val="Lletraperdefectedelpargraf"/>
    <w:link w:val="Ttol2"/>
    <w:uiPriority w:val="98"/>
    <w:semiHidden/>
    <w:rsid w:val="004C3D49"/>
    <w:rPr>
      <w:rFonts w:ascii="MetaBoldTurk-Roman" w:eastAsiaTheme="majorEastAsia" w:hAnsi="MetaBoldTurk-Roman" w:cstheme="majorBidi"/>
      <w:bCs/>
      <w:color w:val="005E85"/>
      <w:sz w:val="48"/>
      <w:szCs w:val="26"/>
      <w:lang w:val="ca-ES" w:eastAsia="es-ES"/>
    </w:rPr>
  </w:style>
  <w:style w:type="paragraph" w:customStyle="1" w:styleId="Titol01Corp">
    <w:name w:val="Titol_01_Corp"/>
    <w:basedOn w:val="Ttol2"/>
    <w:next w:val="Texto"/>
    <w:uiPriority w:val="99"/>
    <w:semiHidden/>
    <w:locked/>
    <w:rsid w:val="00CC1827"/>
    <w:pPr>
      <w:numPr>
        <w:numId w:val="0"/>
      </w:numPr>
      <w:spacing w:after="240"/>
    </w:pPr>
  </w:style>
  <w:style w:type="paragraph" w:customStyle="1" w:styleId="Titol2">
    <w:name w:val="Titol_2"/>
    <w:basedOn w:val="Normal"/>
    <w:uiPriority w:val="99"/>
    <w:semiHidden/>
    <w:unhideWhenUsed/>
    <w:locked/>
    <w:rsid w:val="00D55242"/>
    <w:pPr>
      <w:numPr>
        <w:numId w:val="12"/>
      </w:numPr>
    </w:pPr>
    <w:rPr>
      <w:rFonts w:ascii="Akkurat" w:hAnsi="Akkurat"/>
    </w:rPr>
  </w:style>
  <w:style w:type="paragraph" w:customStyle="1" w:styleId="Titol2BN">
    <w:name w:val="Titol_2_BN"/>
    <w:basedOn w:val="Normal"/>
    <w:next w:val="Texto"/>
    <w:uiPriority w:val="3"/>
    <w:qFormat/>
    <w:rsid w:val="001E6EB9"/>
    <w:pPr>
      <w:numPr>
        <w:numId w:val="10"/>
      </w:numPr>
      <w:spacing w:before="240" w:after="240"/>
      <w:ind w:left="357" w:hanging="357"/>
      <w:outlineLvl w:val="0"/>
    </w:pPr>
    <w:rPr>
      <w:rFonts w:ascii="MetaBoldTurk" w:hAnsi="MetaBoldTurk"/>
      <w:color w:val="005E85"/>
      <w:sz w:val="40"/>
      <w:szCs w:val="40"/>
    </w:rPr>
  </w:style>
  <w:style w:type="paragraph" w:customStyle="1" w:styleId="Titol2Color">
    <w:name w:val="Titol_2_Color"/>
    <w:basedOn w:val="Titol2"/>
    <w:next w:val="Texto"/>
    <w:link w:val="Titol2ColorCar"/>
    <w:uiPriority w:val="2"/>
    <w:qFormat/>
    <w:rsid w:val="001E6EB9"/>
    <w:pPr>
      <w:numPr>
        <w:numId w:val="0"/>
      </w:numPr>
      <w:outlineLvl w:val="0"/>
    </w:pPr>
    <w:rPr>
      <w:rFonts w:ascii="MetaBoldTurk" w:hAnsi="MetaBoldTurk"/>
      <w:color w:val="005E85"/>
      <w:sz w:val="40"/>
      <w:szCs w:val="40"/>
    </w:rPr>
  </w:style>
  <w:style w:type="paragraph" w:customStyle="1" w:styleId="TitolColor">
    <w:name w:val="Titol_Color"/>
    <w:basedOn w:val="Normal"/>
    <w:next w:val="SubBN"/>
    <w:uiPriority w:val="1"/>
    <w:qFormat/>
    <w:rsid w:val="001E6EB9"/>
    <w:pPr>
      <w:spacing w:before="360" w:after="360"/>
      <w:outlineLvl w:val="0"/>
    </w:pPr>
    <w:rPr>
      <w:rFonts w:ascii="MetaBoldTurk" w:hAnsi="MetaBoldTurk"/>
      <w:b/>
      <w:bCs/>
      <w:color w:val="005E85"/>
      <w:sz w:val="60"/>
      <w:szCs w:val="60"/>
    </w:rPr>
  </w:style>
  <w:style w:type="paragraph" w:styleId="Ttol">
    <w:name w:val="Title"/>
    <w:basedOn w:val="Normal"/>
    <w:next w:val="Normal"/>
    <w:link w:val="TtolCar"/>
    <w:uiPriority w:val="99"/>
    <w:semiHidden/>
    <w:unhideWhenUsed/>
    <w:rsid w:val="00D55242"/>
    <w:pPr>
      <w:pBdr>
        <w:bottom w:val="single" w:sz="8" w:space="4" w:color="4F81BD" w:themeColor="accent1"/>
      </w:pBdr>
      <w:spacing w:after="300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olCar">
    <w:name w:val="Títol Car"/>
    <w:basedOn w:val="Lletraperdefectedelpargraf"/>
    <w:link w:val="Ttol"/>
    <w:uiPriority w:val="99"/>
    <w:semiHidden/>
    <w:rsid w:val="00BB23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a-ES" w:eastAsia="es-ES"/>
    </w:rPr>
  </w:style>
  <w:style w:type="character" w:customStyle="1" w:styleId="Ttol1Car">
    <w:name w:val="Títol 1 Car"/>
    <w:basedOn w:val="Lletraperdefectedelpargraf"/>
    <w:link w:val="Ttol1"/>
    <w:uiPriority w:val="98"/>
    <w:semiHidden/>
    <w:rsid w:val="004C3D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es-ES"/>
    </w:rPr>
  </w:style>
  <w:style w:type="character" w:customStyle="1" w:styleId="Ttol3Car">
    <w:name w:val="Títol 3 Car"/>
    <w:basedOn w:val="Lletraperdefectedelpargraf"/>
    <w:link w:val="Ttol3"/>
    <w:uiPriority w:val="98"/>
    <w:semiHidden/>
    <w:rsid w:val="00BB2377"/>
    <w:rPr>
      <w:rFonts w:asciiTheme="majorHAnsi" w:eastAsiaTheme="majorEastAsia" w:hAnsiTheme="majorHAnsi" w:cstheme="majorBidi"/>
      <w:b/>
      <w:bCs/>
      <w:color w:val="4F81BD" w:themeColor="accent1"/>
      <w:lang w:val="ca-ES" w:eastAsia="es-ES"/>
    </w:rPr>
  </w:style>
  <w:style w:type="character" w:customStyle="1" w:styleId="Ttol4Car">
    <w:name w:val="Títol 4 Car"/>
    <w:basedOn w:val="Lletraperdefectedelpargraf"/>
    <w:link w:val="Ttol4"/>
    <w:uiPriority w:val="98"/>
    <w:semiHidden/>
    <w:rsid w:val="00BB2377"/>
    <w:rPr>
      <w:rFonts w:asciiTheme="majorHAnsi" w:eastAsiaTheme="majorEastAsia" w:hAnsiTheme="majorHAnsi" w:cstheme="majorBidi"/>
      <w:b/>
      <w:bCs/>
      <w:i/>
      <w:iCs/>
      <w:color w:val="4F81BD" w:themeColor="accent1"/>
      <w:lang w:val="ca-ES" w:eastAsia="es-ES"/>
    </w:rPr>
  </w:style>
  <w:style w:type="character" w:styleId="Ttoldelllibre">
    <w:name w:val="Book Title"/>
    <w:basedOn w:val="Lletraperdefectedelpargraf"/>
    <w:uiPriority w:val="98"/>
    <w:semiHidden/>
    <w:unhideWhenUsed/>
    <w:rsid w:val="00D55242"/>
    <w:rPr>
      <w:b/>
      <w:bCs/>
      <w:smallCaps/>
      <w:spacing w:val="5"/>
    </w:rPr>
  </w:style>
  <w:style w:type="paragraph" w:customStyle="1" w:styleId="01Titol2">
    <w:name w:val="01_Titol_2"/>
    <w:basedOn w:val="Titol2"/>
    <w:next w:val="Texto"/>
    <w:autoRedefine/>
    <w:uiPriority w:val="3"/>
    <w:semiHidden/>
    <w:locked/>
    <w:rsid w:val="00CC1827"/>
    <w:pPr>
      <w:numPr>
        <w:numId w:val="0"/>
      </w:numPr>
    </w:pPr>
    <w:rPr>
      <w:color w:val="005E85"/>
      <w:sz w:val="40"/>
      <w:szCs w:val="40"/>
    </w:rPr>
  </w:style>
  <w:style w:type="paragraph" w:customStyle="1" w:styleId="SubNormal">
    <w:name w:val="Sub_Normal"/>
    <w:basedOn w:val="Normal"/>
    <w:next w:val="Texto"/>
    <w:autoRedefine/>
    <w:uiPriority w:val="5"/>
    <w:semiHidden/>
    <w:locked/>
    <w:rsid w:val="00CC677D"/>
    <w:pPr>
      <w:spacing w:before="360" w:after="360"/>
      <w:outlineLvl w:val="0"/>
    </w:pPr>
    <w:rPr>
      <w:rFonts w:ascii="Akkurat" w:hAnsi="Akkurat"/>
      <w:sz w:val="28"/>
      <w:szCs w:val="28"/>
    </w:rPr>
  </w:style>
  <w:style w:type="paragraph" w:customStyle="1" w:styleId="Sub2Normal">
    <w:name w:val="Sub_2_Normal"/>
    <w:basedOn w:val="SubNormal"/>
    <w:next w:val="Texto"/>
    <w:autoRedefine/>
    <w:uiPriority w:val="7"/>
    <w:semiHidden/>
    <w:qFormat/>
    <w:locked/>
    <w:rsid w:val="00CC1827"/>
    <w:rPr>
      <w:sz w:val="24"/>
    </w:rPr>
  </w:style>
  <w:style w:type="paragraph" w:customStyle="1" w:styleId="Sub2Corp">
    <w:name w:val="Sub_2_Corp"/>
    <w:basedOn w:val="Sub2Normal"/>
    <w:next w:val="Texto"/>
    <w:autoRedefine/>
    <w:uiPriority w:val="2"/>
    <w:semiHidden/>
    <w:locked/>
    <w:rsid w:val="00CC1827"/>
    <w:rPr>
      <w:color w:val="005E85"/>
    </w:rPr>
  </w:style>
  <w:style w:type="paragraph" w:customStyle="1" w:styleId="SubCorp">
    <w:name w:val="Sub_Corp"/>
    <w:basedOn w:val="SubNormal"/>
    <w:next w:val="Texto"/>
    <w:autoRedefine/>
    <w:uiPriority w:val="4"/>
    <w:semiHidden/>
    <w:locked/>
    <w:rsid w:val="00CC1827"/>
    <w:rPr>
      <w:color w:val="005E85"/>
    </w:rPr>
  </w:style>
  <w:style w:type="paragraph" w:customStyle="1" w:styleId="Titol2Black">
    <w:name w:val="Titol_2_Black"/>
    <w:basedOn w:val="Normal"/>
    <w:next w:val="Texto"/>
    <w:autoRedefine/>
    <w:uiPriority w:val="3"/>
    <w:semiHidden/>
    <w:locked/>
    <w:rsid w:val="00C373A1"/>
    <w:pPr>
      <w:spacing w:before="240" w:after="240"/>
    </w:pPr>
    <w:rPr>
      <w:rFonts w:ascii="Akkurat" w:hAnsi="Akkurat"/>
      <w:color w:val="000000" w:themeColor="text1"/>
      <w:sz w:val="40"/>
      <w:szCs w:val="40"/>
    </w:rPr>
  </w:style>
  <w:style w:type="paragraph" w:customStyle="1" w:styleId="TitolCorp">
    <w:name w:val="Titol_Corp"/>
    <w:basedOn w:val="Normal"/>
    <w:next w:val="SubBN"/>
    <w:autoRedefine/>
    <w:uiPriority w:val="1"/>
    <w:semiHidden/>
    <w:locked/>
    <w:rsid w:val="004E3578"/>
    <w:pPr>
      <w:spacing w:before="360" w:after="360"/>
    </w:pPr>
    <w:rPr>
      <w:rFonts w:ascii="Akkurat-Bold" w:hAnsi="Akkurat-Bold"/>
      <w:b/>
      <w:bCs/>
      <w:color w:val="005E85"/>
      <w:sz w:val="60"/>
      <w:szCs w:val="60"/>
    </w:rPr>
  </w:style>
  <w:style w:type="character" w:customStyle="1" w:styleId="PeudepaginaCar">
    <w:name w:val="Peu de pagina Car"/>
    <w:basedOn w:val="PeuCar"/>
    <w:link w:val="Peudepagina"/>
    <w:uiPriority w:val="99"/>
    <w:rsid w:val="00343742"/>
    <w:rPr>
      <w:rFonts w:ascii="Akkurat-Light" w:eastAsiaTheme="minorEastAsia" w:hAnsi="Akkurat-Light"/>
      <w:bCs/>
      <w:color w:val="404040" w:themeColor="text1" w:themeTint="BF"/>
      <w:sz w:val="16"/>
      <w:szCs w:val="16"/>
      <w:lang w:val="ca-ES" w:eastAsia="es-ES"/>
    </w:rPr>
  </w:style>
  <w:style w:type="character" w:styleId="Textdelcontenidor">
    <w:name w:val="Placeholder Text"/>
    <w:basedOn w:val="Lletraperdefectedelpargraf"/>
    <w:uiPriority w:val="99"/>
    <w:unhideWhenUsed/>
    <w:rsid w:val="00E51701"/>
    <w:rPr>
      <w:color w:val="808080"/>
    </w:rPr>
  </w:style>
  <w:style w:type="character" w:customStyle="1" w:styleId="Titol2ColorCar">
    <w:name w:val="Titol_2_Color Car"/>
    <w:basedOn w:val="Lletraperdefectedelpargraf"/>
    <w:link w:val="Titol2Color"/>
    <w:uiPriority w:val="2"/>
    <w:rsid w:val="00CC67CE"/>
    <w:rPr>
      <w:rFonts w:ascii="MetaBoldTurk" w:eastAsiaTheme="minorEastAsia" w:hAnsi="MetaBoldTurk"/>
      <w:color w:val="005E85"/>
      <w:sz w:val="40"/>
      <w:szCs w:val="40"/>
      <w:lang w:val="ca-ES" w:eastAsia="es-ES"/>
    </w:rPr>
  </w:style>
  <w:style w:type="paragraph" w:styleId="Pargrafdellista">
    <w:name w:val="List Paragraph"/>
    <w:basedOn w:val="Normal"/>
    <w:uiPriority w:val="34"/>
    <w:qFormat/>
    <w:rsid w:val="00CC67CE"/>
    <w:pPr>
      <w:spacing w:after="160" w:line="259" w:lineRule="auto"/>
      <w:ind w:left="720"/>
    </w:pPr>
    <w:rPr>
      <w:rFonts w:asciiTheme="minorHAnsi" w:eastAsiaTheme="minorHAnsi" w:hAnsiTheme="minorHAnsi"/>
      <w:kern w:val="2"/>
      <w:sz w:val="22"/>
      <w:szCs w:val="22"/>
      <w:lang w:eastAsia="en-US"/>
    </w:rPr>
  </w:style>
  <w:style w:type="table" w:styleId="Taulaambquadrcula5fosca-mfasi1">
    <w:name w:val="Grid Table 5 Dark Accent 1"/>
    <w:basedOn w:val="Taulanormal"/>
    <w:uiPriority w:val="50"/>
    <w:rsid w:val="00CC67C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customStyle="1" w:styleId="TextoCar">
    <w:name w:val="Texto Car"/>
    <w:basedOn w:val="Lletraperdefectedelpargraf"/>
    <w:link w:val="Texto"/>
    <w:rsid w:val="00F00059"/>
    <w:rPr>
      <w:rFonts w:eastAsiaTheme="minorEastAsia"/>
      <w:lang w:val="ca-ES" w:eastAsia="es-ES"/>
    </w:rPr>
  </w:style>
  <w:style w:type="paragraph" w:styleId="Revisi">
    <w:name w:val="Revision"/>
    <w:hidden/>
    <w:uiPriority w:val="99"/>
    <w:semiHidden/>
    <w:rsid w:val="00A12E2F"/>
    <w:rPr>
      <w:rFonts w:eastAsiaTheme="minorEastAsia"/>
      <w:lang w:val="ca-ES" w:eastAsia="es-ES"/>
    </w:rPr>
  </w:style>
  <w:style w:type="paragraph" w:customStyle="1" w:styleId="a">
    <w:basedOn w:val="Normal"/>
    <w:next w:val="Pargrafdellista"/>
    <w:link w:val="ListParagraphChar"/>
    <w:uiPriority w:val="34"/>
    <w:qFormat/>
    <w:rsid w:val="005E2018"/>
    <w:pPr>
      <w:spacing w:after="160" w:line="259" w:lineRule="auto"/>
      <w:ind w:left="720"/>
    </w:pPr>
    <w:rPr>
      <w:rFonts w:eastAsiaTheme="minorHAnsi"/>
      <w:lang w:val="es-ES" w:eastAsia="en-US"/>
    </w:rPr>
  </w:style>
  <w:style w:type="character" w:customStyle="1" w:styleId="ListParagraphChar">
    <w:name w:val="List Paragraph Char"/>
    <w:basedOn w:val="Lletraperdefectedelpargraf"/>
    <w:link w:val="a"/>
    <w:uiPriority w:val="34"/>
    <w:locked/>
    <w:rsid w:val="006650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meralda.blasi\AppData\Roaming\Microsoft\Templates\Normal_bas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3463E2F2DE47339C347C35EAA31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73FB9-B8A0-4585-9114-04F222224524}"/>
      </w:docPartPr>
      <w:docPartBody>
        <w:p w:rsidR="003951FB" w:rsidRDefault="003978E0" w:rsidP="003978E0">
          <w:pPr>
            <w:pStyle w:val="A33463E2F2DE47339C347C35EAA31A6B2"/>
          </w:pPr>
          <w:r w:rsidRPr="009F2314">
            <w:rPr>
              <w:rStyle w:val="Textdelcontenidor"/>
            </w:rPr>
            <w:t>Trieu un element.</w:t>
          </w:r>
        </w:p>
      </w:docPartBody>
    </w:docPart>
    <w:docPart>
      <w:docPartPr>
        <w:name w:val="05CCDC64AF534AD88D0DD66D0FA89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0AA95-1467-4C9A-AB96-1F334A5BAC43}"/>
      </w:docPartPr>
      <w:docPartBody>
        <w:p w:rsidR="003951FB" w:rsidRDefault="003978E0" w:rsidP="003978E0">
          <w:pPr>
            <w:pStyle w:val="05CCDC64AF534AD88D0DD66D0FA8916E2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2D23D673E514C4D8B82EEF7A9F7D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F4F65-6730-4CCD-934E-C3BEC567A85A}"/>
      </w:docPartPr>
      <w:docPartBody>
        <w:p w:rsidR="003978E0" w:rsidRDefault="003978E0" w:rsidP="003978E0">
          <w:pPr>
            <w:pStyle w:val="B2D23D673E514C4D8B82EEF7A9F7DAF2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459B250C41E4A538FF3531D68D08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6C924-CDA6-4CF6-89D7-30B05C6492BB}"/>
      </w:docPartPr>
      <w:docPartBody>
        <w:p w:rsidR="003978E0" w:rsidRDefault="003978E0" w:rsidP="003978E0">
          <w:pPr>
            <w:pStyle w:val="7459B250C41E4A538FF3531D68D084D3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F1121A198524D24814C2FBAEDEB7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24C96-F126-48A1-BCE8-11D46515680C}"/>
      </w:docPartPr>
      <w:docPartBody>
        <w:p w:rsidR="003978E0" w:rsidRDefault="003978E0" w:rsidP="003978E0">
          <w:pPr>
            <w:pStyle w:val="BF1121A198524D24814C2FBAEDEB7212"/>
          </w:pPr>
          <w:r w:rsidRPr="009F2314">
            <w:rPr>
              <w:rStyle w:val="Textdelcontenidor"/>
            </w:rPr>
            <w:t>Trieu un element.</w:t>
          </w:r>
        </w:p>
      </w:docPartBody>
    </w:docPart>
    <w:docPart>
      <w:docPartPr>
        <w:name w:val="5B0323411558471C9ED97A925A8D0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C4F64-90F3-4A13-8C81-597E86877829}"/>
      </w:docPartPr>
      <w:docPartBody>
        <w:p w:rsidR="00FE0590" w:rsidRDefault="0000459D" w:rsidP="0000459D">
          <w:pPr>
            <w:pStyle w:val="5B0323411558471C9ED97A925A8D05E3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D4151ED32204A9D8A928DA9BEEC6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A0341-FFA6-4F2A-895E-2C187E233E47}"/>
      </w:docPartPr>
      <w:docPartBody>
        <w:p w:rsidR="00FE0590" w:rsidRDefault="0000459D" w:rsidP="0000459D">
          <w:pPr>
            <w:pStyle w:val="0D4151ED32204A9D8A928DA9BEEC6152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05B2F4936824F02AF4114E6869E6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18FB7-7957-461B-83A4-E266DC36DB4F}"/>
      </w:docPartPr>
      <w:docPartBody>
        <w:p w:rsidR="00FE0590" w:rsidRDefault="0000459D" w:rsidP="0000459D">
          <w:pPr>
            <w:pStyle w:val="405B2F4936824F02AF4114E6869E671C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54241DD250D43FB8CBFBB17DC467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1C515-885C-4CDF-9BC2-8A838329A67C}"/>
      </w:docPartPr>
      <w:docPartBody>
        <w:p w:rsidR="00FE0590" w:rsidRDefault="0000459D" w:rsidP="0000459D">
          <w:pPr>
            <w:pStyle w:val="954241DD250D43FB8CBFBB17DC467F64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FE5FD62DFCE4C979FA537B89CC29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DCD1D-9211-4E6D-8A48-F43ACF9B3322}"/>
      </w:docPartPr>
      <w:docPartBody>
        <w:p w:rsidR="00FE0590" w:rsidRDefault="0000459D" w:rsidP="0000459D">
          <w:pPr>
            <w:pStyle w:val="2FE5FD62DFCE4C979FA537B89CC29D5E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0F5330E563E4F63B1E8DEE9B4A5E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7C04F-433C-4518-ACF4-06D61B42CAFC}"/>
      </w:docPartPr>
      <w:docPartBody>
        <w:p w:rsidR="00FE0590" w:rsidRDefault="0000459D" w:rsidP="0000459D">
          <w:pPr>
            <w:pStyle w:val="C0F5330E563E4F63B1E8DEE9B4A5E810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42AA0772AAC42B1A948077CA701B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EE29A-E1B8-4BAD-A222-847191E3947E}"/>
      </w:docPartPr>
      <w:docPartBody>
        <w:p w:rsidR="00FE0590" w:rsidRDefault="0000459D" w:rsidP="0000459D">
          <w:pPr>
            <w:pStyle w:val="842AA0772AAC42B1A948077CA701B834"/>
          </w:pPr>
          <w:r w:rsidRPr="3D770B17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E55EE5FE98F40B69679116A1190C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3364E-E43D-425D-9495-FCD24ECDE8B7}"/>
      </w:docPartPr>
      <w:docPartBody>
        <w:p w:rsidR="00FE0590" w:rsidRDefault="0000459D" w:rsidP="0000459D">
          <w:pPr>
            <w:pStyle w:val="EE55EE5FE98F40B69679116A1190CD3A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ABCFC1CA395443090B75343F765F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25149-E6EF-4DBB-AFF4-0089764DBAC1}"/>
      </w:docPartPr>
      <w:docPartBody>
        <w:p w:rsidR="00FE0590" w:rsidRDefault="0000459D" w:rsidP="0000459D">
          <w:pPr>
            <w:pStyle w:val="0ABCFC1CA395443090B75343F765F264"/>
          </w:pPr>
          <w:r w:rsidRPr="3D770B17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396939F3EF54F258BB4797973845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0BFC2-9FA6-4EBE-A39E-7A80BE84A257}"/>
      </w:docPartPr>
      <w:docPartBody>
        <w:p w:rsidR="00FE0590" w:rsidRDefault="0000459D" w:rsidP="0000459D">
          <w:pPr>
            <w:pStyle w:val="1396939F3EF54F258BB47979738451E6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AFE4E003C524309B0FB5BAB9B326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33755-0CBA-417C-97EE-E44DA0A8463E}"/>
      </w:docPartPr>
      <w:docPartBody>
        <w:p w:rsidR="00FE0590" w:rsidRDefault="0000459D" w:rsidP="0000459D">
          <w:pPr>
            <w:pStyle w:val="FAFE4E003C524309B0FB5BAB9B32670B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4CB643A93094876AA24BBA7DC907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1A8AF-2AE2-408B-9C8D-A4F5C361EAF6}"/>
      </w:docPartPr>
      <w:docPartBody>
        <w:p w:rsidR="00FE0590" w:rsidRDefault="0000459D" w:rsidP="0000459D">
          <w:pPr>
            <w:pStyle w:val="24CB643A93094876AA24BBA7DC9074D3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36F3942FAC249EF8EB4D6511B972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89672-2A7C-478F-979F-F8CCF226960A}"/>
      </w:docPartPr>
      <w:docPartBody>
        <w:p w:rsidR="00FE0590" w:rsidRDefault="0000459D" w:rsidP="0000459D">
          <w:pPr>
            <w:pStyle w:val="636F3942FAC249EF8EB4D6511B972210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BoldTurk-Roman">
    <w:panose1 w:val="00000000000000000000"/>
    <w:charset w:val="00"/>
    <w:family w:val="auto"/>
    <w:pitch w:val="variable"/>
    <w:sig w:usb0="800000AF" w:usb1="10002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kkurat">
    <w:altName w:val="Calibri"/>
    <w:panose1 w:val="02000503040000020004"/>
    <w:charset w:val="00"/>
    <w:family w:val="auto"/>
    <w:pitch w:val="variable"/>
    <w:sig w:usb0="800000AF" w:usb1="4000204A" w:usb2="00000000" w:usb3="00000000" w:csb0="00000001" w:csb1="00000000"/>
  </w:font>
  <w:font w:name="Akkurat-Light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etaBoldTurk">
    <w:panose1 w:val="00000000000000000000"/>
    <w:charset w:val="00"/>
    <w:family w:val="modern"/>
    <w:notTrueType/>
    <w:pitch w:val="variable"/>
    <w:sig w:usb0="A00000AF" w:usb1="10002048" w:usb2="00000000" w:usb3="00000000" w:csb0="00000111" w:csb1="00000000"/>
  </w:font>
  <w:font w:name="Akkurat-Bold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kkuratLightPro-Regular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641"/>
    <w:rsid w:val="0000459D"/>
    <w:rsid w:val="000945AB"/>
    <w:rsid w:val="00137D9F"/>
    <w:rsid w:val="001550ED"/>
    <w:rsid w:val="001D63D4"/>
    <w:rsid w:val="001F34DA"/>
    <w:rsid w:val="002C37CA"/>
    <w:rsid w:val="002D1E7D"/>
    <w:rsid w:val="002F39BA"/>
    <w:rsid w:val="00352229"/>
    <w:rsid w:val="00367C05"/>
    <w:rsid w:val="003951FB"/>
    <w:rsid w:val="003978E0"/>
    <w:rsid w:val="00427F4A"/>
    <w:rsid w:val="004808CE"/>
    <w:rsid w:val="004A49D1"/>
    <w:rsid w:val="00503641"/>
    <w:rsid w:val="005D427D"/>
    <w:rsid w:val="005F2660"/>
    <w:rsid w:val="006E4EA4"/>
    <w:rsid w:val="006E6A85"/>
    <w:rsid w:val="00855E7E"/>
    <w:rsid w:val="0096059C"/>
    <w:rsid w:val="0096597E"/>
    <w:rsid w:val="009B1AB3"/>
    <w:rsid w:val="009C4AD8"/>
    <w:rsid w:val="00AD1D03"/>
    <w:rsid w:val="00AF76BB"/>
    <w:rsid w:val="00B443E9"/>
    <w:rsid w:val="00B62ADD"/>
    <w:rsid w:val="00B80B41"/>
    <w:rsid w:val="00BB369A"/>
    <w:rsid w:val="00C06A6A"/>
    <w:rsid w:val="00C81E39"/>
    <w:rsid w:val="00C95806"/>
    <w:rsid w:val="00CA6E14"/>
    <w:rsid w:val="00CE4E36"/>
    <w:rsid w:val="00D276DF"/>
    <w:rsid w:val="00D64FF6"/>
    <w:rsid w:val="00DD49FC"/>
    <w:rsid w:val="00E13A7F"/>
    <w:rsid w:val="00E21A17"/>
    <w:rsid w:val="00E31539"/>
    <w:rsid w:val="00E66CCD"/>
    <w:rsid w:val="00E82FCA"/>
    <w:rsid w:val="00E93341"/>
    <w:rsid w:val="00F06292"/>
    <w:rsid w:val="00F67FE2"/>
    <w:rsid w:val="00F83A22"/>
    <w:rsid w:val="00F93763"/>
    <w:rsid w:val="00FE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unhideWhenUsed/>
    <w:rsid w:val="0000459D"/>
    <w:rPr>
      <w:color w:val="808080"/>
    </w:rPr>
  </w:style>
  <w:style w:type="paragraph" w:customStyle="1" w:styleId="A33463E2F2DE47339C347C35EAA31A6B2">
    <w:name w:val="A33463E2F2DE47339C347C35EAA31A6B2"/>
    <w:rsid w:val="003978E0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  <w14:ligatures w14:val="none"/>
    </w:rPr>
  </w:style>
  <w:style w:type="paragraph" w:customStyle="1" w:styleId="05CCDC64AF534AD88D0DD66D0FA8916E2">
    <w:name w:val="05CCDC64AF534AD88D0DD66D0FA8916E2"/>
    <w:rsid w:val="003978E0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B2D23D673E514C4D8B82EEF7A9F7DAF2">
    <w:name w:val="B2D23D673E514C4D8B82EEF7A9F7DAF2"/>
    <w:rsid w:val="003978E0"/>
    <w:rPr>
      <w:lang w:val="es-ES" w:eastAsia="es-ES"/>
    </w:rPr>
  </w:style>
  <w:style w:type="paragraph" w:customStyle="1" w:styleId="7459B250C41E4A538FF3531D68D084D3">
    <w:name w:val="7459B250C41E4A538FF3531D68D084D3"/>
    <w:rsid w:val="003978E0"/>
    <w:rPr>
      <w:lang w:val="es-ES" w:eastAsia="es-ES"/>
    </w:rPr>
  </w:style>
  <w:style w:type="paragraph" w:customStyle="1" w:styleId="BF1121A198524D24814C2FBAEDEB7212">
    <w:name w:val="BF1121A198524D24814C2FBAEDEB7212"/>
    <w:rsid w:val="003978E0"/>
    <w:rPr>
      <w:lang w:val="es-ES" w:eastAsia="es-ES"/>
    </w:rPr>
  </w:style>
  <w:style w:type="paragraph" w:customStyle="1" w:styleId="5B0323411558471C9ED97A925A8D05E3">
    <w:name w:val="5B0323411558471C9ED97A925A8D05E3"/>
    <w:rsid w:val="0000459D"/>
  </w:style>
  <w:style w:type="paragraph" w:customStyle="1" w:styleId="0D4151ED32204A9D8A928DA9BEEC6152">
    <w:name w:val="0D4151ED32204A9D8A928DA9BEEC6152"/>
    <w:rsid w:val="0000459D"/>
  </w:style>
  <w:style w:type="paragraph" w:customStyle="1" w:styleId="405B2F4936824F02AF4114E6869E671C">
    <w:name w:val="405B2F4936824F02AF4114E6869E671C"/>
    <w:rsid w:val="0000459D"/>
  </w:style>
  <w:style w:type="paragraph" w:customStyle="1" w:styleId="954241DD250D43FB8CBFBB17DC467F64">
    <w:name w:val="954241DD250D43FB8CBFBB17DC467F64"/>
    <w:rsid w:val="0000459D"/>
  </w:style>
  <w:style w:type="paragraph" w:customStyle="1" w:styleId="2FE5FD62DFCE4C979FA537B89CC29D5E">
    <w:name w:val="2FE5FD62DFCE4C979FA537B89CC29D5E"/>
    <w:rsid w:val="0000459D"/>
  </w:style>
  <w:style w:type="paragraph" w:customStyle="1" w:styleId="C0F5330E563E4F63B1E8DEE9B4A5E810">
    <w:name w:val="C0F5330E563E4F63B1E8DEE9B4A5E810"/>
    <w:rsid w:val="0000459D"/>
  </w:style>
  <w:style w:type="paragraph" w:customStyle="1" w:styleId="842AA0772AAC42B1A948077CA701B834">
    <w:name w:val="842AA0772AAC42B1A948077CA701B834"/>
    <w:rsid w:val="0000459D"/>
  </w:style>
  <w:style w:type="paragraph" w:customStyle="1" w:styleId="EE55EE5FE98F40B69679116A1190CD3A">
    <w:name w:val="EE55EE5FE98F40B69679116A1190CD3A"/>
    <w:rsid w:val="0000459D"/>
  </w:style>
  <w:style w:type="paragraph" w:customStyle="1" w:styleId="0ABCFC1CA395443090B75343F765F264">
    <w:name w:val="0ABCFC1CA395443090B75343F765F264"/>
    <w:rsid w:val="0000459D"/>
  </w:style>
  <w:style w:type="paragraph" w:customStyle="1" w:styleId="1396939F3EF54F258BB47979738451E6">
    <w:name w:val="1396939F3EF54F258BB47979738451E6"/>
    <w:rsid w:val="0000459D"/>
  </w:style>
  <w:style w:type="paragraph" w:customStyle="1" w:styleId="FAFE4E003C524309B0FB5BAB9B32670B">
    <w:name w:val="FAFE4E003C524309B0FB5BAB9B32670B"/>
    <w:rsid w:val="0000459D"/>
  </w:style>
  <w:style w:type="paragraph" w:customStyle="1" w:styleId="24CB643A93094876AA24BBA7DC9074D3">
    <w:name w:val="24CB643A93094876AA24BBA7DC9074D3"/>
    <w:rsid w:val="0000459D"/>
  </w:style>
  <w:style w:type="paragraph" w:customStyle="1" w:styleId="636F3942FAC249EF8EB4D6511B972210">
    <w:name w:val="636F3942FAC249EF8EB4D6511B972210"/>
    <w:rsid w:val="000045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722D7709D17418537262A011B4E6F" ma:contentTypeVersion="3" ma:contentTypeDescription="Crea un document nou" ma:contentTypeScope="" ma:versionID="133d02812895b03182b494de8b0595b8">
  <xsd:schema xmlns:xsd="http://www.w3.org/2001/XMLSchema" xmlns:xs="http://www.w3.org/2001/XMLSchema" xmlns:p="http://schemas.microsoft.com/office/2006/metadata/properties" xmlns:ns2="906127e3-00f9-4ff3-9f68-aa52f7eef33e" targetNamespace="http://schemas.microsoft.com/office/2006/metadata/properties" ma:root="true" ma:fieldsID="91cc1785b741873b0d8d8ef900e98b8a" ns2:_="">
    <xsd:import namespace="906127e3-00f9-4ff3-9f68-aa52f7eef3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127e3-00f9-4ff3-9f68-aa52f7eef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21CBAA-994B-4C08-A592-018915C174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127e3-00f9-4ff3-9f68-aa52f7eef3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FFF600-857C-467B-BD4B-3876D0A100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54054F-3562-4187-A5FF-CAE945C203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6AF9F4-1D89-49AB-8037-122E103AB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Normal_basa</Template>
  <TotalTime>15</TotalTime>
  <Pages>7</Pages>
  <Words>1688</Words>
  <Characters>9627</Characters>
  <Application>Microsoft Office Word</Application>
  <DocSecurity>0</DocSecurity>
  <Lines>80</Lines>
  <Paragraphs>22</Paragraphs>
  <ScaleCrop>false</ScaleCrop>
  <Company>Barcelona Activa</Company>
  <LinksUpToDate>false</LinksUpToDate>
  <CharactersWithSpaces>11293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Guillem Frutos Javierre</dc:creator>
  <cp:lastModifiedBy>Ainhoa Calvo López-roso</cp:lastModifiedBy>
  <cp:revision>16</cp:revision>
  <cp:lastPrinted>2016-03-10T14:17:00Z</cp:lastPrinted>
  <dcterms:created xsi:type="dcterms:W3CDTF">2026-03-25T12:29:00Z</dcterms:created>
  <dcterms:modified xsi:type="dcterms:W3CDTF">2026-06-19T09:37:00Z</dcterms:modified>
  <cp:version>V2016031507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úmero de la versió">
    <vt:lpwstr>V2016051303</vt:lpwstr>
  </property>
  <property fmtid="{D5CDD505-2E9C-101B-9397-08002B2CF9AE}" pid="3" name="ContentTypeId">
    <vt:lpwstr>0x010100CB0722D7709D17418537262A011B4E6F</vt:lpwstr>
  </property>
  <property fmtid="{D5CDD505-2E9C-101B-9397-08002B2CF9AE}" pid="4" name="MediaServiceImageTags">
    <vt:lpwstr/>
  </property>
</Properties>
</file>