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5871A648" w:rsidR="00CC67CE" w:rsidRPr="008F69E6" w:rsidRDefault="00CC67CE" w:rsidP="008F69E6">
      <w:pPr>
        <w:pStyle w:val="Titol2Color"/>
        <w:pageBreakBefore/>
        <w:ind w:left="708" w:hanging="708"/>
        <w:rPr>
          <w:rFonts w:ascii="Arial Narrow" w:hAnsi="Arial Narrow"/>
          <w:sz w:val="32"/>
          <w:szCs w:val="32"/>
          <w:lang w:val="ca-ES"/>
        </w:rPr>
      </w:pPr>
      <w:r w:rsidRPr="008F69E6">
        <w:rPr>
          <w:rFonts w:ascii="Arial Narrow" w:hAnsi="Arial Narrow"/>
          <w:sz w:val="32"/>
          <w:szCs w:val="32"/>
          <w:lang w:val="ca-ES"/>
        </w:rPr>
        <w:t>Annex</w:t>
      </w:r>
      <w:r w:rsidR="64B88BD8" w:rsidRPr="008F69E6">
        <w:rPr>
          <w:rFonts w:ascii="Arial Narrow" w:hAnsi="Arial Narrow"/>
          <w:sz w:val="32"/>
          <w:szCs w:val="32"/>
          <w:lang w:val="ca-ES"/>
        </w:rPr>
        <w:t xml:space="preserve"> </w:t>
      </w:r>
      <w:r w:rsidR="00ED445A" w:rsidRPr="008F69E6">
        <w:rPr>
          <w:rFonts w:ascii="Arial Narrow" w:hAnsi="Arial Narrow"/>
          <w:sz w:val="32"/>
          <w:szCs w:val="32"/>
          <w:lang w:val="ca-ES"/>
        </w:rPr>
        <w:t>4</w:t>
      </w:r>
      <w:r w:rsidR="00755CF9" w:rsidRPr="008F69E6">
        <w:rPr>
          <w:rFonts w:ascii="Arial Narrow" w:hAnsi="Arial Narrow"/>
          <w:sz w:val="32"/>
          <w:szCs w:val="32"/>
          <w:lang w:val="ca-ES"/>
        </w:rPr>
        <w:t>.</w:t>
      </w:r>
      <w:r w:rsidRPr="008F69E6">
        <w:rPr>
          <w:rFonts w:ascii="Arial Narrow" w:hAnsi="Arial Narrow"/>
          <w:sz w:val="32"/>
          <w:szCs w:val="32"/>
          <w:lang w:val="ca-ES"/>
        </w:rPr>
        <w:t xml:space="preserve"> M</w:t>
      </w:r>
      <w:r w:rsidR="690AA0D2" w:rsidRPr="008F69E6">
        <w:rPr>
          <w:rFonts w:ascii="Arial Narrow" w:hAnsi="Arial Narrow"/>
          <w:sz w:val="32"/>
          <w:szCs w:val="32"/>
          <w:lang w:val="ca-ES"/>
        </w:rPr>
        <w:t>emòria descriptiva de la sol·licitud</w:t>
      </w:r>
      <w:r w:rsidRPr="008F69E6">
        <w:rPr>
          <w:rFonts w:ascii="Arial Narrow" w:hAnsi="Arial Narrow"/>
          <w:sz w:val="32"/>
          <w:szCs w:val="32"/>
          <w:lang w:val="ca-ES"/>
        </w:rPr>
        <w:t xml:space="preserve"> (modalitat </w:t>
      </w:r>
      <w:r w:rsidR="0085396F" w:rsidRPr="008F69E6">
        <w:rPr>
          <w:rFonts w:ascii="Arial Narrow" w:hAnsi="Arial Narrow"/>
          <w:sz w:val="32"/>
          <w:szCs w:val="32"/>
          <w:lang w:val="ca-ES"/>
        </w:rPr>
        <w:t>5</w:t>
      </w:r>
      <w:r w:rsidRPr="008F69E6">
        <w:rPr>
          <w:rFonts w:ascii="Arial Narrow" w:hAnsi="Arial Narrow"/>
          <w:sz w:val="32"/>
          <w:szCs w:val="32"/>
          <w:lang w:val="ca-ES"/>
        </w:rPr>
        <w:t>)</w:t>
      </w:r>
    </w:p>
    <w:p w14:paraId="0D093D9F" w14:textId="77777777" w:rsidR="00CC677D" w:rsidRPr="008F69E6" w:rsidRDefault="00CC677D" w:rsidP="00376EFB">
      <w:pPr>
        <w:pStyle w:val="Texto"/>
        <w:rPr>
          <w:rFonts w:ascii="Arial Narrow" w:hAnsi="Arial Narrow"/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D445A" w:rsidRPr="00FE70D7" w14:paraId="3061BAA2" w14:textId="77777777" w:rsidTr="26E151D2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FA1952E" w14:textId="542D2B73" w:rsidR="00ED445A" w:rsidRPr="008F69E6" w:rsidRDefault="00FE70D7" w:rsidP="00677ECC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</w:t>
            </w:r>
            <w:r w:rsidR="52480EC8" w:rsidRPr="008F69E6">
              <w:rPr>
                <w:rFonts w:ascii="Arial Narrow" w:hAnsi="Arial Narrow"/>
                <w:lang w:val="ca-ES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74E50D7A" w14:textId="77777777" w:rsidR="00ED445A" w:rsidRPr="008F69E6" w:rsidRDefault="00ED445A" w:rsidP="00677ECC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1243069F" w14:textId="63E8CD0B" w:rsidR="00ED445A" w:rsidRPr="008F69E6" w:rsidRDefault="52480EC8" w:rsidP="00677ECC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Així doncs, cal omplir </w:t>
            </w:r>
            <w:r w:rsidR="33C409D3" w:rsidRPr="008F69E6">
              <w:rPr>
                <w:rFonts w:ascii="Arial Narrow" w:hAnsi="Arial Narrow"/>
                <w:lang w:val="ca-ES"/>
              </w:rPr>
              <w:t>tots els apartats d’</w:t>
            </w:r>
            <w:r w:rsidRPr="008F69E6">
              <w:rPr>
                <w:rFonts w:ascii="Arial Narrow" w:hAnsi="Arial Narrow"/>
                <w:lang w:val="ca-ES"/>
              </w:rPr>
              <w:t>aquest document explicant breument i de forma comprensible la informació demanada. En  les pàgines següents, demanem informació de les actuacions que acompanyen la sol·licitud (</w:t>
            </w:r>
            <w:r w:rsidRPr="008F69E6">
              <w:rPr>
                <w:rFonts w:ascii="Arial Narrow" w:hAnsi="Arial Narrow"/>
                <w:b/>
                <w:bCs/>
                <w:lang w:val="ca-ES"/>
              </w:rPr>
              <w:t xml:space="preserve">màxim </w:t>
            </w:r>
            <w:r w:rsidR="00717152" w:rsidRPr="008F69E6">
              <w:rPr>
                <w:rFonts w:ascii="Arial Narrow" w:hAnsi="Arial Narrow"/>
                <w:b/>
                <w:bCs/>
                <w:lang w:val="ca-ES"/>
              </w:rPr>
              <w:t>3</w:t>
            </w:r>
            <w:r w:rsidRPr="008F69E6">
              <w:rPr>
                <w:rFonts w:ascii="Arial Narrow" w:hAnsi="Arial Narrow"/>
                <w:b/>
                <w:bCs/>
                <w:lang w:val="ca-ES"/>
              </w:rPr>
              <w:t xml:space="preserve"> pàgines per actuació). És indispensable que les actuacions descrites es corresponguin amb les indicades a la sol·licitud.</w:t>
            </w:r>
          </w:p>
        </w:tc>
      </w:tr>
    </w:tbl>
    <w:p w14:paraId="3041AD86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62AAAAE5" w14:textId="77777777" w:rsidR="00ED445A" w:rsidRPr="008F69E6" w:rsidRDefault="00ED445A" w:rsidP="00ED445A">
      <w:pPr>
        <w:pStyle w:val="Texto"/>
        <w:spacing w:before="120" w:after="0"/>
        <w:jc w:val="both"/>
        <w:rPr>
          <w:rFonts w:ascii="Arial Narrow" w:hAnsi="Arial Narrow"/>
          <w:lang w:val="ca-ES"/>
        </w:rPr>
      </w:pPr>
      <w:r w:rsidRPr="008F69E6">
        <w:rPr>
          <w:rFonts w:ascii="Arial Narrow" w:hAnsi="Arial Narrow"/>
          <w:lang w:val="ca-ES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86AFC64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6AB4034F" w14:textId="7CDC5970" w:rsidR="002765AA" w:rsidRPr="00FE70D7" w:rsidRDefault="002765AA" w:rsidP="002765AA">
      <w:pPr>
        <w:pStyle w:val="Texto"/>
        <w:rPr>
          <w:rFonts w:ascii="Arial Narrow" w:hAnsi="Arial Narrow"/>
          <w:lang w:val="ca-ES"/>
        </w:rPr>
      </w:pPr>
      <w:r w:rsidRPr="00FE70D7">
        <w:rPr>
          <w:rFonts w:ascii="Arial Narrow" w:hAnsi="Arial Narrow"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1652347B" wp14:editId="5AF179D9">
            <wp:simplePos x="0" y="0"/>
            <wp:positionH relativeFrom="column">
              <wp:posOffset>2332355</wp:posOffset>
            </wp:positionH>
            <wp:positionV relativeFrom="paragraph">
              <wp:posOffset>80010</wp:posOffset>
            </wp:positionV>
            <wp:extent cx="2942590" cy="1161415"/>
            <wp:effectExtent l="0" t="0" r="0" b="635"/>
            <wp:wrapSquare wrapText="bothSides"/>
            <wp:docPr id="1814664060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0D7">
        <w:rPr>
          <w:rFonts w:ascii="Arial Narrow" w:hAnsi="Arial Narrow"/>
          <w:b/>
          <w:bCs/>
          <w:lang w:val="ca-ES"/>
        </w:rPr>
        <w:t xml:space="preserve">Signatura digital </w:t>
      </w:r>
      <w:r w:rsidRPr="00FE70D7">
        <w:rPr>
          <w:rFonts w:ascii="Arial Narrow" w:hAnsi="Arial Narrow"/>
          <w:lang w:val="ca-ES"/>
        </w:rPr>
        <w:t xml:space="preserve">de la persona que ostenta la representació legal o per la pròpia persona si la sol·licitant és persona física </w:t>
      </w:r>
    </w:p>
    <w:p w14:paraId="16EFE97C" w14:textId="77777777" w:rsidR="002765AA" w:rsidRPr="00FE70D7" w:rsidRDefault="002765AA" w:rsidP="002765AA">
      <w:pPr>
        <w:pStyle w:val="Texto"/>
        <w:rPr>
          <w:rFonts w:ascii="Arial Narrow" w:hAnsi="Arial Narrow"/>
          <w:lang w:val="ca-ES"/>
        </w:rPr>
      </w:pPr>
    </w:p>
    <w:p w14:paraId="2B265653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24A3DDAC" w14:textId="77777777" w:rsidR="00B30C46" w:rsidRPr="008F69E6" w:rsidRDefault="00B30C46" w:rsidP="00376EFB">
      <w:pPr>
        <w:pStyle w:val="Texto"/>
        <w:rPr>
          <w:rFonts w:ascii="Arial Narrow" w:hAnsi="Arial Narrow"/>
          <w:lang w:val="ca-ES"/>
        </w:rPr>
      </w:pPr>
    </w:p>
    <w:p w14:paraId="61511C99" w14:textId="77777777" w:rsidR="005D5984" w:rsidRPr="008F69E6" w:rsidRDefault="005D5984" w:rsidP="00677ECC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8F69E6">
        <w:rPr>
          <w:rFonts w:ascii="Arial Narrow" w:hAnsi="Arial Narrow"/>
          <w:b/>
          <w:bCs/>
          <w:lang w:val="ca-ES"/>
        </w:rPr>
        <w:lastRenderedPageBreak/>
        <w:t xml:space="preserve">Actuació 1  </w:t>
      </w:r>
    </w:p>
    <w:p w14:paraId="7FC30374" w14:textId="750EF8E8" w:rsidR="005D5984" w:rsidRPr="008F69E6" w:rsidRDefault="005D5984" w:rsidP="741F8CCA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8F69E6">
        <w:rPr>
          <w:rFonts w:ascii="Arial Narrow" w:hAnsi="Arial Narrow"/>
          <w:i/>
          <w:iCs/>
          <w:lang w:val="ca-ES"/>
        </w:rPr>
        <w:t xml:space="preserve">Màxim </w:t>
      </w:r>
      <w:r w:rsidR="00717152" w:rsidRPr="008F69E6">
        <w:rPr>
          <w:rFonts w:ascii="Arial Narrow" w:hAnsi="Arial Narrow"/>
          <w:i/>
          <w:iCs/>
          <w:lang w:val="ca-ES"/>
        </w:rPr>
        <w:t>3</w:t>
      </w:r>
      <w:r w:rsidRPr="008F69E6">
        <w:rPr>
          <w:rFonts w:ascii="Arial Narrow" w:hAnsi="Arial Narrow"/>
          <w:i/>
          <w:iCs/>
          <w:lang w:val="ca-ES"/>
        </w:rPr>
        <w:t xml:space="preserve"> pàgin</w:t>
      </w:r>
      <w:r w:rsidR="2E98C223" w:rsidRPr="008F69E6">
        <w:rPr>
          <w:rFonts w:ascii="Arial Narrow" w:hAnsi="Arial Narrow"/>
          <w:i/>
          <w:iCs/>
          <w:lang w:val="ca-ES"/>
        </w:rPr>
        <w:t>es</w:t>
      </w:r>
      <w:r w:rsidRPr="008F69E6">
        <w:rPr>
          <w:rFonts w:ascii="Arial Narrow" w:hAnsi="Arial Narrow"/>
          <w:i/>
          <w:iCs/>
          <w:lang w:val="ca-ES"/>
        </w:rPr>
        <w:t xml:space="preserve"> per actuació</w:t>
      </w:r>
    </w:p>
    <w:p w14:paraId="756D6192" w14:textId="77777777" w:rsidR="005D5984" w:rsidRPr="008F69E6" w:rsidRDefault="005D5984" w:rsidP="005D5984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4A4D83" w:rsidRPr="00FE70D7" w14:paraId="3D4CE2D9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25B90A0" w14:textId="77777777" w:rsidR="00916334" w:rsidRPr="008F69E6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6EC2732F" w14:textId="5A6FDB49" w:rsidR="00BE0EB7" w:rsidRPr="008F69E6" w:rsidRDefault="000C27C0" w:rsidP="00916334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</w:rPr>
              <w:t xml:space="preserve">Ha de coincidir amb la que consta </w:t>
            </w:r>
            <w:proofErr w:type="gramStart"/>
            <w:r w:rsidRPr="008F69E6">
              <w:rPr>
                <w:rFonts w:ascii="Arial Narrow" w:eastAsia="Akkurat" w:hAnsi="Arial Narrow" w:cs="Akkurat"/>
              </w:rPr>
              <w:t xml:space="preserve">a la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sol</w:t>
            </w:r>
            <w:proofErr w:type="gramEnd"/>
            <w:r w:rsidRPr="008F69E6">
              <w:rPr>
                <w:rFonts w:ascii="Arial Narrow" w:eastAsia="Akkurat" w:hAnsi="Arial Narrow" w:cs="Akkurat"/>
              </w:rPr>
              <w:t>·licitud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de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subvenció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, presentada al Registre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electrònic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8F69E6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FE70D7" w:rsidRDefault="004A4D83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FE70D7" w14:paraId="7B7364B6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5F9A3F" w14:textId="77777777" w:rsidR="00F00059" w:rsidRPr="008F69E6" w:rsidRDefault="000862CC" w:rsidP="00677ECC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Actuació</w:t>
            </w:r>
          </w:p>
          <w:p w14:paraId="14475898" w14:textId="4A7782C0" w:rsidR="00FB1AA0" w:rsidRPr="008F69E6" w:rsidRDefault="000862CC" w:rsidP="00677ECC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Escollir l’actuació sol·licitada</w:t>
            </w:r>
            <w:r w:rsidR="006418D8" w:rsidRPr="008F69E6">
              <w:rPr>
                <w:rFonts w:ascii="Arial Narrow" w:hAnsi="Arial Narrow"/>
                <w:lang w:val="ca-ES"/>
              </w:rPr>
              <w:t xml:space="preserve"> entre les llistades en la convocatòria.</w:t>
            </w:r>
          </w:p>
        </w:tc>
        <w:tc>
          <w:tcPr>
            <w:tcW w:w="5954" w:type="dxa"/>
          </w:tcPr>
          <w:p w14:paraId="101E74CC" w14:textId="27042023" w:rsidR="00F00059" w:rsidRPr="008F69E6" w:rsidRDefault="00FC05ED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5.1.1 Accions d’impuls comercial i de potenciació de la traçabilitat i la senyalística per a promocionar l’alimentació sostenible i els circuits curts de comercialització" w:value="5.1.1 Accions d’impuls comercial i de potenciació de la traçabilitat i la senyalística per a promocionar l’alimentació sostenible i els circuits curts de comercialització"/>
                  <w:listItem w:displayText="5.1.2 Actuacions de millora d’infraestructures compartides, tant en circuits curts de comercialització com en projectes de restauració col·lectiva i/o comunitària" w:value="5.1.2 Actuacions de millora d’infraestructures compartides, tant en circuits curts de comercialització com en projectes de restauració col·lectiva i/o comunitària"/>
                  <w:listItem w:displayText="5.1.3 Actuacions d’acompanyament, formació i foment del treball en xarxa destinades a potenciar l’alimentació sostenible a iniciatives del canal HORECA* i de la restauració col·lectiva*" w:value="5.1.3 Actuacions d’acompanyament, formació i foment del treball en xarxa destinades a potenciar l’alimentació sostenible a iniciatives del canal HORECA* i de la restauració col·lectiva*"/>
                  <w:listItem w:displayText="5.1.4 Actuacions de suport a la productores i elaboradores a través de l’enxarxament i l’assessorament per proveir al teixit comercial i de restauració local i de proximitat" w:value="5.1.4 Actuacions de suport a la productores i elaboradores a través de l’enxarxament i l’assessorament per proveir al teixit comercial i de restauració local i de proximitat"/>
                  <w:listItem w:displayText="5.1.5 Actuacions impulsades des de la intercooperació sorgides dels espais de treball de l’Acord de Ciutat per l’Estratègia de l’Alimentació Saludable i Sostenible Barcelona 2030 i/o a l’Espai Participatiu Agròpolis" w:value="5.1.5 Actuacions impulsades des de la intercooperació sorgides dels espais de treball de l’Acord de Ciutat per l’Estratègia de l’Alimentació Saludable i Sostenible Barcelona 2030 i/o a l’Espai Participatiu Agròpolis"/>
                  <w:listItem w:displayText="5.1.6 Actuacions de reforç dels projectes de mancomunació d'objectes" w:value="5.1.6 Actuacions de reforç dels projectes de mancomunació d'objectes"/>
                  <w:listItem w:displayText="5.1.7 Activitats de sensibilització i campanyes de comunicació i d’alimentació sostenible i consum responsable" w:value="5.1.7 Activitats de sensibilització i campanyes de comunicació i d’alimentació sostenible i consum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8F69E6">
                  <w:rPr>
                    <w:rStyle w:val="Textdelcontenidor"/>
                    <w:rFonts w:ascii="Arial Narrow" w:hAnsi="Arial Narrow"/>
                    <w:lang w:val="ca-ES"/>
                  </w:rPr>
                  <w:t>Trieu un element.</w:t>
                </w:r>
              </w:sdtContent>
            </w:sdt>
          </w:p>
        </w:tc>
      </w:tr>
      <w:tr w:rsidR="00F00059" w:rsidRPr="00FE70D7" w14:paraId="26389711" w14:textId="77777777" w:rsidTr="008F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5748E70" w14:textId="77777777" w:rsidR="00F00059" w:rsidRPr="008F69E6" w:rsidRDefault="4DBB22EA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Nom de l’actuació </w:t>
            </w:r>
          </w:p>
          <w:p w14:paraId="2D6F4ED5" w14:textId="2558644A" w:rsidR="00033041" w:rsidRPr="008F69E6" w:rsidRDefault="00EE33CF" w:rsidP="00677ECC">
            <w:pPr>
              <w:rPr>
                <w:rFonts w:ascii="Arial Narrow" w:hAnsi="Arial Narrow"/>
                <w:i/>
                <w:i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Denominació de l’actuació per part del/</w:t>
            </w:r>
            <w:r w:rsidR="009560E1" w:rsidRPr="008F69E6">
              <w:rPr>
                <w:rFonts w:ascii="Arial Narrow" w:hAnsi="Arial Narrow"/>
                <w:lang w:val="ca-ES"/>
              </w:rPr>
              <w:t>de</w:t>
            </w:r>
            <w:r w:rsidRPr="008F69E6">
              <w:rPr>
                <w:rFonts w:ascii="Arial Narrow" w:hAnsi="Arial Narrow"/>
                <w:lang w:val="ca-ES"/>
              </w:rPr>
              <w:t xml:space="preserve"> la sol·licitant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8F69E6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8F69E6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A56D1E" w:rsidRPr="00FE70D7" w14:paraId="2DA3E3ED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D11BE" w14:textId="77777777" w:rsidR="00CA50EB" w:rsidRPr="008F69E6" w:rsidRDefault="2BDE74D5" w:rsidP="00E92921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Descripció i objectiu </w:t>
            </w:r>
          </w:p>
          <w:p w14:paraId="7BF5DD30" w14:textId="155DAC8B" w:rsidR="00A56D1E" w:rsidRPr="008F69E6" w:rsidRDefault="67E4BD7C" w:rsidP="00E92921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Descriure </w:t>
            </w:r>
            <w:r w:rsidR="00F356A6" w:rsidRPr="008F69E6">
              <w:rPr>
                <w:rFonts w:ascii="Arial Narrow" w:hAnsi="Arial Narrow"/>
                <w:lang w:val="ca-ES"/>
              </w:rPr>
              <w:t>en detall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 l’actuació, identificant l’objectiu principal</w:t>
            </w:r>
            <w:r w:rsidR="65C20E65" w:rsidRPr="008F69E6">
              <w:rPr>
                <w:rFonts w:ascii="Arial Narrow" w:hAnsi="Arial Narrow"/>
                <w:lang w:val="ca-ES"/>
              </w:rPr>
              <w:t xml:space="preserve"> i</w:t>
            </w:r>
            <w:r w:rsidR="151BE66D" w:rsidRPr="008F69E6">
              <w:rPr>
                <w:rFonts w:ascii="Arial Narrow" w:hAnsi="Arial Narrow"/>
                <w:lang w:val="ca-ES"/>
              </w:rPr>
              <w:t xml:space="preserve"> la necessitat detectada</w:t>
            </w:r>
            <w:r w:rsidR="05B69D7E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(el </w:t>
            </w:r>
            <w:r w:rsidR="4938D0DC" w:rsidRPr="008F69E6">
              <w:rPr>
                <w:rFonts w:ascii="Arial Narrow" w:hAnsi="Arial Narrow"/>
                <w:lang w:val="ca-ES"/>
              </w:rPr>
              <w:t>“</w:t>
            </w:r>
            <w:r w:rsidRPr="008F69E6">
              <w:rPr>
                <w:rFonts w:ascii="Arial Narrow" w:hAnsi="Arial Narrow"/>
                <w:lang w:val="ca-ES"/>
              </w:rPr>
              <w:t>què</w:t>
            </w:r>
            <w:r w:rsidR="121C5AA3" w:rsidRPr="008F69E6">
              <w:rPr>
                <w:rFonts w:ascii="Arial Narrow" w:hAnsi="Arial Narrow"/>
                <w:lang w:val="ca-ES"/>
              </w:rPr>
              <w:t xml:space="preserve"> i</w:t>
            </w:r>
            <w:r w:rsidR="5F55C247" w:rsidRPr="008F69E6">
              <w:rPr>
                <w:rFonts w:ascii="Arial Narrow" w:hAnsi="Arial Narrow"/>
                <w:lang w:val="ca-ES"/>
              </w:rPr>
              <w:t xml:space="preserve"> el “perquè”</w:t>
            </w:r>
            <w:r w:rsidRPr="008F69E6">
              <w:rPr>
                <w:rFonts w:ascii="Arial Narrow" w:hAnsi="Arial Narrow"/>
                <w:lang w:val="ca-ES"/>
              </w:rPr>
              <w:t>)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. </w:t>
            </w:r>
            <w:r w:rsidR="722F1740" w:rsidRPr="008F69E6">
              <w:rPr>
                <w:rFonts w:ascii="Arial Narrow" w:hAnsi="Arial Narrow"/>
                <w:lang w:val="ca-ES"/>
              </w:rPr>
              <w:t>(</w:t>
            </w:r>
            <w:r w:rsidR="0072049D" w:rsidRPr="008F69E6">
              <w:rPr>
                <w:rFonts w:ascii="Arial Narrow" w:hAnsi="Arial Narrow"/>
                <w:lang w:val="ca-ES"/>
              </w:rPr>
              <w:t>Mínim 1</w:t>
            </w:r>
            <w:r w:rsidR="68941DBD" w:rsidRPr="008F69E6">
              <w:rPr>
                <w:rFonts w:ascii="Arial Narrow" w:hAnsi="Arial Narrow"/>
                <w:lang w:val="ca-ES"/>
              </w:rPr>
              <w:t>00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 paraules, màxim </w:t>
            </w:r>
            <w:r w:rsidR="16EB966B" w:rsidRPr="008F69E6">
              <w:rPr>
                <w:rFonts w:ascii="Arial Narrow" w:hAnsi="Arial Narrow"/>
                <w:lang w:val="ca-ES"/>
              </w:rPr>
              <w:t>15</w:t>
            </w:r>
            <w:r w:rsidR="0072049D" w:rsidRPr="008F69E6">
              <w:rPr>
                <w:rFonts w:ascii="Arial Narrow" w:hAnsi="Arial Narrow"/>
                <w:lang w:val="ca-ES"/>
              </w:rPr>
              <w:t>0 paraules.</w:t>
            </w:r>
            <w:r w:rsidR="480F295D" w:rsidRPr="008F69E6">
              <w:rPr>
                <w:rFonts w:ascii="Arial Narrow" w:hAnsi="Arial Narrow"/>
                <w:lang w:val="ca-ES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Descripció i objectiu"/>
              <w:tag w:val="Descripció i objectiu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8F69E6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8F69E6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00059" w:rsidRPr="00FE70D7" w14:paraId="1B9647C3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D9F473E" w14:textId="427CF86E" w:rsidR="00313D56" w:rsidRPr="008F69E6" w:rsidRDefault="00313D56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Accions previstes a desenvolupar</w:t>
            </w:r>
          </w:p>
          <w:p w14:paraId="1D5B230F" w14:textId="2CDAB3FD" w:rsidR="00F00059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Indicar,</w:t>
            </w:r>
            <w:r w:rsidR="00EF7394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>esquemàticament, els passos a realitzar, les activitats i accions previstes per a la consecució de l’actuació (el “com”)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8F69E6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8F69E6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EF7394" w:rsidRPr="00FE70D7" w14:paraId="4E57893B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8E736E6" w14:textId="0EB0E107" w:rsidR="00EF7394" w:rsidRPr="008F69E6" w:rsidRDefault="00EF7394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Cronograma o calendari de les accions previstes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1307620852"/>
              <w:placeholder>
                <w:docPart w:val="0323BD4D51C040EF800392A2FED5117F"/>
              </w:placeholder>
              <w:showingPlcHdr/>
            </w:sdtPr>
            <w:sdtEndPr/>
            <w:sdtContent>
              <w:p w14:paraId="7C563B4F" w14:textId="77777777" w:rsidR="00EF7394" w:rsidRPr="008F69E6" w:rsidRDefault="00EF7394" w:rsidP="00EF73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93200DA" w14:textId="77777777" w:rsidR="00EF7394" w:rsidRPr="008F69E6" w:rsidRDefault="00EF7394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2E7598" w:rsidRPr="00FE70D7" w14:paraId="0138C47E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14FA9" w14:textId="77777777" w:rsidR="002E7598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Agents destinataris de l’actuació (“per a qui?”) </w:t>
            </w:r>
          </w:p>
          <w:p w14:paraId="5BDB4BFD" w14:textId="5C004154" w:rsidR="00236DF1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gents destinataris"/>
              <w:tag w:val="Agents destinatari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8F69E6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8F69E6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273F28" w:rsidRPr="00FE70D7" w14:paraId="68205DF7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184B1D1" w14:textId="77777777" w:rsidR="00E764BC" w:rsidRPr="008F69E6" w:rsidRDefault="00E764BC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Altres organitzacions implicades  </w:t>
            </w:r>
          </w:p>
          <w:p w14:paraId="7572C661" w14:textId="276B35F0" w:rsidR="00E764BC" w:rsidRPr="008F69E6" w:rsidRDefault="67ABFA99" w:rsidP="00E764B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amb qui es col·laborarà, la seva implicació i rol en l’actuació (</w:t>
            </w:r>
            <w:r w:rsidR="462F5352" w:rsidRPr="008F69E6">
              <w:rPr>
                <w:rFonts w:ascii="Arial Narrow" w:hAnsi="Arial Narrow"/>
                <w:lang w:val="ca-ES"/>
              </w:rPr>
              <w:t xml:space="preserve">indicant de manera explícita </w:t>
            </w:r>
            <w:r w:rsidRPr="008F69E6">
              <w:rPr>
                <w:rFonts w:ascii="Arial Narrow" w:hAnsi="Arial Narrow"/>
                <w:lang w:val="ca-ES"/>
              </w:rPr>
              <w:t>els acords que ja estan establerts i els que es preveuen establir en el transcurs de l’actuació). El “amb qui”.  </w:t>
            </w:r>
          </w:p>
          <w:p w14:paraId="616C0AAB" w14:textId="5C296A3A" w:rsidR="00273F28" w:rsidRPr="008F69E6" w:rsidRDefault="5B13B50A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</w:t>
            </w:r>
            <w:r w:rsidR="42477CDF" w:rsidRPr="008F69E6">
              <w:rPr>
                <w:rFonts w:ascii="Arial Narrow" w:hAnsi="Arial Narrow"/>
                <w:lang w:val="ca-ES"/>
              </w:rPr>
              <w:t>n el cas de l’actuació 5.</w:t>
            </w:r>
            <w:r w:rsidR="5377CEAC" w:rsidRPr="008F69E6">
              <w:rPr>
                <w:rFonts w:ascii="Arial Narrow" w:hAnsi="Arial Narrow"/>
                <w:lang w:val="ca-ES"/>
              </w:rPr>
              <w:t>3.1</w:t>
            </w:r>
            <w:r w:rsidR="42477CDF" w:rsidRPr="008F69E6">
              <w:rPr>
                <w:rFonts w:ascii="Arial Narrow" w:hAnsi="Arial Narrow"/>
                <w:lang w:val="ca-ES"/>
              </w:rPr>
              <w:t>, indicar en quin espai de treball es va definir i consensuar l’actuació.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ltres organitzacions implicades"/>
              <w:tag w:val="Altres organitzacions implicade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77777777" w:rsidR="008500D9" w:rsidRPr="008F69E6" w:rsidRDefault="008500D9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08E22E8C" w14:textId="77777777" w:rsidR="00273F28" w:rsidRPr="008F69E6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E764BC" w:rsidRPr="00FE70D7" w14:paraId="1978BDC0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2E1299E8" w14:textId="77777777" w:rsidR="00E764BC" w:rsidRPr="008F69E6" w:rsidRDefault="00E764BC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Resultats esperats </w:t>
            </w:r>
          </w:p>
          <w:p w14:paraId="5E4DE01A" w14:textId="3BDD1620" w:rsidR="00E764BC" w:rsidRPr="008F69E6" w:rsidRDefault="0BD2DF6B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ts esperats"/>
              <w:id w:val="-1894884679"/>
              <w:placeholder>
                <w:docPart w:val="B074FF4763634260A5F0FD669FA605AB"/>
              </w:placeholder>
              <w:showingPlcHdr/>
            </w:sdtPr>
            <w:sdtEndPr/>
            <w:sdtContent>
              <w:p w14:paraId="5EFC1AD9" w14:textId="77777777" w:rsidR="000A4090" w:rsidRPr="008F69E6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C9B3623" w14:textId="77777777" w:rsidR="00E764BC" w:rsidRPr="008F69E6" w:rsidRDefault="00E764BC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A420FF" w:rsidRPr="00FE70D7" w14:paraId="46BF7508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48B67A6" w14:textId="77777777" w:rsidR="00A420FF" w:rsidRPr="008F69E6" w:rsidRDefault="00A420FF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Localització </w:t>
            </w:r>
          </w:p>
          <w:p w14:paraId="2563AEFD" w14:textId="7BD54ECC" w:rsidR="00A420FF" w:rsidRPr="008F69E6" w:rsidRDefault="0BD2DF6B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Indica on es desenvolupa l’actuació (incloent referència, si </w:t>
            </w:r>
            <w:r w:rsidRPr="008F69E6">
              <w:rPr>
                <w:rFonts w:ascii="Arial Narrow" w:hAnsi="Arial Narrow"/>
                <w:lang w:val="ca-ES"/>
              </w:rPr>
              <w:lastRenderedPageBreak/>
              <w:t>s’escau, al</w:t>
            </w:r>
            <w:r w:rsidR="75C85142" w:rsidRPr="008F69E6">
              <w:rPr>
                <w:rFonts w:ascii="Arial Narrow" w:hAnsi="Arial Narrow"/>
                <w:lang w:val="ca-ES"/>
              </w:rPr>
              <w:t>s</w:t>
            </w:r>
            <w:r w:rsidRPr="008F69E6">
              <w:rPr>
                <w:rFonts w:ascii="Arial Narrow" w:hAnsi="Arial Narrow"/>
                <w:lang w:val="ca-ES"/>
              </w:rPr>
              <w:t xml:space="preserve"> Districtes i barris específics).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Localització"/>
              <w:tag w:val="Localització"/>
              <w:id w:val="814141965"/>
              <w:placeholder>
                <w:docPart w:val="2A9A9FA2DB704995AD3C2B52A01F4AC9"/>
              </w:placeholder>
              <w:showingPlcHdr/>
            </w:sdtPr>
            <w:sdtEndPr/>
            <w:sdtContent>
              <w:p w14:paraId="4FDFF9A9" w14:textId="77777777" w:rsidR="000A4090" w:rsidRPr="008F69E6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C3CE238" w14:textId="77777777" w:rsidR="00A420FF" w:rsidRPr="008F69E6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4BB8306F" w14:textId="77777777" w:rsidR="00D84E3D" w:rsidRPr="008F69E6" w:rsidRDefault="00D84E3D" w:rsidP="00376EFB">
      <w:pPr>
        <w:pStyle w:val="Texto"/>
        <w:rPr>
          <w:rFonts w:ascii="Arial Narrow" w:hAnsi="Arial Narrow"/>
          <w:b/>
          <w:bCs/>
          <w:lang w:val="ca-ES"/>
        </w:rPr>
      </w:pPr>
    </w:p>
    <w:p w14:paraId="6535A09D" w14:textId="2BA6A869" w:rsidR="00F61A0C" w:rsidRPr="008F69E6" w:rsidRDefault="0090642B" w:rsidP="008F69E6">
      <w:pPr>
        <w:pStyle w:val="Sub2color"/>
        <w:pageBreakBefore/>
        <w:pBdr>
          <w:bottom w:val="single" w:sz="4" w:space="1" w:color="auto"/>
        </w:pBdr>
        <w:spacing w:before="0" w:after="0"/>
        <w:ind w:right="-710"/>
        <w:rPr>
          <w:rFonts w:ascii="Arial Narrow" w:hAnsi="Arial Narrow"/>
          <w:b/>
          <w:bCs/>
          <w:lang w:val="ca-ES"/>
        </w:rPr>
      </w:pPr>
      <w:r w:rsidRPr="008F69E6">
        <w:rPr>
          <w:rFonts w:ascii="Arial Narrow" w:hAnsi="Arial Narrow"/>
          <w:b/>
          <w:bCs/>
          <w:lang w:val="ca-ES"/>
        </w:rPr>
        <w:lastRenderedPageBreak/>
        <w:t>Ac</w:t>
      </w:r>
      <w:r w:rsidR="34F1DECB" w:rsidRPr="008F69E6">
        <w:rPr>
          <w:rFonts w:ascii="Arial Narrow" w:hAnsi="Arial Narrow"/>
          <w:b/>
          <w:bCs/>
          <w:lang w:val="ca-ES"/>
        </w:rPr>
        <w:t xml:space="preserve">tuació 2  </w:t>
      </w:r>
    </w:p>
    <w:p w14:paraId="3542F820" w14:textId="3397955E" w:rsidR="00F61A0C" w:rsidRPr="008F69E6" w:rsidRDefault="00F61A0C" w:rsidP="741F8CCA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8F69E6">
        <w:rPr>
          <w:rFonts w:ascii="Arial Narrow" w:hAnsi="Arial Narrow"/>
          <w:i/>
          <w:iCs/>
          <w:lang w:val="ca-ES"/>
        </w:rPr>
        <w:t xml:space="preserve">Màxim </w:t>
      </w:r>
      <w:r w:rsidR="00717152" w:rsidRPr="008F69E6">
        <w:rPr>
          <w:rFonts w:ascii="Arial Narrow" w:hAnsi="Arial Narrow"/>
          <w:i/>
          <w:iCs/>
          <w:lang w:val="ca-ES"/>
        </w:rPr>
        <w:t>3</w:t>
      </w:r>
      <w:r w:rsidRPr="008F69E6">
        <w:rPr>
          <w:rFonts w:ascii="Arial Narrow" w:hAnsi="Arial Narrow"/>
          <w:i/>
          <w:iCs/>
          <w:lang w:val="ca-ES"/>
        </w:rPr>
        <w:t xml:space="preserve"> pàgin</w:t>
      </w:r>
      <w:r w:rsidR="5756E60C" w:rsidRPr="008F69E6">
        <w:rPr>
          <w:rFonts w:ascii="Arial Narrow" w:hAnsi="Arial Narrow"/>
          <w:i/>
          <w:iCs/>
          <w:lang w:val="ca-ES"/>
        </w:rPr>
        <w:t>es</w:t>
      </w:r>
      <w:r w:rsidRPr="008F69E6">
        <w:rPr>
          <w:rFonts w:ascii="Arial Narrow" w:hAnsi="Arial Narrow"/>
          <w:i/>
          <w:iCs/>
          <w:lang w:val="ca-ES"/>
        </w:rPr>
        <w:t xml:space="preserve"> per actuació</w:t>
      </w:r>
    </w:p>
    <w:p w14:paraId="40CDC90E" w14:textId="77777777" w:rsidR="00F61A0C" w:rsidRPr="008F69E6" w:rsidRDefault="00F61A0C" w:rsidP="00F61A0C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19688E" w:rsidRPr="00FE70D7" w14:paraId="0E16B003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D38954B" w14:textId="77777777" w:rsidR="00916334" w:rsidRPr="008F69E6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22AA68D" w14:textId="3081FB31" w:rsidR="0019688E" w:rsidRPr="008F69E6" w:rsidRDefault="008F69E6" w:rsidP="00916334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</w:rPr>
              <w:t xml:space="preserve">Ha de coincidir amb la que consta </w:t>
            </w:r>
            <w:proofErr w:type="gramStart"/>
            <w:r w:rsidRPr="008F69E6">
              <w:rPr>
                <w:rFonts w:ascii="Arial Narrow" w:eastAsia="Akkurat" w:hAnsi="Arial Narrow" w:cs="Akkurat"/>
              </w:rPr>
              <w:t xml:space="preserve">a la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sol</w:t>
            </w:r>
            <w:proofErr w:type="gramEnd"/>
            <w:r w:rsidRPr="008F69E6">
              <w:rPr>
                <w:rFonts w:ascii="Arial Narrow" w:eastAsia="Akkurat" w:hAnsi="Arial Narrow" w:cs="Akkurat"/>
              </w:rPr>
              <w:t>·licitud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de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subvenció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, presentada al Registre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electrònic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1498147442"/>
              <w:placeholder>
                <w:docPart w:val="28D14C91645842DAB2F2CAE6D53C9C5E"/>
              </w:placeholder>
              <w:showingPlcHdr/>
            </w:sdtPr>
            <w:sdtEndPr/>
            <w:sdtContent>
              <w:p w14:paraId="59443BA6" w14:textId="77777777" w:rsidR="0019688E" w:rsidRPr="008F69E6" w:rsidRDefault="0019688E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9B133A3" w14:textId="77777777" w:rsidR="0019688E" w:rsidRPr="00FE70D7" w:rsidRDefault="0019688E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9688E" w:rsidRPr="00FE70D7" w14:paraId="04A8CF2B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76B149F" w14:textId="77777777" w:rsidR="0019688E" w:rsidRPr="008F69E6" w:rsidRDefault="0019688E" w:rsidP="00677ECC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Actuació</w:t>
            </w:r>
          </w:p>
          <w:p w14:paraId="0202CDB7" w14:textId="77777777" w:rsidR="0019688E" w:rsidRPr="008F69E6" w:rsidRDefault="0019688E" w:rsidP="00677ECC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Escollir l’actuació sol·licitada entre les llistades en la convocatòria.</w:t>
            </w:r>
          </w:p>
        </w:tc>
        <w:tc>
          <w:tcPr>
            <w:tcW w:w="5954" w:type="dxa"/>
          </w:tcPr>
          <w:p w14:paraId="409A9091" w14:textId="1E7F0023" w:rsidR="0019688E" w:rsidRPr="008F69E6" w:rsidRDefault="00FC05ED" w:rsidP="00F4563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-1889636958"/>
                <w:placeholder>
                  <w:docPart w:val="BB6E3207DF9E489384F882ED634B0E23"/>
                </w:placeholder>
                <w:showingPlcHdr/>
                <w:dropDownList>
                  <w:listItem w:value="Trieu un element."/>
                  <w:listItem w:displayText="5.1.1 Accions d’impuls comercial i de potenciació de la traçabilitat i la senyalística per a promocionar l’alimentació sostenible i els circuits curts de comercialització" w:value="5.1.1 Accions d’impuls comercial i de potenciació de la traçabilitat i la senyalística per a promocionar l’alimentació sostenible i els circuits curts de comercialització"/>
                  <w:listItem w:displayText="5.1.2 Actuacions de millora d’infraestructures compartides, tant en circuits curts de comercialització com en projectes de restauració col·lectiva i/o comunitària" w:value="5.1.2 Actuacions de millora d’infraestructures compartides, tant en circuits curts de comercialització com en projectes de restauració col·lectiva i/o comunitària"/>
                  <w:listItem w:displayText="5.1.3 Actuacions d’acompanyament, formació i foment del treball en xarxa destinades a potenciar l’alimentació sostenible a iniciatives del canal HORECA* i de la restauració col·lectiva*" w:value="5.1.3 Actuacions d’acompanyament, formació i foment del treball en xarxa destinades a potenciar l’alimentació sostenible a iniciatives del canal HORECA* i de la restauració col·lectiva*"/>
                  <w:listItem w:displayText="5.1.4 Actuacions de suport a la productores i elaboradores a través de l’enxarxament i l’assessorament per proveir al teixit comercial i de restauració local i de proximitat" w:value="5.1.4 Actuacions de suport a la productores i elaboradores a través de l’enxarxament i l’assessorament per proveir al teixit comercial i de restauració local i de proximitat"/>
                  <w:listItem w:displayText="5.1.5 Actuacions impulsades des de la intercooperació sorgides dels espais de treball de l’Acord de Ciutat per l’Estratègia de l’Alimentació Saludable i Sostenible Barcelona 2030 i/o a l’Espai Participatiu Agròpolis" w:value="5.1.5 Actuacions impulsades des de la intercooperació sorgides dels espais de treball de l’Acord de Ciutat per l’Estratègia de l’Alimentació Saludable i Sostenible Barcelona 2030 i/o a l’Espai Participatiu Agròpolis"/>
                  <w:listItem w:displayText="5.1.6 Actuacions de reforç dels projectes de mancomunació d'objectes" w:value="5.1.6 Actuacions de reforç dels projectes de mancomunació d'objectes"/>
                  <w:listItem w:displayText="5.1.7 Activitats de sensibilització i campanyes de comunicació i d’alimentació sostenible i consum responsable" w:value="5.1.7 Activitats de sensibilització i campanyes de comunicació i d’alimentació sostenible i consum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F4563A" w:rsidRPr="008F69E6">
                  <w:rPr>
                    <w:rStyle w:val="Textdelcontenidor"/>
                    <w:rFonts w:ascii="Arial Narrow" w:hAnsi="Arial Narrow"/>
                    <w:lang w:val="ca-ES"/>
                  </w:rPr>
                  <w:t>Trieu un element.</w:t>
                </w:r>
              </w:sdtContent>
            </w:sdt>
          </w:p>
        </w:tc>
      </w:tr>
    </w:tbl>
    <w:p w14:paraId="1287C8C0" w14:textId="77777777" w:rsidR="000F0895" w:rsidRPr="008F69E6" w:rsidRDefault="000F0895" w:rsidP="00376EFB">
      <w:pPr>
        <w:pStyle w:val="Texto"/>
        <w:rPr>
          <w:rFonts w:ascii="Arial Narrow" w:hAnsi="Arial Narrow"/>
          <w:b/>
          <w:b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5B5C65" w:rsidRPr="00FE70D7" w14:paraId="66364E45" w14:textId="77777777" w:rsidTr="008F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0794CA0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Nom de l’actuació </w:t>
            </w:r>
          </w:p>
          <w:p w14:paraId="487D402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i/>
                <w:i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Denominació de l’actuació per part del/de la sol·licitant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 de l'actuació"/>
              <w:id w:val="1906945619"/>
              <w:placeholder>
                <w:docPart w:val="32F6B9C35B8F43C882959DE99D2B29C8"/>
              </w:placeholder>
              <w:showingPlcHdr/>
            </w:sdtPr>
            <w:sdtEndPr/>
            <w:sdtContent>
              <w:p w14:paraId="08133AEB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4C7F607" w14:textId="77777777" w:rsidR="005B5C65" w:rsidRPr="008F69E6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2A7841D8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C6A34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Descripció i objectiu </w:t>
            </w:r>
          </w:p>
          <w:p w14:paraId="1293314C" w14:textId="7F97E41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Descriure </w:t>
            </w:r>
            <w:r w:rsidR="00A524DA" w:rsidRPr="008F69E6">
              <w:rPr>
                <w:rFonts w:ascii="Arial Narrow" w:hAnsi="Arial Narrow"/>
                <w:lang w:val="ca-ES"/>
              </w:rPr>
              <w:t xml:space="preserve">en detall </w:t>
            </w:r>
            <w:r w:rsidRPr="008F69E6">
              <w:rPr>
                <w:rFonts w:ascii="Arial Narrow" w:hAnsi="Arial Narrow"/>
                <w:lang w:val="ca-ES"/>
              </w:rPr>
              <w:t xml:space="preserve">l’actuació, identificant l’objectiu principal i </w:t>
            </w:r>
            <w:r w:rsidR="5EE30731" w:rsidRPr="008F69E6">
              <w:rPr>
                <w:rFonts w:ascii="Arial Narrow" w:hAnsi="Arial Narrow"/>
                <w:lang w:val="ca-ES"/>
              </w:rPr>
              <w:t>la necessitat detectada</w:t>
            </w:r>
            <w:r w:rsidR="181BE7EF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(el </w:t>
            </w:r>
            <w:r w:rsidR="7170581B" w:rsidRPr="008F69E6">
              <w:rPr>
                <w:rFonts w:ascii="Arial Narrow" w:hAnsi="Arial Narrow"/>
                <w:lang w:val="ca-ES"/>
              </w:rPr>
              <w:t>“</w:t>
            </w:r>
            <w:r w:rsidRPr="008F69E6">
              <w:rPr>
                <w:rFonts w:ascii="Arial Narrow" w:hAnsi="Arial Narrow"/>
                <w:lang w:val="ca-ES"/>
              </w:rPr>
              <w:t>què” i el “perquè”)</w:t>
            </w:r>
            <w:r w:rsidR="6B31E2FC" w:rsidRPr="008F69E6">
              <w:rPr>
                <w:rFonts w:ascii="Arial Narrow" w:hAnsi="Arial Narrow"/>
                <w:lang w:val="ca-ES"/>
              </w:rPr>
              <w:t>. (</w:t>
            </w:r>
            <w:r w:rsidR="294E99FD" w:rsidRPr="008F69E6">
              <w:rPr>
                <w:rFonts w:ascii="Arial Narrow" w:hAnsi="Arial Narrow"/>
                <w:lang w:val="ca-ES"/>
              </w:rPr>
              <w:t>Mínim 1</w:t>
            </w:r>
            <w:r w:rsidR="0A8CC975" w:rsidRPr="008F69E6">
              <w:rPr>
                <w:rFonts w:ascii="Arial Narrow" w:hAnsi="Arial Narrow"/>
                <w:lang w:val="ca-ES"/>
              </w:rPr>
              <w:t>0</w:t>
            </w:r>
            <w:r w:rsidR="294E99FD" w:rsidRPr="008F69E6">
              <w:rPr>
                <w:rFonts w:ascii="Arial Narrow" w:hAnsi="Arial Narrow"/>
                <w:lang w:val="ca-ES"/>
              </w:rPr>
              <w:t xml:space="preserve">0 paraules, màxim </w:t>
            </w:r>
            <w:r w:rsidR="4914B2F6" w:rsidRPr="008F69E6">
              <w:rPr>
                <w:rFonts w:ascii="Arial Narrow" w:hAnsi="Arial Narrow"/>
                <w:lang w:val="ca-ES"/>
              </w:rPr>
              <w:t>15</w:t>
            </w:r>
            <w:r w:rsidR="294E99FD" w:rsidRPr="008F69E6">
              <w:rPr>
                <w:rFonts w:ascii="Arial Narrow" w:hAnsi="Arial Narrow"/>
                <w:lang w:val="ca-ES"/>
              </w:rPr>
              <w:t>0 paraules.</w:t>
            </w:r>
            <w:r w:rsidR="4771796A" w:rsidRPr="008F69E6">
              <w:rPr>
                <w:rFonts w:ascii="Arial Narrow" w:hAnsi="Arial Narrow"/>
                <w:lang w:val="ca-ES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Descripció i objectiu"/>
              <w:tag w:val="Descripció i objectiu"/>
              <w:id w:val="1051429330"/>
              <w:placeholder>
                <w:docPart w:val="09B8FFBEA6304C53BF1D38AEC5DBC394"/>
              </w:placeholder>
              <w:showingPlcHdr/>
            </w:sdtPr>
            <w:sdtEndPr/>
            <w:sdtContent>
              <w:p w14:paraId="33D6F35F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58435748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4C717999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282C964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Accions previstes a desenvolupar</w:t>
            </w:r>
          </w:p>
          <w:p w14:paraId="4E74FDEF" w14:textId="4E175D2F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Indicar,</w:t>
            </w:r>
            <w:r w:rsidR="0D827BA1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>esquemàticament, els passos a realitzar, les activitats i accions previstes per a la consecució de l’actuació (el “com”)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1631308772"/>
              <w:placeholder>
                <w:docPart w:val="008CF67FF8C84235B304F6A8FA8613EF"/>
              </w:placeholder>
              <w:showingPlcHdr/>
            </w:sdtPr>
            <w:sdtEndPr/>
            <w:sdtContent>
              <w:p w14:paraId="793E9648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1184DE7" w14:textId="77777777" w:rsidR="005B5C65" w:rsidRPr="008F69E6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349825D5" w:rsidRPr="00FE70D7" w14:paraId="38B84CFF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6A346" w14:textId="43D06E42" w:rsidR="349825D5" w:rsidRPr="008F69E6" w:rsidRDefault="00F179E6">
            <w:pPr>
              <w:rPr>
                <w:rFonts w:ascii="Arial Narrow" w:eastAsia="Arial Narrow" w:hAnsi="Arial Narrow" w:cs="Arial Narrow"/>
                <w:lang w:val="ca-ES"/>
              </w:rPr>
            </w:pPr>
            <w:r w:rsidRPr="008F69E6">
              <w:rPr>
                <w:rFonts w:ascii="Arial Narrow" w:eastAsia="Arial Narrow" w:hAnsi="Arial Narrow" w:cs="Arial Narrow"/>
                <w:lang w:val="ca-ES"/>
              </w:rPr>
              <w:t>Cronograma o calendari de les accions previstes</w:t>
            </w:r>
          </w:p>
        </w:tc>
        <w:tc>
          <w:tcPr>
            <w:tcW w:w="5954" w:type="dxa"/>
          </w:tcPr>
          <w:p w14:paraId="0E0716FD" w14:textId="19951896" w:rsidR="349825D5" w:rsidRPr="008F69E6" w:rsidRDefault="00F179E6" w:rsidP="008F69E6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FFFFFF" w:themeColor="background1"/>
                <w:lang w:val="ca-ES"/>
              </w:rPr>
            </w:pPr>
            <w:r w:rsidRPr="008F69E6">
              <w:rPr>
                <w:rFonts w:ascii="Arial Narrow" w:eastAsia="Arial Narrow" w:hAnsi="Arial Narrow" w:cs="Arial Narrow"/>
                <w:color w:val="FFFFFF" w:themeColor="background1"/>
                <w:lang w:val="ca-ES"/>
              </w:rPr>
              <w:t>Feu clic o toqueu aquí per escriure text.</w:t>
            </w:r>
          </w:p>
        </w:tc>
      </w:tr>
      <w:tr w:rsidR="005B5C65" w:rsidRPr="00FE70D7" w14:paraId="3CCF7F16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3852C4F7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Agents destinataris de l’actuació (“per a qui?”) </w:t>
            </w:r>
          </w:p>
          <w:p w14:paraId="5A5AFE2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gents destinataris"/>
              <w:tag w:val="Agents destinataris"/>
              <w:id w:val="1419985210"/>
              <w:placeholder>
                <w:docPart w:val="68D6AF8CABE643058DE29C4E52B67E62"/>
              </w:placeholder>
              <w:showingPlcHdr/>
            </w:sdtPr>
            <w:sdtEndPr/>
            <w:sdtContent>
              <w:p w14:paraId="6FD56134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7FF00D3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01E08A59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F4B4010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Altres organitzacions implicades  </w:t>
            </w:r>
          </w:p>
          <w:p w14:paraId="04E59430" w14:textId="4C92853C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amb qui es col·laborarà, la seva implicació i rol en l’actuació (</w:t>
            </w:r>
            <w:r w:rsidR="20159E65" w:rsidRPr="008F69E6">
              <w:rPr>
                <w:rFonts w:ascii="Arial Narrow" w:hAnsi="Arial Narrow"/>
                <w:lang w:val="ca-ES"/>
              </w:rPr>
              <w:t>indicant de manera explícita</w:t>
            </w:r>
            <w:r w:rsidRPr="008F69E6">
              <w:rPr>
                <w:rFonts w:ascii="Arial Narrow" w:hAnsi="Arial Narrow"/>
                <w:lang w:val="ca-ES"/>
              </w:rPr>
              <w:t xml:space="preserve"> els acords que ja estan establerts i els que es preveuen establir en el transcurs de l’actuació). El “amb qui”.  </w:t>
            </w:r>
          </w:p>
          <w:p w14:paraId="767297FA" w14:textId="349EC4D8" w:rsidR="005B5C65" w:rsidRPr="008F69E6" w:rsidRDefault="41A074E6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</w:t>
            </w:r>
            <w:r w:rsidR="005B5C65" w:rsidRPr="008F69E6">
              <w:rPr>
                <w:rFonts w:ascii="Arial Narrow" w:hAnsi="Arial Narrow"/>
                <w:lang w:val="ca-ES"/>
              </w:rPr>
              <w:t>n el cas de l’actuació 5.</w:t>
            </w:r>
            <w:r w:rsidR="5CF20D51" w:rsidRPr="008F69E6">
              <w:rPr>
                <w:rFonts w:ascii="Arial Narrow" w:hAnsi="Arial Narrow"/>
                <w:lang w:val="ca-ES"/>
              </w:rPr>
              <w:t>3.1</w:t>
            </w:r>
            <w:r w:rsidR="005B5C65" w:rsidRPr="008F69E6">
              <w:rPr>
                <w:rFonts w:ascii="Arial Narrow" w:hAnsi="Arial Narrow"/>
                <w:lang w:val="ca-ES"/>
              </w:rPr>
              <w:t>, indicar en quin espai de treball es va definir i consensuar l’actuació.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ltres organitzacions implicades"/>
              <w:tag w:val="Altres organitzacions implicades"/>
              <w:id w:val="-1302687389"/>
              <w:placeholder>
                <w:docPart w:val="49FBA180AB4A4844B91076684C346AC7"/>
              </w:placeholder>
              <w:showingPlcHdr/>
            </w:sdtPr>
            <w:sdtEndPr/>
            <w:sdtContent>
              <w:p w14:paraId="253D47E9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AFC7350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76748DC9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283A5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Resultats esperats </w:t>
            </w:r>
          </w:p>
          <w:p w14:paraId="08531CCA" w14:textId="60068EBF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ts esperats"/>
              <w:id w:val="-454556372"/>
              <w:placeholder>
                <w:docPart w:val="E0A38DFC9687456CAC57FCCFF8FA2B67"/>
              </w:placeholder>
              <w:showingPlcHdr/>
            </w:sdtPr>
            <w:sdtEndPr/>
            <w:sdtContent>
              <w:p w14:paraId="77841B31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140E47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7CEDA151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070499C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lastRenderedPageBreak/>
              <w:t>Localització </w:t>
            </w:r>
          </w:p>
          <w:p w14:paraId="1EC4CD9A" w14:textId="280953C3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 on es desenvolupa l’actuació (incloent referència, si s’escau, al</w:t>
            </w:r>
            <w:r w:rsidR="123CA38C" w:rsidRPr="008F69E6">
              <w:rPr>
                <w:rFonts w:ascii="Arial Narrow" w:hAnsi="Arial Narrow"/>
                <w:lang w:val="ca-ES"/>
              </w:rPr>
              <w:t>s</w:t>
            </w:r>
            <w:r w:rsidRPr="008F69E6">
              <w:rPr>
                <w:rFonts w:ascii="Arial Narrow" w:hAnsi="Arial Narrow"/>
                <w:lang w:val="ca-ES"/>
              </w:rPr>
              <w:t xml:space="preserve"> Districtes i barris específics).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Localització"/>
              <w:tag w:val="Localització"/>
              <w:id w:val="-1358728252"/>
              <w:placeholder>
                <w:docPart w:val="74F518C63963452090B46B5250F84EE8"/>
              </w:placeholder>
              <w:showingPlcHdr/>
            </w:sdtPr>
            <w:sdtEndPr/>
            <w:sdtContent>
              <w:p w14:paraId="7F103E05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D28450C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4EF9A8F1" w14:textId="77777777" w:rsidR="00F61A0C" w:rsidRPr="008F69E6" w:rsidRDefault="00F61A0C" w:rsidP="00376EFB">
      <w:pPr>
        <w:pStyle w:val="Texto"/>
        <w:rPr>
          <w:rFonts w:ascii="Arial Narrow" w:hAnsi="Arial Narrow"/>
          <w:b/>
          <w:bCs/>
          <w:lang w:val="ca-ES"/>
        </w:rPr>
      </w:pPr>
    </w:p>
    <w:sectPr w:rsidR="00F61A0C" w:rsidRPr="008F69E6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08A1" w14:textId="77777777" w:rsidR="00FC05ED" w:rsidRDefault="00FC05ED" w:rsidP="00EA1421">
      <w:r>
        <w:separator/>
      </w:r>
    </w:p>
  </w:endnote>
  <w:endnote w:type="continuationSeparator" w:id="0">
    <w:p w14:paraId="6A3EB2DE" w14:textId="77777777" w:rsidR="00FC05ED" w:rsidRDefault="00FC05ED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9F271B4" w:rsidR="00611DC5" w:rsidRPr="00D236FB" w:rsidRDefault="38039E88" w:rsidP="00343742">
    <w:pPr>
      <w:pStyle w:val="Peudepagina"/>
    </w:pPr>
    <w:r>
      <w:t>Impulsem el que Fas 202</w:t>
    </w:r>
    <w:r w:rsidR="00717152">
      <w:t>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EE4D" w14:textId="77777777" w:rsidR="00FC05ED" w:rsidRDefault="00FC05ED" w:rsidP="00EA1421">
      <w:r>
        <w:separator/>
      </w:r>
    </w:p>
  </w:footnote>
  <w:footnote w:type="continuationSeparator" w:id="0">
    <w:p w14:paraId="721ED74B" w14:textId="77777777" w:rsidR="00FC05ED" w:rsidRDefault="00FC05ED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8CF" w14:textId="6D6CF827" w:rsidR="00AE7159" w:rsidRPr="00E2058C" w:rsidRDefault="000C1DA8" w:rsidP="008F69E6">
    <w:pPr>
      <w:pStyle w:val="Capalera"/>
      <w:jc w:val="center"/>
    </w:pPr>
    <w:r w:rsidRPr="004C455B">
      <w:rPr>
        <w:color w:val="7F7F7F" w:themeColor="text1" w:themeTint="80"/>
      </w:rPr>
      <w:t>Memoria descriptiva de la solicitud</w:t>
    </w:r>
    <w:r>
      <w:rPr>
        <w:noProof/>
      </w:rPr>
      <w:t xml:space="preserve"> </w:t>
    </w:r>
    <w:r w:rsidR="00903B16">
      <w:rPr>
        <w:noProof/>
      </w:rPr>
      <w:drawing>
        <wp:anchor distT="0" distB="0" distL="114300" distR="114300" simplePos="0" relativeHeight="251658240" behindDoc="0" locked="0" layoutInCell="1" allowOverlap="1" wp14:anchorId="0FC94BB5" wp14:editId="71F39DB2">
          <wp:simplePos x="0" y="0"/>
          <wp:positionH relativeFrom="column">
            <wp:posOffset>4712620</wp:posOffset>
          </wp:positionH>
          <wp:positionV relativeFrom="paragraph">
            <wp:posOffset>796</wp:posOffset>
          </wp:positionV>
          <wp:extent cx="1072069" cy="361315"/>
          <wp:effectExtent l="0" t="0" r="0" b="635"/>
          <wp:wrapNone/>
          <wp:docPr id="33019936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99369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69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B16">
      <w:rPr>
        <w:noProof/>
      </w:rPr>
      <w:drawing>
        <wp:anchor distT="0" distB="0" distL="114300" distR="114300" simplePos="0" relativeHeight="251658241" behindDoc="0" locked="0" layoutInCell="1" allowOverlap="1" wp14:anchorId="35B13329" wp14:editId="14A3FB7D">
          <wp:simplePos x="0" y="0"/>
          <wp:positionH relativeFrom="column">
            <wp:posOffset>-588816</wp:posOffset>
          </wp:positionH>
          <wp:positionV relativeFrom="paragraph">
            <wp:posOffset>796</wp:posOffset>
          </wp:positionV>
          <wp:extent cx="1224273" cy="329565"/>
          <wp:effectExtent l="0" t="0" r="0" b="0"/>
          <wp:wrapNone/>
          <wp:docPr id="734740145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40145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73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239E5"/>
    <w:rsid w:val="000306F0"/>
    <w:rsid w:val="00031B03"/>
    <w:rsid w:val="00033041"/>
    <w:rsid w:val="00045B31"/>
    <w:rsid w:val="0006781E"/>
    <w:rsid w:val="00081CCB"/>
    <w:rsid w:val="000862CC"/>
    <w:rsid w:val="00094343"/>
    <w:rsid w:val="000945AB"/>
    <w:rsid w:val="000979F6"/>
    <w:rsid w:val="000A4090"/>
    <w:rsid w:val="000B399A"/>
    <w:rsid w:val="000B7913"/>
    <w:rsid w:val="000C1DA8"/>
    <w:rsid w:val="000C27C0"/>
    <w:rsid w:val="000D5743"/>
    <w:rsid w:val="000E7991"/>
    <w:rsid w:val="000F0895"/>
    <w:rsid w:val="00107B22"/>
    <w:rsid w:val="00124612"/>
    <w:rsid w:val="0014529E"/>
    <w:rsid w:val="001550ED"/>
    <w:rsid w:val="00182F62"/>
    <w:rsid w:val="00195103"/>
    <w:rsid w:val="0019688E"/>
    <w:rsid w:val="001A28EF"/>
    <w:rsid w:val="001B7B22"/>
    <w:rsid w:val="001D0602"/>
    <w:rsid w:val="001D6527"/>
    <w:rsid w:val="001E6EB9"/>
    <w:rsid w:val="001E7401"/>
    <w:rsid w:val="00200AC1"/>
    <w:rsid w:val="0021758E"/>
    <w:rsid w:val="00226FD8"/>
    <w:rsid w:val="002339B1"/>
    <w:rsid w:val="00234238"/>
    <w:rsid w:val="00236DF1"/>
    <w:rsid w:val="002400AD"/>
    <w:rsid w:val="00251371"/>
    <w:rsid w:val="002552A0"/>
    <w:rsid w:val="00273F28"/>
    <w:rsid w:val="002765AA"/>
    <w:rsid w:val="002874CF"/>
    <w:rsid w:val="0029659A"/>
    <w:rsid w:val="002B0967"/>
    <w:rsid w:val="002B2471"/>
    <w:rsid w:val="002C5FF7"/>
    <w:rsid w:val="002D53AD"/>
    <w:rsid w:val="002D6015"/>
    <w:rsid w:val="002E7598"/>
    <w:rsid w:val="002F0EB4"/>
    <w:rsid w:val="002F39BA"/>
    <w:rsid w:val="002F62E2"/>
    <w:rsid w:val="00313D56"/>
    <w:rsid w:val="00316720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476"/>
    <w:rsid w:val="0038364E"/>
    <w:rsid w:val="00391C5B"/>
    <w:rsid w:val="003951FB"/>
    <w:rsid w:val="003A23AA"/>
    <w:rsid w:val="003A5F11"/>
    <w:rsid w:val="003B5C45"/>
    <w:rsid w:val="003D787B"/>
    <w:rsid w:val="003E0C09"/>
    <w:rsid w:val="003E6AB0"/>
    <w:rsid w:val="003F6891"/>
    <w:rsid w:val="003F6BE3"/>
    <w:rsid w:val="003F7196"/>
    <w:rsid w:val="00405A2D"/>
    <w:rsid w:val="00406BE5"/>
    <w:rsid w:val="004134B3"/>
    <w:rsid w:val="00425324"/>
    <w:rsid w:val="00427F4A"/>
    <w:rsid w:val="00446C12"/>
    <w:rsid w:val="00455ECC"/>
    <w:rsid w:val="00475316"/>
    <w:rsid w:val="004A4D83"/>
    <w:rsid w:val="004B1409"/>
    <w:rsid w:val="004B5DFB"/>
    <w:rsid w:val="004C186F"/>
    <w:rsid w:val="004C3D49"/>
    <w:rsid w:val="004D64A4"/>
    <w:rsid w:val="004E3578"/>
    <w:rsid w:val="004F3C3B"/>
    <w:rsid w:val="004F4396"/>
    <w:rsid w:val="00503641"/>
    <w:rsid w:val="00511622"/>
    <w:rsid w:val="00515270"/>
    <w:rsid w:val="00516214"/>
    <w:rsid w:val="00526A35"/>
    <w:rsid w:val="005431E1"/>
    <w:rsid w:val="0054560F"/>
    <w:rsid w:val="00551578"/>
    <w:rsid w:val="00581CD4"/>
    <w:rsid w:val="00582E56"/>
    <w:rsid w:val="0058663B"/>
    <w:rsid w:val="0059449B"/>
    <w:rsid w:val="005A73F3"/>
    <w:rsid w:val="005B15F9"/>
    <w:rsid w:val="005B5C65"/>
    <w:rsid w:val="005C38F7"/>
    <w:rsid w:val="005D32A6"/>
    <w:rsid w:val="005D5984"/>
    <w:rsid w:val="005E3E4E"/>
    <w:rsid w:val="005F7747"/>
    <w:rsid w:val="00611DC5"/>
    <w:rsid w:val="006200AB"/>
    <w:rsid w:val="006270B7"/>
    <w:rsid w:val="006418D8"/>
    <w:rsid w:val="006462B8"/>
    <w:rsid w:val="0064657A"/>
    <w:rsid w:val="00654344"/>
    <w:rsid w:val="00657696"/>
    <w:rsid w:val="0066148E"/>
    <w:rsid w:val="00666143"/>
    <w:rsid w:val="0066794F"/>
    <w:rsid w:val="0067661D"/>
    <w:rsid w:val="006776B0"/>
    <w:rsid w:val="00677ECC"/>
    <w:rsid w:val="00680762"/>
    <w:rsid w:val="006857B3"/>
    <w:rsid w:val="006B0757"/>
    <w:rsid w:val="006C7A46"/>
    <w:rsid w:val="006E4EA4"/>
    <w:rsid w:val="006F28BB"/>
    <w:rsid w:val="006F644B"/>
    <w:rsid w:val="006F7320"/>
    <w:rsid w:val="00712D6C"/>
    <w:rsid w:val="00717152"/>
    <w:rsid w:val="0072049D"/>
    <w:rsid w:val="00731242"/>
    <w:rsid w:val="00732C0D"/>
    <w:rsid w:val="00745CDC"/>
    <w:rsid w:val="00746A4F"/>
    <w:rsid w:val="00753544"/>
    <w:rsid w:val="0075370C"/>
    <w:rsid w:val="00755CF9"/>
    <w:rsid w:val="00757371"/>
    <w:rsid w:val="00760C75"/>
    <w:rsid w:val="0077498C"/>
    <w:rsid w:val="0079712F"/>
    <w:rsid w:val="007975DA"/>
    <w:rsid w:val="007A5046"/>
    <w:rsid w:val="007B0F78"/>
    <w:rsid w:val="007B4E67"/>
    <w:rsid w:val="007C4F91"/>
    <w:rsid w:val="007E0491"/>
    <w:rsid w:val="00802FB7"/>
    <w:rsid w:val="008039F1"/>
    <w:rsid w:val="008500D9"/>
    <w:rsid w:val="00851CCE"/>
    <w:rsid w:val="0085396F"/>
    <w:rsid w:val="00855092"/>
    <w:rsid w:val="008617D5"/>
    <w:rsid w:val="00871BD0"/>
    <w:rsid w:val="00877B67"/>
    <w:rsid w:val="00886AC3"/>
    <w:rsid w:val="00890612"/>
    <w:rsid w:val="008A5278"/>
    <w:rsid w:val="008B24A6"/>
    <w:rsid w:val="008C14F7"/>
    <w:rsid w:val="008C474B"/>
    <w:rsid w:val="008E3747"/>
    <w:rsid w:val="008F1E82"/>
    <w:rsid w:val="008F2ED8"/>
    <w:rsid w:val="008F69E6"/>
    <w:rsid w:val="00901E0E"/>
    <w:rsid w:val="00902D53"/>
    <w:rsid w:val="00903312"/>
    <w:rsid w:val="00903B16"/>
    <w:rsid w:val="0090642B"/>
    <w:rsid w:val="0090651B"/>
    <w:rsid w:val="009120FF"/>
    <w:rsid w:val="00912335"/>
    <w:rsid w:val="00916334"/>
    <w:rsid w:val="00921585"/>
    <w:rsid w:val="0092580C"/>
    <w:rsid w:val="00931E21"/>
    <w:rsid w:val="00935EF8"/>
    <w:rsid w:val="0095411A"/>
    <w:rsid w:val="009560E1"/>
    <w:rsid w:val="0096059C"/>
    <w:rsid w:val="009826D9"/>
    <w:rsid w:val="009928C3"/>
    <w:rsid w:val="009A18BF"/>
    <w:rsid w:val="009A4F20"/>
    <w:rsid w:val="009A6BD5"/>
    <w:rsid w:val="009B1AB3"/>
    <w:rsid w:val="009B595D"/>
    <w:rsid w:val="009D71ED"/>
    <w:rsid w:val="009E4DB4"/>
    <w:rsid w:val="00A12E2F"/>
    <w:rsid w:val="00A420FF"/>
    <w:rsid w:val="00A524DA"/>
    <w:rsid w:val="00A56D1E"/>
    <w:rsid w:val="00A67672"/>
    <w:rsid w:val="00A80119"/>
    <w:rsid w:val="00A9369F"/>
    <w:rsid w:val="00A95F46"/>
    <w:rsid w:val="00AA3BFC"/>
    <w:rsid w:val="00AD3F0C"/>
    <w:rsid w:val="00AE27A0"/>
    <w:rsid w:val="00AE7159"/>
    <w:rsid w:val="00AF76BB"/>
    <w:rsid w:val="00B02C6F"/>
    <w:rsid w:val="00B07570"/>
    <w:rsid w:val="00B12A79"/>
    <w:rsid w:val="00B163D5"/>
    <w:rsid w:val="00B30C46"/>
    <w:rsid w:val="00B36317"/>
    <w:rsid w:val="00B43052"/>
    <w:rsid w:val="00B471B2"/>
    <w:rsid w:val="00B51CF6"/>
    <w:rsid w:val="00B614D0"/>
    <w:rsid w:val="00B62ADD"/>
    <w:rsid w:val="00B643BC"/>
    <w:rsid w:val="00B82FDB"/>
    <w:rsid w:val="00B85EBD"/>
    <w:rsid w:val="00BB2377"/>
    <w:rsid w:val="00BB369A"/>
    <w:rsid w:val="00BB6D3C"/>
    <w:rsid w:val="00BE0EB7"/>
    <w:rsid w:val="00BE0F0A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9600D"/>
    <w:rsid w:val="00CA1277"/>
    <w:rsid w:val="00CA50EB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2E7E"/>
    <w:rsid w:val="00D55242"/>
    <w:rsid w:val="00D56063"/>
    <w:rsid w:val="00D64FF6"/>
    <w:rsid w:val="00D670E5"/>
    <w:rsid w:val="00D72354"/>
    <w:rsid w:val="00D8100E"/>
    <w:rsid w:val="00D84E3D"/>
    <w:rsid w:val="00D95F72"/>
    <w:rsid w:val="00DA1F5E"/>
    <w:rsid w:val="00DA7E19"/>
    <w:rsid w:val="00DB4844"/>
    <w:rsid w:val="00DC7340"/>
    <w:rsid w:val="00DD12D7"/>
    <w:rsid w:val="00DD3DD9"/>
    <w:rsid w:val="00DD4CF2"/>
    <w:rsid w:val="00DE5F16"/>
    <w:rsid w:val="00DE7EBC"/>
    <w:rsid w:val="00E06700"/>
    <w:rsid w:val="00E12DBB"/>
    <w:rsid w:val="00E13A7F"/>
    <w:rsid w:val="00E2058C"/>
    <w:rsid w:val="00E20A55"/>
    <w:rsid w:val="00E21A17"/>
    <w:rsid w:val="00E249B3"/>
    <w:rsid w:val="00E25EF2"/>
    <w:rsid w:val="00E26429"/>
    <w:rsid w:val="00E31EFD"/>
    <w:rsid w:val="00E51701"/>
    <w:rsid w:val="00E616B2"/>
    <w:rsid w:val="00E66CCD"/>
    <w:rsid w:val="00E73012"/>
    <w:rsid w:val="00E764BC"/>
    <w:rsid w:val="00E81CE5"/>
    <w:rsid w:val="00E857C2"/>
    <w:rsid w:val="00E92921"/>
    <w:rsid w:val="00E93341"/>
    <w:rsid w:val="00E976A9"/>
    <w:rsid w:val="00EA1421"/>
    <w:rsid w:val="00EB09DA"/>
    <w:rsid w:val="00EB481D"/>
    <w:rsid w:val="00EB6ED3"/>
    <w:rsid w:val="00ED445A"/>
    <w:rsid w:val="00EE33CF"/>
    <w:rsid w:val="00EF7394"/>
    <w:rsid w:val="00F00059"/>
    <w:rsid w:val="00F01C0C"/>
    <w:rsid w:val="00F025C7"/>
    <w:rsid w:val="00F06292"/>
    <w:rsid w:val="00F06CE0"/>
    <w:rsid w:val="00F144A1"/>
    <w:rsid w:val="00F179E6"/>
    <w:rsid w:val="00F2641B"/>
    <w:rsid w:val="00F356A6"/>
    <w:rsid w:val="00F44907"/>
    <w:rsid w:val="00F4563A"/>
    <w:rsid w:val="00F50E12"/>
    <w:rsid w:val="00F5586C"/>
    <w:rsid w:val="00F61A0C"/>
    <w:rsid w:val="00F635A7"/>
    <w:rsid w:val="00F74BC2"/>
    <w:rsid w:val="00F90963"/>
    <w:rsid w:val="00FA38BA"/>
    <w:rsid w:val="00FB1AA0"/>
    <w:rsid w:val="00FC05ED"/>
    <w:rsid w:val="00FC1D79"/>
    <w:rsid w:val="00FC7953"/>
    <w:rsid w:val="00FD2D36"/>
    <w:rsid w:val="00FE3F45"/>
    <w:rsid w:val="00FE5A04"/>
    <w:rsid w:val="00FE70D7"/>
    <w:rsid w:val="00FF7886"/>
    <w:rsid w:val="03EC3184"/>
    <w:rsid w:val="05B69D7E"/>
    <w:rsid w:val="06196C8F"/>
    <w:rsid w:val="075318D2"/>
    <w:rsid w:val="08A8D1AE"/>
    <w:rsid w:val="08C5BD62"/>
    <w:rsid w:val="0A680A88"/>
    <w:rsid w:val="0A8CC975"/>
    <w:rsid w:val="0BD2DF6B"/>
    <w:rsid w:val="0D827BA1"/>
    <w:rsid w:val="0E023706"/>
    <w:rsid w:val="11C15ECB"/>
    <w:rsid w:val="121C5AA3"/>
    <w:rsid w:val="123CA38C"/>
    <w:rsid w:val="151BE66D"/>
    <w:rsid w:val="16EB966B"/>
    <w:rsid w:val="181BE7EF"/>
    <w:rsid w:val="195FEECA"/>
    <w:rsid w:val="1AE164E3"/>
    <w:rsid w:val="1C9807BB"/>
    <w:rsid w:val="1FC0CBDE"/>
    <w:rsid w:val="20159E65"/>
    <w:rsid w:val="20EDB208"/>
    <w:rsid w:val="227DC682"/>
    <w:rsid w:val="22D6066A"/>
    <w:rsid w:val="24619246"/>
    <w:rsid w:val="26E151D2"/>
    <w:rsid w:val="28249FAC"/>
    <w:rsid w:val="294E99FD"/>
    <w:rsid w:val="2B527A88"/>
    <w:rsid w:val="2BDE74D5"/>
    <w:rsid w:val="2CB260CE"/>
    <w:rsid w:val="2CD28224"/>
    <w:rsid w:val="2E1EBB6F"/>
    <w:rsid w:val="2E98C223"/>
    <w:rsid w:val="2EC1175C"/>
    <w:rsid w:val="33C409D3"/>
    <w:rsid w:val="349825D5"/>
    <w:rsid w:val="34F1DECB"/>
    <w:rsid w:val="36E188BB"/>
    <w:rsid w:val="38039E88"/>
    <w:rsid w:val="384F2B39"/>
    <w:rsid w:val="38FD3CAC"/>
    <w:rsid w:val="395C3921"/>
    <w:rsid w:val="3A6421EA"/>
    <w:rsid w:val="3EA7A763"/>
    <w:rsid w:val="3F36FFFE"/>
    <w:rsid w:val="41A074E6"/>
    <w:rsid w:val="42477CDF"/>
    <w:rsid w:val="4455CA47"/>
    <w:rsid w:val="45977651"/>
    <w:rsid w:val="462F5352"/>
    <w:rsid w:val="4771796A"/>
    <w:rsid w:val="480F295D"/>
    <w:rsid w:val="4914B2F6"/>
    <w:rsid w:val="4938D0DC"/>
    <w:rsid w:val="4973515F"/>
    <w:rsid w:val="4BED83FC"/>
    <w:rsid w:val="4DBB22EA"/>
    <w:rsid w:val="4FAB0E41"/>
    <w:rsid w:val="501F074C"/>
    <w:rsid w:val="52480EC8"/>
    <w:rsid w:val="5377CEAC"/>
    <w:rsid w:val="541FADC6"/>
    <w:rsid w:val="54A8C3F5"/>
    <w:rsid w:val="55012C8D"/>
    <w:rsid w:val="5756E60C"/>
    <w:rsid w:val="5861B969"/>
    <w:rsid w:val="58F3A5FE"/>
    <w:rsid w:val="5A6735B8"/>
    <w:rsid w:val="5B13B50A"/>
    <w:rsid w:val="5C0100D2"/>
    <w:rsid w:val="5CF20D51"/>
    <w:rsid w:val="5EB8147B"/>
    <w:rsid w:val="5EE30731"/>
    <w:rsid w:val="5F55C247"/>
    <w:rsid w:val="6028193D"/>
    <w:rsid w:val="634D9436"/>
    <w:rsid w:val="64B88BD8"/>
    <w:rsid w:val="658F62D1"/>
    <w:rsid w:val="65C20E65"/>
    <w:rsid w:val="67ABFA99"/>
    <w:rsid w:val="67C1B668"/>
    <w:rsid w:val="67E4BD7C"/>
    <w:rsid w:val="68941DBD"/>
    <w:rsid w:val="690AA0D2"/>
    <w:rsid w:val="691C2010"/>
    <w:rsid w:val="6A7BC2F9"/>
    <w:rsid w:val="6B31E2FC"/>
    <w:rsid w:val="6B7342EF"/>
    <w:rsid w:val="6C7E4EF7"/>
    <w:rsid w:val="6DC2D2EC"/>
    <w:rsid w:val="6FDB1CC2"/>
    <w:rsid w:val="7170581B"/>
    <w:rsid w:val="71A23529"/>
    <w:rsid w:val="722F1740"/>
    <w:rsid w:val="72EF1224"/>
    <w:rsid w:val="73831634"/>
    <w:rsid w:val="73BE1E0D"/>
    <w:rsid w:val="741F8CCA"/>
    <w:rsid w:val="75C85142"/>
    <w:rsid w:val="7ADBABA5"/>
    <w:rsid w:val="7C34F2AB"/>
    <w:rsid w:val="7C4AA0B7"/>
    <w:rsid w:val="7D7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49D4BBC7-979F-4414-8B5D-B932565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B5C65"/>
    <w:pPr>
      <w:contextualSpacing/>
    </w:p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hAnsiTheme="minorHAnsi"/>
      <w:kern w:val="2"/>
      <w:sz w:val="22"/>
      <w:szCs w:val="22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52E7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52E7E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52E7E"/>
    <w:rPr>
      <w:rFonts w:eastAsiaTheme="minorEastAsia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52E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52E7E"/>
    <w:rPr>
      <w:rFonts w:eastAsiaTheme="minorEastAsia"/>
      <w:b/>
      <w:bCs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6857B3" w:rsidP="006857B3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6857B3" w:rsidP="006857B3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6857B3" w:rsidP="006857B3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6857B3" w:rsidP="006857B3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6857B3" w:rsidP="006857B3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6857B3" w:rsidP="006857B3">
          <w:pPr>
            <w:pStyle w:val="9FA7C332D2CA42F89DF270402A00665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6857B3" w:rsidP="006857B3">
          <w:pPr>
            <w:pStyle w:val="B2D23D673E514C4D8B82EEF7A9F7DAF2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74FF4763634260A5F0FD669FA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697-553E-451E-87AF-CA7C21CFCCFE}"/>
      </w:docPartPr>
      <w:docPartBody>
        <w:p w:rsidR="00C568EB" w:rsidRDefault="006857B3" w:rsidP="006857B3">
          <w:pPr>
            <w:pStyle w:val="B074FF4763634260A5F0FD669FA605A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9A9FA2DB704995AD3C2B52A01F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CFF0-764B-4ED3-A262-5F380912D803}"/>
      </w:docPartPr>
      <w:docPartBody>
        <w:p w:rsidR="00C568EB" w:rsidRDefault="006857B3" w:rsidP="006857B3">
          <w:pPr>
            <w:pStyle w:val="2A9A9FA2DB704995AD3C2B52A01F4AC9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D14C91645842DAB2F2CAE6D53C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4931-A4C1-4A79-8346-C87DF2FC0317}"/>
      </w:docPartPr>
      <w:docPartBody>
        <w:p w:rsidR="00C568EB" w:rsidRDefault="006857B3" w:rsidP="006857B3">
          <w:pPr>
            <w:pStyle w:val="28D14C91645842DAB2F2CAE6D53C9C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6B9C35B8F43C882959DE99D2B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6BA2-9EDE-4ECF-A134-4569E2D2EDC8}"/>
      </w:docPartPr>
      <w:docPartBody>
        <w:p w:rsidR="00C568EB" w:rsidRDefault="006857B3" w:rsidP="006857B3">
          <w:pPr>
            <w:pStyle w:val="32F6B9C35B8F43C882959DE99D2B29C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8FFBEA6304C53BF1D38AEC5DB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60E-89BC-4B0B-997C-0894AF894269}"/>
      </w:docPartPr>
      <w:docPartBody>
        <w:p w:rsidR="00C568EB" w:rsidRDefault="006857B3" w:rsidP="006857B3">
          <w:pPr>
            <w:pStyle w:val="09B8FFBEA6304C53BF1D38AEC5DBC39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8CF67FF8C84235B304F6A8FA8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87E3-B452-40AE-97FF-EA0A677CE113}"/>
      </w:docPartPr>
      <w:docPartBody>
        <w:p w:rsidR="00C568EB" w:rsidRDefault="006857B3" w:rsidP="006857B3">
          <w:pPr>
            <w:pStyle w:val="008CF67FF8C84235B304F6A8FA8613E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D6AF8CABE643058DE29C4E52B6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8393-AFA3-4998-BF4C-FD43DF581F41}"/>
      </w:docPartPr>
      <w:docPartBody>
        <w:p w:rsidR="00C568EB" w:rsidRDefault="006857B3" w:rsidP="006857B3">
          <w:pPr>
            <w:pStyle w:val="68D6AF8CABE643058DE29C4E52B67E6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FBA180AB4A4844B91076684C3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D8CF-D295-48D0-BC7E-0FE772606EB5}"/>
      </w:docPartPr>
      <w:docPartBody>
        <w:p w:rsidR="00C568EB" w:rsidRDefault="006857B3" w:rsidP="006857B3">
          <w:pPr>
            <w:pStyle w:val="49FBA180AB4A4844B91076684C346AC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A38DFC9687456CAC57FCCFF8F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8090-0947-4B80-8A9F-F4C5B345AA14}"/>
      </w:docPartPr>
      <w:docPartBody>
        <w:p w:rsidR="00C568EB" w:rsidRDefault="006857B3" w:rsidP="006857B3">
          <w:pPr>
            <w:pStyle w:val="E0A38DFC9687456CAC57FCCFF8FA2B6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518C63963452090B46B5250F8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7288-DC84-4381-96FD-B98777926395}"/>
      </w:docPartPr>
      <w:docPartBody>
        <w:p w:rsidR="00C568EB" w:rsidRDefault="006857B3" w:rsidP="006857B3">
          <w:pPr>
            <w:pStyle w:val="74F518C63963452090B46B5250F84EE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6E3207DF9E489384F882ED634B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2573-D1DE-4F76-954C-35E44827B6A0}"/>
      </w:docPartPr>
      <w:docPartBody>
        <w:p w:rsidR="006857B3" w:rsidRDefault="006857B3" w:rsidP="006857B3">
          <w:pPr>
            <w:pStyle w:val="BB6E3207DF9E489384F882ED634B0E23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323BD4D51C040EF800392A2FED5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96D9-495D-430F-BFE4-BFDF8F1EAB81}"/>
      </w:docPartPr>
      <w:docPartBody>
        <w:p w:rsidR="006F770F" w:rsidRDefault="00D95F72" w:rsidP="00D95F72">
          <w:pPr>
            <w:pStyle w:val="0323BD4D51C040EF800392A2FED5117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657EA"/>
    <w:rsid w:val="000945AB"/>
    <w:rsid w:val="001550ED"/>
    <w:rsid w:val="001D63D4"/>
    <w:rsid w:val="002172D0"/>
    <w:rsid w:val="002552A0"/>
    <w:rsid w:val="002D6015"/>
    <w:rsid w:val="002F39BA"/>
    <w:rsid w:val="00367C05"/>
    <w:rsid w:val="003951FB"/>
    <w:rsid w:val="003978E0"/>
    <w:rsid w:val="00427F4A"/>
    <w:rsid w:val="0049759B"/>
    <w:rsid w:val="004A49D1"/>
    <w:rsid w:val="004E6607"/>
    <w:rsid w:val="00503641"/>
    <w:rsid w:val="00581CD4"/>
    <w:rsid w:val="005B7FCA"/>
    <w:rsid w:val="00654344"/>
    <w:rsid w:val="006776B0"/>
    <w:rsid w:val="006857B3"/>
    <w:rsid w:val="006E4EA4"/>
    <w:rsid w:val="006F770F"/>
    <w:rsid w:val="00731242"/>
    <w:rsid w:val="008617D5"/>
    <w:rsid w:val="00870A95"/>
    <w:rsid w:val="00872FB3"/>
    <w:rsid w:val="00901E0E"/>
    <w:rsid w:val="0090651B"/>
    <w:rsid w:val="009120FF"/>
    <w:rsid w:val="0096059C"/>
    <w:rsid w:val="009B1AB3"/>
    <w:rsid w:val="009B595D"/>
    <w:rsid w:val="00A421E5"/>
    <w:rsid w:val="00A50E4E"/>
    <w:rsid w:val="00A80119"/>
    <w:rsid w:val="00AE27A0"/>
    <w:rsid w:val="00AF76BB"/>
    <w:rsid w:val="00B36317"/>
    <w:rsid w:val="00B62ADD"/>
    <w:rsid w:val="00B85EBD"/>
    <w:rsid w:val="00BB369A"/>
    <w:rsid w:val="00BD1670"/>
    <w:rsid w:val="00BE0F0A"/>
    <w:rsid w:val="00C0657F"/>
    <w:rsid w:val="00C06A6A"/>
    <w:rsid w:val="00C568EB"/>
    <w:rsid w:val="00C61869"/>
    <w:rsid w:val="00CA6E14"/>
    <w:rsid w:val="00CD41A0"/>
    <w:rsid w:val="00D276DF"/>
    <w:rsid w:val="00D64FF6"/>
    <w:rsid w:val="00D95F72"/>
    <w:rsid w:val="00DD49FC"/>
    <w:rsid w:val="00DE590C"/>
    <w:rsid w:val="00E13A7F"/>
    <w:rsid w:val="00E160C8"/>
    <w:rsid w:val="00E21A17"/>
    <w:rsid w:val="00E25EF2"/>
    <w:rsid w:val="00E66CCD"/>
    <w:rsid w:val="00E82FCA"/>
    <w:rsid w:val="00E857C2"/>
    <w:rsid w:val="00E93341"/>
    <w:rsid w:val="00EA15FF"/>
    <w:rsid w:val="00F06292"/>
    <w:rsid w:val="00F7188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D95F72"/>
    <w:rPr>
      <w:color w:val="808080"/>
    </w:rPr>
  </w:style>
  <w:style w:type="paragraph" w:customStyle="1" w:styleId="B2D23D673E514C4D8B82EEF7A9F7DAF21">
    <w:name w:val="B2D23D673E514C4D8B82EEF7A9F7DAF2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6857B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FA7C332D2CA42F89DF270402A006650">
    <w:name w:val="9FA7C332D2CA42F89DF270402A006650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074FF4763634260A5F0FD669FA605AB">
    <w:name w:val="B074FF4763634260A5F0FD669FA605AB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A9A9FA2DB704995AD3C2B52A01F4AC9">
    <w:name w:val="2A9A9FA2DB704995AD3C2B52A01F4AC9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F20BF5F2F694871A94DEA94834DD2E6">
    <w:name w:val="6F20BF5F2F694871A94DEA94834DD2E6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8D14C91645842DAB2F2CAE6D53C9C5E">
    <w:name w:val="28D14C91645842DAB2F2CAE6D53C9C5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2F6B9C35B8F43C882959DE99D2B29C8">
    <w:name w:val="32F6B9C35B8F43C882959DE99D2B29C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9B8FFBEA6304C53BF1D38AEC5DBC394">
    <w:name w:val="09B8FFBEA6304C53BF1D38AEC5DBC394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08CF67FF8C84235B304F6A8FA8613EF">
    <w:name w:val="008CF67FF8C84235B304F6A8FA8613EF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8D6AF8CABE643058DE29C4E52B67E62">
    <w:name w:val="68D6AF8CABE643058DE29C4E52B67E6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9FBA180AB4A4844B91076684C346AC7">
    <w:name w:val="49FBA180AB4A4844B91076684C346AC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0A38DFC9687456CAC57FCCFF8FA2B67">
    <w:name w:val="E0A38DFC9687456CAC57FCCFF8FA2B6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4F518C63963452090B46B5250F84EE8">
    <w:name w:val="74F518C63963452090B46B5250F84EE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454F9674D254556AC1A094A3DAF767D">
    <w:name w:val="4454F9674D254556AC1A094A3DAF767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6E3207DF9E489384F882ED634B0E23">
    <w:name w:val="BB6E3207DF9E489384F882ED634B0E23"/>
    <w:rsid w:val="006857B3"/>
    <w:rPr>
      <w:lang w:val="es-ES" w:eastAsia="es-ES"/>
    </w:rPr>
  </w:style>
  <w:style w:type="paragraph" w:customStyle="1" w:styleId="0323BD4D51C040EF800392A2FED5117F">
    <w:name w:val="0323BD4D51C040EF800392A2FED5117F"/>
    <w:rsid w:val="00D95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1729E-F753-40EC-B8E4-F87527F7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</TotalTime>
  <Pages>5</Pages>
  <Words>760</Words>
  <Characters>4338</Characters>
  <Application>Microsoft Office Word</Application>
  <DocSecurity>0</DocSecurity>
  <Lines>36</Lines>
  <Paragraphs>10</Paragraphs>
  <ScaleCrop>false</ScaleCrop>
  <Company>Barcelona Activa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32</cp:revision>
  <cp:lastPrinted>2016-03-10T05:17:00Z</cp:lastPrinted>
  <dcterms:created xsi:type="dcterms:W3CDTF">2026-02-24T23:44:00Z</dcterms:created>
  <dcterms:modified xsi:type="dcterms:W3CDTF">2026-05-18T14:56:00Z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