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123BC" w14:textId="5871A648" w:rsidR="00CC67CE" w:rsidRPr="008F69E6" w:rsidRDefault="00CC67CE" w:rsidP="008F69E6">
      <w:pPr>
        <w:pStyle w:val="Titol2Color"/>
        <w:pageBreakBefore/>
        <w:ind w:left="708" w:hanging="708"/>
        <w:rPr>
          <w:rFonts w:ascii="Arial Narrow" w:hAnsi="Arial Narrow"/>
          <w:sz w:val="32"/>
          <w:szCs w:val="32"/>
          <w:lang w:val="ca-ES"/>
        </w:rPr>
      </w:pPr>
      <w:r w:rsidRPr="008F69E6">
        <w:rPr>
          <w:rFonts w:ascii="Arial Narrow" w:hAnsi="Arial Narrow"/>
          <w:sz w:val="32"/>
          <w:szCs w:val="32"/>
          <w:lang w:val="ca-ES"/>
        </w:rPr>
        <w:t>Annex</w:t>
      </w:r>
      <w:r w:rsidR="64B88BD8" w:rsidRPr="008F69E6">
        <w:rPr>
          <w:rFonts w:ascii="Arial Narrow" w:hAnsi="Arial Narrow"/>
          <w:sz w:val="32"/>
          <w:szCs w:val="32"/>
          <w:lang w:val="ca-ES"/>
        </w:rPr>
        <w:t xml:space="preserve"> </w:t>
      </w:r>
      <w:r w:rsidR="00ED445A" w:rsidRPr="008F69E6">
        <w:rPr>
          <w:rFonts w:ascii="Arial Narrow" w:hAnsi="Arial Narrow"/>
          <w:sz w:val="32"/>
          <w:szCs w:val="32"/>
          <w:lang w:val="ca-ES"/>
        </w:rPr>
        <w:t>4</w:t>
      </w:r>
      <w:r w:rsidR="00755CF9" w:rsidRPr="008F69E6">
        <w:rPr>
          <w:rFonts w:ascii="Arial Narrow" w:hAnsi="Arial Narrow"/>
          <w:sz w:val="32"/>
          <w:szCs w:val="32"/>
          <w:lang w:val="ca-ES"/>
        </w:rPr>
        <w:t>.</w:t>
      </w:r>
      <w:r w:rsidRPr="008F69E6">
        <w:rPr>
          <w:rFonts w:ascii="Arial Narrow" w:hAnsi="Arial Narrow"/>
          <w:sz w:val="32"/>
          <w:szCs w:val="32"/>
          <w:lang w:val="ca-ES"/>
        </w:rPr>
        <w:t xml:space="preserve"> M</w:t>
      </w:r>
      <w:r w:rsidR="690AA0D2" w:rsidRPr="008F69E6">
        <w:rPr>
          <w:rFonts w:ascii="Arial Narrow" w:hAnsi="Arial Narrow"/>
          <w:sz w:val="32"/>
          <w:szCs w:val="32"/>
          <w:lang w:val="ca-ES"/>
        </w:rPr>
        <w:t>emòria descriptiva de la sol·licitud</w:t>
      </w:r>
      <w:r w:rsidRPr="008F69E6">
        <w:rPr>
          <w:rFonts w:ascii="Arial Narrow" w:hAnsi="Arial Narrow"/>
          <w:sz w:val="32"/>
          <w:szCs w:val="32"/>
          <w:lang w:val="ca-ES"/>
        </w:rPr>
        <w:t xml:space="preserve"> (modalitat </w:t>
      </w:r>
      <w:r w:rsidR="0085396F" w:rsidRPr="008F69E6">
        <w:rPr>
          <w:rFonts w:ascii="Arial Narrow" w:hAnsi="Arial Narrow"/>
          <w:sz w:val="32"/>
          <w:szCs w:val="32"/>
          <w:lang w:val="ca-ES"/>
        </w:rPr>
        <w:t>5</w:t>
      </w:r>
      <w:r w:rsidRPr="008F69E6">
        <w:rPr>
          <w:rFonts w:ascii="Arial Narrow" w:hAnsi="Arial Narrow"/>
          <w:sz w:val="32"/>
          <w:szCs w:val="32"/>
          <w:lang w:val="ca-ES"/>
        </w:rPr>
        <w:t>)</w:t>
      </w:r>
    </w:p>
    <w:p w14:paraId="0D093D9F" w14:textId="77777777" w:rsidR="00CC677D" w:rsidRPr="008F69E6" w:rsidRDefault="00CC677D" w:rsidP="00376EFB">
      <w:pPr>
        <w:pStyle w:val="Texto"/>
        <w:rPr>
          <w:rFonts w:ascii="Arial Narrow" w:hAnsi="Arial Narrow"/>
          <w:lang w:val="ca-ES"/>
        </w:rPr>
      </w:pPr>
    </w:p>
    <w:tbl>
      <w:tblPr>
        <w:tblStyle w:val="Taulaambquadrcula"/>
        <w:tblW w:w="0" w:type="auto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8494"/>
      </w:tblGrid>
      <w:tr w:rsidR="00ED445A" w:rsidRPr="00FE70D7" w14:paraId="3061BAA2" w14:textId="77777777" w:rsidTr="26E151D2">
        <w:tc>
          <w:tcPr>
            <w:tcW w:w="8494" w:type="dxa"/>
            <w:tcBorders>
              <w:top w:val="dashSmallGap" w:sz="4" w:space="0" w:color="1F497D" w:themeColor="text2"/>
              <w:left w:val="dashSmallGap" w:sz="4" w:space="0" w:color="1F497D" w:themeColor="text2"/>
              <w:bottom w:val="dashSmallGap" w:sz="4" w:space="0" w:color="1F497D" w:themeColor="text2"/>
              <w:right w:val="dashSmallGap" w:sz="4" w:space="0" w:color="1F497D" w:themeColor="text2"/>
            </w:tcBorders>
          </w:tcPr>
          <w:p w14:paraId="7FA1952E" w14:textId="542D2B73" w:rsidR="00ED445A" w:rsidRPr="008F69E6" w:rsidRDefault="00FE70D7" w:rsidP="00677ECC">
            <w:pPr>
              <w:pStyle w:val="Texto"/>
              <w:spacing w:after="0"/>
              <w:jc w:val="both"/>
              <w:rPr>
                <w:rFonts w:ascii="Arial Narrow" w:hAnsi="Arial Narrow"/>
                <w:lang w:val="ca-ES"/>
              </w:rPr>
            </w:pPr>
            <w:r>
              <w:rPr>
                <w:rFonts w:ascii="Arial Narrow" w:hAnsi="Arial Narrow"/>
                <w:lang w:val="ca-ES"/>
              </w:rPr>
              <w:t>P</w:t>
            </w:r>
            <w:r w:rsidR="52480EC8" w:rsidRPr="008F69E6">
              <w:rPr>
                <w:rFonts w:ascii="Arial Narrow" w:hAnsi="Arial Narrow"/>
                <w:lang w:val="ca-ES"/>
              </w:rPr>
              <w:t>er a sol·licitar la subvenció és necessari aportar la Memòria descriptiva de les actuacions objecte de la sol·licitud de subvenció degudament complimentada i signada electrònicament. Cal seguir aquest model específic per a la modalitat concreta.</w:t>
            </w:r>
          </w:p>
          <w:p w14:paraId="74E50D7A" w14:textId="77777777" w:rsidR="00ED445A" w:rsidRPr="008F69E6" w:rsidRDefault="00ED445A" w:rsidP="00677ECC">
            <w:pPr>
              <w:pStyle w:val="Texto"/>
              <w:spacing w:after="0"/>
              <w:jc w:val="both"/>
              <w:rPr>
                <w:rFonts w:ascii="Arial Narrow" w:hAnsi="Arial Narrow"/>
                <w:lang w:val="ca-ES"/>
              </w:rPr>
            </w:pPr>
          </w:p>
          <w:p w14:paraId="1243069F" w14:textId="63E8CD0B" w:rsidR="00ED445A" w:rsidRPr="008F69E6" w:rsidRDefault="52480EC8" w:rsidP="00677ECC">
            <w:pPr>
              <w:pStyle w:val="Texto"/>
              <w:spacing w:after="0"/>
              <w:jc w:val="both"/>
              <w:rPr>
                <w:rFonts w:ascii="Arial Narrow" w:hAnsi="Arial Narrow"/>
                <w:b/>
                <w:bCs/>
                <w:lang w:val="ca-ES"/>
              </w:rPr>
            </w:pPr>
            <w:r w:rsidRPr="008F69E6">
              <w:rPr>
                <w:rFonts w:ascii="Arial Narrow" w:hAnsi="Arial Narrow"/>
                <w:lang w:val="ca-ES"/>
              </w:rPr>
              <w:t xml:space="preserve">Així doncs, cal omplir </w:t>
            </w:r>
            <w:r w:rsidR="33C409D3" w:rsidRPr="008F69E6">
              <w:rPr>
                <w:rFonts w:ascii="Arial Narrow" w:hAnsi="Arial Narrow"/>
                <w:lang w:val="ca-ES"/>
              </w:rPr>
              <w:t>tots els apartats d’</w:t>
            </w:r>
            <w:r w:rsidRPr="008F69E6">
              <w:rPr>
                <w:rFonts w:ascii="Arial Narrow" w:hAnsi="Arial Narrow"/>
                <w:lang w:val="ca-ES"/>
              </w:rPr>
              <w:t>aquest document explicant breument i de forma comprensible la informació demanada. En  les pàgines següents, demanem informació de les actuacions que acompanyen la sol·licitud (</w:t>
            </w:r>
            <w:r w:rsidRPr="008F69E6">
              <w:rPr>
                <w:rFonts w:ascii="Arial Narrow" w:hAnsi="Arial Narrow"/>
                <w:b/>
                <w:bCs/>
                <w:lang w:val="ca-ES"/>
              </w:rPr>
              <w:t xml:space="preserve">màxim </w:t>
            </w:r>
            <w:r w:rsidR="00717152" w:rsidRPr="008F69E6">
              <w:rPr>
                <w:rFonts w:ascii="Arial Narrow" w:hAnsi="Arial Narrow"/>
                <w:b/>
                <w:bCs/>
                <w:lang w:val="ca-ES"/>
              </w:rPr>
              <w:t>3</w:t>
            </w:r>
            <w:r w:rsidRPr="008F69E6">
              <w:rPr>
                <w:rFonts w:ascii="Arial Narrow" w:hAnsi="Arial Narrow"/>
                <w:b/>
                <w:bCs/>
                <w:lang w:val="ca-ES"/>
              </w:rPr>
              <w:t xml:space="preserve"> pàgines per actuació). És indispensable que les actuacions descrites es corresponguin amb les indicades a la sol·licitud.</w:t>
            </w:r>
          </w:p>
        </w:tc>
      </w:tr>
    </w:tbl>
    <w:p w14:paraId="3041AD86" w14:textId="77777777" w:rsidR="00ED445A" w:rsidRPr="008F69E6" w:rsidRDefault="00ED445A" w:rsidP="00ED445A">
      <w:pPr>
        <w:pStyle w:val="Texto"/>
        <w:spacing w:before="120" w:after="0"/>
        <w:rPr>
          <w:rFonts w:ascii="Arial Narrow" w:hAnsi="Arial Narrow"/>
          <w:lang w:val="ca-ES"/>
        </w:rPr>
      </w:pPr>
    </w:p>
    <w:p w14:paraId="62AAAAE5" w14:textId="77777777" w:rsidR="00ED445A" w:rsidRPr="008F69E6" w:rsidRDefault="00ED445A" w:rsidP="00ED445A">
      <w:pPr>
        <w:pStyle w:val="Texto"/>
        <w:spacing w:before="120" w:after="0"/>
        <w:jc w:val="both"/>
        <w:rPr>
          <w:rFonts w:ascii="Arial Narrow" w:hAnsi="Arial Narrow"/>
          <w:lang w:val="ca-ES"/>
        </w:rPr>
      </w:pPr>
      <w:r w:rsidRPr="008F69E6">
        <w:rPr>
          <w:rFonts w:ascii="Arial Narrow" w:hAnsi="Arial Narrow"/>
          <w:lang w:val="ca-ES"/>
        </w:rPr>
        <w:t>Mitjançant les actuacions executades amb la subvenció sol·licitada l'entitat, empresa o persona sol·licitant es compromet a executar tals actuacions amb el que s'indica en la normativa establerta i el que s'expressa en aquest document (primera pàgina i següents).</w:t>
      </w:r>
    </w:p>
    <w:p w14:paraId="486AFC64" w14:textId="77777777" w:rsidR="00ED445A" w:rsidRPr="008F69E6" w:rsidRDefault="00ED445A" w:rsidP="00ED445A">
      <w:pPr>
        <w:pStyle w:val="Texto"/>
        <w:spacing w:before="120" w:after="0"/>
        <w:rPr>
          <w:rFonts w:ascii="Arial Narrow" w:hAnsi="Arial Narrow"/>
          <w:lang w:val="ca-ES"/>
        </w:rPr>
      </w:pPr>
    </w:p>
    <w:p w14:paraId="6AB4034F" w14:textId="7CDC5970" w:rsidR="002765AA" w:rsidRPr="00FE70D7" w:rsidRDefault="002765AA" w:rsidP="002765AA">
      <w:pPr>
        <w:pStyle w:val="Texto"/>
        <w:rPr>
          <w:rFonts w:ascii="Arial Narrow" w:hAnsi="Arial Narrow"/>
          <w:lang w:val="ca-ES"/>
        </w:rPr>
      </w:pPr>
      <w:r w:rsidRPr="00FE70D7">
        <w:rPr>
          <w:rFonts w:ascii="Arial Narrow" w:hAnsi="Arial Narrow"/>
          <w:noProof/>
          <w:lang w:val="ca-ES"/>
        </w:rPr>
        <w:drawing>
          <wp:anchor distT="0" distB="0" distL="114300" distR="114300" simplePos="0" relativeHeight="251659264" behindDoc="0" locked="0" layoutInCell="1" allowOverlap="1" wp14:anchorId="1652347B" wp14:editId="5AF179D9">
            <wp:simplePos x="0" y="0"/>
            <wp:positionH relativeFrom="column">
              <wp:posOffset>2332355</wp:posOffset>
            </wp:positionH>
            <wp:positionV relativeFrom="paragraph">
              <wp:posOffset>80010</wp:posOffset>
            </wp:positionV>
            <wp:extent cx="2942590" cy="1161415"/>
            <wp:effectExtent l="0" t="0" r="0" b="635"/>
            <wp:wrapSquare wrapText="bothSides"/>
            <wp:docPr id="1814664060" name="Imat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tg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590" cy="1161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E70D7">
        <w:rPr>
          <w:rFonts w:ascii="Arial Narrow" w:hAnsi="Arial Narrow"/>
          <w:b/>
          <w:bCs/>
          <w:lang w:val="ca-ES"/>
        </w:rPr>
        <w:t xml:space="preserve">Signatura digital </w:t>
      </w:r>
      <w:r w:rsidRPr="00FE70D7">
        <w:rPr>
          <w:rFonts w:ascii="Arial Narrow" w:hAnsi="Arial Narrow"/>
          <w:lang w:val="ca-ES"/>
        </w:rPr>
        <w:t xml:space="preserve">de la persona que ostenta la representació legal o per la pròpia persona si la sol·licitant és persona física </w:t>
      </w:r>
    </w:p>
    <w:p w14:paraId="16EFE97C" w14:textId="77777777" w:rsidR="002765AA" w:rsidRPr="00FE70D7" w:rsidRDefault="002765AA" w:rsidP="002765AA">
      <w:pPr>
        <w:pStyle w:val="Texto"/>
        <w:rPr>
          <w:rFonts w:ascii="Arial Narrow" w:hAnsi="Arial Narrow"/>
          <w:lang w:val="ca-ES"/>
        </w:rPr>
      </w:pPr>
    </w:p>
    <w:p w14:paraId="2B265653" w14:textId="77777777" w:rsidR="00ED445A" w:rsidRPr="008F69E6" w:rsidRDefault="00ED445A" w:rsidP="00ED445A">
      <w:pPr>
        <w:pStyle w:val="Texto"/>
        <w:spacing w:before="120" w:after="0"/>
        <w:rPr>
          <w:rFonts w:ascii="Arial Narrow" w:hAnsi="Arial Narrow"/>
          <w:lang w:val="ca-ES"/>
        </w:rPr>
      </w:pPr>
    </w:p>
    <w:p w14:paraId="24A3DDAC" w14:textId="77777777" w:rsidR="00B30C46" w:rsidRPr="008F69E6" w:rsidRDefault="00B30C46" w:rsidP="00376EFB">
      <w:pPr>
        <w:pStyle w:val="Texto"/>
        <w:rPr>
          <w:rFonts w:ascii="Arial Narrow" w:hAnsi="Arial Narrow"/>
          <w:lang w:val="ca-ES"/>
        </w:rPr>
      </w:pPr>
    </w:p>
    <w:p w14:paraId="61511C99" w14:textId="77777777" w:rsidR="005D5984" w:rsidRPr="008F69E6" w:rsidRDefault="005D5984" w:rsidP="00677ECC">
      <w:pPr>
        <w:pStyle w:val="Sub2color"/>
        <w:pageBreakBefore/>
        <w:pBdr>
          <w:bottom w:val="single" w:sz="4" w:space="1" w:color="auto"/>
        </w:pBdr>
        <w:spacing w:before="0" w:after="0"/>
        <w:rPr>
          <w:rFonts w:ascii="Arial Narrow" w:hAnsi="Arial Narrow"/>
          <w:b/>
          <w:bCs/>
          <w:lang w:val="ca-ES"/>
        </w:rPr>
      </w:pPr>
      <w:r w:rsidRPr="008F69E6">
        <w:rPr>
          <w:rFonts w:ascii="Arial Narrow" w:hAnsi="Arial Narrow"/>
          <w:b/>
          <w:bCs/>
          <w:lang w:val="ca-ES"/>
        </w:rPr>
        <w:lastRenderedPageBreak/>
        <w:t xml:space="preserve">Actuació 1  </w:t>
      </w:r>
    </w:p>
    <w:p w14:paraId="7FC30374" w14:textId="750EF8E8" w:rsidR="005D5984" w:rsidRPr="008F69E6" w:rsidRDefault="005D5984" w:rsidP="741F8CCA">
      <w:pPr>
        <w:pStyle w:val="Texto"/>
        <w:spacing w:after="0"/>
        <w:rPr>
          <w:rFonts w:ascii="Arial Narrow" w:hAnsi="Arial Narrow"/>
          <w:i/>
          <w:iCs/>
          <w:lang w:val="ca-ES"/>
        </w:rPr>
      </w:pPr>
      <w:r w:rsidRPr="008F69E6">
        <w:rPr>
          <w:rFonts w:ascii="Arial Narrow" w:hAnsi="Arial Narrow"/>
          <w:i/>
          <w:iCs/>
          <w:lang w:val="ca-ES"/>
        </w:rPr>
        <w:t xml:space="preserve">Màxim </w:t>
      </w:r>
      <w:r w:rsidR="00717152" w:rsidRPr="008F69E6">
        <w:rPr>
          <w:rFonts w:ascii="Arial Narrow" w:hAnsi="Arial Narrow"/>
          <w:i/>
          <w:iCs/>
          <w:lang w:val="ca-ES"/>
        </w:rPr>
        <w:t>3</w:t>
      </w:r>
      <w:r w:rsidRPr="008F69E6">
        <w:rPr>
          <w:rFonts w:ascii="Arial Narrow" w:hAnsi="Arial Narrow"/>
          <w:i/>
          <w:iCs/>
          <w:lang w:val="ca-ES"/>
        </w:rPr>
        <w:t xml:space="preserve"> pàgin</w:t>
      </w:r>
      <w:r w:rsidR="2E98C223" w:rsidRPr="008F69E6">
        <w:rPr>
          <w:rFonts w:ascii="Arial Narrow" w:hAnsi="Arial Narrow"/>
          <w:i/>
          <w:iCs/>
          <w:lang w:val="ca-ES"/>
        </w:rPr>
        <w:t>es</w:t>
      </w:r>
      <w:r w:rsidRPr="008F69E6">
        <w:rPr>
          <w:rFonts w:ascii="Arial Narrow" w:hAnsi="Arial Narrow"/>
          <w:i/>
          <w:iCs/>
          <w:lang w:val="ca-ES"/>
        </w:rPr>
        <w:t xml:space="preserve"> per actuació</w:t>
      </w:r>
    </w:p>
    <w:p w14:paraId="756D6192" w14:textId="77777777" w:rsidR="005D5984" w:rsidRPr="008F69E6" w:rsidRDefault="005D5984" w:rsidP="005D5984">
      <w:pPr>
        <w:pStyle w:val="Texto"/>
        <w:spacing w:after="0"/>
        <w:rPr>
          <w:rFonts w:ascii="Arial Narrow" w:hAnsi="Arial Narrow"/>
          <w:i/>
          <w:iCs/>
          <w:lang w:val="ca-ES"/>
        </w:rPr>
      </w:pPr>
    </w:p>
    <w:tbl>
      <w:tblPr>
        <w:tblStyle w:val="Taulaambquadrcula5fosca-mfasi1"/>
        <w:tblW w:w="8926" w:type="dxa"/>
        <w:tblLook w:val="0680" w:firstRow="0" w:lastRow="0" w:firstColumn="1" w:lastColumn="0" w:noHBand="1" w:noVBand="1"/>
      </w:tblPr>
      <w:tblGrid>
        <w:gridCol w:w="2972"/>
        <w:gridCol w:w="5954"/>
      </w:tblGrid>
      <w:tr w:rsidR="004A4D83" w:rsidRPr="00FE70D7" w14:paraId="3D4CE2D9" w14:textId="77777777" w:rsidTr="008F69E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shd w:val="clear" w:color="auto" w:fill="005E85"/>
          </w:tcPr>
          <w:p w14:paraId="025B90A0" w14:textId="77777777" w:rsidR="00916334" w:rsidRPr="008F69E6" w:rsidRDefault="00916334" w:rsidP="00916334">
            <w:pPr>
              <w:rPr>
                <w:rFonts w:ascii="Arial Narrow" w:eastAsia="Akkurat" w:hAnsi="Arial Narrow" w:cs="Akkurat"/>
                <w:b w:val="0"/>
                <w:bCs w:val="0"/>
                <w:lang w:val="ca-ES"/>
              </w:rPr>
            </w:pPr>
            <w:r w:rsidRPr="008F69E6">
              <w:rPr>
                <w:rFonts w:ascii="Arial Narrow" w:eastAsia="Akkurat" w:hAnsi="Arial Narrow" w:cs="Akkurat"/>
                <w:lang w:val="ca-ES"/>
              </w:rPr>
              <w:t>Denominació legal de la persona física o jurídica sol·licitant</w:t>
            </w:r>
          </w:p>
          <w:p w14:paraId="6EC2732F" w14:textId="5A6FDB49" w:rsidR="00BE0EB7" w:rsidRPr="008F69E6" w:rsidRDefault="000C27C0" w:rsidP="00916334">
            <w:pPr>
              <w:spacing w:line="259" w:lineRule="auto"/>
              <w:rPr>
                <w:rFonts w:ascii="Arial Narrow" w:hAnsi="Arial Narrow"/>
                <w:b w:val="0"/>
                <w:bCs w:val="0"/>
                <w:lang w:val="ca-ES"/>
              </w:rPr>
            </w:pPr>
            <w:r w:rsidRPr="008F69E6">
              <w:rPr>
                <w:rFonts w:ascii="Arial Narrow" w:eastAsia="Akkurat" w:hAnsi="Arial Narrow" w:cs="Akkurat"/>
              </w:rPr>
              <w:t xml:space="preserve">Ha de coincidir amb la que consta </w:t>
            </w:r>
            <w:proofErr w:type="gramStart"/>
            <w:r w:rsidRPr="008F69E6">
              <w:rPr>
                <w:rFonts w:ascii="Arial Narrow" w:eastAsia="Akkurat" w:hAnsi="Arial Narrow" w:cs="Akkurat"/>
              </w:rPr>
              <w:t xml:space="preserve">a la </w:t>
            </w:r>
            <w:proofErr w:type="spellStart"/>
            <w:r w:rsidRPr="008F69E6">
              <w:rPr>
                <w:rFonts w:ascii="Arial Narrow" w:eastAsia="Akkurat" w:hAnsi="Arial Narrow" w:cs="Akkurat"/>
              </w:rPr>
              <w:t>sol</w:t>
            </w:r>
            <w:proofErr w:type="gramEnd"/>
            <w:r w:rsidRPr="008F69E6">
              <w:rPr>
                <w:rFonts w:ascii="Arial Narrow" w:eastAsia="Akkurat" w:hAnsi="Arial Narrow" w:cs="Akkurat"/>
              </w:rPr>
              <w:t>·licitud</w:t>
            </w:r>
            <w:proofErr w:type="spellEnd"/>
            <w:r w:rsidRPr="008F69E6">
              <w:rPr>
                <w:rFonts w:ascii="Arial Narrow" w:eastAsia="Akkurat" w:hAnsi="Arial Narrow" w:cs="Akkurat"/>
              </w:rPr>
              <w:t xml:space="preserve"> de </w:t>
            </w:r>
            <w:proofErr w:type="spellStart"/>
            <w:r w:rsidRPr="008F69E6">
              <w:rPr>
                <w:rFonts w:ascii="Arial Narrow" w:eastAsia="Akkurat" w:hAnsi="Arial Narrow" w:cs="Akkurat"/>
              </w:rPr>
              <w:t>subvenció</w:t>
            </w:r>
            <w:proofErr w:type="spellEnd"/>
            <w:r w:rsidRPr="008F69E6">
              <w:rPr>
                <w:rFonts w:ascii="Arial Narrow" w:eastAsia="Akkurat" w:hAnsi="Arial Narrow" w:cs="Akkurat"/>
              </w:rPr>
              <w:t xml:space="preserve">, presentada al Registre </w:t>
            </w:r>
            <w:proofErr w:type="spellStart"/>
            <w:r w:rsidRPr="008F69E6">
              <w:rPr>
                <w:rFonts w:ascii="Arial Narrow" w:eastAsia="Akkurat" w:hAnsi="Arial Narrow" w:cs="Akkurat"/>
              </w:rPr>
              <w:t>electrònic</w:t>
            </w:r>
            <w:proofErr w:type="spellEnd"/>
            <w:r w:rsidRPr="008F69E6">
              <w:rPr>
                <w:rFonts w:ascii="Arial Narrow" w:eastAsia="Akkurat" w:hAnsi="Arial Narrow" w:cs="Akkurat"/>
              </w:rPr>
              <w:t xml:space="preserve"> municipal</w:t>
            </w:r>
          </w:p>
        </w:tc>
        <w:tc>
          <w:tcPr>
            <w:tcW w:w="5954" w:type="dxa"/>
          </w:tcPr>
          <w:sdt>
            <w:sdtPr>
              <w:rPr>
                <w:rFonts w:ascii="Arial Narrow" w:hAnsi="Arial Narrow"/>
                <w:lang w:val="ca-ES"/>
              </w:rPr>
              <w:alias w:val="Persona física o jurídica sol·licitant"/>
              <w:tag w:val="Persona física o jurídica sol·licitant"/>
              <w:id w:val="1291937522"/>
              <w:placeholder>
                <w:docPart w:val="B2D23D673E514C4D8B82EEF7A9F7DAF2"/>
              </w:placeholder>
              <w:showingPlcHdr/>
            </w:sdtPr>
            <w:sdtEndPr/>
            <w:sdtContent>
              <w:p w14:paraId="56F73870" w14:textId="77777777" w:rsidR="00BE0EB7" w:rsidRPr="008F69E6" w:rsidRDefault="00BE0EB7" w:rsidP="00BE0EB7">
                <w:pPr>
                  <w:tabs>
                    <w:tab w:val="left" w:pos="256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  <w:lang w:val="ca-ES"/>
                  </w:rPr>
                </w:pPr>
                <w:r w:rsidRPr="008F69E6">
                  <w:rPr>
                    <w:rStyle w:val="Textdelcontenidor"/>
                    <w:rFonts w:ascii="Arial Narrow" w:hAnsi="Arial Narrow"/>
                    <w:lang w:val="ca-ES"/>
                  </w:rPr>
                  <w:t>Feu clic o toqueu aquí per escriure text.</w:t>
                </w:r>
              </w:p>
            </w:sdtContent>
          </w:sdt>
          <w:p w14:paraId="34C9D068" w14:textId="77777777" w:rsidR="004A4D83" w:rsidRPr="00FE70D7" w:rsidRDefault="004A4D83" w:rsidP="00677ECC">
            <w:pPr>
              <w:pStyle w:val="Pargrafdellista"/>
              <w:tabs>
                <w:tab w:val="left" w:pos="256"/>
              </w:tabs>
              <w:ind w:left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TextoCar"/>
                <w:rFonts w:ascii="Arial Narrow" w:hAnsi="Arial Narrow"/>
              </w:rPr>
            </w:pPr>
          </w:p>
        </w:tc>
      </w:tr>
      <w:tr w:rsidR="00F00059" w:rsidRPr="00FE70D7" w14:paraId="7B7364B6" w14:textId="77777777" w:rsidTr="008F69E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shd w:val="clear" w:color="auto" w:fill="005E85"/>
          </w:tcPr>
          <w:p w14:paraId="1E5F9A3F" w14:textId="77777777" w:rsidR="00F00059" w:rsidRPr="008F69E6" w:rsidRDefault="000862CC" w:rsidP="00677ECC">
            <w:pPr>
              <w:spacing w:line="259" w:lineRule="auto"/>
              <w:rPr>
                <w:rFonts w:ascii="Arial Narrow" w:hAnsi="Arial Narrow"/>
                <w:b w:val="0"/>
                <w:bCs w:val="0"/>
                <w:lang w:val="ca-ES"/>
              </w:rPr>
            </w:pPr>
            <w:r w:rsidRPr="008F69E6">
              <w:rPr>
                <w:rFonts w:ascii="Arial Narrow" w:hAnsi="Arial Narrow"/>
                <w:lang w:val="ca-ES"/>
              </w:rPr>
              <w:t>Actuació</w:t>
            </w:r>
          </w:p>
          <w:p w14:paraId="14475898" w14:textId="4A7782C0" w:rsidR="00FB1AA0" w:rsidRPr="008F69E6" w:rsidRDefault="000862CC" w:rsidP="00677ECC">
            <w:pPr>
              <w:spacing w:line="259" w:lineRule="auto"/>
              <w:rPr>
                <w:rFonts w:ascii="Arial Narrow" w:hAnsi="Arial Narrow"/>
                <w:lang w:val="ca-ES"/>
              </w:rPr>
            </w:pPr>
            <w:r w:rsidRPr="008F69E6">
              <w:rPr>
                <w:rFonts w:ascii="Arial Narrow" w:hAnsi="Arial Narrow"/>
                <w:lang w:val="ca-ES"/>
              </w:rPr>
              <w:t>Escollir l’actuació sol·licitada</w:t>
            </w:r>
            <w:r w:rsidR="006418D8" w:rsidRPr="008F69E6">
              <w:rPr>
                <w:rFonts w:ascii="Arial Narrow" w:hAnsi="Arial Narrow"/>
                <w:lang w:val="ca-ES"/>
              </w:rPr>
              <w:t xml:space="preserve"> entre les llistades en la convocatòria.</w:t>
            </w:r>
          </w:p>
        </w:tc>
        <w:tc>
          <w:tcPr>
            <w:tcW w:w="5954" w:type="dxa"/>
          </w:tcPr>
          <w:p w14:paraId="101E74CC" w14:textId="27042023" w:rsidR="00F00059" w:rsidRPr="008F69E6" w:rsidRDefault="00845713" w:rsidP="00677ECC">
            <w:pPr>
              <w:pStyle w:val="Pargrafdellista"/>
              <w:tabs>
                <w:tab w:val="left" w:pos="256"/>
              </w:tabs>
              <w:ind w:left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lang w:val="ca-ES"/>
              </w:rPr>
            </w:pPr>
            <w:sdt>
              <w:sdtPr>
                <w:rPr>
                  <w:rStyle w:val="TextoCar"/>
                  <w:rFonts w:ascii="Arial Narrow" w:hAnsi="Arial Narrow"/>
                </w:rPr>
                <w:alias w:val="Actuació 1"/>
                <w:tag w:val="Actuació 1"/>
                <w:id w:val="-1617520057"/>
                <w:lock w:val="sdtLocked"/>
                <w:placeholder>
                  <w:docPart w:val="A33463E2F2DE47339C347C35EAA31A6B"/>
                </w:placeholder>
                <w:showingPlcHdr/>
                <w:dropDownList>
                  <w:listItem w:value="Trieu un element."/>
                  <w:listItem w:displayText="5.1.1 Impuls comercial i de potenciació de la traçabilitat" w:value="5.1.1 Impuls comercial i de potenciació de la traçabilitat"/>
                  <w:listItem w:displayText="5.1.2 Acompanyament a la transició de productes d'alimentació saludable i sostenible" w:value="5.1.2 Acompanyament a la transició de productes d'alimentació saludable i sostenible"/>
                  <w:listItem w:displayText="5.2.1 Millora d'infraestructures compartides" w:value="5.2.1 Millora d'infraestructures compartides"/>
                  <w:listItem w:displayText="5.2.2 Suport a les productores i elaboradores" w:value="5.2.2 Suport a les productores i elaboradores"/>
                  <w:listItem w:displayText="5.3.1 Intercooperació Alimentació Saludable i Sostenible Barcelona 2030 i Agròpolis" w:value="5.3.1 Intercooperació Alimentació Saludable i Sostenible Barcelona 2030 i Agròpolis"/>
                  <w:listItem w:displayText="5.4.1 Reforç dels projectes de mancomunació d'objectes i serveis" w:value="5.4.1 Reforç dels projectes de mancomunació d'objectes i serveis"/>
                  <w:listItem w:displayText="5.5.1 Sensibilització i campanyes de comunicació" w:value="5.5.1 Sensibilització i campanyes de comunicació"/>
                  <w:listItem w:displayText="5.5.2 Foment de l'alimentació saludable i el consum responsable a comunitat educativa" w:value="5.5.2 Foment de l'alimentació saludable i el consum responsable a comunitat educativa"/>
                </w:dropDownList>
              </w:sdtPr>
              <w:sdtEndPr>
                <w:rPr>
                  <w:rStyle w:val="TextoCar"/>
                </w:rPr>
              </w:sdtEndPr>
              <w:sdtContent>
                <w:r w:rsidR="0067661D" w:rsidRPr="008F69E6">
                  <w:rPr>
                    <w:rStyle w:val="Textdelcontenidor"/>
                    <w:rFonts w:ascii="Arial Narrow" w:hAnsi="Arial Narrow"/>
                    <w:lang w:val="ca-ES"/>
                  </w:rPr>
                  <w:t>Trieu un element.</w:t>
                </w:r>
              </w:sdtContent>
            </w:sdt>
          </w:p>
        </w:tc>
      </w:tr>
      <w:tr w:rsidR="00F00059" w:rsidRPr="00FE70D7" w14:paraId="26389711" w14:textId="77777777" w:rsidTr="008F69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shd w:val="clear" w:color="auto" w:fill="005E85"/>
          </w:tcPr>
          <w:p w14:paraId="05748E70" w14:textId="77777777" w:rsidR="00F00059" w:rsidRPr="008F69E6" w:rsidRDefault="4DBB22EA" w:rsidP="00677ECC">
            <w:pPr>
              <w:rPr>
                <w:rFonts w:ascii="Arial Narrow" w:hAnsi="Arial Narrow"/>
                <w:lang w:val="ca-ES"/>
              </w:rPr>
            </w:pPr>
            <w:r w:rsidRPr="008F69E6">
              <w:rPr>
                <w:rFonts w:ascii="Arial Narrow" w:hAnsi="Arial Narrow"/>
                <w:lang w:val="ca-ES"/>
              </w:rPr>
              <w:t xml:space="preserve">Nom de l’actuació </w:t>
            </w:r>
          </w:p>
          <w:p w14:paraId="2D6F4ED5" w14:textId="2558644A" w:rsidR="00033041" w:rsidRPr="008F69E6" w:rsidRDefault="00EE33CF" w:rsidP="00677ECC">
            <w:pPr>
              <w:rPr>
                <w:rFonts w:ascii="Arial Narrow" w:hAnsi="Arial Narrow"/>
                <w:i/>
                <w:iCs/>
                <w:lang w:val="ca-ES"/>
              </w:rPr>
            </w:pPr>
            <w:r w:rsidRPr="008F69E6">
              <w:rPr>
                <w:rFonts w:ascii="Arial Narrow" w:hAnsi="Arial Narrow"/>
                <w:lang w:val="ca-ES"/>
              </w:rPr>
              <w:t>Denominació de l’actuació per part del/</w:t>
            </w:r>
            <w:r w:rsidR="009560E1" w:rsidRPr="008F69E6">
              <w:rPr>
                <w:rFonts w:ascii="Arial Narrow" w:hAnsi="Arial Narrow"/>
                <w:lang w:val="ca-ES"/>
              </w:rPr>
              <w:t>de</w:t>
            </w:r>
            <w:r w:rsidRPr="008F69E6">
              <w:rPr>
                <w:rFonts w:ascii="Arial Narrow" w:hAnsi="Arial Narrow"/>
                <w:lang w:val="ca-ES"/>
              </w:rPr>
              <w:t xml:space="preserve"> la sol·licitant</w:t>
            </w:r>
          </w:p>
        </w:tc>
        <w:tc>
          <w:tcPr>
            <w:tcW w:w="5954" w:type="dxa"/>
          </w:tcPr>
          <w:sdt>
            <w:sdtPr>
              <w:rPr>
                <w:rFonts w:ascii="Arial Narrow" w:hAnsi="Arial Narrow"/>
                <w:lang w:val="ca-ES"/>
              </w:rPr>
              <w:alias w:val="Nom de l'actuació"/>
              <w:tag w:val="Nom de l'actuació"/>
              <w:id w:val="867802233"/>
              <w:lock w:val="sdtLocked"/>
              <w:placeholder>
                <w:docPart w:val="05CCDC64AF534AD88D0DD66D0FA8916E"/>
              </w:placeholder>
              <w:showingPlcHdr/>
            </w:sdtPr>
            <w:sdtEndPr/>
            <w:sdtContent>
              <w:p w14:paraId="760282A9" w14:textId="77777777" w:rsidR="0092580C" w:rsidRPr="008F69E6" w:rsidRDefault="0092580C" w:rsidP="0092580C">
                <w:pPr>
                  <w:tabs>
                    <w:tab w:val="left" w:pos="256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  <w:lang w:val="ca-ES"/>
                  </w:rPr>
                </w:pPr>
                <w:r w:rsidRPr="008F69E6">
                  <w:rPr>
                    <w:rStyle w:val="Textdelcontenidor"/>
                    <w:rFonts w:ascii="Arial Narrow" w:hAnsi="Arial Narrow"/>
                    <w:lang w:val="ca-ES"/>
                  </w:rPr>
                  <w:t>Feu clic o toqueu aquí per escriure text.</w:t>
                </w:r>
              </w:p>
            </w:sdtContent>
          </w:sdt>
          <w:p w14:paraId="222FFE39" w14:textId="77777777" w:rsidR="00F00059" w:rsidRPr="008F69E6" w:rsidRDefault="00F00059" w:rsidP="00677ECC">
            <w:pPr>
              <w:pStyle w:val="Pargrafdellista"/>
              <w:tabs>
                <w:tab w:val="left" w:pos="256"/>
              </w:tabs>
              <w:ind w:left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lang w:val="ca-ES"/>
              </w:rPr>
            </w:pPr>
          </w:p>
        </w:tc>
      </w:tr>
      <w:tr w:rsidR="00A56D1E" w:rsidRPr="00FE70D7" w14:paraId="2DA3E3ED" w14:textId="77777777" w:rsidTr="008F69E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shd w:val="clear" w:color="auto" w:fill="005E85"/>
          </w:tcPr>
          <w:p w14:paraId="4A1D11BE" w14:textId="77777777" w:rsidR="00CA50EB" w:rsidRPr="008F69E6" w:rsidRDefault="2BDE74D5" w:rsidP="00E92921">
            <w:pPr>
              <w:rPr>
                <w:rFonts w:ascii="Arial Narrow" w:hAnsi="Arial Narrow"/>
                <w:lang w:val="ca-ES"/>
              </w:rPr>
            </w:pPr>
            <w:r w:rsidRPr="008F69E6">
              <w:rPr>
                <w:rFonts w:ascii="Arial Narrow" w:hAnsi="Arial Narrow"/>
                <w:lang w:val="ca-ES"/>
              </w:rPr>
              <w:t>Descripció i objectiu </w:t>
            </w:r>
          </w:p>
          <w:p w14:paraId="7BF5DD30" w14:textId="155DAC8B" w:rsidR="00A56D1E" w:rsidRPr="008F69E6" w:rsidRDefault="67E4BD7C" w:rsidP="00E92921">
            <w:pPr>
              <w:rPr>
                <w:rFonts w:ascii="Arial Narrow" w:hAnsi="Arial Narrow"/>
                <w:lang w:val="ca-ES"/>
              </w:rPr>
            </w:pPr>
            <w:r w:rsidRPr="008F69E6">
              <w:rPr>
                <w:rFonts w:ascii="Arial Narrow" w:hAnsi="Arial Narrow"/>
                <w:lang w:val="ca-ES"/>
              </w:rPr>
              <w:t xml:space="preserve">Descriure </w:t>
            </w:r>
            <w:r w:rsidR="00F356A6" w:rsidRPr="008F69E6">
              <w:rPr>
                <w:rFonts w:ascii="Arial Narrow" w:hAnsi="Arial Narrow"/>
                <w:lang w:val="ca-ES"/>
              </w:rPr>
              <w:t>en detall</w:t>
            </w:r>
            <w:r w:rsidR="0072049D" w:rsidRPr="008F69E6">
              <w:rPr>
                <w:rFonts w:ascii="Arial Narrow" w:hAnsi="Arial Narrow"/>
                <w:lang w:val="ca-ES"/>
              </w:rPr>
              <w:t xml:space="preserve"> </w:t>
            </w:r>
            <w:r w:rsidRPr="008F69E6">
              <w:rPr>
                <w:rFonts w:ascii="Arial Narrow" w:hAnsi="Arial Narrow"/>
                <w:lang w:val="ca-ES"/>
              </w:rPr>
              <w:t xml:space="preserve"> l’actuació, identificant l’objectiu principal</w:t>
            </w:r>
            <w:r w:rsidR="65C20E65" w:rsidRPr="008F69E6">
              <w:rPr>
                <w:rFonts w:ascii="Arial Narrow" w:hAnsi="Arial Narrow"/>
                <w:lang w:val="ca-ES"/>
              </w:rPr>
              <w:t xml:space="preserve"> i</w:t>
            </w:r>
            <w:r w:rsidR="151BE66D" w:rsidRPr="008F69E6">
              <w:rPr>
                <w:rFonts w:ascii="Arial Narrow" w:hAnsi="Arial Narrow"/>
                <w:lang w:val="ca-ES"/>
              </w:rPr>
              <w:t xml:space="preserve"> la necessitat detectada</w:t>
            </w:r>
            <w:r w:rsidR="05B69D7E" w:rsidRPr="008F69E6">
              <w:rPr>
                <w:rFonts w:ascii="Arial Narrow" w:hAnsi="Arial Narrow"/>
                <w:lang w:val="ca-ES"/>
              </w:rPr>
              <w:t xml:space="preserve"> </w:t>
            </w:r>
            <w:r w:rsidRPr="008F69E6">
              <w:rPr>
                <w:rFonts w:ascii="Arial Narrow" w:hAnsi="Arial Narrow"/>
                <w:lang w:val="ca-ES"/>
              </w:rPr>
              <w:t xml:space="preserve">(el </w:t>
            </w:r>
            <w:r w:rsidR="4938D0DC" w:rsidRPr="008F69E6">
              <w:rPr>
                <w:rFonts w:ascii="Arial Narrow" w:hAnsi="Arial Narrow"/>
                <w:lang w:val="ca-ES"/>
              </w:rPr>
              <w:t>“</w:t>
            </w:r>
            <w:r w:rsidRPr="008F69E6">
              <w:rPr>
                <w:rFonts w:ascii="Arial Narrow" w:hAnsi="Arial Narrow"/>
                <w:lang w:val="ca-ES"/>
              </w:rPr>
              <w:t>què</w:t>
            </w:r>
            <w:r w:rsidR="121C5AA3" w:rsidRPr="008F69E6">
              <w:rPr>
                <w:rFonts w:ascii="Arial Narrow" w:hAnsi="Arial Narrow"/>
                <w:lang w:val="ca-ES"/>
              </w:rPr>
              <w:t xml:space="preserve"> i</w:t>
            </w:r>
            <w:r w:rsidR="5F55C247" w:rsidRPr="008F69E6">
              <w:rPr>
                <w:rFonts w:ascii="Arial Narrow" w:hAnsi="Arial Narrow"/>
                <w:lang w:val="ca-ES"/>
              </w:rPr>
              <w:t xml:space="preserve"> el “perquè”</w:t>
            </w:r>
            <w:r w:rsidRPr="008F69E6">
              <w:rPr>
                <w:rFonts w:ascii="Arial Narrow" w:hAnsi="Arial Narrow"/>
                <w:lang w:val="ca-ES"/>
              </w:rPr>
              <w:t>)</w:t>
            </w:r>
            <w:r w:rsidR="0072049D" w:rsidRPr="008F69E6">
              <w:rPr>
                <w:rFonts w:ascii="Arial Narrow" w:hAnsi="Arial Narrow"/>
                <w:lang w:val="ca-ES"/>
              </w:rPr>
              <w:t xml:space="preserve">. </w:t>
            </w:r>
            <w:r w:rsidR="722F1740" w:rsidRPr="008F69E6">
              <w:rPr>
                <w:rFonts w:ascii="Arial Narrow" w:hAnsi="Arial Narrow"/>
                <w:lang w:val="ca-ES"/>
              </w:rPr>
              <w:t>(</w:t>
            </w:r>
            <w:r w:rsidR="0072049D" w:rsidRPr="008F69E6">
              <w:rPr>
                <w:rFonts w:ascii="Arial Narrow" w:hAnsi="Arial Narrow"/>
                <w:lang w:val="ca-ES"/>
              </w:rPr>
              <w:t>Mínim 1</w:t>
            </w:r>
            <w:r w:rsidR="68941DBD" w:rsidRPr="008F69E6">
              <w:rPr>
                <w:rFonts w:ascii="Arial Narrow" w:hAnsi="Arial Narrow"/>
                <w:lang w:val="ca-ES"/>
              </w:rPr>
              <w:t>00</w:t>
            </w:r>
            <w:r w:rsidR="0072049D" w:rsidRPr="008F69E6">
              <w:rPr>
                <w:rFonts w:ascii="Arial Narrow" w:hAnsi="Arial Narrow"/>
                <w:lang w:val="ca-ES"/>
              </w:rPr>
              <w:t xml:space="preserve"> paraules, màxim </w:t>
            </w:r>
            <w:r w:rsidR="16EB966B" w:rsidRPr="008F69E6">
              <w:rPr>
                <w:rFonts w:ascii="Arial Narrow" w:hAnsi="Arial Narrow"/>
                <w:lang w:val="ca-ES"/>
              </w:rPr>
              <w:t>15</w:t>
            </w:r>
            <w:r w:rsidR="0072049D" w:rsidRPr="008F69E6">
              <w:rPr>
                <w:rFonts w:ascii="Arial Narrow" w:hAnsi="Arial Narrow"/>
                <w:lang w:val="ca-ES"/>
              </w:rPr>
              <w:t>0 paraules.</w:t>
            </w:r>
            <w:r w:rsidR="480F295D" w:rsidRPr="008F69E6">
              <w:rPr>
                <w:rFonts w:ascii="Arial Narrow" w:hAnsi="Arial Narrow"/>
                <w:lang w:val="ca-ES"/>
              </w:rPr>
              <w:t>)</w:t>
            </w:r>
          </w:p>
        </w:tc>
        <w:tc>
          <w:tcPr>
            <w:tcW w:w="5954" w:type="dxa"/>
          </w:tcPr>
          <w:sdt>
            <w:sdtPr>
              <w:rPr>
                <w:rFonts w:ascii="Arial Narrow" w:hAnsi="Arial Narrow"/>
                <w:lang w:val="ca-ES"/>
              </w:rPr>
              <w:alias w:val="Descripció i objectiu"/>
              <w:tag w:val="Descripció i objectiu"/>
              <w:id w:val="480273657"/>
              <w:lock w:val="sdtLocked"/>
              <w:placeholder>
                <w:docPart w:val="1B2880E97E5C4C15AEE4208E722AE52D"/>
              </w:placeholder>
              <w:showingPlcHdr/>
            </w:sdtPr>
            <w:sdtEndPr/>
            <w:sdtContent>
              <w:p w14:paraId="7F996973" w14:textId="77777777" w:rsidR="001E7401" w:rsidRPr="008F69E6" w:rsidRDefault="001E7401" w:rsidP="001E7401">
                <w:pPr>
                  <w:tabs>
                    <w:tab w:val="left" w:pos="256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  <w:lang w:val="ca-ES"/>
                  </w:rPr>
                </w:pPr>
                <w:r w:rsidRPr="008F69E6">
                  <w:rPr>
                    <w:rStyle w:val="Textdelcontenidor"/>
                    <w:rFonts w:ascii="Arial Narrow" w:hAnsi="Arial Narrow"/>
                    <w:lang w:val="ca-ES"/>
                  </w:rPr>
                  <w:t>Feu clic o toqueu aquí per escriure text.</w:t>
                </w:r>
              </w:p>
            </w:sdtContent>
          </w:sdt>
          <w:p w14:paraId="223385E2" w14:textId="77777777" w:rsidR="00A56D1E" w:rsidRPr="008F69E6" w:rsidRDefault="00A56D1E" w:rsidP="00E31EFD">
            <w:pPr>
              <w:tabs>
                <w:tab w:val="left" w:pos="25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lang w:val="ca-ES"/>
              </w:rPr>
            </w:pPr>
          </w:p>
        </w:tc>
      </w:tr>
      <w:tr w:rsidR="00F00059" w:rsidRPr="00FE70D7" w14:paraId="1B9647C3" w14:textId="77777777" w:rsidTr="008F69E6">
        <w:trPr>
          <w:trHeight w:val="8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shd w:val="clear" w:color="auto" w:fill="005E85"/>
          </w:tcPr>
          <w:p w14:paraId="5D9F473E" w14:textId="427CF86E" w:rsidR="00313D56" w:rsidRPr="008F69E6" w:rsidRDefault="00313D56" w:rsidP="00677ECC">
            <w:pPr>
              <w:rPr>
                <w:rFonts w:ascii="Arial Narrow" w:hAnsi="Arial Narrow"/>
                <w:lang w:val="ca-ES"/>
              </w:rPr>
            </w:pPr>
            <w:r w:rsidRPr="008F69E6">
              <w:rPr>
                <w:rFonts w:ascii="Arial Narrow" w:hAnsi="Arial Narrow"/>
                <w:lang w:val="ca-ES"/>
              </w:rPr>
              <w:t>Accions previstes a desenvolupar</w:t>
            </w:r>
          </w:p>
          <w:p w14:paraId="1D5B230F" w14:textId="2CDAB3FD" w:rsidR="00F00059" w:rsidRPr="008F69E6" w:rsidRDefault="00236DF1" w:rsidP="00677ECC">
            <w:pPr>
              <w:rPr>
                <w:rFonts w:ascii="Arial Narrow" w:hAnsi="Arial Narrow"/>
                <w:lang w:val="ca-ES"/>
              </w:rPr>
            </w:pPr>
            <w:r w:rsidRPr="008F69E6">
              <w:rPr>
                <w:rFonts w:ascii="Arial Narrow" w:hAnsi="Arial Narrow"/>
                <w:lang w:val="ca-ES"/>
              </w:rPr>
              <w:t>Indicar,</w:t>
            </w:r>
            <w:r w:rsidR="00EF7394" w:rsidRPr="008F69E6">
              <w:rPr>
                <w:rFonts w:ascii="Arial Narrow" w:hAnsi="Arial Narrow"/>
                <w:lang w:val="ca-ES"/>
              </w:rPr>
              <w:t xml:space="preserve"> </w:t>
            </w:r>
            <w:r w:rsidRPr="008F69E6">
              <w:rPr>
                <w:rFonts w:ascii="Arial Narrow" w:hAnsi="Arial Narrow"/>
                <w:lang w:val="ca-ES"/>
              </w:rPr>
              <w:t>esquemàticament, els passos a realitzar, les activitats i accions previstes per a la consecució de l’actuació (el “com”) </w:t>
            </w:r>
          </w:p>
        </w:tc>
        <w:tc>
          <w:tcPr>
            <w:tcW w:w="5954" w:type="dxa"/>
          </w:tcPr>
          <w:sdt>
            <w:sdtPr>
              <w:rPr>
                <w:rFonts w:ascii="Arial Narrow" w:hAnsi="Arial Narrow"/>
                <w:lang w:val="ca-ES"/>
              </w:rPr>
              <w:alias w:val="Accions previstes a desenvolupar"/>
              <w:tag w:val="Accions previstes a desenvolupar"/>
              <w:id w:val="-799686076"/>
              <w:lock w:val="sdtLocked"/>
              <w:placeholder>
                <w:docPart w:val="242609A2E14C41C0A75A7E0F71731332"/>
              </w:placeholder>
              <w:showingPlcHdr/>
            </w:sdtPr>
            <w:sdtEndPr/>
            <w:sdtContent>
              <w:p w14:paraId="1405D7E2" w14:textId="77777777" w:rsidR="0036193C" w:rsidRPr="008F69E6" w:rsidRDefault="0036193C" w:rsidP="0036193C">
                <w:pPr>
                  <w:tabs>
                    <w:tab w:val="left" w:pos="256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  <w:lang w:val="ca-ES"/>
                  </w:rPr>
                </w:pPr>
                <w:r w:rsidRPr="008F69E6">
                  <w:rPr>
                    <w:rStyle w:val="Textdelcontenidor"/>
                    <w:rFonts w:ascii="Arial Narrow" w:hAnsi="Arial Narrow"/>
                    <w:lang w:val="ca-ES"/>
                  </w:rPr>
                  <w:t>Feu clic o toqueu aquí per escriure text.</w:t>
                </w:r>
              </w:p>
            </w:sdtContent>
          </w:sdt>
          <w:p w14:paraId="4C5CB4F0" w14:textId="77777777" w:rsidR="00F00059" w:rsidRPr="008F69E6" w:rsidRDefault="00F00059" w:rsidP="00677ECC">
            <w:pPr>
              <w:pStyle w:val="Pargrafdellista"/>
              <w:tabs>
                <w:tab w:val="left" w:pos="256"/>
              </w:tabs>
              <w:ind w:left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lang w:val="ca-ES"/>
              </w:rPr>
            </w:pPr>
          </w:p>
        </w:tc>
      </w:tr>
      <w:tr w:rsidR="00EF7394" w:rsidRPr="00FE70D7" w14:paraId="4E57893B" w14:textId="77777777" w:rsidTr="008F69E6">
        <w:trPr>
          <w:trHeight w:val="11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shd w:val="clear" w:color="auto" w:fill="005E85"/>
          </w:tcPr>
          <w:p w14:paraId="58E736E6" w14:textId="0EB0E107" w:rsidR="00EF7394" w:rsidRPr="008F69E6" w:rsidRDefault="00EF7394" w:rsidP="00677ECC">
            <w:pPr>
              <w:rPr>
                <w:rFonts w:ascii="Arial Narrow" w:hAnsi="Arial Narrow"/>
                <w:lang w:val="ca-ES"/>
              </w:rPr>
            </w:pPr>
            <w:r w:rsidRPr="008F69E6">
              <w:rPr>
                <w:rFonts w:ascii="Arial Narrow" w:hAnsi="Arial Narrow"/>
                <w:lang w:val="ca-ES"/>
              </w:rPr>
              <w:t>Cronograma o calendari de les accions previstes</w:t>
            </w:r>
          </w:p>
        </w:tc>
        <w:tc>
          <w:tcPr>
            <w:tcW w:w="5954" w:type="dxa"/>
          </w:tcPr>
          <w:sdt>
            <w:sdtPr>
              <w:rPr>
                <w:rFonts w:ascii="Arial Narrow" w:hAnsi="Arial Narrow"/>
                <w:lang w:val="ca-ES"/>
              </w:rPr>
              <w:alias w:val="Accions previstes a desenvolupar"/>
              <w:tag w:val="Accions previstes a desenvolupar"/>
              <w:id w:val="-1307620852"/>
              <w:placeholder>
                <w:docPart w:val="0323BD4D51C040EF800392A2FED5117F"/>
              </w:placeholder>
              <w:showingPlcHdr/>
            </w:sdtPr>
            <w:sdtEndPr/>
            <w:sdtContent>
              <w:p w14:paraId="7C563B4F" w14:textId="77777777" w:rsidR="00EF7394" w:rsidRPr="008F69E6" w:rsidRDefault="00EF7394" w:rsidP="00EF7394">
                <w:pPr>
                  <w:tabs>
                    <w:tab w:val="left" w:pos="256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  <w:lang w:val="ca-ES"/>
                  </w:rPr>
                </w:pPr>
                <w:r w:rsidRPr="008F69E6">
                  <w:rPr>
                    <w:rStyle w:val="Textdelcontenidor"/>
                    <w:rFonts w:ascii="Arial Narrow" w:hAnsi="Arial Narrow"/>
                    <w:lang w:val="ca-ES"/>
                  </w:rPr>
                  <w:t>Feu clic o toqueu aquí per escriure text.</w:t>
                </w:r>
              </w:p>
            </w:sdtContent>
          </w:sdt>
          <w:p w14:paraId="393200DA" w14:textId="77777777" w:rsidR="00EF7394" w:rsidRPr="008F69E6" w:rsidRDefault="00EF7394" w:rsidP="002E7598">
            <w:pPr>
              <w:tabs>
                <w:tab w:val="left" w:pos="25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lang w:val="ca-ES"/>
              </w:rPr>
            </w:pPr>
          </w:p>
        </w:tc>
      </w:tr>
      <w:tr w:rsidR="002E7598" w:rsidRPr="00FE70D7" w14:paraId="0138C47E" w14:textId="77777777" w:rsidTr="008F69E6">
        <w:trPr>
          <w:trHeight w:val="11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shd w:val="clear" w:color="auto" w:fill="005E85"/>
          </w:tcPr>
          <w:p w14:paraId="54414FA9" w14:textId="77777777" w:rsidR="002E7598" w:rsidRPr="008F69E6" w:rsidRDefault="00236DF1" w:rsidP="00677ECC">
            <w:pPr>
              <w:rPr>
                <w:rFonts w:ascii="Arial Narrow" w:hAnsi="Arial Narrow"/>
                <w:lang w:val="ca-ES"/>
              </w:rPr>
            </w:pPr>
            <w:r w:rsidRPr="008F69E6">
              <w:rPr>
                <w:rFonts w:ascii="Arial Narrow" w:hAnsi="Arial Narrow"/>
                <w:lang w:val="ca-ES"/>
              </w:rPr>
              <w:t>Agents destinataris de l’actuació (“per a qui?”) </w:t>
            </w:r>
          </w:p>
          <w:p w14:paraId="5BDB4BFD" w14:textId="5C004154" w:rsidR="00236DF1" w:rsidRPr="008F69E6" w:rsidRDefault="00236DF1" w:rsidP="00677ECC">
            <w:pPr>
              <w:rPr>
                <w:rFonts w:ascii="Arial Narrow" w:hAnsi="Arial Narrow"/>
                <w:lang w:val="ca-ES"/>
              </w:rPr>
            </w:pPr>
            <w:r w:rsidRPr="008F69E6">
              <w:rPr>
                <w:rFonts w:ascii="Arial Narrow" w:hAnsi="Arial Narrow"/>
                <w:lang w:val="ca-ES"/>
              </w:rPr>
              <w:t>Explicitar els agents destinataris de l’actuació. Quins ens seran els beneficiaris? Quin en serà el nombre (valor quantitatiu)? </w:t>
            </w:r>
          </w:p>
        </w:tc>
        <w:tc>
          <w:tcPr>
            <w:tcW w:w="5954" w:type="dxa"/>
          </w:tcPr>
          <w:sdt>
            <w:sdtPr>
              <w:rPr>
                <w:rFonts w:ascii="Arial Narrow" w:hAnsi="Arial Narrow"/>
                <w:lang w:val="ca-ES"/>
              </w:rPr>
              <w:alias w:val="Agents destinataris"/>
              <w:tag w:val="Agents destinataris"/>
              <w:id w:val="1888839967"/>
              <w:placeholder>
                <w:docPart w:val="21F4C5DEBC7C425582106C18792E89F1"/>
              </w:placeholder>
              <w:showingPlcHdr/>
            </w:sdtPr>
            <w:sdtEndPr/>
            <w:sdtContent>
              <w:p w14:paraId="0DFC5167" w14:textId="77777777" w:rsidR="002E7598" w:rsidRPr="008F69E6" w:rsidRDefault="002E7598" w:rsidP="002E7598">
                <w:pPr>
                  <w:tabs>
                    <w:tab w:val="left" w:pos="256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  <w:lang w:val="ca-ES"/>
                  </w:rPr>
                </w:pPr>
                <w:r w:rsidRPr="008F69E6">
                  <w:rPr>
                    <w:rStyle w:val="Textdelcontenidor"/>
                    <w:rFonts w:ascii="Arial Narrow" w:hAnsi="Arial Narrow"/>
                    <w:lang w:val="ca-ES"/>
                  </w:rPr>
                  <w:t>Feu clic o toqueu aquí per escriure text.</w:t>
                </w:r>
              </w:p>
            </w:sdtContent>
          </w:sdt>
          <w:p w14:paraId="06FF0A3F" w14:textId="77777777" w:rsidR="002E7598" w:rsidRPr="008F69E6" w:rsidRDefault="002E7598" w:rsidP="0036193C">
            <w:pPr>
              <w:tabs>
                <w:tab w:val="left" w:pos="25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lang w:val="ca-ES"/>
              </w:rPr>
            </w:pPr>
          </w:p>
        </w:tc>
      </w:tr>
      <w:tr w:rsidR="00273F28" w:rsidRPr="00FE70D7" w14:paraId="68205DF7" w14:textId="77777777" w:rsidTr="008F69E6">
        <w:trPr>
          <w:trHeight w:val="5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shd w:val="clear" w:color="auto" w:fill="005E85"/>
          </w:tcPr>
          <w:p w14:paraId="6184B1D1" w14:textId="77777777" w:rsidR="00E764BC" w:rsidRPr="008F69E6" w:rsidRDefault="00E764BC" w:rsidP="00677ECC">
            <w:pPr>
              <w:rPr>
                <w:rFonts w:ascii="Arial Narrow" w:hAnsi="Arial Narrow"/>
                <w:lang w:val="ca-ES"/>
              </w:rPr>
            </w:pPr>
            <w:r w:rsidRPr="008F69E6">
              <w:rPr>
                <w:rFonts w:ascii="Arial Narrow" w:hAnsi="Arial Narrow"/>
                <w:lang w:val="ca-ES"/>
              </w:rPr>
              <w:t>Altres organitzacions implicades  </w:t>
            </w:r>
          </w:p>
          <w:p w14:paraId="7572C661" w14:textId="276B35F0" w:rsidR="00E764BC" w:rsidRPr="008F69E6" w:rsidRDefault="67ABFA99" w:rsidP="00E764BC">
            <w:pPr>
              <w:rPr>
                <w:rFonts w:ascii="Arial Narrow" w:hAnsi="Arial Narrow"/>
                <w:lang w:val="ca-ES"/>
              </w:rPr>
            </w:pPr>
            <w:r w:rsidRPr="008F69E6">
              <w:rPr>
                <w:rFonts w:ascii="Arial Narrow" w:hAnsi="Arial Narrow"/>
                <w:lang w:val="ca-ES"/>
              </w:rPr>
              <w:t>Explicitar els agents amb qui es col·laborarà, la seva implicació i rol en l’actuació (</w:t>
            </w:r>
            <w:r w:rsidR="462F5352" w:rsidRPr="008F69E6">
              <w:rPr>
                <w:rFonts w:ascii="Arial Narrow" w:hAnsi="Arial Narrow"/>
                <w:lang w:val="ca-ES"/>
              </w:rPr>
              <w:t xml:space="preserve">indicant de manera explícita </w:t>
            </w:r>
            <w:r w:rsidRPr="008F69E6">
              <w:rPr>
                <w:rFonts w:ascii="Arial Narrow" w:hAnsi="Arial Narrow"/>
                <w:lang w:val="ca-ES"/>
              </w:rPr>
              <w:t>els acords que ja estan establerts i els que es preveuen establir en el transcurs de l’actuació). El “amb qui”.  </w:t>
            </w:r>
          </w:p>
          <w:p w14:paraId="616C0AAB" w14:textId="5C296A3A" w:rsidR="00273F28" w:rsidRPr="008F69E6" w:rsidRDefault="5B13B50A" w:rsidP="00677ECC">
            <w:pPr>
              <w:rPr>
                <w:rFonts w:ascii="Arial Narrow" w:hAnsi="Arial Narrow"/>
                <w:lang w:val="ca-ES"/>
              </w:rPr>
            </w:pPr>
            <w:r w:rsidRPr="008F69E6">
              <w:rPr>
                <w:rFonts w:ascii="Arial Narrow" w:hAnsi="Arial Narrow"/>
                <w:lang w:val="ca-ES"/>
              </w:rPr>
              <w:t>E</w:t>
            </w:r>
            <w:r w:rsidR="42477CDF" w:rsidRPr="008F69E6">
              <w:rPr>
                <w:rFonts w:ascii="Arial Narrow" w:hAnsi="Arial Narrow"/>
                <w:lang w:val="ca-ES"/>
              </w:rPr>
              <w:t>n el cas de l’actuació 5.</w:t>
            </w:r>
            <w:r w:rsidR="5377CEAC" w:rsidRPr="008F69E6">
              <w:rPr>
                <w:rFonts w:ascii="Arial Narrow" w:hAnsi="Arial Narrow"/>
                <w:lang w:val="ca-ES"/>
              </w:rPr>
              <w:t>3.1</w:t>
            </w:r>
            <w:r w:rsidR="42477CDF" w:rsidRPr="008F69E6">
              <w:rPr>
                <w:rFonts w:ascii="Arial Narrow" w:hAnsi="Arial Narrow"/>
                <w:lang w:val="ca-ES"/>
              </w:rPr>
              <w:t>, indicar en quin espai de treball es va definir i consensuar l’actuació.  </w:t>
            </w:r>
          </w:p>
        </w:tc>
        <w:tc>
          <w:tcPr>
            <w:tcW w:w="5954" w:type="dxa"/>
          </w:tcPr>
          <w:sdt>
            <w:sdtPr>
              <w:rPr>
                <w:rFonts w:ascii="Arial Narrow" w:hAnsi="Arial Narrow"/>
                <w:lang w:val="ca-ES"/>
              </w:rPr>
              <w:alias w:val="Altres organitzacions implicades"/>
              <w:tag w:val="Altres organitzacions implicades"/>
              <w:id w:val="1089266124"/>
              <w:placeholder>
                <w:docPart w:val="9FA7C332D2CA42F89DF270402A006650"/>
              </w:placeholder>
              <w:showingPlcHdr/>
            </w:sdtPr>
            <w:sdtEndPr/>
            <w:sdtContent>
              <w:p w14:paraId="64A31A69" w14:textId="77777777" w:rsidR="008500D9" w:rsidRPr="008F69E6" w:rsidRDefault="008500D9" w:rsidP="008500D9">
                <w:pPr>
                  <w:tabs>
                    <w:tab w:val="left" w:pos="256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  <w:lang w:val="ca-ES"/>
                  </w:rPr>
                </w:pPr>
                <w:r w:rsidRPr="008F69E6">
                  <w:rPr>
                    <w:rStyle w:val="Textdelcontenidor"/>
                    <w:rFonts w:ascii="Arial Narrow" w:hAnsi="Arial Narrow"/>
                    <w:lang w:val="ca-ES"/>
                  </w:rPr>
                  <w:t>Feu clic o toqueu aquí per escriure text.</w:t>
                </w:r>
              </w:p>
            </w:sdtContent>
          </w:sdt>
          <w:p w14:paraId="08E22E8C" w14:textId="77777777" w:rsidR="00273F28" w:rsidRPr="008F69E6" w:rsidRDefault="00273F28" w:rsidP="002E7598">
            <w:pPr>
              <w:tabs>
                <w:tab w:val="left" w:pos="25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lang w:val="ca-ES"/>
              </w:rPr>
            </w:pPr>
          </w:p>
        </w:tc>
      </w:tr>
      <w:tr w:rsidR="00E764BC" w:rsidRPr="00FE70D7" w14:paraId="1978BDC0" w14:textId="77777777" w:rsidTr="008F69E6">
        <w:trPr>
          <w:trHeight w:val="5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shd w:val="clear" w:color="auto" w:fill="005E85"/>
          </w:tcPr>
          <w:p w14:paraId="2E1299E8" w14:textId="77777777" w:rsidR="00E764BC" w:rsidRPr="008F69E6" w:rsidRDefault="00E764BC" w:rsidP="00677ECC">
            <w:pPr>
              <w:rPr>
                <w:rFonts w:ascii="Arial Narrow" w:hAnsi="Arial Narrow"/>
                <w:lang w:val="ca-ES"/>
              </w:rPr>
            </w:pPr>
            <w:r w:rsidRPr="008F69E6">
              <w:rPr>
                <w:rFonts w:ascii="Arial Narrow" w:hAnsi="Arial Narrow"/>
                <w:lang w:val="ca-ES"/>
              </w:rPr>
              <w:t>Resultats esperats </w:t>
            </w:r>
          </w:p>
          <w:p w14:paraId="5E4DE01A" w14:textId="3BDD1620" w:rsidR="00E764BC" w:rsidRPr="008F69E6" w:rsidRDefault="0BD2DF6B" w:rsidP="00677ECC">
            <w:pPr>
              <w:rPr>
                <w:rFonts w:ascii="Arial Narrow" w:hAnsi="Arial Narrow"/>
                <w:lang w:val="ca-ES"/>
              </w:rPr>
            </w:pPr>
            <w:r w:rsidRPr="008F69E6">
              <w:rPr>
                <w:rFonts w:ascii="Arial Narrow" w:hAnsi="Arial Narrow"/>
                <w:lang w:val="ca-ES"/>
              </w:rPr>
              <w:t>Descriure les fites (quantitatives i qualitatives, de resultat i de procés a assolir, i els indicadors per a mesurar-ho.  </w:t>
            </w:r>
          </w:p>
        </w:tc>
        <w:tc>
          <w:tcPr>
            <w:tcW w:w="5954" w:type="dxa"/>
          </w:tcPr>
          <w:sdt>
            <w:sdtPr>
              <w:rPr>
                <w:rFonts w:ascii="Arial Narrow" w:hAnsi="Arial Narrow"/>
                <w:lang w:val="ca-ES"/>
              </w:rPr>
              <w:alias w:val="Resultats esperats"/>
              <w:tag w:val="Resultats esperats"/>
              <w:id w:val="-1894884679"/>
              <w:placeholder>
                <w:docPart w:val="B074FF4763634260A5F0FD669FA605AB"/>
              </w:placeholder>
              <w:showingPlcHdr/>
            </w:sdtPr>
            <w:sdtEndPr/>
            <w:sdtContent>
              <w:p w14:paraId="5EFC1AD9" w14:textId="77777777" w:rsidR="000A4090" w:rsidRPr="008F69E6" w:rsidRDefault="000A4090" w:rsidP="000A4090">
                <w:pPr>
                  <w:tabs>
                    <w:tab w:val="left" w:pos="256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  <w:lang w:val="ca-ES"/>
                  </w:rPr>
                </w:pPr>
                <w:r w:rsidRPr="008F69E6">
                  <w:rPr>
                    <w:rStyle w:val="Textdelcontenidor"/>
                    <w:rFonts w:ascii="Arial Narrow" w:hAnsi="Arial Narrow"/>
                    <w:lang w:val="ca-ES"/>
                  </w:rPr>
                  <w:t>Feu clic o toqueu aquí per escriure text.</w:t>
                </w:r>
              </w:p>
            </w:sdtContent>
          </w:sdt>
          <w:p w14:paraId="6C9B3623" w14:textId="77777777" w:rsidR="00E764BC" w:rsidRPr="008F69E6" w:rsidRDefault="00E764BC" w:rsidP="008500D9">
            <w:pPr>
              <w:tabs>
                <w:tab w:val="left" w:pos="25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lang w:val="ca-ES"/>
              </w:rPr>
            </w:pPr>
          </w:p>
        </w:tc>
      </w:tr>
      <w:tr w:rsidR="00A420FF" w:rsidRPr="00FE70D7" w14:paraId="46BF7508" w14:textId="77777777" w:rsidTr="008F69E6">
        <w:trPr>
          <w:trHeight w:val="5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shd w:val="clear" w:color="auto" w:fill="005E85"/>
          </w:tcPr>
          <w:p w14:paraId="048B67A6" w14:textId="77777777" w:rsidR="00A420FF" w:rsidRPr="008F69E6" w:rsidRDefault="00A420FF" w:rsidP="00677ECC">
            <w:pPr>
              <w:rPr>
                <w:rFonts w:ascii="Arial Narrow" w:hAnsi="Arial Narrow"/>
                <w:lang w:val="ca-ES"/>
              </w:rPr>
            </w:pPr>
            <w:r w:rsidRPr="008F69E6">
              <w:rPr>
                <w:rFonts w:ascii="Arial Narrow" w:hAnsi="Arial Narrow"/>
                <w:lang w:val="ca-ES"/>
              </w:rPr>
              <w:t>Localització </w:t>
            </w:r>
          </w:p>
          <w:p w14:paraId="2563AEFD" w14:textId="7BD54ECC" w:rsidR="00A420FF" w:rsidRPr="008F69E6" w:rsidRDefault="0BD2DF6B" w:rsidP="00677ECC">
            <w:pPr>
              <w:rPr>
                <w:rFonts w:ascii="Arial Narrow" w:hAnsi="Arial Narrow"/>
                <w:lang w:val="ca-ES"/>
              </w:rPr>
            </w:pPr>
            <w:r w:rsidRPr="008F69E6">
              <w:rPr>
                <w:rFonts w:ascii="Arial Narrow" w:hAnsi="Arial Narrow"/>
                <w:lang w:val="ca-ES"/>
              </w:rPr>
              <w:t xml:space="preserve">Indica on es desenvolupa l’actuació (incloent referència, si </w:t>
            </w:r>
            <w:r w:rsidRPr="008F69E6">
              <w:rPr>
                <w:rFonts w:ascii="Arial Narrow" w:hAnsi="Arial Narrow"/>
                <w:lang w:val="ca-ES"/>
              </w:rPr>
              <w:lastRenderedPageBreak/>
              <w:t>s’escau, al</w:t>
            </w:r>
            <w:r w:rsidR="75C85142" w:rsidRPr="008F69E6">
              <w:rPr>
                <w:rFonts w:ascii="Arial Narrow" w:hAnsi="Arial Narrow"/>
                <w:lang w:val="ca-ES"/>
              </w:rPr>
              <w:t>s</w:t>
            </w:r>
            <w:r w:rsidRPr="008F69E6">
              <w:rPr>
                <w:rFonts w:ascii="Arial Narrow" w:hAnsi="Arial Narrow"/>
                <w:lang w:val="ca-ES"/>
              </w:rPr>
              <w:t xml:space="preserve"> Districtes i barris específics).  </w:t>
            </w:r>
          </w:p>
        </w:tc>
        <w:tc>
          <w:tcPr>
            <w:tcW w:w="5954" w:type="dxa"/>
          </w:tcPr>
          <w:sdt>
            <w:sdtPr>
              <w:rPr>
                <w:rFonts w:ascii="Arial Narrow" w:hAnsi="Arial Narrow"/>
                <w:lang w:val="ca-ES"/>
              </w:rPr>
              <w:alias w:val="Localització"/>
              <w:tag w:val="Localització"/>
              <w:id w:val="814141965"/>
              <w:placeholder>
                <w:docPart w:val="2A9A9FA2DB704995AD3C2B52A01F4AC9"/>
              </w:placeholder>
              <w:showingPlcHdr/>
            </w:sdtPr>
            <w:sdtEndPr/>
            <w:sdtContent>
              <w:p w14:paraId="4FDFF9A9" w14:textId="77777777" w:rsidR="000A4090" w:rsidRPr="008F69E6" w:rsidRDefault="000A4090" w:rsidP="000A4090">
                <w:pPr>
                  <w:tabs>
                    <w:tab w:val="left" w:pos="256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  <w:lang w:val="ca-ES"/>
                  </w:rPr>
                </w:pPr>
                <w:r w:rsidRPr="008F69E6">
                  <w:rPr>
                    <w:rStyle w:val="Textdelcontenidor"/>
                    <w:rFonts w:ascii="Arial Narrow" w:hAnsi="Arial Narrow"/>
                    <w:lang w:val="ca-ES"/>
                  </w:rPr>
                  <w:t>Feu clic o toqueu aquí per escriure text.</w:t>
                </w:r>
              </w:p>
            </w:sdtContent>
          </w:sdt>
          <w:p w14:paraId="7C3CE238" w14:textId="77777777" w:rsidR="00A420FF" w:rsidRPr="008F69E6" w:rsidRDefault="00A420FF" w:rsidP="008500D9">
            <w:pPr>
              <w:tabs>
                <w:tab w:val="left" w:pos="25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lang w:val="ca-ES"/>
              </w:rPr>
            </w:pPr>
          </w:p>
        </w:tc>
      </w:tr>
    </w:tbl>
    <w:p w14:paraId="4BB8306F" w14:textId="77777777" w:rsidR="00D84E3D" w:rsidRPr="008F69E6" w:rsidRDefault="00D84E3D" w:rsidP="00376EFB">
      <w:pPr>
        <w:pStyle w:val="Texto"/>
        <w:rPr>
          <w:rFonts w:ascii="Arial Narrow" w:hAnsi="Arial Narrow"/>
          <w:b/>
          <w:bCs/>
          <w:lang w:val="ca-ES"/>
        </w:rPr>
      </w:pPr>
    </w:p>
    <w:p w14:paraId="6535A09D" w14:textId="2BA6A869" w:rsidR="00F61A0C" w:rsidRPr="008F69E6" w:rsidRDefault="0090642B" w:rsidP="008F69E6">
      <w:pPr>
        <w:pStyle w:val="Sub2color"/>
        <w:pageBreakBefore/>
        <w:pBdr>
          <w:bottom w:val="single" w:sz="4" w:space="1" w:color="auto"/>
        </w:pBdr>
        <w:spacing w:before="0" w:after="0"/>
        <w:ind w:right="-710"/>
        <w:rPr>
          <w:rFonts w:ascii="Arial Narrow" w:hAnsi="Arial Narrow"/>
          <w:b/>
          <w:bCs/>
          <w:lang w:val="ca-ES"/>
        </w:rPr>
      </w:pPr>
      <w:r w:rsidRPr="008F69E6">
        <w:rPr>
          <w:rFonts w:ascii="Arial Narrow" w:hAnsi="Arial Narrow"/>
          <w:b/>
          <w:bCs/>
          <w:lang w:val="ca-ES"/>
        </w:rPr>
        <w:lastRenderedPageBreak/>
        <w:t>Ac</w:t>
      </w:r>
      <w:r w:rsidR="34F1DECB" w:rsidRPr="008F69E6">
        <w:rPr>
          <w:rFonts w:ascii="Arial Narrow" w:hAnsi="Arial Narrow"/>
          <w:b/>
          <w:bCs/>
          <w:lang w:val="ca-ES"/>
        </w:rPr>
        <w:t xml:space="preserve">tuació 2  </w:t>
      </w:r>
    </w:p>
    <w:p w14:paraId="3542F820" w14:textId="3397955E" w:rsidR="00F61A0C" w:rsidRPr="008F69E6" w:rsidRDefault="00F61A0C" w:rsidP="741F8CCA">
      <w:pPr>
        <w:pStyle w:val="Texto"/>
        <w:spacing w:after="0"/>
        <w:rPr>
          <w:rFonts w:ascii="Arial Narrow" w:hAnsi="Arial Narrow"/>
          <w:i/>
          <w:iCs/>
          <w:lang w:val="ca-ES"/>
        </w:rPr>
      </w:pPr>
      <w:r w:rsidRPr="008F69E6">
        <w:rPr>
          <w:rFonts w:ascii="Arial Narrow" w:hAnsi="Arial Narrow"/>
          <w:i/>
          <w:iCs/>
          <w:lang w:val="ca-ES"/>
        </w:rPr>
        <w:t xml:space="preserve">Màxim </w:t>
      </w:r>
      <w:r w:rsidR="00717152" w:rsidRPr="008F69E6">
        <w:rPr>
          <w:rFonts w:ascii="Arial Narrow" w:hAnsi="Arial Narrow"/>
          <w:i/>
          <w:iCs/>
          <w:lang w:val="ca-ES"/>
        </w:rPr>
        <w:t>3</w:t>
      </w:r>
      <w:r w:rsidRPr="008F69E6">
        <w:rPr>
          <w:rFonts w:ascii="Arial Narrow" w:hAnsi="Arial Narrow"/>
          <w:i/>
          <w:iCs/>
          <w:lang w:val="ca-ES"/>
        </w:rPr>
        <w:t xml:space="preserve"> pàgin</w:t>
      </w:r>
      <w:r w:rsidR="5756E60C" w:rsidRPr="008F69E6">
        <w:rPr>
          <w:rFonts w:ascii="Arial Narrow" w:hAnsi="Arial Narrow"/>
          <w:i/>
          <w:iCs/>
          <w:lang w:val="ca-ES"/>
        </w:rPr>
        <w:t>es</w:t>
      </w:r>
      <w:r w:rsidRPr="008F69E6">
        <w:rPr>
          <w:rFonts w:ascii="Arial Narrow" w:hAnsi="Arial Narrow"/>
          <w:i/>
          <w:iCs/>
          <w:lang w:val="ca-ES"/>
        </w:rPr>
        <w:t xml:space="preserve"> per actuació</w:t>
      </w:r>
    </w:p>
    <w:p w14:paraId="40CDC90E" w14:textId="77777777" w:rsidR="00F61A0C" w:rsidRPr="008F69E6" w:rsidRDefault="00F61A0C" w:rsidP="00F61A0C">
      <w:pPr>
        <w:pStyle w:val="Texto"/>
        <w:spacing w:after="0"/>
        <w:rPr>
          <w:rFonts w:ascii="Arial Narrow" w:hAnsi="Arial Narrow"/>
          <w:i/>
          <w:iCs/>
          <w:lang w:val="ca-ES"/>
        </w:rPr>
      </w:pPr>
    </w:p>
    <w:tbl>
      <w:tblPr>
        <w:tblStyle w:val="Taulaambquadrcula5fosca-mfasi1"/>
        <w:tblW w:w="8926" w:type="dxa"/>
        <w:tblLook w:val="0680" w:firstRow="0" w:lastRow="0" w:firstColumn="1" w:lastColumn="0" w:noHBand="1" w:noVBand="1"/>
      </w:tblPr>
      <w:tblGrid>
        <w:gridCol w:w="2972"/>
        <w:gridCol w:w="5954"/>
      </w:tblGrid>
      <w:tr w:rsidR="0019688E" w:rsidRPr="00FE70D7" w14:paraId="0E16B003" w14:textId="77777777" w:rsidTr="008F69E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shd w:val="clear" w:color="auto" w:fill="005E85"/>
          </w:tcPr>
          <w:p w14:paraId="1D38954B" w14:textId="77777777" w:rsidR="00916334" w:rsidRPr="008F69E6" w:rsidRDefault="00916334" w:rsidP="00916334">
            <w:pPr>
              <w:rPr>
                <w:rFonts w:ascii="Arial Narrow" w:eastAsia="Akkurat" w:hAnsi="Arial Narrow" w:cs="Akkurat"/>
                <w:b w:val="0"/>
                <w:bCs w:val="0"/>
                <w:lang w:val="ca-ES"/>
              </w:rPr>
            </w:pPr>
            <w:r w:rsidRPr="008F69E6">
              <w:rPr>
                <w:rFonts w:ascii="Arial Narrow" w:eastAsia="Akkurat" w:hAnsi="Arial Narrow" w:cs="Akkurat"/>
                <w:lang w:val="ca-ES"/>
              </w:rPr>
              <w:t>Denominació legal de la persona física o jurídica sol·licitant</w:t>
            </w:r>
          </w:p>
          <w:p w14:paraId="222AA68D" w14:textId="3081FB31" w:rsidR="0019688E" w:rsidRPr="008F69E6" w:rsidRDefault="008F69E6" w:rsidP="00916334">
            <w:pPr>
              <w:spacing w:line="259" w:lineRule="auto"/>
              <w:rPr>
                <w:rFonts w:ascii="Arial Narrow" w:hAnsi="Arial Narrow"/>
                <w:b w:val="0"/>
                <w:bCs w:val="0"/>
                <w:lang w:val="ca-ES"/>
              </w:rPr>
            </w:pPr>
            <w:r w:rsidRPr="008F69E6">
              <w:rPr>
                <w:rFonts w:ascii="Arial Narrow" w:eastAsia="Akkurat" w:hAnsi="Arial Narrow" w:cs="Akkurat"/>
              </w:rPr>
              <w:t xml:space="preserve">Ha de coincidir amb la que consta </w:t>
            </w:r>
            <w:proofErr w:type="gramStart"/>
            <w:r w:rsidRPr="008F69E6">
              <w:rPr>
                <w:rFonts w:ascii="Arial Narrow" w:eastAsia="Akkurat" w:hAnsi="Arial Narrow" w:cs="Akkurat"/>
              </w:rPr>
              <w:t xml:space="preserve">a la </w:t>
            </w:r>
            <w:proofErr w:type="spellStart"/>
            <w:r w:rsidRPr="008F69E6">
              <w:rPr>
                <w:rFonts w:ascii="Arial Narrow" w:eastAsia="Akkurat" w:hAnsi="Arial Narrow" w:cs="Akkurat"/>
              </w:rPr>
              <w:t>sol</w:t>
            </w:r>
            <w:proofErr w:type="gramEnd"/>
            <w:r w:rsidRPr="008F69E6">
              <w:rPr>
                <w:rFonts w:ascii="Arial Narrow" w:eastAsia="Akkurat" w:hAnsi="Arial Narrow" w:cs="Akkurat"/>
              </w:rPr>
              <w:t>·licitud</w:t>
            </w:r>
            <w:proofErr w:type="spellEnd"/>
            <w:r w:rsidRPr="008F69E6">
              <w:rPr>
                <w:rFonts w:ascii="Arial Narrow" w:eastAsia="Akkurat" w:hAnsi="Arial Narrow" w:cs="Akkurat"/>
              </w:rPr>
              <w:t xml:space="preserve"> de </w:t>
            </w:r>
            <w:proofErr w:type="spellStart"/>
            <w:r w:rsidRPr="008F69E6">
              <w:rPr>
                <w:rFonts w:ascii="Arial Narrow" w:eastAsia="Akkurat" w:hAnsi="Arial Narrow" w:cs="Akkurat"/>
              </w:rPr>
              <w:t>subvenció</w:t>
            </w:r>
            <w:proofErr w:type="spellEnd"/>
            <w:r w:rsidRPr="008F69E6">
              <w:rPr>
                <w:rFonts w:ascii="Arial Narrow" w:eastAsia="Akkurat" w:hAnsi="Arial Narrow" w:cs="Akkurat"/>
              </w:rPr>
              <w:t xml:space="preserve">, presentada al Registre </w:t>
            </w:r>
            <w:proofErr w:type="spellStart"/>
            <w:r w:rsidRPr="008F69E6">
              <w:rPr>
                <w:rFonts w:ascii="Arial Narrow" w:eastAsia="Akkurat" w:hAnsi="Arial Narrow" w:cs="Akkurat"/>
              </w:rPr>
              <w:t>electrònic</w:t>
            </w:r>
            <w:proofErr w:type="spellEnd"/>
            <w:r w:rsidRPr="008F69E6">
              <w:rPr>
                <w:rFonts w:ascii="Arial Narrow" w:eastAsia="Akkurat" w:hAnsi="Arial Narrow" w:cs="Akkurat"/>
              </w:rPr>
              <w:t xml:space="preserve"> municipal</w:t>
            </w:r>
          </w:p>
        </w:tc>
        <w:tc>
          <w:tcPr>
            <w:tcW w:w="5954" w:type="dxa"/>
          </w:tcPr>
          <w:sdt>
            <w:sdtPr>
              <w:rPr>
                <w:rFonts w:ascii="Arial Narrow" w:hAnsi="Arial Narrow"/>
                <w:lang w:val="ca-ES"/>
              </w:rPr>
              <w:alias w:val="Persona física o jurídica sol·licitant"/>
              <w:tag w:val="Persona física o jurídica sol·licitant"/>
              <w:id w:val="1498147442"/>
              <w:placeholder>
                <w:docPart w:val="28D14C91645842DAB2F2CAE6D53C9C5E"/>
              </w:placeholder>
              <w:showingPlcHdr/>
            </w:sdtPr>
            <w:sdtEndPr/>
            <w:sdtContent>
              <w:p w14:paraId="59443BA6" w14:textId="77777777" w:rsidR="0019688E" w:rsidRPr="008F69E6" w:rsidRDefault="0019688E" w:rsidP="00677ECC">
                <w:pPr>
                  <w:tabs>
                    <w:tab w:val="left" w:pos="256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  <w:lang w:val="ca-ES"/>
                  </w:rPr>
                </w:pPr>
                <w:r w:rsidRPr="008F69E6">
                  <w:rPr>
                    <w:rStyle w:val="Textdelcontenidor"/>
                    <w:rFonts w:ascii="Arial Narrow" w:hAnsi="Arial Narrow"/>
                    <w:lang w:val="ca-ES"/>
                  </w:rPr>
                  <w:t>Feu clic o toqueu aquí per escriure text.</w:t>
                </w:r>
              </w:p>
            </w:sdtContent>
          </w:sdt>
          <w:p w14:paraId="29B133A3" w14:textId="77777777" w:rsidR="0019688E" w:rsidRPr="00FE70D7" w:rsidRDefault="0019688E" w:rsidP="00677ECC">
            <w:pPr>
              <w:pStyle w:val="Pargrafdellista"/>
              <w:tabs>
                <w:tab w:val="left" w:pos="256"/>
              </w:tabs>
              <w:ind w:left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TextoCar"/>
                <w:rFonts w:ascii="Arial Narrow" w:hAnsi="Arial Narrow"/>
              </w:rPr>
            </w:pPr>
          </w:p>
        </w:tc>
      </w:tr>
      <w:tr w:rsidR="0019688E" w:rsidRPr="00FE70D7" w14:paraId="04A8CF2B" w14:textId="77777777" w:rsidTr="008F69E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shd w:val="clear" w:color="auto" w:fill="005E85"/>
          </w:tcPr>
          <w:p w14:paraId="176B149F" w14:textId="77777777" w:rsidR="0019688E" w:rsidRPr="008F69E6" w:rsidRDefault="0019688E" w:rsidP="00677ECC">
            <w:pPr>
              <w:spacing w:line="259" w:lineRule="auto"/>
              <w:rPr>
                <w:rFonts w:ascii="Arial Narrow" w:hAnsi="Arial Narrow"/>
                <w:b w:val="0"/>
                <w:bCs w:val="0"/>
                <w:lang w:val="ca-ES"/>
              </w:rPr>
            </w:pPr>
            <w:r w:rsidRPr="008F69E6">
              <w:rPr>
                <w:rFonts w:ascii="Arial Narrow" w:hAnsi="Arial Narrow"/>
                <w:lang w:val="ca-ES"/>
              </w:rPr>
              <w:t>Actuació</w:t>
            </w:r>
          </w:p>
          <w:p w14:paraId="0202CDB7" w14:textId="77777777" w:rsidR="0019688E" w:rsidRPr="008F69E6" w:rsidRDefault="0019688E" w:rsidP="00677ECC">
            <w:pPr>
              <w:spacing w:line="259" w:lineRule="auto"/>
              <w:rPr>
                <w:rFonts w:ascii="Arial Narrow" w:hAnsi="Arial Narrow"/>
                <w:lang w:val="ca-ES"/>
              </w:rPr>
            </w:pPr>
            <w:r w:rsidRPr="008F69E6">
              <w:rPr>
                <w:rFonts w:ascii="Arial Narrow" w:hAnsi="Arial Narrow"/>
                <w:lang w:val="ca-ES"/>
              </w:rPr>
              <w:t>Escollir l’actuació sol·licitada entre les llistades en la convocatòria.</w:t>
            </w:r>
          </w:p>
        </w:tc>
        <w:tc>
          <w:tcPr>
            <w:tcW w:w="5954" w:type="dxa"/>
          </w:tcPr>
          <w:p w14:paraId="409A9091" w14:textId="1E7F0023" w:rsidR="0019688E" w:rsidRPr="008F69E6" w:rsidRDefault="00845713" w:rsidP="00F4563A">
            <w:pPr>
              <w:tabs>
                <w:tab w:val="left" w:pos="25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lang w:val="ca-ES"/>
              </w:rPr>
            </w:pPr>
            <w:sdt>
              <w:sdtPr>
                <w:rPr>
                  <w:rStyle w:val="TextoCar"/>
                  <w:rFonts w:ascii="Arial Narrow" w:hAnsi="Arial Narrow"/>
                </w:rPr>
                <w:alias w:val="Actuació 2"/>
                <w:tag w:val="Actuació 2"/>
                <w:id w:val="-1889636958"/>
                <w:placeholder>
                  <w:docPart w:val="BB6E3207DF9E489384F882ED634B0E23"/>
                </w:placeholder>
                <w:showingPlcHdr/>
                <w:dropDownList>
                  <w:listItem w:value="Trieu un element."/>
                  <w:listItem w:displayText="5.1.1 Impuls comercial i de potenciació de la traçabilitat" w:value="5.1.1 Impuls comercial i de potenciació de la traçabilitat"/>
                  <w:listItem w:displayText="5.1.2 Acompanyament a la transició de productes d'alimentació saludable i sostenible" w:value="5.1.2 Acompanyament a la transició de productes d'alimentació saludable i sostenible"/>
                  <w:listItem w:displayText="5.2.1 Millora d'infraestructures compartides" w:value="5.2.1 Millora d'infraestructures compartides"/>
                  <w:listItem w:displayText="5.2.2 Suport a les productores i elaboradores" w:value="5.2.2 Suport a les productores i elaboradores"/>
                  <w:listItem w:displayText="5.3.1 Intercooperació Alimentació Saludable i Sostenible Barcelona 2030 i Agròpolis" w:value="5.3.1 Intercooperació Alimentació Saludable i Sostenible Barcelona 2030 i Agròpolis"/>
                  <w:listItem w:displayText="5.4.1 Reforç dels projectes de mancomunació d'objectes i serveis" w:value="5.4.1 Reforç dels projectes de mancomunació d'objectes i serveis"/>
                  <w:listItem w:displayText="5.5.1 Sensibilització i campanyes de comunicació" w:value="5.5.1 Sensibilització i campanyes de comunicació"/>
                  <w:listItem w:displayText="5.5.2 Foment de l'alimentació saludable i el consum responsable a comunitat educativa" w:value="5.5.2 Foment de l'alimentació saludable i el consum responsable a comunitat educativa"/>
                </w:dropDownList>
              </w:sdtPr>
              <w:sdtEndPr>
                <w:rPr>
                  <w:rStyle w:val="TextoCar"/>
                </w:rPr>
              </w:sdtEndPr>
              <w:sdtContent>
                <w:r w:rsidR="00F4563A" w:rsidRPr="008F69E6">
                  <w:rPr>
                    <w:rStyle w:val="Textdelcontenidor"/>
                    <w:rFonts w:ascii="Arial Narrow" w:hAnsi="Arial Narrow"/>
                    <w:lang w:val="ca-ES"/>
                  </w:rPr>
                  <w:t>Trieu un element.</w:t>
                </w:r>
              </w:sdtContent>
            </w:sdt>
          </w:p>
        </w:tc>
      </w:tr>
    </w:tbl>
    <w:p w14:paraId="1287C8C0" w14:textId="77777777" w:rsidR="000F0895" w:rsidRPr="008F69E6" w:rsidRDefault="000F0895" w:rsidP="00376EFB">
      <w:pPr>
        <w:pStyle w:val="Texto"/>
        <w:rPr>
          <w:rFonts w:ascii="Arial Narrow" w:hAnsi="Arial Narrow"/>
          <w:b/>
          <w:bCs/>
          <w:lang w:val="ca-ES"/>
        </w:rPr>
      </w:pPr>
    </w:p>
    <w:tbl>
      <w:tblPr>
        <w:tblStyle w:val="Taulaambquadrcula5fosca-mfasi1"/>
        <w:tblW w:w="8926" w:type="dxa"/>
        <w:tblLook w:val="0680" w:firstRow="0" w:lastRow="0" w:firstColumn="1" w:lastColumn="0" w:noHBand="1" w:noVBand="1"/>
      </w:tblPr>
      <w:tblGrid>
        <w:gridCol w:w="2972"/>
        <w:gridCol w:w="5954"/>
      </w:tblGrid>
      <w:tr w:rsidR="005B5C65" w:rsidRPr="00FE70D7" w14:paraId="66364E45" w14:textId="77777777" w:rsidTr="008F69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shd w:val="clear" w:color="auto" w:fill="005E85"/>
          </w:tcPr>
          <w:p w14:paraId="00794CA0" w14:textId="77777777" w:rsidR="005B5C65" w:rsidRPr="008F69E6" w:rsidRDefault="005B5C65" w:rsidP="00677ECC">
            <w:pPr>
              <w:rPr>
                <w:rFonts w:ascii="Arial Narrow" w:hAnsi="Arial Narrow"/>
                <w:b w:val="0"/>
                <w:bCs w:val="0"/>
                <w:lang w:val="ca-ES"/>
              </w:rPr>
            </w:pPr>
            <w:r w:rsidRPr="008F69E6">
              <w:rPr>
                <w:rFonts w:ascii="Arial Narrow" w:hAnsi="Arial Narrow"/>
                <w:lang w:val="ca-ES"/>
              </w:rPr>
              <w:t xml:space="preserve">Nom de l’actuació </w:t>
            </w:r>
          </w:p>
          <w:p w14:paraId="487D4029" w14:textId="77777777" w:rsidR="005B5C65" w:rsidRPr="008F69E6" w:rsidRDefault="005B5C65" w:rsidP="00677ECC">
            <w:pPr>
              <w:rPr>
                <w:rFonts w:ascii="Arial Narrow" w:hAnsi="Arial Narrow"/>
                <w:b w:val="0"/>
                <w:bCs w:val="0"/>
                <w:i/>
                <w:iCs/>
                <w:lang w:val="ca-ES"/>
              </w:rPr>
            </w:pPr>
            <w:r w:rsidRPr="008F69E6">
              <w:rPr>
                <w:rFonts w:ascii="Arial Narrow" w:hAnsi="Arial Narrow"/>
                <w:lang w:val="ca-ES"/>
              </w:rPr>
              <w:t>Denominació de l’actuació per part del/de la sol·licitant</w:t>
            </w:r>
          </w:p>
        </w:tc>
        <w:tc>
          <w:tcPr>
            <w:tcW w:w="5954" w:type="dxa"/>
          </w:tcPr>
          <w:sdt>
            <w:sdtPr>
              <w:rPr>
                <w:rFonts w:ascii="Arial Narrow" w:hAnsi="Arial Narrow"/>
                <w:lang w:val="ca-ES"/>
              </w:rPr>
              <w:alias w:val="Nom de l'actuació"/>
              <w:tag w:val="Nom de l'actuació"/>
              <w:id w:val="1906945619"/>
              <w:placeholder>
                <w:docPart w:val="32F6B9C35B8F43C882959DE99D2B29C8"/>
              </w:placeholder>
              <w:showingPlcHdr/>
            </w:sdtPr>
            <w:sdtEndPr/>
            <w:sdtContent>
              <w:p w14:paraId="08133AEB" w14:textId="77777777" w:rsidR="005B5C65" w:rsidRPr="008F69E6" w:rsidRDefault="005B5C65" w:rsidP="00677ECC">
                <w:pPr>
                  <w:tabs>
                    <w:tab w:val="left" w:pos="256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  <w:lang w:val="ca-ES"/>
                  </w:rPr>
                </w:pPr>
                <w:r w:rsidRPr="008F69E6">
                  <w:rPr>
                    <w:rStyle w:val="Textdelcontenidor"/>
                    <w:rFonts w:ascii="Arial Narrow" w:hAnsi="Arial Narrow"/>
                    <w:lang w:val="ca-ES"/>
                  </w:rPr>
                  <w:t>Feu clic o toqueu aquí per escriure text.</w:t>
                </w:r>
              </w:p>
            </w:sdtContent>
          </w:sdt>
          <w:p w14:paraId="64C7F607" w14:textId="77777777" w:rsidR="005B5C65" w:rsidRPr="008F69E6" w:rsidRDefault="005B5C65" w:rsidP="00677ECC">
            <w:pPr>
              <w:pStyle w:val="Pargrafdellista"/>
              <w:tabs>
                <w:tab w:val="left" w:pos="256"/>
              </w:tabs>
              <w:ind w:left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lang w:val="ca-ES"/>
              </w:rPr>
            </w:pPr>
          </w:p>
        </w:tc>
      </w:tr>
      <w:tr w:rsidR="005B5C65" w:rsidRPr="00FE70D7" w14:paraId="2A7841D8" w14:textId="77777777" w:rsidTr="008F69E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shd w:val="clear" w:color="auto" w:fill="005E85"/>
          </w:tcPr>
          <w:p w14:paraId="544C6A34" w14:textId="77777777" w:rsidR="005B5C65" w:rsidRPr="008F69E6" w:rsidRDefault="005B5C65" w:rsidP="00677ECC">
            <w:pPr>
              <w:rPr>
                <w:rFonts w:ascii="Arial Narrow" w:hAnsi="Arial Narrow"/>
                <w:b w:val="0"/>
                <w:bCs w:val="0"/>
                <w:lang w:val="ca-ES"/>
              </w:rPr>
            </w:pPr>
            <w:r w:rsidRPr="008F69E6">
              <w:rPr>
                <w:rFonts w:ascii="Arial Narrow" w:hAnsi="Arial Narrow"/>
                <w:lang w:val="ca-ES"/>
              </w:rPr>
              <w:t>Descripció i objectiu </w:t>
            </w:r>
          </w:p>
          <w:p w14:paraId="1293314C" w14:textId="7F97E417" w:rsidR="005B5C65" w:rsidRPr="008F69E6" w:rsidRDefault="005B5C65" w:rsidP="00677ECC">
            <w:pPr>
              <w:rPr>
                <w:rFonts w:ascii="Arial Narrow" w:hAnsi="Arial Narrow"/>
                <w:b w:val="0"/>
                <w:bCs w:val="0"/>
                <w:lang w:val="ca-ES"/>
              </w:rPr>
            </w:pPr>
            <w:r w:rsidRPr="008F69E6">
              <w:rPr>
                <w:rFonts w:ascii="Arial Narrow" w:hAnsi="Arial Narrow"/>
                <w:lang w:val="ca-ES"/>
              </w:rPr>
              <w:t xml:space="preserve">Descriure </w:t>
            </w:r>
            <w:r w:rsidR="00A524DA" w:rsidRPr="008F69E6">
              <w:rPr>
                <w:rFonts w:ascii="Arial Narrow" w:hAnsi="Arial Narrow"/>
                <w:lang w:val="ca-ES"/>
              </w:rPr>
              <w:t xml:space="preserve">en detall </w:t>
            </w:r>
            <w:r w:rsidRPr="008F69E6">
              <w:rPr>
                <w:rFonts w:ascii="Arial Narrow" w:hAnsi="Arial Narrow"/>
                <w:lang w:val="ca-ES"/>
              </w:rPr>
              <w:t xml:space="preserve">l’actuació, identificant l’objectiu principal i </w:t>
            </w:r>
            <w:r w:rsidR="5EE30731" w:rsidRPr="008F69E6">
              <w:rPr>
                <w:rFonts w:ascii="Arial Narrow" w:hAnsi="Arial Narrow"/>
                <w:lang w:val="ca-ES"/>
              </w:rPr>
              <w:t>la necessitat detectada</w:t>
            </w:r>
            <w:r w:rsidR="181BE7EF" w:rsidRPr="008F69E6">
              <w:rPr>
                <w:rFonts w:ascii="Arial Narrow" w:hAnsi="Arial Narrow"/>
                <w:lang w:val="ca-ES"/>
              </w:rPr>
              <w:t xml:space="preserve"> </w:t>
            </w:r>
            <w:r w:rsidRPr="008F69E6">
              <w:rPr>
                <w:rFonts w:ascii="Arial Narrow" w:hAnsi="Arial Narrow"/>
                <w:lang w:val="ca-ES"/>
              </w:rPr>
              <w:t xml:space="preserve">(el </w:t>
            </w:r>
            <w:r w:rsidR="7170581B" w:rsidRPr="008F69E6">
              <w:rPr>
                <w:rFonts w:ascii="Arial Narrow" w:hAnsi="Arial Narrow"/>
                <w:lang w:val="ca-ES"/>
              </w:rPr>
              <w:t>“</w:t>
            </w:r>
            <w:r w:rsidRPr="008F69E6">
              <w:rPr>
                <w:rFonts w:ascii="Arial Narrow" w:hAnsi="Arial Narrow"/>
                <w:lang w:val="ca-ES"/>
              </w:rPr>
              <w:t>què” i el “perquè”)</w:t>
            </w:r>
            <w:r w:rsidR="6B31E2FC" w:rsidRPr="008F69E6">
              <w:rPr>
                <w:rFonts w:ascii="Arial Narrow" w:hAnsi="Arial Narrow"/>
                <w:lang w:val="ca-ES"/>
              </w:rPr>
              <w:t>. (</w:t>
            </w:r>
            <w:r w:rsidR="294E99FD" w:rsidRPr="008F69E6">
              <w:rPr>
                <w:rFonts w:ascii="Arial Narrow" w:hAnsi="Arial Narrow"/>
                <w:lang w:val="ca-ES"/>
              </w:rPr>
              <w:t>Mínim 1</w:t>
            </w:r>
            <w:r w:rsidR="0A8CC975" w:rsidRPr="008F69E6">
              <w:rPr>
                <w:rFonts w:ascii="Arial Narrow" w:hAnsi="Arial Narrow"/>
                <w:lang w:val="ca-ES"/>
              </w:rPr>
              <w:t>0</w:t>
            </w:r>
            <w:r w:rsidR="294E99FD" w:rsidRPr="008F69E6">
              <w:rPr>
                <w:rFonts w:ascii="Arial Narrow" w:hAnsi="Arial Narrow"/>
                <w:lang w:val="ca-ES"/>
              </w:rPr>
              <w:t xml:space="preserve">0 paraules, màxim </w:t>
            </w:r>
            <w:r w:rsidR="4914B2F6" w:rsidRPr="008F69E6">
              <w:rPr>
                <w:rFonts w:ascii="Arial Narrow" w:hAnsi="Arial Narrow"/>
                <w:lang w:val="ca-ES"/>
              </w:rPr>
              <w:t>15</w:t>
            </w:r>
            <w:r w:rsidR="294E99FD" w:rsidRPr="008F69E6">
              <w:rPr>
                <w:rFonts w:ascii="Arial Narrow" w:hAnsi="Arial Narrow"/>
                <w:lang w:val="ca-ES"/>
              </w:rPr>
              <w:t>0 paraules.</w:t>
            </w:r>
            <w:r w:rsidR="4771796A" w:rsidRPr="008F69E6">
              <w:rPr>
                <w:rFonts w:ascii="Arial Narrow" w:hAnsi="Arial Narrow"/>
                <w:lang w:val="ca-ES"/>
              </w:rPr>
              <w:t>)</w:t>
            </w:r>
          </w:p>
        </w:tc>
        <w:tc>
          <w:tcPr>
            <w:tcW w:w="5954" w:type="dxa"/>
          </w:tcPr>
          <w:sdt>
            <w:sdtPr>
              <w:rPr>
                <w:rFonts w:ascii="Arial Narrow" w:hAnsi="Arial Narrow"/>
                <w:lang w:val="ca-ES"/>
              </w:rPr>
              <w:alias w:val="Descripció i objectiu"/>
              <w:tag w:val="Descripció i objectiu"/>
              <w:id w:val="1051429330"/>
              <w:placeholder>
                <w:docPart w:val="09B8FFBEA6304C53BF1D38AEC5DBC394"/>
              </w:placeholder>
              <w:showingPlcHdr/>
            </w:sdtPr>
            <w:sdtEndPr/>
            <w:sdtContent>
              <w:p w14:paraId="33D6F35F" w14:textId="77777777" w:rsidR="005B5C65" w:rsidRPr="008F69E6" w:rsidRDefault="005B5C65" w:rsidP="00677ECC">
                <w:pPr>
                  <w:tabs>
                    <w:tab w:val="left" w:pos="256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  <w:lang w:val="ca-ES"/>
                  </w:rPr>
                </w:pPr>
                <w:r w:rsidRPr="008F69E6">
                  <w:rPr>
                    <w:rStyle w:val="Textdelcontenidor"/>
                    <w:rFonts w:ascii="Arial Narrow" w:hAnsi="Arial Narrow"/>
                    <w:lang w:val="ca-ES"/>
                  </w:rPr>
                  <w:t>Feu clic o toqueu aquí per escriure text.</w:t>
                </w:r>
              </w:p>
            </w:sdtContent>
          </w:sdt>
          <w:p w14:paraId="58435748" w14:textId="77777777" w:rsidR="005B5C65" w:rsidRPr="008F69E6" w:rsidRDefault="005B5C65" w:rsidP="00677ECC">
            <w:pPr>
              <w:tabs>
                <w:tab w:val="left" w:pos="25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lang w:val="ca-ES"/>
              </w:rPr>
            </w:pPr>
          </w:p>
        </w:tc>
      </w:tr>
      <w:tr w:rsidR="005B5C65" w:rsidRPr="00FE70D7" w14:paraId="4C717999" w14:textId="77777777" w:rsidTr="008F69E6">
        <w:trPr>
          <w:trHeight w:val="8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shd w:val="clear" w:color="auto" w:fill="005E85"/>
          </w:tcPr>
          <w:p w14:paraId="6282C964" w14:textId="77777777" w:rsidR="005B5C65" w:rsidRPr="008F69E6" w:rsidRDefault="005B5C65" w:rsidP="00677ECC">
            <w:pPr>
              <w:rPr>
                <w:rFonts w:ascii="Arial Narrow" w:hAnsi="Arial Narrow"/>
                <w:b w:val="0"/>
                <w:bCs w:val="0"/>
                <w:lang w:val="ca-ES"/>
              </w:rPr>
            </w:pPr>
            <w:r w:rsidRPr="008F69E6">
              <w:rPr>
                <w:rFonts w:ascii="Arial Narrow" w:hAnsi="Arial Narrow"/>
                <w:lang w:val="ca-ES"/>
              </w:rPr>
              <w:t>Accions previstes a desenvolupar</w:t>
            </w:r>
          </w:p>
          <w:p w14:paraId="4E74FDEF" w14:textId="4E175D2F" w:rsidR="005B5C65" w:rsidRPr="008F69E6" w:rsidRDefault="005B5C65" w:rsidP="00677ECC">
            <w:pPr>
              <w:rPr>
                <w:rFonts w:ascii="Arial Narrow" w:hAnsi="Arial Narrow"/>
                <w:b w:val="0"/>
                <w:bCs w:val="0"/>
                <w:lang w:val="ca-ES"/>
              </w:rPr>
            </w:pPr>
            <w:r w:rsidRPr="008F69E6">
              <w:rPr>
                <w:rFonts w:ascii="Arial Narrow" w:hAnsi="Arial Narrow"/>
                <w:lang w:val="ca-ES"/>
              </w:rPr>
              <w:t>Indicar,</w:t>
            </w:r>
            <w:r w:rsidR="0D827BA1" w:rsidRPr="008F69E6">
              <w:rPr>
                <w:rFonts w:ascii="Arial Narrow" w:hAnsi="Arial Narrow"/>
                <w:lang w:val="ca-ES"/>
              </w:rPr>
              <w:t xml:space="preserve"> </w:t>
            </w:r>
            <w:r w:rsidRPr="008F69E6">
              <w:rPr>
                <w:rFonts w:ascii="Arial Narrow" w:hAnsi="Arial Narrow"/>
                <w:lang w:val="ca-ES"/>
              </w:rPr>
              <w:t>esquemàticament, els passos a realitzar, les activitats i accions previstes per a la consecució de l’actuació (el “com”) </w:t>
            </w:r>
          </w:p>
        </w:tc>
        <w:tc>
          <w:tcPr>
            <w:tcW w:w="5954" w:type="dxa"/>
          </w:tcPr>
          <w:sdt>
            <w:sdtPr>
              <w:rPr>
                <w:rFonts w:ascii="Arial Narrow" w:hAnsi="Arial Narrow"/>
                <w:lang w:val="ca-ES"/>
              </w:rPr>
              <w:alias w:val="Accions previstes a desenvolupar"/>
              <w:tag w:val="Accions previstes a desenvolupar"/>
              <w:id w:val="-1631308772"/>
              <w:placeholder>
                <w:docPart w:val="008CF67FF8C84235B304F6A8FA8613EF"/>
              </w:placeholder>
              <w:showingPlcHdr/>
            </w:sdtPr>
            <w:sdtEndPr/>
            <w:sdtContent>
              <w:p w14:paraId="793E9648" w14:textId="77777777" w:rsidR="005B5C65" w:rsidRPr="008F69E6" w:rsidRDefault="005B5C65" w:rsidP="00677ECC">
                <w:pPr>
                  <w:tabs>
                    <w:tab w:val="left" w:pos="256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  <w:lang w:val="ca-ES"/>
                  </w:rPr>
                </w:pPr>
                <w:r w:rsidRPr="008F69E6">
                  <w:rPr>
                    <w:rStyle w:val="Textdelcontenidor"/>
                    <w:rFonts w:ascii="Arial Narrow" w:hAnsi="Arial Narrow"/>
                    <w:lang w:val="ca-ES"/>
                  </w:rPr>
                  <w:t>Feu clic o toqueu aquí per escriure text.</w:t>
                </w:r>
              </w:p>
            </w:sdtContent>
          </w:sdt>
          <w:p w14:paraId="71184DE7" w14:textId="77777777" w:rsidR="005B5C65" w:rsidRPr="008F69E6" w:rsidRDefault="005B5C65" w:rsidP="00677ECC">
            <w:pPr>
              <w:pStyle w:val="Pargrafdellista"/>
              <w:tabs>
                <w:tab w:val="left" w:pos="256"/>
              </w:tabs>
              <w:ind w:left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lang w:val="ca-ES"/>
              </w:rPr>
            </w:pPr>
          </w:p>
        </w:tc>
      </w:tr>
      <w:tr w:rsidR="349825D5" w:rsidRPr="00FE70D7" w14:paraId="38B84CFF" w14:textId="77777777" w:rsidTr="008F69E6">
        <w:trPr>
          <w:trHeight w:val="8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shd w:val="clear" w:color="auto" w:fill="005E85"/>
          </w:tcPr>
          <w:p w14:paraId="4A16A346" w14:textId="43D06E42" w:rsidR="349825D5" w:rsidRPr="008F69E6" w:rsidRDefault="00F179E6">
            <w:pPr>
              <w:rPr>
                <w:rFonts w:ascii="Arial Narrow" w:eastAsia="Arial Narrow" w:hAnsi="Arial Narrow" w:cs="Arial Narrow"/>
                <w:lang w:val="ca-ES"/>
              </w:rPr>
            </w:pPr>
            <w:r w:rsidRPr="008F69E6">
              <w:rPr>
                <w:rFonts w:ascii="Arial Narrow" w:eastAsia="Arial Narrow" w:hAnsi="Arial Narrow" w:cs="Arial Narrow"/>
                <w:lang w:val="ca-ES"/>
              </w:rPr>
              <w:t>Cronograma o calendari de les accions previstes</w:t>
            </w:r>
          </w:p>
        </w:tc>
        <w:tc>
          <w:tcPr>
            <w:tcW w:w="5954" w:type="dxa"/>
          </w:tcPr>
          <w:p w14:paraId="0E0716FD" w14:textId="19951896" w:rsidR="349825D5" w:rsidRPr="008F69E6" w:rsidRDefault="00F179E6" w:rsidP="008F69E6">
            <w:pPr>
              <w:tabs>
                <w:tab w:val="left" w:pos="25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FFFFFF" w:themeColor="background1"/>
                <w:lang w:val="ca-ES"/>
              </w:rPr>
            </w:pPr>
            <w:r w:rsidRPr="008F69E6">
              <w:rPr>
                <w:rFonts w:ascii="Arial Narrow" w:eastAsia="Arial Narrow" w:hAnsi="Arial Narrow" w:cs="Arial Narrow"/>
                <w:color w:val="FFFFFF" w:themeColor="background1"/>
                <w:lang w:val="ca-ES"/>
              </w:rPr>
              <w:t>Feu clic o toqueu aquí per escriure text.</w:t>
            </w:r>
          </w:p>
        </w:tc>
      </w:tr>
      <w:tr w:rsidR="005B5C65" w:rsidRPr="00FE70D7" w14:paraId="3CCF7F16" w14:textId="77777777" w:rsidTr="008F69E6">
        <w:trPr>
          <w:trHeight w:val="11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shd w:val="clear" w:color="auto" w:fill="005E85"/>
          </w:tcPr>
          <w:p w14:paraId="3852C4F7" w14:textId="77777777" w:rsidR="005B5C65" w:rsidRPr="008F69E6" w:rsidRDefault="005B5C65" w:rsidP="00677ECC">
            <w:pPr>
              <w:rPr>
                <w:rFonts w:ascii="Arial Narrow" w:hAnsi="Arial Narrow"/>
                <w:b w:val="0"/>
                <w:bCs w:val="0"/>
                <w:lang w:val="ca-ES"/>
              </w:rPr>
            </w:pPr>
            <w:r w:rsidRPr="008F69E6">
              <w:rPr>
                <w:rFonts w:ascii="Arial Narrow" w:hAnsi="Arial Narrow"/>
                <w:lang w:val="ca-ES"/>
              </w:rPr>
              <w:t>Agents destinataris de l’actuació (“per a qui?”) </w:t>
            </w:r>
          </w:p>
          <w:p w14:paraId="5A5AFE29" w14:textId="77777777" w:rsidR="005B5C65" w:rsidRPr="008F69E6" w:rsidRDefault="005B5C65" w:rsidP="00677ECC">
            <w:pPr>
              <w:rPr>
                <w:rFonts w:ascii="Arial Narrow" w:hAnsi="Arial Narrow"/>
                <w:b w:val="0"/>
                <w:bCs w:val="0"/>
                <w:lang w:val="ca-ES"/>
              </w:rPr>
            </w:pPr>
            <w:r w:rsidRPr="008F69E6">
              <w:rPr>
                <w:rFonts w:ascii="Arial Narrow" w:hAnsi="Arial Narrow"/>
                <w:lang w:val="ca-ES"/>
              </w:rPr>
              <w:t>Explicitar els agents destinataris de l’actuació. Quins ens seran els beneficiaris? Quin en serà el nombre (valor quantitatiu)? </w:t>
            </w:r>
          </w:p>
        </w:tc>
        <w:tc>
          <w:tcPr>
            <w:tcW w:w="5954" w:type="dxa"/>
          </w:tcPr>
          <w:sdt>
            <w:sdtPr>
              <w:rPr>
                <w:rFonts w:ascii="Arial Narrow" w:hAnsi="Arial Narrow"/>
                <w:lang w:val="ca-ES"/>
              </w:rPr>
              <w:alias w:val="Agents destinataris"/>
              <w:tag w:val="Agents destinataris"/>
              <w:id w:val="1419985210"/>
              <w:placeholder>
                <w:docPart w:val="68D6AF8CABE643058DE29C4E52B67E62"/>
              </w:placeholder>
              <w:showingPlcHdr/>
            </w:sdtPr>
            <w:sdtEndPr/>
            <w:sdtContent>
              <w:p w14:paraId="6FD56134" w14:textId="77777777" w:rsidR="005B5C65" w:rsidRPr="008F69E6" w:rsidRDefault="005B5C65" w:rsidP="00677ECC">
                <w:pPr>
                  <w:tabs>
                    <w:tab w:val="left" w:pos="256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  <w:lang w:val="ca-ES"/>
                  </w:rPr>
                </w:pPr>
                <w:r w:rsidRPr="008F69E6">
                  <w:rPr>
                    <w:rStyle w:val="Textdelcontenidor"/>
                    <w:rFonts w:ascii="Arial Narrow" w:hAnsi="Arial Narrow"/>
                    <w:lang w:val="ca-ES"/>
                  </w:rPr>
                  <w:t>Feu clic o toqueu aquí per escriure text.</w:t>
                </w:r>
              </w:p>
            </w:sdtContent>
          </w:sdt>
          <w:p w14:paraId="67FF00D3" w14:textId="77777777" w:rsidR="005B5C65" w:rsidRPr="008F69E6" w:rsidRDefault="005B5C65" w:rsidP="00677ECC">
            <w:pPr>
              <w:tabs>
                <w:tab w:val="left" w:pos="25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lang w:val="ca-ES"/>
              </w:rPr>
            </w:pPr>
          </w:p>
        </w:tc>
      </w:tr>
      <w:tr w:rsidR="005B5C65" w:rsidRPr="00FE70D7" w14:paraId="01E08A59" w14:textId="77777777" w:rsidTr="008F69E6">
        <w:trPr>
          <w:trHeight w:val="5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shd w:val="clear" w:color="auto" w:fill="005E85"/>
          </w:tcPr>
          <w:p w14:paraId="7F4B4010" w14:textId="77777777" w:rsidR="005B5C65" w:rsidRPr="008F69E6" w:rsidRDefault="005B5C65" w:rsidP="00677ECC">
            <w:pPr>
              <w:rPr>
                <w:rFonts w:ascii="Arial Narrow" w:hAnsi="Arial Narrow"/>
                <w:b w:val="0"/>
                <w:bCs w:val="0"/>
                <w:lang w:val="ca-ES"/>
              </w:rPr>
            </w:pPr>
            <w:r w:rsidRPr="008F69E6">
              <w:rPr>
                <w:rFonts w:ascii="Arial Narrow" w:hAnsi="Arial Narrow"/>
                <w:lang w:val="ca-ES"/>
              </w:rPr>
              <w:t>Altres organitzacions implicades  </w:t>
            </w:r>
          </w:p>
          <w:p w14:paraId="04E59430" w14:textId="4C92853C" w:rsidR="005B5C65" w:rsidRPr="008F69E6" w:rsidRDefault="005B5C65" w:rsidP="00677ECC">
            <w:pPr>
              <w:rPr>
                <w:rFonts w:ascii="Arial Narrow" w:hAnsi="Arial Narrow"/>
                <w:b w:val="0"/>
                <w:bCs w:val="0"/>
                <w:lang w:val="ca-ES"/>
              </w:rPr>
            </w:pPr>
            <w:r w:rsidRPr="008F69E6">
              <w:rPr>
                <w:rFonts w:ascii="Arial Narrow" w:hAnsi="Arial Narrow"/>
                <w:lang w:val="ca-ES"/>
              </w:rPr>
              <w:t>Explicitar els agents amb qui es col·laborarà, la seva implicació i rol en l’actuació (</w:t>
            </w:r>
            <w:r w:rsidR="20159E65" w:rsidRPr="008F69E6">
              <w:rPr>
                <w:rFonts w:ascii="Arial Narrow" w:hAnsi="Arial Narrow"/>
                <w:lang w:val="ca-ES"/>
              </w:rPr>
              <w:t>indicant de manera explícita</w:t>
            </w:r>
            <w:r w:rsidRPr="008F69E6">
              <w:rPr>
                <w:rFonts w:ascii="Arial Narrow" w:hAnsi="Arial Narrow"/>
                <w:lang w:val="ca-ES"/>
              </w:rPr>
              <w:t xml:space="preserve"> els acords que ja estan establerts i els que es preveuen establir en el transcurs de l’actuació). El “amb qui”.  </w:t>
            </w:r>
          </w:p>
          <w:p w14:paraId="767297FA" w14:textId="349EC4D8" w:rsidR="005B5C65" w:rsidRPr="008F69E6" w:rsidRDefault="41A074E6" w:rsidP="00677ECC">
            <w:pPr>
              <w:rPr>
                <w:rFonts w:ascii="Arial Narrow" w:hAnsi="Arial Narrow"/>
                <w:lang w:val="ca-ES"/>
              </w:rPr>
            </w:pPr>
            <w:r w:rsidRPr="008F69E6">
              <w:rPr>
                <w:rFonts w:ascii="Arial Narrow" w:hAnsi="Arial Narrow"/>
                <w:lang w:val="ca-ES"/>
              </w:rPr>
              <w:t>E</w:t>
            </w:r>
            <w:r w:rsidR="005B5C65" w:rsidRPr="008F69E6">
              <w:rPr>
                <w:rFonts w:ascii="Arial Narrow" w:hAnsi="Arial Narrow"/>
                <w:lang w:val="ca-ES"/>
              </w:rPr>
              <w:t>n el cas de l’actuació 5.</w:t>
            </w:r>
            <w:r w:rsidR="5CF20D51" w:rsidRPr="008F69E6">
              <w:rPr>
                <w:rFonts w:ascii="Arial Narrow" w:hAnsi="Arial Narrow"/>
                <w:lang w:val="ca-ES"/>
              </w:rPr>
              <w:t>3.1</w:t>
            </w:r>
            <w:r w:rsidR="005B5C65" w:rsidRPr="008F69E6">
              <w:rPr>
                <w:rFonts w:ascii="Arial Narrow" w:hAnsi="Arial Narrow"/>
                <w:lang w:val="ca-ES"/>
              </w:rPr>
              <w:t>, indicar en quin espai de treball es va definir i consensuar l’actuació.  </w:t>
            </w:r>
          </w:p>
        </w:tc>
        <w:tc>
          <w:tcPr>
            <w:tcW w:w="5954" w:type="dxa"/>
          </w:tcPr>
          <w:sdt>
            <w:sdtPr>
              <w:rPr>
                <w:rFonts w:ascii="Arial Narrow" w:hAnsi="Arial Narrow"/>
                <w:lang w:val="ca-ES"/>
              </w:rPr>
              <w:alias w:val="Altres organitzacions implicades"/>
              <w:tag w:val="Altres organitzacions implicades"/>
              <w:id w:val="-1302687389"/>
              <w:placeholder>
                <w:docPart w:val="49FBA180AB4A4844B91076684C346AC7"/>
              </w:placeholder>
              <w:showingPlcHdr/>
            </w:sdtPr>
            <w:sdtEndPr/>
            <w:sdtContent>
              <w:p w14:paraId="253D47E9" w14:textId="77777777" w:rsidR="005B5C65" w:rsidRPr="008F69E6" w:rsidRDefault="005B5C65" w:rsidP="00677ECC">
                <w:pPr>
                  <w:tabs>
                    <w:tab w:val="left" w:pos="256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  <w:lang w:val="ca-ES"/>
                  </w:rPr>
                </w:pPr>
                <w:r w:rsidRPr="008F69E6">
                  <w:rPr>
                    <w:rStyle w:val="Textdelcontenidor"/>
                    <w:rFonts w:ascii="Arial Narrow" w:hAnsi="Arial Narrow"/>
                    <w:lang w:val="ca-ES"/>
                  </w:rPr>
                  <w:t>Feu clic o toqueu aquí per escriure text.</w:t>
                </w:r>
              </w:p>
            </w:sdtContent>
          </w:sdt>
          <w:p w14:paraId="3AFC7350" w14:textId="77777777" w:rsidR="005B5C65" w:rsidRPr="008F69E6" w:rsidRDefault="005B5C65" w:rsidP="00677ECC">
            <w:pPr>
              <w:tabs>
                <w:tab w:val="left" w:pos="25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lang w:val="ca-ES"/>
              </w:rPr>
            </w:pPr>
          </w:p>
        </w:tc>
      </w:tr>
      <w:tr w:rsidR="005B5C65" w:rsidRPr="00FE70D7" w14:paraId="76748DC9" w14:textId="77777777" w:rsidTr="008F69E6">
        <w:trPr>
          <w:trHeight w:val="5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shd w:val="clear" w:color="auto" w:fill="005E85"/>
          </w:tcPr>
          <w:p w14:paraId="1E283A59" w14:textId="77777777" w:rsidR="005B5C65" w:rsidRPr="008F69E6" w:rsidRDefault="005B5C65" w:rsidP="00677ECC">
            <w:pPr>
              <w:rPr>
                <w:rFonts w:ascii="Arial Narrow" w:hAnsi="Arial Narrow"/>
                <w:b w:val="0"/>
                <w:bCs w:val="0"/>
                <w:lang w:val="ca-ES"/>
              </w:rPr>
            </w:pPr>
            <w:r w:rsidRPr="008F69E6">
              <w:rPr>
                <w:rFonts w:ascii="Arial Narrow" w:hAnsi="Arial Narrow"/>
                <w:lang w:val="ca-ES"/>
              </w:rPr>
              <w:t>Resultats esperats </w:t>
            </w:r>
          </w:p>
          <w:p w14:paraId="08531CCA" w14:textId="60068EBF" w:rsidR="005B5C65" w:rsidRPr="008F69E6" w:rsidRDefault="005B5C65" w:rsidP="00677ECC">
            <w:pPr>
              <w:rPr>
                <w:rFonts w:ascii="Arial Narrow" w:hAnsi="Arial Narrow"/>
                <w:b w:val="0"/>
                <w:bCs w:val="0"/>
                <w:lang w:val="ca-ES"/>
              </w:rPr>
            </w:pPr>
            <w:r w:rsidRPr="008F69E6">
              <w:rPr>
                <w:rFonts w:ascii="Arial Narrow" w:hAnsi="Arial Narrow"/>
                <w:lang w:val="ca-ES"/>
              </w:rPr>
              <w:t>Descriure les fites (quantitatives i qualitatives, de resultat i de procés a assolir, i els indicadors per a mesurar-ho.  </w:t>
            </w:r>
          </w:p>
        </w:tc>
        <w:tc>
          <w:tcPr>
            <w:tcW w:w="5954" w:type="dxa"/>
          </w:tcPr>
          <w:sdt>
            <w:sdtPr>
              <w:rPr>
                <w:rFonts w:ascii="Arial Narrow" w:hAnsi="Arial Narrow"/>
                <w:lang w:val="ca-ES"/>
              </w:rPr>
              <w:alias w:val="Resultats esperats"/>
              <w:tag w:val="Resultats esperats"/>
              <w:id w:val="-454556372"/>
              <w:placeholder>
                <w:docPart w:val="E0A38DFC9687456CAC57FCCFF8FA2B67"/>
              </w:placeholder>
              <w:showingPlcHdr/>
            </w:sdtPr>
            <w:sdtEndPr/>
            <w:sdtContent>
              <w:p w14:paraId="77841B31" w14:textId="77777777" w:rsidR="005B5C65" w:rsidRPr="008F69E6" w:rsidRDefault="005B5C65" w:rsidP="00677ECC">
                <w:pPr>
                  <w:tabs>
                    <w:tab w:val="left" w:pos="256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  <w:lang w:val="ca-ES"/>
                  </w:rPr>
                </w:pPr>
                <w:r w:rsidRPr="008F69E6">
                  <w:rPr>
                    <w:rStyle w:val="Textdelcontenidor"/>
                    <w:rFonts w:ascii="Arial Narrow" w:hAnsi="Arial Narrow"/>
                    <w:lang w:val="ca-ES"/>
                  </w:rPr>
                  <w:t>Feu clic o toqueu aquí per escriure text.</w:t>
                </w:r>
              </w:p>
            </w:sdtContent>
          </w:sdt>
          <w:p w14:paraId="22140E47" w14:textId="77777777" w:rsidR="005B5C65" w:rsidRPr="008F69E6" w:rsidRDefault="005B5C65" w:rsidP="00677ECC">
            <w:pPr>
              <w:tabs>
                <w:tab w:val="left" w:pos="25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lang w:val="ca-ES"/>
              </w:rPr>
            </w:pPr>
          </w:p>
        </w:tc>
      </w:tr>
      <w:tr w:rsidR="005B5C65" w:rsidRPr="00FE70D7" w14:paraId="7CEDA151" w14:textId="77777777" w:rsidTr="008F69E6">
        <w:trPr>
          <w:trHeight w:val="5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shd w:val="clear" w:color="auto" w:fill="005E85"/>
          </w:tcPr>
          <w:p w14:paraId="7070499C" w14:textId="77777777" w:rsidR="005B5C65" w:rsidRPr="008F69E6" w:rsidRDefault="005B5C65" w:rsidP="00677ECC">
            <w:pPr>
              <w:rPr>
                <w:rFonts w:ascii="Arial Narrow" w:hAnsi="Arial Narrow"/>
                <w:b w:val="0"/>
                <w:bCs w:val="0"/>
                <w:lang w:val="ca-ES"/>
              </w:rPr>
            </w:pPr>
            <w:r w:rsidRPr="008F69E6">
              <w:rPr>
                <w:rFonts w:ascii="Arial Narrow" w:hAnsi="Arial Narrow"/>
                <w:lang w:val="ca-ES"/>
              </w:rPr>
              <w:lastRenderedPageBreak/>
              <w:t>Localització </w:t>
            </w:r>
          </w:p>
          <w:p w14:paraId="1EC4CD9A" w14:textId="280953C3" w:rsidR="005B5C65" w:rsidRPr="008F69E6" w:rsidRDefault="005B5C65" w:rsidP="00677ECC">
            <w:pPr>
              <w:rPr>
                <w:rFonts w:ascii="Arial Narrow" w:hAnsi="Arial Narrow"/>
                <w:b w:val="0"/>
                <w:bCs w:val="0"/>
                <w:lang w:val="ca-ES"/>
              </w:rPr>
            </w:pPr>
            <w:r w:rsidRPr="008F69E6">
              <w:rPr>
                <w:rFonts w:ascii="Arial Narrow" w:hAnsi="Arial Narrow"/>
                <w:lang w:val="ca-ES"/>
              </w:rPr>
              <w:t>Indica on es desenvolupa l’actuació (incloent referència, si s’escau, al</w:t>
            </w:r>
            <w:r w:rsidR="123CA38C" w:rsidRPr="008F69E6">
              <w:rPr>
                <w:rFonts w:ascii="Arial Narrow" w:hAnsi="Arial Narrow"/>
                <w:lang w:val="ca-ES"/>
              </w:rPr>
              <w:t>s</w:t>
            </w:r>
            <w:r w:rsidRPr="008F69E6">
              <w:rPr>
                <w:rFonts w:ascii="Arial Narrow" w:hAnsi="Arial Narrow"/>
                <w:lang w:val="ca-ES"/>
              </w:rPr>
              <w:t xml:space="preserve"> Districtes i barris específics).  </w:t>
            </w:r>
          </w:p>
        </w:tc>
        <w:tc>
          <w:tcPr>
            <w:tcW w:w="5954" w:type="dxa"/>
          </w:tcPr>
          <w:sdt>
            <w:sdtPr>
              <w:rPr>
                <w:rFonts w:ascii="Arial Narrow" w:hAnsi="Arial Narrow"/>
                <w:lang w:val="ca-ES"/>
              </w:rPr>
              <w:alias w:val="Localització"/>
              <w:tag w:val="Localització"/>
              <w:id w:val="-1358728252"/>
              <w:placeholder>
                <w:docPart w:val="74F518C63963452090B46B5250F84EE8"/>
              </w:placeholder>
              <w:showingPlcHdr/>
            </w:sdtPr>
            <w:sdtEndPr/>
            <w:sdtContent>
              <w:p w14:paraId="7F103E05" w14:textId="77777777" w:rsidR="005B5C65" w:rsidRPr="008F69E6" w:rsidRDefault="005B5C65" w:rsidP="00677ECC">
                <w:pPr>
                  <w:tabs>
                    <w:tab w:val="left" w:pos="256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  <w:lang w:val="ca-ES"/>
                  </w:rPr>
                </w:pPr>
                <w:r w:rsidRPr="008F69E6">
                  <w:rPr>
                    <w:rStyle w:val="Textdelcontenidor"/>
                    <w:rFonts w:ascii="Arial Narrow" w:hAnsi="Arial Narrow"/>
                    <w:lang w:val="ca-ES"/>
                  </w:rPr>
                  <w:t>Feu clic o toqueu aquí per escriure text.</w:t>
                </w:r>
              </w:p>
            </w:sdtContent>
          </w:sdt>
          <w:p w14:paraId="2D28450C" w14:textId="77777777" w:rsidR="005B5C65" w:rsidRPr="008F69E6" w:rsidRDefault="005B5C65" w:rsidP="00677ECC">
            <w:pPr>
              <w:tabs>
                <w:tab w:val="left" w:pos="25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lang w:val="ca-ES"/>
              </w:rPr>
            </w:pPr>
          </w:p>
        </w:tc>
      </w:tr>
    </w:tbl>
    <w:p w14:paraId="4EF9A8F1" w14:textId="77777777" w:rsidR="00F61A0C" w:rsidRPr="008F69E6" w:rsidRDefault="00F61A0C" w:rsidP="00376EFB">
      <w:pPr>
        <w:pStyle w:val="Texto"/>
        <w:rPr>
          <w:rFonts w:ascii="Arial Narrow" w:hAnsi="Arial Narrow"/>
          <w:b/>
          <w:bCs/>
          <w:lang w:val="ca-ES"/>
        </w:rPr>
      </w:pPr>
    </w:p>
    <w:sectPr w:rsidR="00F61A0C" w:rsidRPr="008F69E6" w:rsidSect="00E616B2">
      <w:headerReference w:type="default" r:id="rId12"/>
      <w:footerReference w:type="default" r:id="rId13"/>
      <w:pgSz w:w="11906" w:h="16838"/>
      <w:pgMar w:top="19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CA005D" w14:textId="77777777" w:rsidR="00845713" w:rsidRDefault="00845713" w:rsidP="00EA1421">
      <w:r>
        <w:separator/>
      </w:r>
    </w:p>
  </w:endnote>
  <w:endnote w:type="continuationSeparator" w:id="0">
    <w:p w14:paraId="121EF300" w14:textId="77777777" w:rsidR="00845713" w:rsidRDefault="00845713" w:rsidP="00EA14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taBoldTurk-Roman">
    <w:panose1 w:val="00000000000000000000"/>
    <w:charset w:val="00"/>
    <w:family w:val="auto"/>
    <w:pitch w:val="variable"/>
    <w:sig w:usb0="800000AF" w:usb1="10002048" w:usb2="00000000" w:usb3="00000000" w:csb0="00000111" w:csb1="00000000"/>
  </w:font>
  <w:font w:name="Akkurat">
    <w:altName w:val="Calibri"/>
    <w:panose1 w:val="02000503040000020004"/>
    <w:charset w:val="00"/>
    <w:family w:val="auto"/>
    <w:pitch w:val="variable"/>
    <w:sig w:usb0="800000AF" w:usb1="4000204A" w:usb2="00000000" w:usb3="00000000" w:csb0="00000001" w:csb1="00000000"/>
  </w:font>
  <w:font w:name="Akkurat-Light">
    <w:panose1 w:val="02000503030000020004"/>
    <w:charset w:val="00"/>
    <w:family w:val="auto"/>
    <w:pitch w:val="variable"/>
    <w:sig w:usb0="800000AF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etaBoldTurk">
    <w:panose1 w:val="00000000000000000000"/>
    <w:charset w:val="00"/>
    <w:family w:val="modern"/>
    <w:notTrueType/>
    <w:pitch w:val="variable"/>
    <w:sig w:usb0="A00000AF" w:usb1="10002048" w:usb2="00000000" w:usb3="00000000" w:csb0="00000111" w:csb1="00000000"/>
  </w:font>
  <w:font w:name="Akkurat-Bold">
    <w:panose1 w:val="02000503030000020004"/>
    <w:charset w:val="00"/>
    <w:family w:val="auto"/>
    <w:pitch w:val="variable"/>
    <w:sig w:usb0="800000AF" w:usb1="4000204A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40839" w14:textId="49F271B4" w:rsidR="00611DC5" w:rsidRPr="00D236FB" w:rsidRDefault="38039E88" w:rsidP="00343742">
    <w:pPr>
      <w:pStyle w:val="Peudepagina"/>
    </w:pPr>
    <w:r>
      <w:t>Impulsem el que Fas 202</w:t>
    </w:r>
    <w:r w:rsidR="00717152">
      <w:t>6</w:t>
    </w:r>
    <w:r w:rsidR="00611DC5">
      <w:ptab w:relativeTo="margin" w:alignment="center" w:leader="none"/>
    </w:r>
    <w:r w:rsidR="00611DC5"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10E22E" w14:textId="77777777" w:rsidR="00845713" w:rsidRDefault="00845713" w:rsidP="00EA1421">
      <w:r>
        <w:separator/>
      </w:r>
    </w:p>
  </w:footnote>
  <w:footnote w:type="continuationSeparator" w:id="0">
    <w:p w14:paraId="43D713D1" w14:textId="77777777" w:rsidR="00845713" w:rsidRDefault="00845713" w:rsidP="00EA14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DC8CF" w14:textId="6D6CF827" w:rsidR="00AE7159" w:rsidRPr="00E2058C" w:rsidRDefault="000C1DA8" w:rsidP="008F69E6">
    <w:pPr>
      <w:pStyle w:val="Capalera"/>
      <w:jc w:val="center"/>
    </w:pPr>
    <w:r w:rsidRPr="004C455B">
      <w:rPr>
        <w:color w:val="7F7F7F" w:themeColor="text1" w:themeTint="80"/>
      </w:rPr>
      <w:t>Memoria descriptiva de la solicitud</w:t>
    </w:r>
    <w:r>
      <w:rPr>
        <w:noProof/>
      </w:rPr>
      <w:t xml:space="preserve"> </w:t>
    </w:r>
    <w:r w:rsidR="00903B16">
      <w:rPr>
        <w:noProof/>
      </w:rPr>
      <w:drawing>
        <wp:anchor distT="0" distB="0" distL="114300" distR="114300" simplePos="0" relativeHeight="251658240" behindDoc="0" locked="0" layoutInCell="1" allowOverlap="1" wp14:anchorId="0FC94BB5" wp14:editId="71F39DB2">
          <wp:simplePos x="0" y="0"/>
          <wp:positionH relativeFrom="column">
            <wp:posOffset>4712620</wp:posOffset>
          </wp:positionH>
          <wp:positionV relativeFrom="paragraph">
            <wp:posOffset>796</wp:posOffset>
          </wp:positionV>
          <wp:extent cx="1072069" cy="361315"/>
          <wp:effectExtent l="0" t="0" r="0" b="635"/>
          <wp:wrapNone/>
          <wp:docPr id="330199369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0199369" name="Imagen 7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2069" cy="3613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03B16">
      <w:rPr>
        <w:noProof/>
      </w:rPr>
      <w:drawing>
        <wp:anchor distT="0" distB="0" distL="114300" distR="114300" simplePos="0" relativeHeight="251658241" behindDoc="0" locked="0" layoutInCell="1" allowOverlap="1" wp14:anchorId="35B13329" wp14:editId="14A3FB7D">
          <wp:simplePos x="0" y="0"/>
          <wp:positionH relativeFrom="column">
            <wp:posOffset>-588816</wp:posOffset>
          </wp:positionH>
          <wp:positionV relativeFrom="paragraph">
            <wp:posOffset>796</wp:posOffset>
          </wp:positionV>
          <wp:extent cx="1224273" cy="329565"/>
          <wp:effectExtent l="0" t="0" r="0" b="0"/>
          <wp:wrapNone/>
          <wp:docPr id="734740145" name="Imatge 2" descr="Imatge que conté text, Font, logotip, Gràfics&#10;&#10;Pot ser que el contingut generat per IA no sigui correct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4740145" name="Imatge 2" descr="Imatge que conté text, Font, logotip, Gràfics&#10;&#10;Pot ser que el contingut generat per IA no sigui correcte.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4273" cy="329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F3A9B"/>
    <w:multiLevelType w:val="hybridMultilevel"/>
    <w:tmpl w:val="EA2065F2"/>
    <w:lvl w:ilvl="0" w:tplc="A47A5FCE">
      <w:start w:val="1"/>
      <w:numFmt w:val="decimal"/>
      <w:pStyle w:val="SubNumNormal"/>
      <w:lvlText w:val="%1.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9A6A80"/>
    <w:multiLevelType w:val="hybridMultilevel"/>
    <w:tmpl w:val="463CE612"/>
    <w:lvl w:ilvl="0" w:tplc="FD2634C8">
      <w:start w:val="1"/>
      <w:numFmt w:val="decimal"/>
      <w:pStyle w:val="Ttol2"/>
      <w:lvlText w:val="0%1."/>
      <w:lvlJc w:val="left"/>
      <w:pPr>
        <w:ind w:left="1211" w:hanging="360"/>
      </w:pPr>
      <w:rPr>
        <w:rFonts w:ascii="MetaBoldTurk-Roman" w:hAnsi="MetaBoldTurk-Roman" w:hint="default"/>
        <w:color w:val="005E85"/>
        <w:sz w:val="48"/>
        <w:szCs w:val="48"/>
      </w:rPr>
    </w:lvl>
    <w:lvl w:ilvl="1" w:tplc="0C0A0019">
      <w:start w:val="1"/>
      <w:numFmt w:val="lowerLetter"/>
      <w:lvlText w:val="%2."/>
      <w:lvlJc w:val="left"/>
      <w:pPr>
        <w:ind w:left="1931" w:hanging="360"/>
      </w:pPr>
    </w:lvl>
    <w:lvl w:ilvl="2" w:tplc="0C0A001B" w:tentative="1">
      <w:start w:val="1"/>
      <w:numFmt w:val="lowerRoman"/>
      <w:lvlText w:val="%3."/>
      <w:lvlJc w:val="right"/>
      <w:pPr>
        <w:ind w:left="2651" w:hanging="180"/>
      </w:pPr>
    </w:lvl>
    <w:lvl w:ilvl="3" w:tplc="0C0A000F" w:tentative="1">
      <w:start w:val="1"/>
      <w:numFmt w:val="decimal"/>
      <w:lvlText w:val="%4."/>
      <w:lvlJc w:val="left"/>
      <w:pPr>
        <w:ind w:left="3371" w:hanging="360"/>
      </w:pPr>
    </w:lvl>
    <w:lvl w:ilvl="4" w:tplc="0C0A0019" w:tentative="1">
      <w:start w:val="1"/>
      <w:numFmt w:val="lowerLetter"/>
      <w:lvlText w:val="%5."/>
      <w:lvlJc w:val="left"/>
      <w:pPr>
        <w:ind w:left="4091" w:hanging="360"/>
      </w:pPr>
    </w:lvl>
    <w:lvl w:ilvl="5" w:tplc="0C0A001B" w:tentative="1">
      <w:start w:val="1"/>
      <w:numFmt w:val="lowerRoman"/>
      <w:lvlText w:val="%6."/>
      <w:lvlJc w:val="right"/>
      <w:pPr>
        <w:ind w:left="4811" w:hanging="180"/>
      </w:pPr>
    </w:lvl>
    <w:lvl w:ilvl="6" w:tplc="0C0A000F" w:tentative="1">
      <w:start w:val="1"/>
      <w:numFmt w:val="decimal"/>
      <w:lvlText w:val="%7."/>
      <w:lvlJc w:val="left"/>
      <w:pPr>
        <w:ind w:left="5531" w:hanging="360"/>
      </w:pPr>
    </w:lvl>
    <w:lvl w:ilvl="7" w:tplc="0C0A0019" w:tentative="1">
      <w:start w:val="1"/>
      <w:numFmt w:val="lowerLetter"/>
      <w:lvlText w:val="%8."/>
      <w:lvlJc w:val="left"/>
      <w:pPr>
        <w:ind w:left="6251" w:hanging="360"/>
      </w:pPr>
    </w:lvl>
    <w:lvl w:ilvl="8" w:tplc="0C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9DD4450"/>
    <w:multiLevelType w:val="hybridMultilevel"/>
    <w:tmpl w:val="E7CE7CAC"/>
    <w:lvl w:ilvl="0" w:tplc="3F9CC728">
      <w:start w:val="1"/>
      <w:numFmt w:val="decimal"/>
      <w:pStyle w:val="Titol2"/>
      <w:lvlText w:val="0%1"/>
      <w:lvlJc w:val="center"/>
      <w:pPr>
        <w:ind w:left="2345" w:hanging="360"/>
      </w:pPr>
      <w:rPr>
        <w:rFonts w:ascii="Akkurat" w:hAnsi="Akkurat" w:hint="default"/>
        <w:color w:val="005E85"/>
        <w:sz w:val="160"/>
      </w:rPr>
    </w:lvl>
    <w:lvl w:ilvl="1" w:tplc="04030019" w:tentative="1">
      <w:start w:val="1"/>
      <w:numFmt w:val="lowerLetter"/>
      <w:lvlText w:val="%2."/>
      <w:lvlJc w:val="left"/>
      <w:pPr>
        <w:ind w:left="3065" w:hanging="360"/>
      </w:pPr>
    </w:lvl>
    <w:lvl w:ilvl="2" w:tplc="0403001B" w:tentative="1">
      <w:start w:val="1"/>
      <w:numFmt w:val="lowerRoman"/>
      <w:lvlText w:val="%3."/>
      <w:lvlJc w:val="right"/>
      <w:pPr>
        <w:ind w:left="3785" w:hanging="180"/>
      </w:pPr>
    </w:lvl>
    <w:lvl w:ilvl="3" w:tplc="0403000F" w:tentative="1">
      <w:start w:val="1"/>
      <w:numFmt w:val="decimal"/>
      <w:lvlText w:val="%4."/>
      <w:lvlJc w:val="left"/>
      <w:pPr>
        <w:ind w:left="4505" w:hanging="360"/>
      </w:pPr>
    </w:lvl>
    <w:lvl w:ilvl="4" w:tplc="04030019" w:tentative="1">
      <w:start w:val="1"/>
      <w:numFmt w:val="lowerLetter"/>
      <w:lvlText w:val="%5."/>
      <w:lvlJc w:val="left"/>
      <w:pPr>
        <w:ind w:left="5225" w:hanging="360"/>
      </w:pPr>
    </w:lvl>
    <w:lvl w:ilvl="5" w:tplc="0403001B" w:tentative="1">
      <w:start w:val="1"/>
      <w:numFmt w:val="lowerRoman"/>
      <w:lvlText w:val="%6."/>
      <w:lvlJc w:val="right"/>
      <w:pPr>
        <w:ind w:left="5945" w:hanging="180"/>
      </w:pPr>
    </w:lvl>
    <w:lvl w:ilvl="6" w:tplc="0403000F" w:tentative="1">
      <w:start w:val="1"/>
      <w:numFmt w:val="decimal"/>
      <w:lvlText w:val="%7."/>
      <w:lvlJc w:val="left"/>
      <w:pPr>
        <w:ind w:left="6665" w:hanging="360"/>
      </w:pPr>
    </w:lvl>
    <w:lvl w:ilvl="7" w:tplc="04030019" w:tentative="1">
      <w:start w:val="1"/>
      <w:numFmt w:val="lowerLetter"/>
      <w:lvlText w:val="%8."/>
      <w:lvlJc w:val="left"/>
      <w:pPr>
        <w:ind w:left="7385" w:hanging="360"/>
      </w:pPr>
    </w:lvl>
    <w:lvl w:ilvl="8" w:tplc="0403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3" w15:restartNumberingAfterBreak="0">
    <w:nsid w:val="36FB74D5"/>
    <w:multiLevelType w:val="hybridMultilevel"/>
    <w:tmpl w:val="0F244C8E"/>
    <w:lvl w:ilvl="0" w:tplc="3DF095A2">
      <w:start w:val="1"/>
      <w:numFmt w:val="decimal"/>
      <w:pStyle w:val="SubNumCorp"/>
      <w:lvlText w:val="%1."/>
      <w:lvlJc w:val="left"/>
      <w:pPr>
        <w:ind w:left="7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E812B1A"/>
    <w:multiLevelType w:val="hybridMultilevel"/>
    <w:tmpl w:val="1C4E5E58"/>
    <w:lvl w:ilvl="0" w:tplc="BD2AA618">
      <w:start w:val="1"/>
      <w:numFmt w:val="decimal"/>
      <w:pStyle w:val="Sub2NumCorp"/>
      <w:lvlText w:val="%1."/>
      <w:lvlJc w:val="left"/>
      <w:pPr>
        <w:ind w:left="7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C34784"/>
    <w:multiLevelType w:val="hybridMultilevel"/>
    <w:tmpl w:val="010EC67C"/>
    <w:lvl w:ilvl="0" w:tplc="00B6B036">
      <w:start w:val="1"/>
      <w:numFmt w:val="decimal"/>
      <w:pStyle w:val="Titol2BN"/>
      <w:lvlText w:val="0%1"/>
      <w:lvlJc w:val="left"/>
      <w:pPr>
        <w:ind w:left="360" w:hanging="360"/>
      </w:pPr>
      <w:rPr>
        <w:rFonts w:ascii="Akkurat" w:hAnsi="Akkurat" w:hint="default"/>
        <w:color w:val="auto"/>
        <w:sz w:val="160"/>
      </w:rPr>
    </w:lvl>
    <w:lvl w:ilvl="1" w:tplc="040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8656633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26499417">
    <w:abstractNumId w:val="2"/>
  </w:num>
  <w:num w:numId="3" w16cid:durableId="1077896215">
    <w:abstractNumId w:val="4"/>
  </w:num>
  <w:num w:numId="4" w16cid:durableId="1439564238">
    <w:abstractNumId w:val="4"/>
  </w:num>
  <w:num w:numId="5" w16cid:durableId="1502623544">
    <w:abstractNumId w:val="0"/>
  </w:num>
  <w:num w:numId="6" w16cid:durableId="694966053">
    <w:abstractNumId w:val="3"/>
  </w:num>
  <w:num w:numId="7" w16cid:durableId="103119394">
    <w:abstractNumId w:val="1"/>
  </w:num>
  <w:num w:numId="8" w16cid:durableId="705567340">
    <w:abstractNumId w:val="1"/>
  </w:num>
  <w:num w:numId="9" w16cid:durableId="406923396">
    <w:abstractNumId w:val="2"/>
  </w:num>
  <w:num w:numId="10" w16cid:durableId="87099624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50191018">
    <w:abstractNumId w:val="2"/>
  </w:num>
  <w:num w:numId="12" w16cid:durableId="1368682085">
    <w:abstractNumId w:val="2"/>
  </w:num>
  <w:num w:numId="13" w16cid:durableId="1150708123">
    <w:abstractNumId w:val="4"/>
  </w:num>
  <w:num w:numId="14" w16cid:durableId="859051082">
    <w:abstractNumId w:val="0"/>
  </w:num>
  <w:num w:numId="15" w16cid:durableId="488923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forms" w:enforcement="0"/>
  <w:styleLockQFSet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7CE"/>
    <w:rsid w:val="00003897"/>
    <w:rsid w:val="000132B6"/>
    <w:rsid w:val="00020EDA"/>
    <w:rsid w:val="000239E5"/>
    <w:rsid w:val="000306F0"/>
    <w:rsid w:val="00031B03"/>
    <w:rsid w:val="00033041"/>
    <w:rsid w:val="00045B31"/>
    <w:rsid w:val="0006781E"/>
    <w:rsid w:val="00081CCB"/>
    <w:rsid w:val="000862CC"/>
    <w:rsid w:val="00094343"/>
    <w:rsid w:val="000945AB"/>
    <w:rsid w:val="000979F6"/>
    <w:rsid w:val="000A4090"/>
    <w:rsid w:val="000B399A"/>
    <w:rsid w:val="000B7913"/>
    <w:rsid w:val="000C1DA8"/>
    <w:rsid w:val="000C27C0"/>
    <w:rsid w:val="000D5743"/>
    <w:rsid w:val="000E7991"/>
    <w:rsid w:val="000F0895"/>
    <w:rsid w:val="00107B22"/>
    <w:rsid w:val="00124612"/>
    <w:rsid w:val="0014529E"/>
    <w:rsid w:val="001550ED"/>
    <w:rsid w:val="00182F62"/>
    <w:rsid w:val="00195103"/>
    <w:rsid w:val="0019688E"/>
    <w:rsid w:val="001A28EF"/>
    <w:rsid w:val="001B7B22"/>
    <w:rsid w:val="001D0602"/>
    <w:rsid w:val="001D6527"/>
    <w:rsid w:val="001E6EB9"/>
    <w:rsid w:val="001E7401"/>
    <w:rsid w:val="00200AC1"/>
    <w:rsid w:val="0021758E"/>
    <w:rsid w:val="00226FD8"/>
    <w:rsid w:val="002339B1"/>
    <w:rsid w:val="00234238"/>
    <w:rsid w:val="00236DF1"/>
    <w:rsid w:val="002400AD"/>
    <w:rsid w:val="00251371"/>
    <w:rsid w:val="002552A0"/>
    <w:rsid w:val="00273F28"/>
    <w:rsid w:val="002765AA"/>
    <w:rsid w:val="002874CF"/>
    <w:rsid w:val="0029659A"/>
    <w:rsid w:val="002B0967"/>
    <w:rsid w:val="002B2471"/>
    <w:rsid w:val="002C5FF7"/>
    <w:rsid w:val="002D53AD"/>
    <w:rsid w:val="002D6015"/>
    <w:rsid w:val="002E7598"/>
    <w:rsid w:val="002F0EB4"/>
    <w:rsid w:val="002F39BA"/>
    <w:rsid w:val="002F62E2"/>
    <w:rsid w:val="00313D56"/>
    <w:rsid w:val="00316720"/>
    <w:rsid w:val="00322553"/>
    <w:rsid w:val="003343F8"/>
    <w:rsid w:val="00343742"/>
    <w:rsid w:val="003460A9"/>
    <w:rsid w:val="0036193C"/>
    <w:rsid w:val="003657C9"/>
    <w:rsid w:val="00367C05"/>
    <w:rsid w:val="00376EFB"/>
    <w:rsid w:val="00380CCE"/>
    <w:rsid w:val="00383476"/>
    <w:rsid w:val="0038364E"/>
    <w:rsid w:val="00391C5B"/>
    <w:rsid w:val="003951FB"/>
    <w:rsid w:val="003A23AA"/>
    <w:rsid w:val="003A5F11"/>
    <w:rsid w:val="003B5C45"/>
    <w:rsid w:val="003D787B"/>
    <w:rsid w:val="003E0C09"/>
    <w:rsid w:val="003E6AB0"/>
    <w:rsid w:val="003F6891"/>
    <w:rsid w:val="003F6BE3"/>
    <w:rsid w:val="003F7196"/>
    <w:rsid w:val="00405A2D"/>
    <w:rsid w:val="00406BE5"/>
    <w:rsid w:val="004134B3"/>
    <w:rsid w:val="00425324"/>
    <w:rsid w:val="00427F4A"/>
    <w:rsid w:val="00446C12"/>
    <w:rsid w:val="00455ECC"/>
    <w:rsid w:val="00475316"/>
    <w:rsid w:val="004A4D83"/>
    <w:rsid w:val="004B1409"/>
    <w:rsid w:val="004B5DFB"/>
    <w:rsid w:val="004C186F"/>
    <w:rsid w:val="004C3D49"/>
    <w:rsid w:val="004D64A4"/>
    <w:rsid w:val="004E3578"/>
    <w:rsid w:val="004F3C3B"/>
    <w:rsid w:val="004F4396"/>
    <w:rsid w:val="00503641"/>
    <w:rsid w:val="00511622"/>
    <w:rsid w:val="00515270"/>
    <w:rsid w:val="00516214"/>
    <w:rsid w:val="00526A35"/>
    <w:rsid w:val="005431E1"/>
    <w:rsid w:val="0054560F"/>
    <w:rsid w:val="00551578"/>
    <w:rsid w:val="00553CC6"/>
    <w:rsid w:val="00581CD4"/>
    <w:rsid w:val="00582E56"/>
    <w:rsid w:val="0058663B"/>
    <w:rsid w:val="0059449B"/>
    <w:rsid w:val="005A73F3"/>
    <w:rsid w:val="005B15F9"/>
    <w:rsid w:val="005B5C65"/>
    <w:rsid w:val="005C38F7"/>
    <w:rsid w:val="005D32A6"/>
    <w:rsid w:val="005D5984"/>
    <w:rsid w:val="005E3E4E"/>
    <w:rsid w:val="005F7747"/>
    <w:rsid w:val="00611DC5"/>
    <w:rsid w:val="006200AB"/>
    <w:rsid w:val="006270B7"/>
    <w:rsid w:val="006418D8"/>
    <w:rsid w:val="006462B8"/>
    <w:rsid w:val="0064657A"/>
    <w:rsid w:val="00654344"/>
    <w:rsid w:val="00657696"/>
    <w:rsid w:val="00660489"/>
    <w:rsid w:val="0066148E"/>
    <w:rsid w:val="00666143"/>
    <w:rsid w:val="0066794F"/>
    <w:rsid w:val="0067661D"/>
    <w:rsid w:val="006776B0"/>
    <w:rsid w:val="00677ECC"/>
    <w:rsid w:val="00680762"/>
    <w:rsid w:val="0068173C"/>
    <w:rsid w:val="006857B3"/>
    <w:rsid w:val="006B0757"/>
    <w:rsid w:val="006C7A46"/>
    <w:rsid w:val="006E4EA4"/>
    <w:rsid w:val="006F28BB"/>
    <w:rsid w:val="006F644B"/>
    <w:rsid w:val="006F7320"/>
    <w:rsid w:val="00703CFD"/>
    <w:rsid w:val="00712D6C"/>
    <w:rsid w:val="00717152"/>
    <w:rsid w:val="0072049D"/>
    <w:rsid w:val="00731242"/>
    <w:rsid w:val="00732C0D"/>
    <w:rsid w:val="00745CDC"/>
    <w:rsid w:val="00746A4F"/>
    <w:rsid w:val="00753544"/>
    <w:rsid w:val="0075370C"/>
    <w:rsid w:val="00755CF9"/>
    <w:rsid w:val="00757371"/>
    <w:rsid w:val="00760C75"/>
    <w:rsid w:val="0077498C"/>
    <w:rsid w:val="0079712F"/>
    <w:rsid w:val="007975DA"/>
    <w:rsid w:val="007A5046"/>
    <w:rsid w:val="007B0F78"/>
    <w:rsid w:val="007B4E67"/>
    <w:rsid w:val="007C4F91"/>
    <w:rsid w:val="007E0491"/>
    <w:rsid w:val="00802FB7"/>
    <w:rsid w:val="008039F1"/>
    <w:rsid w:val="00845713"/>
    <w:rsid w:val="008500D9"/>
    <w:rsid w:val="00851CCE"/>
    <w:rsid w:val="0085396F"/>
    <w:rsid w:val="00855092"/>
    <w:rsid w:val="008617D5"/>
    <w:rsid w:val="00871BD0"/>
    <w:rsid w:val="00877B67"/>
    <w:rsid w:val="00886AC3"/>
    <w:rsid w:val="00890612"/>
    <w:rsid w:val="008A5278"/>
    <w:rsid w:val="008B24A6"/>
    <w:rsid w:val="008C14F7"/>
    <w:rsid w:val="008C474B"/>
    <w:rsid w:val="008E3747"/>
    <w:rsid w:val="008F1E82"/>
    <w:rsid w:val="008F2ED8"/>
    <w:rsid w:val="008F69E6"/>
    <w:rsid w:val="00901E0E"/>
    <w:rsid w:val="00902D53"/>
    <w:rsid w:val="00903312"/>
    <w:rsid w:val="00903B16"/>
    <w:rsid w:val="0090642B"/>
    <w:rsid w:val="0090651B"/>
    <w:rsid w:val="009120FF"/>
    <w:rsid w:val="00912335"/>
    <w:rsid w:val="00916334"/>
    <w:rsid w:val="00921585"/>
    <w:rsid w:val="0092580C"/>
    <w:rsid w:val="00931E21"/>
    <w:rsid w:val="00935EF8"/>
    <w:rsid w:val="0095411A"/>
    <w:rsid w:val="009560E1"/>
    <w:rsid w:val="0096059C"/>
    <w:rsid w:val="009826D9"/>
    <w:rsid w:val="009928C3"/>
    <w:rsid w:val="009A18BF"/>
    <w:rsid w:val="009A4F20"/>
    <w:rsid w:val="009A6BD5"/>
    <w:rsid w:val="009B1AB3"/>
    <w:rsid w:val="009B595D"/>
    <w:rsid w:val="009C1AF2"/>
    <w:rsid w:val="009D71ED"/>
    <w:rsid w:val="009E4DB4"/>
    <w:rsid w:val="00A12E2F"/>
    <w:rsid w:val="00A420FF"/>
    <w:rsid w:val="00A524DA"/>
    <w:rsid w:val="00A56D1E"/>
    <w:rsid w:val="00A67672"/>
    <w:rsid w:val="00A80119"/>
    <w:rsid w:val="00A9369F"/>
    <w:rsid w:val="00A95F46"/>
    <w:rsid w:val="00AA3BFC"/>
    <w:rsid w:val="00AD3F0C"/>
    <w:rsid w:val="00AE27A0"/>
    <w:rsid w:val="00AE7159"/>
    <w:rsid w:val="00AF76BB"/>
    <w:rsid w:val="00B02C6F"/>
    <w:rsid w:val="00B07570"/>
    <w:rsid w:val="00B12A79"/>
    <w:rsid w:val="00B163D5"/>
    <w:rsid w:val="00B30C46"/>
    <w:rsid w:val="00B36317"/>
    <w:rsid w:val="00B43052"/>
    <w:rsid w:val="00B471B2"/>
    <w:rsid w:val="00B51CF6"/>
    <w:rsid w:val="00B614D0"/>
    <w:rsid w:val="00B62ADD"/>
    <w:rsid w:val="00B643BC"/>
    <w:rsid w:val="00B82FDB"/>
    <w:rsid w:val="00B85EBD"/>
    <w:rsid w:val="00BB2377"/>
    <w:rsid w:val="00BB369A"/>
    <w:rsid w:val="00BB6D3C"/>
    <w:rsid w:val="00BE0EB7"/>
    <w:rsid w:val="00BE0F0A"/>
    <w:rsid w:val="00BF431A"/>
    <w:rsid w:val="00C00888"/>
    <w:rsid w:val="00C06A6A"/>
    <w:rsid w:val="00C152FE"/>
    <w:rsid w:val="00C242A7"/>
    <w:rsid w:val="00C24E0F"/>
    <w:rsid w:val="00C373A1"/>
    <w:rsid w:val="00C42252"/>
    <w:rsid w:val="00C62002"/>
    <w:rsid w:val="00C7075A"/>
    <w:rsid w:val="00C82ECC"/>
    <w:rsid w:val="00C9600D"/>
    <w:rsid w:val="00CA1277"/>
    <w:rsid w:val="00CA50EB"/>
    <w:rsid w:val="00CA6E14"/>
    <w:rsid w:val="00CC1827"/>
    <w:rsid w:val="00CC1A36"/>
    <w:rsid w:val="00CC677D"/>
    <w:rsid w:val="00CC67CE"/>
    <w:rsid w:val="00CD3440"/>
    <w:rsid w:val="00CE4C3B"/>
    <w:rsid w:val="00CF15E6"/>
    <w:rsid w:val="00D05FF3"/>
    <w:rsid w:val="00D13026"/>
    <w:rsid w:val="00D52E7E"/>
    <w:rsid w:val="00D55242"/>
    <w:rsid w:val="00D56063"/>
    <w:rsid w:val="00D64FF6"/>
    <w:rsid w:val="00D670E5"/>
    <w:rsid w:val="00D72354"/>
    <w:rsid w:val="00D8100E"/>
    <w:rsid w:val="00D84E3D"/>
    <w:rsid w:val="00D95F72"/>
    <w:rsid w:val="00DA1F5E"/>
    <w:rsid w:val="00DA7E19"/>
    <w:rsid w:val="00DB4844"/>
    <w:rsid w:val="00DC7340"/>
    <w:rsid w:val="00DD12D7"/>
    <w:rsid w:val="00DD3DD9"/>
    <w:rsid w:val="00DD4CF2"/>
    <w:rsid w:val="00DE5F16"/>
    <w:rsid w:val="00DE7EBC"/>
    <w:rsid w:val="00E06700"/>
    <w:rsid w:val="00E12DBB"/>
    <w:rsid w:val="00E13A7F"/>
    <w:rsid w:val="00E2058C"/>
    <w:rsid w:val="00E20A55"/>
    <w:rsid w:val="00E21A17"/>
    <w:rsid w:val="00E249B3"/>
    <w:rsid w:val="00E25EF2"/>
    <w:rsid w:val="00E26429"/>
    <w:rsid w:val="00E31EFD"/>
    <w:rsid w:val="00E51701"/>
    <w:rsid w:val="00E616B2"/>
    <w:rsid w:val="00E66CCD"/>
    <w:rsid w:val="00E73012"/>
    <w:rsid w:val="00E764BC"/>
    <w:rsid w:val="00E81CE5"/>
    <w:rsid w:val="00E857C2"/>
    <w:rsid w:val="00E92921"/>
    <w:rsid w:val="00E93341"/>
    <w:rsid w:val="00E976A9"/>
    <w:rsid w:val="00EA1421"/>
    <w:rsid w:val="00EB09DA"/>
    <w:rsid w:val="00EB481D"/>
    <w:rsid w:val="00EB6ED3"/>
    <w:rsid w:val="00ED445A"/>
    <w:rsid w:val="00EE33CF"/>
    <w:rsid w:val="00EF7394"/>
    <w:rsid w:val="00F00059"/>
    <w:rsid w:val="00F01C0C"/>
    <w:rsid w:val="00F025C7"/>
    <w:rsid w:val="00F06292"/>
    <w:rsid w:val="00F06CE0"/>
    <w:rsid w:val="00F144A1"/>
    <w:rsid w:val="00F179E6"/>
    <w:rsid w:val="00F2641B"/>
    <w:rsid w:val="00F356A6"/>
    <w:rsid w:val="00F44907"/>
    <w:rsid w:val="00F4563A"/>
    <w:rsid w:val="00F50E12"/>
    <w:rsid w:val="00F5586C"/>
    <w:rsid w:val="00F61A0C"/>
    <w:rsid w:val="00F635A7"/>
    <w:rsid w:val="00F74BC2"/>
    <w:rsid w:val="00F90963"/>
    <w:rsid w:val="00FA38BA"/>
    <w:rsid w:val="00FB1AA0"/>
    <w:rsid w:val="00FC05ED"/>
    <w:rsid w:val="00FC1D79"/>
    <w:rsid w:val="00FC7953"/>
    <w:rsid w:val="00FD2D36"/>
    <w:rsid w:val="00FE3F45"/>
    <w:rsid w:val="00FE5A04"/>
    <w:rsid w:val="00FE70D7"/>
    <w:rsid w:val="00FF7886"/>
    <w:rsid w:val="03EC3184"/>
    <w:rsid w:val="05B69D7E"/>
    <w:rsid w:val="06196C8F"/>
    <w:rsid w:val="075318D2"/>
    <w:rsid w:val="08A8D1AE"/>
    <w:rsid w:val="08C5BD62"/>
    <w:rsid w:val="0A680A88"/>
    <w:rsid w:val="0A8CC975"/>
    <w:rsid w:val="0BD2DF6B"/>
    <w:rsid w:val="0D827BA1"/>
    <w:rsid w:val="0E023706"/>
    <w:rsid w:val="11C15ECB"/>
    <w:rsid w:val="121C5AA3"/>
    <w:rsid w:val="123CA38C"/>
    <w:rsid w:val="151BE66D"/>
    <w:rsid w:val="16EB966B"/>
    <w:rsid w:val="181BE7EF"/>
    <w:rsid w:val="195FEECA"/>
    <w:rsid w:val="1AE164E3"/>
    <w:rsid w:val="1C9807BB"/>
    <w:rsid w:val="1FC0CBDE"/>
    <w:rsid w:val="20159E65"/>
    <w:rsid w:val="20EDB208"/>
    <w:rsid w:val="227DC682"/>
    <w:rsid w:val="22D6066A"/>
    <w:rsid w:val="24619246"/>
    <w:rsid w:val="26E151D2"/>
    <w:rsid w:val="28249FAC"/>
    <w:rsid w:val="294E99FD"/>
    <w:rsid w:val="2B527A88"/>
    <w:rsid w:val="2BDE74D5"/>
    <w:rsid w:val="2CB260CE"/>
    <w:rsid w:val="2CD28224"/>
    <w:rsid w:val="2E1EBB6F"/>
    <w:rsid w:val="2E98C223"/>
    <w:rsid w:val="2EC1175C"/>
    <w:rsid w:val="33C409D3"/>
    <w:rsid w:val="349825D5"/>
    <w:rsid w:val="34F1DECB"/>
    <w:rsid w:val="36E188BB"/>
    <w:rsid w:val="38039E88"/>
    <w:rsid w:val="384F2B39"/>
    <w:rsid w:val="38FD3CAC"/>
    <w:rsid w:val="395C3921"/>
    <w:rsid w:val="3A6421EA"/>
    <w:rsid w:val="3EA7A763"/>
    <w:rsid w:val="3F36FFFE"/>
    <w:rsid w:val="41A074E6"/>
    <w:rsid w:val="42477CDF"/>
    <w:rsid w:val="4455CA47"/>
    <w:rsid w:val="45977651"/>
    <w:rsid w:val="462F5352"/>
    <w:rsid w:val="4771796A"/>
    <w:rsid w:val="480F295D"/>
    <w:rsid w:val="4914B2F6"/>
    <w:rsid w:val="4938D0DC"/>
    <w:rsid w:val="4973515F"/>
    <w:rsid w:val="4BED83FC"/>
    <w:rsid w:val="4DBB22EA"/>
    <w:rsid w:val="4FAB0E41"/>
    <w:rsid w:val="501F074C"/>
    <w:rsid w:val="52480EC8"/>
    <w:rsid w:val="5377CEAC"/>
    <w:rsid w:val="541FADC6"/>
    <w:rsid w:val="54A8C3F5"/>
    <w:rsid w:val="55012C8D"/>
    <w:rsid w:val="5756E60C"/>
    <w:rsid w:val="5861B969"/>
    <w:rsid w:val="58F3A5FE"/>
    <w:rsid w:val="5A6735B8"/>
    <w:rsid w:val="5B13B50A"/>
    <w:rsid w:val="5C0100D2"/>
    <w:rsid w:val="5CF20D51"/>
    <w:rsid w:val="5EB8147B"/>
    <w:rsid w:val="5EE30731"/>
    <w:rsid w:val="5F55C247"/>
    <w:rsid w:val="6028193D"/>
    <w:rsid w:val="634D9436"/>
    <w:rsid w:val="64B88BD8"/>
    <w:rsid w:val="658F62D1"/>
    <w:rsid w:val="65C20E65"/>
    <w:rsid w:val="67ABFA99"/>
    <w:rsid w:val="67C1B668"/>
    <w:rsid w:val="67E4BD7C"/>
    <w:rsid w:val="68941DBD"/>
    <w:rsid w:val="690AA0D2"/>
    <w:rsid w:val="691C2010"/>
    <w:rsid w:val="6A7BC2F9"/>
    <w:rsid w:val="6B31E2FC"/>
    <w:rsid w:val="6B7342EF"/>
    <w:rsid w:val="6C7E4EF7"/>
    <w:rsid w:val="6DC2D2EC"/>
    <w:rsid w:val="6FDB1CC2"/>
    <w:rsid w:val="7170581B"/>
    <w:rsid w:val="71A23529"/>
    <w:rsid w:val="722F1740"/>
    <w:rsid w:val="72EF1224"/>
    <w:rsid w:val="73831634"/>
    <w:rsid w:val="73BE1E0D"/>
    <w:rsid w:val="741F8CCA"/>
    <w:rsid w:val="75C85142"/>
    <w:rsid w:val="7ADBABA5"/>
    <w:rsid w:val="7C34F2AB"/>
    <w:rsid w:val="7C4AA0B7"/>
    <w:rsid w:val="7D717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318345"/>
  <w15:docId w15:val="{49D4BBC7-979F-4414-8B5D-B9325653D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kkurat-Light" w:eastAsiaTheme="minorHAnsi" w:hAnsi="Akkurat-Light" w:cstheme="minorBidi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uiPriority="98" w:qFormat="1"/>
    <w:lsdException w:name="heading 2" w:semiHidden="1" w:uiPriority="98" w:unhideWhenUsed="1" w:qFormat="1"/>
    <w:lsdException w:name="heading 3" w:semiHidden="1" w:uiPriority="98" w:unhideWhenUsed="1" w:qFormat="1"/>
    <w:lsdException w:name="heading 4" w:semiHidden="1" w:uiPriority="98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59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uiPriority="98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uiPriority="98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uiPriority="98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rsid w:val="005B5C65"/>
    <w:pPr>
      <w:contextualSpacing/>
    </w:pPr>
  </w:style>
  <w:style w:type="paragraph" w:styleId="Ttol1">
    <w:name w:val="heading 1"/>
    <w:basedOn w:val="Normal"/>
    <w:next w:val="Normal"/>
    <w:link w:val="Ttol1Car"/>
    <w:uiPriority w:val="98"/>
    <w:semiHidden/>
    <w:rsid w:val="00D5524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ol2">
    <w:name w:val="heading 2"/>
    <w:basedOn w:val="Normal"/>
    <w:next w:val="Normal"/>
    <w:link w:val="Ttol2Car"/>
    <w:uiPriority w:val="98"/>
    <w:semiHidden/>
    <w:rsid w:val="00D55242"/>
    <w:pPr>
      <w:keepNext/>
      <w:keepLines/>
      <w:numPr>
        <w:numId w:val="8"/>
      </w:numPr>
      <w:spacing w:before="240" w:after="120"/>
      <w:outlineLvl w:val="1"/>
    </w:pPr>
    <w:rPr>
      <w:rFonts w:ascii="MetaBoldTurk-Roman" w:eastAsiaTheme="majorEastAsia" w:hAnsi="MetaBoldTurk-Roman" w:cstheme="majorBidi"/>
      <w:bCs/>
      <w:color w:val="005E85"/>
      <w:sz w:val="48"/>
      <w:szCs w:val="26"/>
    </w:rPr>
  </w:style>
  <w:style w:type="paragraph" w:styleId="Ttol3">
    <w:name w:val="heading 3"/>
    <w:basedOn w:val="Normal"/>
    <w:next w:val="Normal"/>
    <w:link w:val="Ttol3Car"/>
    <w:uiPriority w:val="98"/>
    <w:semiHidden/>
    <w:unhideWhenUsed/>
    <w:rsid w:val="00D552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ol4">
    <w:name w:val="heading 4"/>
    <w:basedOn w:val="Normal"/>
    <w:next w:val="Normal"/>
    <w:link w:val="Ttol4Car"/>
    <w:uiPriority w:val="98"/>
    <w:semiHidden/>
    <w:unhideWhenUsed/>
    <w:qFormat/>
    <w:rsid w:val="00D5524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D55242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BB2377"/>
    <w:rPr>
      <w:rFonts w:eastAsiaTheme="minorEastAsia"/>
      <w:lang w:val="ca-ES" w:eastAsia="es-ES"/>
    </w:rPr>
  </w:style>
  <w:style w:type="character" w:styleId="mfasi">
    <w:name w:val="Emphasis"/>
    <w:basedOn w:val="Lletraperdefectedelpargraf"/>
    <w:uiPriority w:val="98"/>
    <w:semiHidden/>
    <w:unhideWhenUsed/>
    <w:rsid w:val="00D55242"/>
    <w:rPr>
      <w:i/>
      <w:iCs/>
    </w:rPr>
  </w:style>
  <w:style w:type="character" w:styleId="mfasiintens">
    <w:name w:val="Intense Emphasis"/>
    <w:basedOn w:val="Lletraperdefectedelpargraf"/>
    <w:uiPriority w:val="98"/>
    <w:semiHidden/>
    <w:unhideWhenUsed/>
    <w:rsid w:val="00D55242"/>
    <w:rPr>
      <w:b/>
      <w:bCs/>
      <w:i/>
      <w:iCs/>
      <w:color w:val="4F81BD" w:themeColor="accent1"/>
    </w:rPr>
  </w:style>
  <w:style w:type="paragraph" w:styleId="Mapadeldocument">
    <w:name w:val="Document Map"/>
    <w:basedOn w:val="Normal"/>
    <w:link w:val="MapadeldocumentCar"/>
    <w:uiPriority w:val="99"/>
    <w:semiHidden/>
    <w:unhideWhenUsed/>
    <w:rsid w:val="00D55242"/>
    <w:rPr>
      <w:rFonts w:ascii="Tahoma" w:hAnsi="Tahoma" w:cs="Tahoma"/>
      <w:sz w:val="16"/>
      <w:szCs w:val="16"/>
    </w:rPr>
  </w:style>
  <w:style w:type="character" w:customStyle="1" w:styleId="MapadeldocumentCar">
    <w:name w:val="Mapa del document Car"/>
    <w:basedOn w:val="Lletraperdefectedelpargraf"/>
    <w:link w:val="Mapadeldocument"/>
    <w:uiPriority w:val="99"/>
    <w:semiHidden/>
    <w:rsid w:val="00BB2377"/>
    <w:rPr>
      <w:rFonts w:ascii="Tahoma" w:eastAsiaTheme="minorEastAsia" w:hAnsi="Tahoma" w:cs="Tahoma"/>
      <w:sz w:val="16"/>
      <w:szCs w:val="16"/>
      <w:lang w:val="ca-ES" w:eastAsia="es-ES"/>
    </w:rPr>
  </w:style>
  <w:style w:type="paragraph" w:styleId="Peu">
    <w:name w:val="footer"/>
    <w:basedOn w:val="Normal"/>
    <w:link w:val="PeuCar"/>
    <w:uiPriority w:val="99"/>
    <w:unhideWhenUsed/>
    <w:rsid w:val="00D55242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BB2377"/>
    <w:rPr>
      <w:rFonts w:eastAsiaTheme="minorEastAsia"/>
      <w:lang w:val="ca-ES" w:eastAsia="es-ES"/>
    </w:rPr>
  </w:style>
  <w:style w:type="paragraph" w:customStyle="1" w:styleId="Peudepagina">
    <w:name w:val="Peu de pagina"/>
    <w:basedOn w:val="Peu"/>
    <w:link w:val="PeudepaginaCar"/>
    <w:uiPriority w:val="99"/>
    <w:unhideWhenUsed/>
    <w:qFormat/>
    <w:locked/>
    <w:rsid w:val="00D55242"/>
    <w:pPr>
      <w:tabs>
        <w:tab w:val="clear" w:pos="4252"/>
        <w:tab w:val="clear" w:pos="8504"/>
        <w:tab w:val="center" w:pos="4904"/>
        <w:tab w:val="right" w:pos="9072"/>
      </w:tabs>
      <w:spacing w:line="180" w:lineRule="exact"/>
      <w:ind w:left="-567"/>
    </w:pPr>
    <w:rPr>
      <w:bCs/>
      <w:color w:val="404040" w:themeColor="text1" w:themeTint="BF"/>
      <w:sz w:val="16"/>
      <w:szCs w:val="16"/>
    </w:rPr>
  </w:style>
  <w:style w:type="paragraph" w:customStyle="1" w:styleId="SubBN">
    <w:name w:val="Sub_BN"/>
    <w:basedOn w:val="Normal"/>
    <w:next w:val="Texto"/>
    <w:uiPriority w:val="4"/>
    <w:qFormat/>
    <w:rsid w:val="001E6EB9"/>
    <w:pPr>
      <w:spacing w:before="360" w:after="360"/>
      <w:outlineLvl w:val="1"/>
    </w:pPr>
    <w:rPr>
      <w:rFonts w:ascii="Akkurat" w:hAnsi="Akkurat"/>
      <w:sz w:val="28"/>
      <w:szCs w:val="28"/>
    </w:rPr>
  </w:style>
  <w:style w:type="paragraph" w:customStyle="1" w:styleId="Sub2BN">
    <w:name w:val="Sub_2_BN"/>
    <w:basedOn w:val="SubBN"/>
    <w:next w:val="Texto"/>
    <w:uiPriority w:val="5"/>
    <w:qFormat/>
    <w:rsid w:val="001E6EB9"/>
    <w:pPr>
      <w:outlineLvl w:val="2"/>
    </w:pPr>
    <w:rPr>
      <w:sz w:val="24"/>
    </w:rPr>
  </w:style>
  <w:style w:type="paragraph" w:customStyle="1" w:styleId="Sub2color">
    <w:name w:val="Sub_2_color"/>
    <w:basedOn w:val="Sub2BN"/>
    <w:next w:val="Texto"/>
    <w:uiPriority w:val="7"/>
    <w:qFormat/>
    <w:rsid w:val="001E6EB9"/>
    <w:rPr>
      <w:color w:val="005E85"/>
    </w:rPr>
  </w:style>
  <w:style w:type="paragraph" w:customStyle="1" w:styleId="Sub2NumCorp">
    <w:name w:val="Sub_2_Num_Corp"/>
    <w:basedOn w:val="Sub2color"/>
    <w:uiPriority w:val="99"/>
    <w:semiHidden/>
    <w:qFormat/>
    <w:locked/>
    <w:rsid w:val="00CC1827"/>
    <w:pPr>
      <w:numPr>
        <w:numId w:val="13"/>
      </w:numPr>
    </w:pPr>
  </w:style>
  <w:style w:type="paragraph" w:customStyle="1" w:styleId="Sub2NumNorm">
    <w:name w:val="Sub_2_Num_Norm"/>
    <w:basedOn w:val="Sub2NumCorp"/>
    <w:uiPriority w:val="99"/>
    <w:semiHidden/>
    <w:qFormat/>
    <w:locked/>
    <w:rsid w:val="00CC1827"/>
    <w:pPr>
      <w:numPr>
        <w:numId w:val="0"/>
      </w:numPr>
    </w:pPr>
    <w:rPr>
      <w:color w:val="auto"/>
    </w:rPr>
  </w:style>
  <w:style w:type="paragraph" w:customStyle="1" w:styleId="SubColor">
    <w:name w:val="Sub_Color"/>
    <w:basedOn w:val="SubBN"/>
    <w:uiPriority w:val="6"/>
    <w:qFormat/>
    <w:rsid w:val="001E6EB9"/>
    <w:rPr>
      <w:color w:val="005E85"/>
    </w:rPr>
  </w:style>
  <w:style w:type="paragraph" w:customStyle="1" w:styleId="SubNumNormal">
    <w:name w:val="Sub_Num_Normal"/>
    <w:basedOn w:val="SubBN"/>
    <w:uiPriority w:val="99"/>
    <w:semiHidden/>
    <w:qFormat/>
    <w:locked/>
    <w:rsid w:val="00CC1827"/>
    <w:pPr>
      <w:numPr>
        <w:numId w:val="14"/>
      </w:numPr>
    </w:pPr>
  </w:style>
  <w:style w:type="paragraph" w:customStyle="1" w:styleId="SubNumCorp">
    <w:name w:val="Sub_Num_Corp"/>
    <w:basedOn w:val="SubNumNormal"/>
    <w:uiPriority w:val="99"/>
    <w:semiHidden/>
    <w:qFormat/>
    <w:locked/>
    <w:rsid w:val="00CC1827"/>
    <w:pPr>
      <w:numPr>
        <w:numId w:val="15"/>
      </w:numPr>
    </w:pPr>
    <w:rPr>
      <w:color w:val="005E85"/>
    </w:rPr>
  </w:style>
  <w:style w:type="table" w:styleId="Taulaambquadrcula">
    <w:name w:val="Table Grid"/>
    <w:basedOn w:val="Taulanormal"/>
    <w:uiPriority w:val="59"/>
    <w:rsid w:val="00D55242"/>
    <w:rPr>
      <w:rFonts w:eastAsiaTheme="minorEastAsia"/>
      <w:lang w:val="es-ES_tradnl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">
    <w:name w:val="Texto"/>
    <w:basedOn w:val="Normal"/>
    <w:link w:val="TextoCar"/>
    <w:qFormat/>
    <w:rsid w:val="00F2641B"/>
    <w:pPr>
      <w:spacing w:after="240"/>
      <w:contextualSpacing w:val="0"/>
    </w:pPr>
  </w:style>
  <w:style w:type="paragraph" w:styleId="Textdeglobus">
    <w:name w:val="Balloon Text"/>
    <w:basedOn w:val="Normal"/>
    <w:link w:val="TextdeglobusCar"/>
    <w:uiPriority w:val="99"/>
    <w:semiHidden/>
    <w:unhideWhenUsed/>
    <w:rsid w:val="00D55242"/>
    <w:rPr>
      <w:rFonts w:ascii="Lucida Grande" w:hAnsi="Lucida Grande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BB2377"/>
    <w:rPr>
      <w:rFonts w:ascii="Lucida Grande" w:eastAsiaTheme="minorEastAsia" w:hAnsi="Lucida Grande"/>
      <w:sz w:val="18"/>
      <w:szCs w:val="18"/>
      <w:lang w:val="ca-ES" w:eastAsia="es-ES"/>
    </w:rPr>
  </w:style>
  <w:style w:type="character" w:customStyle="1" w:styleId="Ttol2Car">
    <w:name w:val="Títol 2 Car"/>
    <w:basedOn w:val="Lletraperdefectedelpargraf"/>
    <w:link w:val="Ttol2"/>
    <w:uiPriority w:val="98"/>
    <w:semiHidden/>
    <w:rsid w:val="004C3D49"/>
    <w:rPr>
      <w:rFonts w:ascii="MetaBoldTurk-Roman" w:eastAsiaTheme="majorEastAsia" w:hAnsi="MetaBoldTurk-Roman" w:cstheme="majorBidi"/>
      <w:bCs/>
      <w:color w:val="005E85"/>
      <w:sz w:val="48"/>
      <w:szCs w:val="26"/>
      <w:lang w:val="ca-ES" w:eastAsia="es-ES"/>
    </w:rPr>
  </w:style>
  <w:style w:type="paragraph" w:customStyle="1" w:styleId="Titol01Corp">
    <w:name w:val="Titol_01_Corp"/>
    <w:basedOn w:val="Ttol2"/>
    <w:next w:val="Texto"/>
    <w:uiPriority w:val="99"/>
    <w:semiHidden/>
    <w:locked/>
    <w:rsid w:val="00CC1827"/>
    <w:pPr>
      <w:numPr>
        <w:numId w:val="0"/>
      </w:numPr>
      <w:spacing w:after="240"/>
    </w:pPr>
  </w:style>
  <w:style w:type="paragraph" w:customStyle="1" w:styleId="Titol2">
    <w:name w:val="Titol_2"/>
    <w:basedOn w:val="Normal"/>
    <w:uiPriority w:val="99"/>
    <w:semiHidden/>
    <w:unhideWhenUsed/>
    <w:locked/>
    <w:rsid w:val="00D55242"/>
    <w:pPr>
      <w:numPr>
        <w:numId w:val="12"/>
      </w:numPr>
    </w:pPr>
    <w:rPr>
      <w:rFonts w:ascii="Akkurat" w:hAnsi="Akkurat"/>
    </w:rPr>
  </w:style>
  <w:style w:type="paragraph" w:customStyle="1" w:styleId="Titol2BN">
    <w:name w:val="Titol_2_BN"/>
    <w:basedOn w:val="Normal"/>
    <w:next w:val="Texto"/>
    <w:uiPriority w:val="3"/>
    <w:qFormat/>
    <w:rsid w:val="001E6EB9"/>
    <w:pPr>
      <w:numPr>
        <w:numId w:val="10"/>
      </w:numPr>
      <w:spacing w:before="240" w:after="240"/>
      <w:ind w:left="357" w:hanging="357"/>
      <w:outlineLvl w:val="0"/>
    </w:pPr>
    <w:rPr>
      <w:rFonts w:ascii="MetaBoldTurk" w:hAnsi="MetaBoldTurk"/>
      <w:color w:val="005E85"/>
      <w:sz w:val="40"/>
      <w:szCs w:val="40"/>
    </w:rPr>
  </w:style>
  <w:style w:type="paragraph" w:customStyle="1" w:styleId="Titol2Color">
    <w:name w:val="Titol_2_Color"/>
    <w:basedOn w:val="Titol2"/>
    <w:next w:val="Texto"/>
    <w:link w:val="Titol2ColorCar"/>
    <w:uiPriority w:val="2"/>
    <w:qFormat/>
    <w:rsid w:val="001E6EB9"/>
    <w:pPr>
      <w:numPr>
        <w:numId w:val="0"/>
      </w:numPr>
      <w:outlineLvl w:val="0"/>
    </w:pPr>
    <w:rPr>
      <w:rFonts w:ascii="MetaBoldTurk" w:hAnsi="MetaBoldTurk"/>
      <w:color w:val="005E85"/>
      <w:sz w:val="40"/>
      <w:szCs w:val="40"/>
    </w:rPr>
  </w:style>
  <w:style w:type="paragraph" w:customStyle="1" w:styleId="TitolColor">
    <w:name w:val="Titol_Color"/>
    <w:basedOn w:val="Normal"/>
    <w:next w:val="SubBN"/>
    <w:uiPriority w:val="1"/>
    <w:qFormat/>
    <w:rsid w:val="001E6EB9"/>
    <w:pPr>
      <w:spacing w:before="360" w:after="360"/>
      <w:outlineLvl w:val="0"/>
    </w:pPr>
    <w:rPr>
      <w:rFonts w:ascii="MetaBoldTurk" w:hAnsi="MetaBoldTurk"/>
      <w:b/>
      <w:bCs/>
      <w:color w:val="005E85"/>
      <w:sz w:val="60"/>
      <w:szCs w:val="60"/>
    </w:rPr>
  </w:style>
  <w:style w:type="paragraph" w:styleId="Ttol">
    <w:name w:val="Title"/>
    <w:basedOn w:val="Normal"/>
    <w:next w:val="Normal"/>
    <w:link w:val="TtolCar"/>
    <w:uiPriority w:val="99"/>
    <w:semiHidden/>
    <w:unhideWhenUsed/>
    <w:rsid w:val="00D55242"/>
    <w:pPr>
      <w:pBdr>
        <w:bottom w:val="single" w:sz="8" w:space="4" w:color="4F81BD" w:themeColor="accent1"/>
      </w:pBdr>
      <w:spacing w:after="300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olCar">
    <w:name w:val="Títol Car"/>
    <w:basedOn w:val="Lletraperdefectedelpargraf"/>
    <w:link w:val="Ttol"/>
    <w:uiPriority w:val="99"/>
    <w:semiHidden/>
    <w:rsid w:val="00BB237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ca-ES" w:eastAsia="es-ES"/>
    </w:rPr>
  </w:style>
  <w:style w:type="character" w:customStyle="1" w:styleId="Ttol1Car">
    <w:name w:val="Títol 1 Car"/>
    <w:basedOn w:val="Lletraperdefectedelpargraf"/>
    <w:link w:val="Ttol1"/>
    <w:uiPriority w:val="98"/>
    <w:semiHidden/>
    <w:rsid w:val="004C3D4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ca-ES" w:eastAsia="es-ES"/>
    </w:rPr>
  </w:style>
  <w:style w:type="character" w:customStyle="1" w:styleId="Ttol3Car">
    <w:name w:val="Títol 3 Car"/>
    <w:basedOn w:val="Lletraperdefectedelpargraf"/>
    <w:link w:val="Ttol3"/>
    <w:uiPriority w:val="98"/>
    <w:semiHidden/>
    <w:rsid w:val="00BB2377"/>
    <w:rPr>
      <w:rFonts w:asciiTheme="majorHAnsi" w:eastAsiaTheme="majorEastAsia" w:hAnsiTheme="majorHAnsi" w:cstheme="majorBidi"/>
      <w:b/>
      <w:bCs/>
      <w:color w:val="4F81BD" w:themeColor="accent1"/>
      <w:lang w:val="ca-ES" w:eastAsia="es-ES"/>
    </w:rPr>
  </w:style>
  <w:style w:type="character" w:customStyle="1" w:styleId="Ttol4Car">
    <w:name w:val="Títol 4 Car"/>
    <w:basedOn w:val="Lletraperdefectedelpargraf"/>
    <w:link w:val="Ttol4"/>
    <w:uiPriority w:val="98"/>
    <w:semiHidden/>
    <w:rsid w:val="00BB2377"/>
    <w:rPr>
      <w:rFonts w:asciiTheme="majorHAnsi" w:eastAsiaTheme="majorEastAsia" w:hAnsiTheme="majorHAnsi" w:cstheme="majorBidi"/>
      <w:b/>
      <w:bCs/>
      <w:i/>
      <w:iCs/>
      <w:color w:val="4F81BD" w:themeColor="accent1"/>
      <w:lang w:val="ca-ES" w:eastAsia="es-ES"/>
    </w:rPr>
  </w:style>
  <w:style w:type="character" w:styleId="Ttoldelllibre">
    <w:name w:val="Book Title"/>
    <w:basedOn w:val="Lletraperdefectedelpargraf"/>
    <w:uiPriority w:val="98"/>
    <w:semiHidden/>
    <w:unhideWhenUsed/>
    <w:rsid w:val="00D55242"/>
    <w:rPr>
      <w:b/>
      <w:bCs/>
      <w:smallCaps/>
      <w:spacing w:val="5"/>
    </w:rPr>
  </w:style>
  <w:style w:type="paragraph" w:customStyle="1" w:styleId="01Titol2">
    <w:name w:val="01_Titol_2"/>
    <w:basedOn w:val="Titol2"/>
    <w:next w:val="Texto"/>
    <w:autoRedefine/>
    <w:uiPriority w:val="3"/>
    <w:semiHidden/>
    <w:locked/>
    <w:rsid w:val="00CC1827"/>
    <w:pPr>
      <w:numPr>
        <w:numId w:val="0"/>
      </w:numPr>
    </w:pPr>
    <w:rPr>
      <w:color w:val="005E85"/>
      <w:sz w:val="40"/>
      <w:szCs w:val="40"/>
    </w:rPr>
  </w:style>
  <w:style w:type="paragraph" w:customStyle="1" w:styleId="SubNormal">
    <w:name w:val="Sub_Normal"/>
    <w:basedOn w:val="Normal"/>
    <w:next w:val="Texto"/>
    <w:autoRedefine/>
    <w:uiPriority w:val="5"/>
    <w:semiHidden/>
    <w:locked/>
    <w:rsid w:val="00CC677D"/>
    <w:pPr>
      <w:spacing w:before="360" w:after="360"/>
      <w:outlineLvl w:val="0"/>
    </w:pPr>
    <w:rPr>
      <w:rFonts w:ascii="Akkurat" w:hAnsi="Akkurat"/>
      <w:sz w:val="28"/>
      <w:szCs w:val="28"/>
    </w:rPr>
  </w:style>
  <w:style w:type="paragraph" w:customStyle="1" w:styleId="Sub2Normal">
    <w:name w:val="Sub_2_Normal"/>
    <w:basedOn w:val="SubNormal"/>
    <w:next w:val="Texto"/>
    <w:autoRedefine/>
    <w:uiPriority w:val="7"/>
    <w:semiHidden/>
    <w:qFormat/>
    <w:locked/>
    <w:rsid w:val="00CC1827"/>
    <w:rPr>
      <w:sz w:val="24"/>
    </w:rPr>
  </w:style>
  <w:style w:type="paragraph" w:customStyle="1" w:styleId="Sub2Corp">
    <w:name w:val="Sub_2_Corp"/>
    <w:basedOn w:val="Sub2Normal"/>
    <w:next w:val="Texto"/>
    <w:autoRedefine/>
    <w:uiPriority w:val="2"/>
    <w:semiHidden/>
    <w:locked/>
    <w:rsid w:val="00CC1827"/>
    <w:rPr>
      <w:color w:val="005E85"/>
    </w:rPr>
  </w:style>
  <w:style w:type="paragraph" w:customStyle="1" w:styleId="SubCorp">
    <w:name w:val="Sub_Corp"/>
    <w:basedOn w:val="SubNormal"/>
    <w:next w:val="Texto"/>
    <w:autoRedefine/>
    <w:uiPriority w:val="4"/>
    <w:semiHidden/>
    <w:locked/>
    <w:rsid w:val="00CC1827"/>
    <w:rPr>
      <w:color w:val="005E85"/>
    </w:rPr>
  </w:style>
  <w:style w:type="paragraph" w:customStyle="1" w:styleId="Titol2Black">
    <w:name w:val="Titol_2_Black"/>
    <w:basedOn w:val="Normal"/>
    <w:next w:val="Texto"/>
    <w:autoRedefine/>
    <w:uiPriority w:val="3"/>
    <w:semiHidden/>
    <w:locked/>
    <w:rsid w:val="00C373A1"/>
    <w:pPr>
      <w:spacing w:before="240" w:after="240"/>
    </w:pPr>
    <w:rPr>
      <w:rFonts w:ascii="Akkurat" w:hAnsi="Akkurat"/>
      <w:color w:val="000000" w:themeColor="text1"/>
      <w:sz w:val="40"/>
      <w:szCs w:val="40"/>
    </w:rPr>
  </w:style>
  <w:style w:type="paragraph" w:customStyle="1" w:styleId="TitolCorp">
    <w:name w:val="Titol_Corp"/>
    <w:basedOn w:val="Normal"/>
    <w:next w:val="SubBN"/>
    <w:autoRedefine/>
    <w:uiPriority w:val="1"/>
    <w:semiHidden/>
    <w:locked/>
    <w:rsid w:val="004E3578"/>
    <w:pPr>
      <w:spacing w:before="360" w:after="360"/>
    </w:pPr>
    <w:rPr>
      <w:rFonts w:ascii="Akkurat-Bold" w:hAnsi="Akkurat-Bold"/>
      <w:b/>
      <w:bCs/>
      <w:color w:val="005E85"/>
      <w:sz w:val="60"/>
      <w:szCs w:val="60"/>
    </w:rPr>
  </w:style>
  <w:style w:type="character" w:customStyle="1" w:styleId="PeudepaginaCar">
    <w:name w:val="Peu de pagina Car"/>
    <w:basedOn w:val="PeuCar"/>
    <w:link w:val="Peudepagina"/>
    <w:uiPriority w:val="99"/>
    <w:rsid w:val="00343742"/>
    <w:rPr>
      <w:rFonts w:ascii="Akkurat-Light" w:eastAsiaTheme="minorEastAsia" w:hAnsi="Akkurat-Light"/>
      <w:bCs/>
      <w:color w:val="404040" w:themeColor="text1" w:themeTint="BF"/>
      <w:sz w:val="16"/>
      <w:szCs w:val="16"/>
      <w:lang w:val="ca-ES" w:eastAsia="es-ES"/>
    </w:rPr>
  </w:style>
  <w:style w:type="character" w:styleId="Textdelcontenidor">
    <w:name w:val="Placeholder Text"/>
    <w:basedOn w:val="Lletraperdefectedelpargraf"/>
    <w:uiPriority w:val="99"/>
    <w:unhideWhenUsed/>
    <w:rsid w:val="00E51701"/>
    <w:rPr>
      <w:color w:val="808080"/>
    </w:rPr>
  </w:style>
  <w:style w:type="character" w:customStyle="1" w:styleId="Titol2ColorCar">
    <w:name w:val="Titol_2_Color Car"/>
    <w:basedOn w:val="Lletraperdefectedelpargraf"/>
    <w:link w:val="Titol2Color"/>
    <w:uiPriority w:val="2"/>
    <w:rsid w:val="00CC67CE"/>
    <w:rPr>
      <w:rFonts w:ascii="MetaBoldTurk" w:eastAsiaTheme="minorEastAsia" w:hAnsi="MetaBoldTurk"/>
      <w:color w:val="005E85"/>
      <w:sz w:val="40"/>
      <w:szCs w:val="40"/>
      <w:lang w:val="ca-ES" w:eastAsia="es-ES"/>
    </w:rPr>
  </w:style>
  <w:style w:type="paragraph" w:styleId="Pargrafdellista">
    <w:name w:val="List Paragraph"/>
    <w:basedOn w:val="Normal"/>
    <w:uiPriority w:val="34"/>
    <w:qFormat/>
    <w:rsid w:val="00CC67CE"/>
    <w:pPr>
      <w:spacing w:after="160" w:line="259" w:lineRule="auto"/>
      <w:ind w:left="720"/>
    </w:pPr>
    <w:rPr>
      <w:rFonts w:asciiTheme="minorHAnsi" w:hAnsiTheme="minorHAnsi"/>
      <w:kern w:val="2"/>
      <w:sz w:val="22"/>
      <w:szCs w:val="22"/>
    </w:rPr>
  </w:style>
  <w:style w:type="table" w:styleId="Taulaambquadrcula5fosca-mfasi1">
    <w:name w:val="Grid Table 5 Dark Accent 1"/>
    <w:basedOn w:val="Taulanormal"/>
    <w:uiPriority w:val="50"/>
    <w:rsid w:val="00CC67C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character" w:customStyle="1" w:styleId="TextoCar">
    <w:name w:val="Texto Car"/>
    <w:basedOn w:val="Lletraperdefectedelpargraf"/>
    <w:link w:val="Texto"/>
    <w:rsid w:val="00F00059"/>
    <w:rPr>
      <w:rFonts w:eastAsiaTheme="minorEastAsia"/>
      <w:lang w:val="ca-ES" w:eastAsia="es-ES"/>
    </w:rPr>
  </w:style>
  <w:style w:type="paragraph" w:styleId="Revisi">
    <w:name w:val="Revision"/>
    <w:hidden/>
    <w:uiPriority w:val="99"/>
    <w:semiHidden/>
    <w:rsid w:val="00A12E2F"/>
    <w:rPr>
      <w:rFonts w:eastAsiaTheme="minorEastAsia"/>
      <w:lang w:val="ca-ES" w:eastAsia="es-ES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D52E7E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unhideWhenUsed/>
    <w:rsid w:val="00D52E7E"/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D52E7E"/>
    <w:rPr>
      <w:rFonts w:eastAsiaTheme="minorEastAsia"/>
      <w:lang w:val="ca-ES" w:eastAsia="es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D52E7E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D52E7E"/>
    <w:rPr>
      <w:rFonts w:eastAsiaTheme="minorEastAsia"/>
      <w:b/>
      <w:bCs/>
      <w:lang w:val="ca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61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47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5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43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4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4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gif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smeralda.blasi\AppData\Roaming\Microsoft\Templates\Normal_basa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33463E2F2DE47339C347C35EAA31A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773FB9-B8A0-4585-9114-04F222224524}"/>
      </w:docPartPr>
      <w:docPartBody>
        <w:p w:rsidR="003951FB" w:rsidRDefault="006857B3" w:rsidP="006857B3">
          <w:pPr>
            <w:pStyle w:val="A33463E2F2DE47339C347C35EAA31A6B"/>
          </w:pPr>
          <w:r w:rsidRPr="009F2314">
            <w:rPr>
              <w:rStyle w:val="Textdelcontenidor"/>
            </w:rPr>
            <w:t>Trieu un element.</w:t>
          </w:r>
        </w:p>
      </w:docPartBody>
    </w:docPart>
    <w:docPart>
      <w:docPartPr>
        <w:name w:val="05CCDC64AF534AD88D0DD66D0FA891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70AA95-1467-4C9A-AB96-1F334A5BAC43}"/>
      </w:docPartPr>
      <w:docPartBody>
        <w:p w:rsidR="003951FB" w:rsidRDefault="006857B3" w:rsidP="006857B3">
          <w:pPr>
            <w:pStyle w:val="05CCDC64AF534AD88D0DD66D0FA8916E"/>
          </w:pPr>
          <w:r w:rsidRPr="000E16F8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242609A2E14C41C0A75A7E0F717313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8CAFA9-D6F9-4DE2-B117-18214521B1C5}"/>
      </w:docPartPr>
      <w:docPartBody>
        <w:p w:rsidR="003951FB" w:rsidRDefault="006857B3" w:rsidP="006857B3">
          <w:pPr>
            <w:pStyle w:val="242609A2E14C41C0A75A7E0F71731332"/>
          </w:pPr>
          <w:r w:rsidRPr="000E16F8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21F4C5DEBC7C425582106C18792E89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6C9188-3574-4B21-A5F0-7E987DBA2353}"/>
      </w:docPartPr>
      <w:docPartBody>
        <w:p w:rsidR="006E4EA4" w:rsidRDefault="006857B3" w:rsidP="006857B3">
          <w:pPr>
            <w:pStyle w:val="21F4C5DEBC7C425582106C18792E89F1"/>
          </w:pPr>
          <w:r w:rsidRPr="000E16F8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1B2880E97E5C4C15AEE4208E722AE5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18777E-14BE-4FC2-9DEE-9EAEB4ED0C88}"/>
      </w:docPartPr>
      <w:docPartBody>
        <w:p w:rsidR="00DD49FC" w:rsidRDefault="006857B3" w:rsidP="006857B3">
          <w:pPr>
            <w:pStyle w:val="1B2880E97E5C4C15AEE4208E722AE52D"/>
          </w:pPr>
          <w:r w:rsidRPr="000E16F8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9FA7C332D2CA42F89DF270402A0066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B23BCB-1600-413A-9FCB-2944A5E1318A}"/>
      </w:docPartPr>
      <w:docPartBody>
        <w:p w:rsidR="003978E0" w:rsidRDefault="006857B3" w:rsidP="006857B3">
          <w:pPr>
            <w:pStyle w:val="9FA7C332D2CA42F89DF270402A006650"/>
          </w:pPr>
          <w:r w:rsidRPr="000E16F8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B2D23D673E514C4D8B82EEF7A9F7DA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6F4F65-6730-4CCD-934E-C3BEC567A85A}"/>
      </w:docPartPr>
      <w:docPartBody>
        <w:p w:rsidR="003978E0" w:rsidRDefault="006857B3" w:rsidP="006857B3">
          <w:pPr>
            <w:pStyle w:val="B2D23D673E514C4D8B82EEF7A9F7DAF21"/>
          </w:pPr>
          <w:r w:rsidRPr="000E16F8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B074FF4763634260A5F0FD669FA605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E6C697-553E-451E-87AF-CA7C21CFCCFE}"/>
      </w:docPartPr>
      <w:docPartBody>
        <w:p w:rsidR="00C568EB" w:rsidRDefault="006857B3" w:rsidP="006857B3">
          <w:pPr>
            <w:pStyle w:val="B074FF4763634260A5F0FD669FA605AB"/>
          </w:pPr>
          <w:r w:rsidRPr="000E16F8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2A9A9FA2DB704995AD3C2B52A01F4A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EECFF0-764B-4ED3-A262-5F380912D803}"/>
      </w:docPartPr>
      <w:docPartBody>
        <w:p w:rsidR="00C568EB" w:rsidRDefault="006857B3" w:rsidP="006857B3">
          <w:pPr>
            <w:pStyle w:val="2A9A9FA2DB704995AD3C2B52A01F4AC9"/>
          </w:pPr>
          <w:r w:rsidRPr="000E16F8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28D14C91645842DAB2F2CAE6D53C9C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684931-A4C1-4A79-8346-C87DF2FC0317}"/>
      </w:docPartPr>
      <w:docPartBody>
        <w:p w:rsidR="00C568EB" w:rsidRDefault="006857B3" w:rsidP="006857B3">
          <w:pPr>
            <w:pStyle w:val="28D14C91645842DAB2F2CAE6D53C9C5E"/>
          </w:pPr>
          <w:r w:rsidRPr="000E16F8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32F6B9C35B8F43C882959DE99D2B29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0E6BA2-9EDE-4ECF-A134-4569E2D2EDC8}"/>
      </w:docPartPr>
      <w:docPartBody>
        <w:p w:rsidR="00C568EB" w:rsidRDefault="006857B3" w:rsidP="006857B3">
          <w:pPr>
            <w:pStyle w:val="32F6B9C35B8F43C882959DE99D2B29C8"/>
          </w:pPr>
          <w:r w:rsidRPr="000E16F8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09B8FFBEA6304C53BF1D38AEC5DBC3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4FE60E-89BC-4B0B-997C-0894AF894269}"/>
      </w:docPartPr>
      <w:docPartBody>
        <w:p w:rsidR="00C568EB" w:rsidRDefault="006857B3" w:rsidP="006857B3">
          <w:pPr>
            <w:pStyle w:val="09B8FFBEA6304C53BF1D38AEC5DBC394"/>
          </w:pPr>
          <w:r w:rsidRPr="000E16F8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008CF67FF8C84235B304F6A8FA8613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E587E3-B452-40AE-97FF-EA0A677CE113}"/>
      </w:docPartPr>
      <w:docPartBody>
        <w:p w:rsidR="00C568EB" w:rsidRDefault="006857B3" w:rsidP="006857B3">
          <w:pPr>
            <w:pStyle w:val="008CF67FF8C84235B304F6A8FA8613EF"/>
          </w:pPr>
          <w:r w:rsidRPr="000E16F8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68D6AF8CABE643058DE29C4E52B67E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2E8393-AFA3-4998-BF4C-FD43DF581F41}"/>
      </w:docPartPr>
      <w:docPartBody>
        <w:p w:rsidR="00C568EB" w:rsidRDefault="006857B3" w:rsidP="006857B3">
          <w:pPr>
            <w:pStyle w:val="68D6AF8CABE643058DE29C4E52B67E62"/>
          </w:pPr>
          <w:r w:rsidRPr="000E16F8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49FBA180AB4A4844B91076684C346A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EED8CF-D295-48D0-BC7E-0FE772606EB5}"/>
      </w:docPartPr>
      <w:docPartBody>
        <w:p w:rsidR="00C568EB" w:rsidRDefault="006857B3" w:rsidP="006857B3">
          <w:pPr>
            <w:pStyle w:val="49FBA180AB4A4844B91076684C346AC7"/>
          </w:pPr>
          <w:r w:rsidRPr="000E16F8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E0A38DFC9687456CAC57FCCFF8FA2B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968090-0947-4B80-8A9F-F4C5B345AA14}"/>
      </w:docPartPr>
      <w:docPartBody>
        <w:p w:rsidR="00C568EB" w:rsidRDefault="006857B3" w:rsidP="006857B3">
          <w:pPr>
            <w:pStyle w:val="E0A38DFC9687456CAC57FCCFF8FA2B67"/>
          </w:pPr>
          <w:r w:rsidRPr="000E16F8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74F518C63963452090B46B5250F84E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AE7288-DC84-4381-96FD-B98777926395}"/>
      </w:docPartPr>
      <w:docPartBody>
        <w:p w:rsidR="00C568EB" w:rsidRDefault="006857B3" w:rsidP="006857B3">
          <w:pPr>
            <w:pStyle w:val="74F518C63963452090B46B5250F84EE8"/>
          </w:pPr>
          <w:r w:rsidRPr="000E16F8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BB6E3207DF9E489384F882ED634B0E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362573-D1DE-4F76-954C-35E44827B6A0}"/>
      </w:docPartPr>
      <w:docPartBody>
        <w:p w:rsidR="006857B3" w:rsidRDefault="006857B3" w:rsidP="006857B3">
          <w:pPr>
            <w:pStyle w:val="BB6E3207DF9E489384F882ED634B0E23"/>
          </w:pPr>
          <w:r w:rsidRPr="009F2314">
            <w:rPr>
              <w:rStyle w:val="Textdelcontenidor"/>
            </w:rPr>
            <w:t>Trieu un element.</w:t>
          </w:r>
        </w:p>
      </w:docPartBody>
    </w:docPart>
    <w:docPart>
      <w:docPartPr>
        <w:name w:val="0323BD4D51C040EF800392A2FED511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1296D9-495D-430F-BFE4-BFDF8F1EAB81}"/>
      </w:docPartPr>
      <w:docPartBody>
        <w:p w:rsidR="006F770F" w:rsidRDefault="00D95F72" w:rsidP="00D95F72">
          <w:pPr>
            <w:pStyle w:val="0323BD4D51C040EF800392A2FED5117F"/>
          </w:pPr>
          <w:r w:rsidRPr="000E16F8">
            <w:rPr>
              <w:rStyle w:val="Textdelcontenidor"/>
            </w:rPr>
            <w:t>Feu clic o toqueu aquí per escriure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taBoldTurk-Roman">
    <w:panose1 w:val="00000000000000000000"/>
    <w:charset w:val="00"/>
    <w:family w:val="auto"/>
    <w:pitch w:val="variable"/>
    <w:sig w:usb0="800000AF" w:usb1="10002048" w:usb2="00000000" w:usb3="00000000" w:csb0="00000111" w:csb1="00000000"/>
  </w:font>
  <w:font w:name="Akkurat">
    <w:altName w:val="Calibri"/>
    <w:panose1 w:val="02000503040000020004"/>
    <w:charset w:val="00"/>
    <w:family w:val="auto"/>
    <w:pitch w:val="variable"/>
    <w:sig w:usb0="800000AF" w:usb1="4000204A" w:usb2="00000000" w:usb3="00000000" w:csb0="00000001" w:csb1="00000000"/>
  </w:font>
  <w:font w:name="Akkurat-Light">
    <w:panose1 w:val="02000503030000020004"/>
    <w:charset w:val="00"/>
    <w:family w:val="auto"/>
    <w:pitch w:val="variable"/>
    <w:sig w:usb0="800000AF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etaBoldTurk">
    <w:panose1 w:val="00000000000000000000"/>
    <w:charset w:val="00"/>
    <w:family w:val="modern"/>
    <w:notTrueType/>
    <w:pitch w:val="variable"/>
    <w:sig w:usb0="A00000AF" w:usb1="10002048" w:usb2="00000000" w:usb3="00000000" w:csb0="00000111" w:csb1="00000000"/>
  </w:font>
  <w:font w:name="Akkurat-Bold">
    <w:panose1 w:val="02000503030000020004"/>
    <w:charset w:val="00"/>
    <w:family w:val="auto"/>
    <w:pitch w:val="variable"/>
    <w:sig w:usb0="800000AF" w:usb1="4000204A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641"/>
    <w:rsid w:val="000657EA"/>
    <w:rsid w:val="000945AB"/>
    <w:rsid w:val="001550ED"/>
    <w:rsid w:val="001D63D4"/>
    <w:rsid w:val="002172D0"/>
    <w:rsid w:val="002552A0"/>
    <w:rsid w:val="002D6015"/>
    <w:rsid w:val="002F39BA"/>
    <w:rsid w:val="00367C05"/>
    <w:rsid w:val="003951FB"/>
    <w:rsid w:val="003978E0"/>
    <w:rsid w:val="00427F4A"/>
    <w:rsid w:val="0049759B"/>
    <w:rsid w:val="004A49D1"/>
    <w:rsid w:val="004E6607"/>
    <w:rsid w:val="00503641"/>
    <w:rsid w:val="00553CC6"/>
    <w:rsid w:val="00581CD4"/>
    <w:rsid w:val="00597518"/>
    <w:rsid w:val="005B7FCA"/>
    <w:rsid w:val="00654344"/>
    <w:rsid w:val="006776B0"/>
    <w:rsid w:val="006857B3"/>
    <w:rsid w:val="006E4EA4"/>
    <w:rsid w:val="006F770F"/>
    <w:rsid w:val="00703CFD"/>
    <w:rsid w:val="00731242"/>
    <w:rsid w:val="008617D5"/>
    <w:rsid w:val="00870A95"/>
    <w:rsid w:val="00872FB3"/>
    <w:rsid w:val="00901E0E"/>
    <w:rsid w:val="0090651B"/>
    <w:rsid w:val="009120FF"/>
    <w:rsid w:val="00914072"/>
    <w:rsid w:val="0096059C"/>
    <w:rsid w:val="009B1AB3"/>
    <w:rsid w:val="009B595D"/>
    <w:rsid w:val="00A421E5"/>
    <w:rsid w:val="00A50E4E"/>
    <w:rsid w:val="00A80119"/>
    <w:rsid w:val="00AE27A0"/>
    <w:rsid w:val="00AF76BB"/>
    <w:rsid w:val="00B36317"/>
    <w:rsid w:val="00B62ADD"/>
    <w:rsid w:val="00B85EBD"/>
    <w:rsid w:val="00BB369A"/>
    <w:rsid w:val="00BD1670"/>
    <w:rsid w:val="00BE0F0A"/>
    <w:rsid w:val="00C0657F"/>
    <w:rsid w:val="00C06A6A"/>
    <w:rsid w:val="00C568EB"/>
    <w:rsid w:val="00C61869"/>
    <w:rsid w:val="00CA6E14"/>
    <w:rsid w:val="00CD41A0"/>
    <w:rsid w:val="00D276DF"/>
    <w:rsid w:val="00D64FF6"/>
    <w:rsid w:val="00D95F72"/>
    <w:rsid w:val="00DD49FC"/>
    <w:rsid w:val="00DE590C"/>
    <w:rsid w:val="00E13A7F"/>
    <w:rsid w:val="00E160C8"/>
    <w:rsid w:val="00E21A17"/>
    <w:rsid w:val="00E25EF2"/>
    <w:rsid w:val="00E66CCD"/>
    <w:rsid w:val="00E82FCA"/>
    <w:rsid w:val="00E857C2"/>
    <w:rsid w:val="00E93341"/>
    <w:rsid w:val="00EA15FF"/>
    <w:rsid w:val="00F06292"/>
    <w:rsid w:val="00F71882"/>
    <w:rsid w:val="00F83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a-ES" w:eastAsia="ca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Textdelcontenidor">
    <w:name w:val="Placeholder Text"/>
    <w:basedOn w:val="Lletraperdefectedelpargraf"/>
    <w:uiPriority w:val="99"/>
    <w:unhideWhenUsed/>
    <w:rsid w:val="00D95F72"/>
    <w:rPr>
      <w:color w:val="808080"/>
    </w:rPr>
  </w:style>
  <w:style w:type="paragraph" w:customStyle="1" w:styleId="B2D23D673E514C4D8B82EEF7A9F7DAF21">
    <w:name w:val="B2D23D673E514C4D8B82EEF7A9F7DAF21"/>
    <w:rsid w:val="006857B3"/>
    <w:pPr>
      <w:spacing w:after="0" w:line="240" w:lineRule="auto"/>
      <w:contextualSpacing/>
    </w:pPr>
    <w:rPr>
      <w:rFonts w:ascii="Akkurat-Light" w:hAnsi="Akkurat-Light"/>
      <w:kern w:val="0"/>
      <w:sz w:val="20"/>
      <w:szCs w:val="20"/>
      <w:lang w:eastAsia="es-ES"/>
      <w14:ligatures w14:val="none"/>
    </w:rPr>
  </w:style>
  <w:style w:type="paragraph" w:customStyle="1" w:styleId="A33463E2F2DE47339C347C35EAA31A6B">
    <w:name w:val="A33463E2F2DE47339C347C35EAA31A6B"/>
    <w:rsid w:val="006857B3"/>
    <w:pPr>
      <w:spacing w:line="259" w:lineRule="auto"/>
      <w:ind w:left="720"/>
      <w:contextualSpacing/>
    </w:pPr>
    <w:rPr>
      <w:rFonts w:eastAsiaTheme="minorHAnsi"/>
      <w:sz w:val="22"/>
      <w:szCs w:val="22"/>
      <w:lang w:eastAsia="en-US"/>
      <w14:ligatures w14:val="none"/>
    </w:rPr>
  </w:style>
  <w:style w:type="paragraph" w:customStyle="1" w:styleId="05CCDC64AF534AD88D0DD66D0FA8916E">
    <w:name w:val="05CCDC64AF534AD88D0DD66D0FA8916E"/>
    <w:rsid w:val="006857B3"/>
    <w:pPr>
      <w:spacing w:after="0" w:line="240" w:lineRule="auto"/>
      <w:contextualSpacing/>
    </w:pPr>
    <w:rPr>
      <w:rFonts w:ascii="Akkurat-Light" w:hAnsi="Akkurat-Light"/>
      <w:kern w:val="0"/>
      <w:sz w:val="20"/>
      <w:szCs w:val="20"/>
      <w:lang w:eastAsia="es-ES"/>
      <w14:ligatures w14:val="none"/>
    </w:rPr>
  </w:style>
  <w:style w:type="paragraph" w:customStyle="1" w:styleId="1B2880E97E5C4C15AEE4208E722AE52D">
    <w:name w:val="1B2880E97E5C4C15AEE4208E722AE52D"/>
    <w:rsid w:val="006857B3"/>
    <w:pPr>
      <w:spacing w:after="0" w:line="240" w:lineRule="auto"/>
      <w:contextualSpacing/>
    </w:pPr>
    <w:rPr>
      <w:rFonts w:ascii="Akkurat-Light" w:hAnsi="Akkurat-Light"/>
      <w:kern w:val="0"/>
      <w:sz w:val="20"/>
      <w:szCs w:val="20"/>
      <w:lang w:eastAsia="es-ES"/>
      <w14:ligatures w14:val="none"/>
    </w:rPr>
  </w:style>
  <w:style w:type="paragraph" w:customStyle="1" w:styleId="242609A2E14C41C0A75A7E0F71731332">
    <w:name w:val="242609A2E14C41C0A75A7E0F71731332"/>
    <w:rsid w:val="006857B3"/>
    <w:pPr>
      <w:spacing w:after="0" w:line="240" w:lineRule="auto"/>
      <w:contextualSpacing/>
    </w:pPr>
    <w:rPr>
      <w:rFonts w:ascii="Akkurat-Light" w:hAnsi="Akkurat-Light"/>
      <w:kern w:val="0"/>
      <w:sz w:val="20"/>
      <w:szCs w:val="20"/>
      <w:lang w:eastAsia="es-ES"/>
      <w14:ligatures w14:val="none"/>
    </w:rPr>
  </w:style>
  <w:style w:type="paragraph" w:customStyle="1" w:styleId="21F4C5DEBC7C425582106C18792E89F1">
    <w:name w:val="21F4C5DEBC7C425582106C18792E89F1"/>
    <w:rsid w:val="006857B3"/>
    <w:pPr>
      <w:spacing w:after="0" w:line="240" w:lineRule="auto"/>
      <w:contextualSpacing/>
    </w:pPr>
    <w:rPr>
      <w:rFonts w:ascii="Akkurat-Light" w:hAnsi="Akkurat-Light"/>
      <w:kern w:val="0"/>
      <w:sz w:val="20"/>
      <w:szCs w:val="20"/>
      <w:lang w:eastAsia="es-ES"/>
      <w14:ligatures w14:val="none"/>
    </w:rPr>
  </w:style>
  <w:style w:type="paragraph" w:customStyle="1" w:styleId="9FA7C332D2CA42F89DF270402A006650">
    <w:name w:val="9FA7C332D2CA42F89DF270402A006650"/>
    <w:rsid w:val="006857B3"/>
    <w:pPr>
      <w:spacing w:after="0" w:line="240" w:lineRule="auto"/>
      <w:contextualSpacing/>
    </w:pPr>
    <w:rPr>
      <w:rFonts w:ascii="Akkurat-Light" w:hAnsi="Akkurat-Light"/>
      <w:kern w:val="0"/>
      <w:sz w:val="20"/>
      <w:szCs w:val="20"/>
      <w:lang w:eastAsia="es-ES"/>
      <w14:ligatures w14:val="none"/>
    </w:rPr>
  </w:style>
  <w:style w:type="paragraph" w:customStyle="1" w:styleId="B074FF4763634260A5F0FD669FA605AB">
    <w:name w:val="B074FF4763634260A5F0FD669FA605AB"/>
    <w:rsid w:val="006857B3"/>
    <w:pPr>
      <w:spacing w:after="0" w:line="240" w:lineRule="auto"/>
      <w:contextualSpacing/>
    </w:pPr>
    <w:rPr>
      <w:rFonts w:ascii="Akkurat-Light" w:hAnsi="Akkurat-Light"/>
      <w:kern w:val="0"/>
      <w:sz w:val="20"/>
      <w:szCs w:val="20"/>
      <w:lang w:eastAsia="es-ES"/>
      <w14:ligatures w14:val="none"/>
    </w:rPr>
  </w:style>
  <w:style w:type="paragraph" w:customStyle="1" w:styleId="2A9A9FA2DB704995AD3C2B52A01F4AC9">
    <w:name w:val="2A9A9FA2DB704995AD3C2B52A01F4AC9"/>
    <w:rsid w:val="006857B3"/>
    <w:pPr>
      <w:spacing w:after="0" w:line="240" w:lineRule="auto"/>
      <w:contextualSpacing/>
    </w:pPr>
    <w:rPr>
      <w:rFonts w:ascii="Akkurat-Light" w:hAnsi="Akkurat-Light"/>
      <w:kern w:val="0"/>
      <w:sz w:val="20"/>
      <w:szCs w:val="20"/>
      <w:lang w:eastAsia="es-ES"/>
      <w14:ligatures w14:val="none"/>
    </w:rPr>
  </w:style>
  <w:style w:type="paragraph" w:customStyle="1" w:styleId="28D14C91645842DAB2F2CAE6D53C9C5E">
    <w:name w:val="28D14C91645842DAB2F2CAE6D53C9C5E"/>
    <w:rsid w:val="006857B3"/>
    <w:pPr>
      <w:spacing w:after="0" w:line="240" w:lineRule="auto"/>
      <w:contextualSpacing/>
    </w:pPr>
    <w:rPr>
      <w:rFonts w:ascii="Akkurat-Light" w:hAnsi="Akkurat-Light"/>
      <w:kern w:val="0"/>
      <w:sz w:val="20"/>
      <w:szCs w:val="20"/>
      <w:lang w:eastAsia="es-ES"/>
      <w14:ligatures w14:val="none"/>
    </w:rPr>
  </w:style>
  <w:style w:type="paragraph" w:customStyle="1" w:styleId="32F6B9C35B8F43C882959DE99D2B29C8">
    <w:name w:val="32F6B9C35B8F43C882959DE99D2B29C8"/>
    <w:rsid w:val="006857B3"/>
    <w:pPr>
      <w:spacing w:after="0" w:line="240" w:lineRule="auto"/>
      <w:contextualSpacing/>
    </w:pPr>
    <w:rPr>
      <w:rFonts w:ascii="Akkurat-Light" w:hAnsi="Akkurat-Light"/>
      <w:kern w:val="0"/>
      <w:sz w:val="20"/>
      <w:szCs w:val="20"/>
      <w:lang w:eastAsia="es-ES"/>
      <w14:ligatures w14:val="none"/>
    </w:rPr>
  </w:style>
  <w:style w:type="paragraph" w:customStyle="1" w:styleId="09B8FFBEA6304C53BF1D38AEC5DBC394">
    <w:name w:val="09B8FFBEA6304C53BF1D38AEC5DBC394"/>
    <w:rsid w:val="006857B3"/>
    <w:pPr>
      <w:spacing w:after="0" w:line="240" w:lineRule="auto"/>
      <w:contextualSpacing/>
    </w:pPr>
    <w:rPr>
      <w:rFonts w:ascii="Akkurat-Light" w:hAnsi="Akkurat-Light"/>
      <w:kern w:val="0"/>
      <w:sz w:val="20"/>
      <w:szCs w:val="20"/>
      <w:lang w:eastAsia="es-ES"/>
      <w14:ligatures w14:val="none"/>
    </w:rPr>
  </w:style>
  <w:style w:type="paragraph" w:customStyle="1" w:styleId="008CF67FF8C84235B304F6A8FA8613EF">
    <w:name w:val="008CF67FF8C84235B304F6A8FA8613EF"/>
    <w:rsid w:val="006857B3"/>
    <w:pPr>
      <w:spacing w:after="0" w:line="240" w:lineRule="auto"/>
      <w:contextualSpacing/>
    </w:pPr>
    <w:rPr>
      <w:rFonts w:ascii="Akkurat-Light" w:hAnsi="Akkurat-Light"/>
      <w:kern w:val="0"/>
      <w:sz w:val="20"/>
      <w:szCs w:val="20"/>
      <w:lang w:eastAsia="es-ES"/>
      <w14:ligatures w14:val="none"/>
    </w:rPr>
  </w:style>
  <w:style w:type="paragraph" w:customStyle="1" w:styleId="68D6AF8CABE643058DE29C4E52B67E62">
    <w:name w:val="68D6AF8CABE643058DE29C4E52B67E62"/>
    <w:rsid w:val="006857B3"/>
    <w:pPr>
      <w:spacing w:after="0" w:line="240" w:lineRule="auto"/>
      <w:contextualSpacing/>
    </w:pPr>
    <w:rPr>
      <w:rFonts w:ascii="Akkurat-Light" w:hAnsi="Akkurat-Light"/>
      <w:kern w:val="0"/>
      <w:sz w:val="20"/>
      <w:szCs w:val="20"/>
      <w:lang w:eastAsia="es-ES"/>
      <w14:ligatures w14:val="none"/>
    </w:rPr>
  </w:style>
  <w:style w:type="paragraph" w:customStyle="1" w:styleId="49FBA180AB4A4844B91076684C346AC7">
    <w:name w:val="49FBA180AB4A4844B91076684C346AC7"/>
    <w:rsid w:val="006857B3"/>
    <w:pPr>
      <w:spacing w:after="0" w:line="240" w:lineRule="auto"/>
      <w:contextualSpacing/>
    </w:pPr>
    <w:rPr>
      <w:rFonts w:ascii="Akkurat-Light" w:hAnsi="Akkurat-Light"/>
      <w:kern w:val="0"/>
      <w:sz w:val="20"/>
      <w:szCs w:val="20"/>
      <w:lang w:eastAsia="es-ES"/>
      <w14:ligatures w14:val="none"/>
    </w:rPr>
  </w:style>
  <w:style w:type="paragraph" w:customStyle="1" w:styleId="E0A38DFC9687456CAC57FCCFF8FA2B67">
    <w:name w:val="E0A38DFC9687456CAC57FCCFF8FA2B67"/>
    <w:rsid w:val="006857B3"/>
    <w:pPr>
      <w:spacing w:after="0" w:line="240" w:lineRule="auto"/>
      <w:contextualSpacing/>
    </w:pPr>
    <w:rPr>
      <w:rFonts w:ascii="Akkurat-Light" w:hAnsi="Akkurat-Light"/>
      <w:kern w:val="0"/>
      <w:sz w:val="20"/>
      <w:szCs w:val="20"/>
      <w:lang w:eastAsia="es-ES"/>
      <w14:ligatures w14:val="none"/>
    </w:rPr>
  </w:style>
  <w:style w:type="paragraph" w:customStyle="1" w:styleId="74F518C63963452090B46B5250F84EE8">
    <w:name w:val="74F518C63963452090B46B5250F84EE8"/>
    <w:rsid w:val="006857B3"/>
    <w:pPr>
      <w:spacing w:after="0" w:line="240" w:lineRule="auto"/>
      <w:contextualSpacing/>
    </w:pPr>
    <w:rPr>
      <w:rFonts w:ascii="Akkurat-Light" w:hAnsi="Akkurat-Light"/>
      <w:kern w:val="0"/>
      <w:sz w:val="20"/>
      <w:szCs w:val="20"/>
      <w:lang w:eastAsia="es-ES"/>
      <w14:ligatures w14:val="none"/>
    </w:rPr>
  </w:style>
  <w:style w:type="paragraph" w:customStyle="1" w:styleId="BB6E3207DF9E489384F882ED634B0E23">
    <w:name w:val="BB6E3207DF9E489384F882ED634B0E23"/>
    <w:rsid w:val="006857B3"/>
    <w:rPr>
      <w:lang w:val="es-ES" w:eastAsia="es-ES"/>
    </w:rPr>
  </w:style>
  <w:style w:type="paragraph" w:customStyle="1" w:styleId="0323BD4D51C040EF800392A2FED5117F">
    <w:name w:val="0323BD4D51C040EF800392A2FED5117F"/>
    <w:rsid w:val="00D95F7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0722D7709D17418537262A011B4E6F" ma:contentTypeVersion="3" ma:contentTypeDescription="Crea un document nou" ma:contentTypeScope="" ma:versionID="133d02812895b03182b494de8b0595b8">
  <xsd:schema xmlns:xsd="http://www.w3.org/2001/XMLSchema" xmlns:xs="http://www.w3.org/2001/XMLSchema" xmlns:p="http://schemas.microsoft.com/office/2006/metadata/properties" xmlns:ns2="906127e3-00f9-4ff3-9f68-aa52f7eef33e" targetNamespace="http://schemas.microsoft.com/office/2006/metadata/properties" ma:root="true" ma:fieldsID="91cc1785b741873b0d8d8ef900e98b8a" ns2:_="">
    <xsd:import namespace="906127e3-00f9-4ff3-9f68-aa52f7eef3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6127e3-00f9-4ff3-9f68-aa52f7eef3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E6AF9F4-1D89-49AB-8037-122E103ABEF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DFFF600-857C-467B-BD4B-3876D0A100F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BD1729E-F753-40EC-B8E4-F87527F7E6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6127e3-00f9-4ff3-9f68-aa52f7eef3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554054F-3562-4187-A5FF-CAE945C2031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Normal_basa</Template>
  <TotalTime>43</TotalTime>
  <Pages>5</Pages>
  <Words>760</Words>
  <Characters>4338</Characters>
  <Application>Microsoft Office Word</Application>
  <DocSecurity>0</DocSecurity>
  <Lines>36</Lines>
  <Paragraphs>10</Paragraphs>
  <ScaleCrop>false</ScaleCrop>
  <Company>Barcelona Activa</Company>
  <LinksUpToDate>false</LinksUpToDate>
  <CharactersWithSpaces>5088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Guillem Frutos Javierre</dc:creator>
  <cp:keywords/>
  <cp:lastModifiedBy>Ainhoa Calvo López-roso</cp:lastModifiedBy>
  <cp:revision>34</cp:revision>
  <cp:lastPrinted>2016-03-10T05:17:00Z</cp:lastPrinted>
  <dcterms:created xsi:type="dcterms:W3CDTF">2026-02-24T23:44:00Z</dcterms:created>
  <dcterms:modified xsi:type="dcterms:W3CDTF">2026-06-19T09:56:00Z</dcterms:modified>
  <cp:version>V2016031507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úmero de la versió">
    <vt:lpwstr>V2016051303</vt:lpwstr>
  </property>
  <property fmtid="{D5CDD505-2E9C-101B-9397-08002B2CF9AE}" pid="3" name="ContentTypeId">
    <vt:lpwstr>0x010100CB0722D7709D17418537262A011B4E6F</vt:lpwstr>
  </property>
</Properties>
</file>