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A255" w14:textId="1FBBA814" w:rsidR="00DD144B" w:rsidRPr="006209C0" w:rsidRDefault="00DD144B" w:rsidP="00DD144B">
      <w:pPr>
        <w:pStyle w:val="Titol2Color"/>
        <w:pageBreakBefore/>
        <w:rPr>
          <w:rFonts w:ascii="Arial Narrow" w:hAnsi="Arial Narrow"/>
          <w:sz w:val="32"/>
          <w:szCs w:val="32"/>
          <w:lang w:val="ca-ES"/>
        </w:rPr>
      </w:pPr>
      <w:r w:rsidRPr="006209C0">
        <w:rPr>
          <w:rFonts w:ascii="Arial Narrow" w:hAnsi="Arial Narrow"/>
          <w:sz w:val="32"/>
          <w:szCs w:val="32"/>
          <w:lang w:val="ca-ES"/>
        </w:rPr>
        <w:t>Annex 4. Memòria descriptiva de la sol·licitud (Modalitat 6)</w:t>
      </w:r>
    </w:p>
    <w:p w14:paraId="62EE543E" w14:textId="77777777" w:rsidR="00DD144B" w:rsidRPr="006209C0" w:rsidRDefault="00DD144B" w:rsidP="00DD144B">
      <w:pPr>
        <w:pStyle w:val="Texto"/>
        <w:rPr>
          <w:lang w:val="ca-ES"/>
        </w:rPr>
      </w:pPr>
    </w:p>
    <w:tbl>
      <w:tblPr>
        <w:tblStyle w:val="Taulaambq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DD144B" w:rsidRPr="006209C0" w14:paraId="5A6C88CA" w14:textId="77777777" w:rsidTr="003967EE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6C22C5A8" w14:textId="61255589" w:rsidR="00DD144B" w:rsidRPr="006209C0" w:rsidRDefault="00914557" w:rsidP="003967EE">
            <w:pPr>
              <w:pStyle w:val="Texto"/>
              <w:spacing w:after="0"/>
              <w:jc w:val="both"/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Per a sol·licitar</w:t>
            </w:r>
            <w:r w:rsidR="00DD144B" w:rsidRPr="006209C0">
              <w:rPr>
                <w:rFonts w:ascii="Arial Narrow" w:hAnsi="Arial Narrow"/>
                <w:lang w:val="ca-ES"/>
              </w:rPr>
              <w:t xml:space="preserve"> la subvenció cal aportar la Memòria descriptiva de les actuacions objecte de la </w:t>
            </w:r>
            <w:r w:rsidR="006209C0" w:rsidRPr="006209C0">
              <w:rPr>
                <w:rFonts w:ascii="Arial Narrow" w:hAnsi="Arial Narrow"/>
                <w:lang w:val="ca-ES"/>
              </w:rPr>
              <w:t>sol·licitud</w:t>
            </w:r>
            <w:r w:rsidR="00DD144B" w:rsidRPr="006209C0">
              <w:rPr>
                <w:rFonts w:ascii="Arial Narrow" w:hAnsi="Arial Narrow"/>
                <w:lang w:val="ca-ES"/>
              </w:rPr>
              <w:t xml:space="preserve"> de subvenció degudament emplenada i signada electrònicament. Cal seguir aquest model específic per a la modalitat concreta.</w:t>
            </w:r>
          </w:p>
          <w:p w14:paraId="0D05B6E5" w14:textId="77777777" w:rsidR="00DD144B" w:rsidRPr="006209C0" w:rsidRDefault="00DD144B" w:rsidP="003967EE">
            <w:pPr>
              <w:pStyle w:val="Texto"/>
              <w:spacing w:after="0"/>
              <w:jc w:val="both"/>
              <w:rPr>
                <w:rFonts w:ascii="Arial Narrow" w:hAnsi="Arial Narrow"/>
                <w:lang w:val="ca-ES"/>
              </w:rPr>
            </w:pPr>
          </w:p>
          <w:p w14:paraId="2F462238" w14:textId="63FC828E" w:rsidR="00DD144B" w:rsidRPr="006209C0" w:rsidRDefault="00DD144B" w:rsidP="003967EE">
            <w:pPr>
              <w:pStyle w:val="Texto"/>
              <w:spacing w:after="0"/>
              <w:jc w:val="both"/>
              <w:rPr>
                <w:rFonts w:ascii="Arial Narrow" w:hAnsi="Arial Narrow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>Així, cal omplir</w:t>
            </w:r>
            <w:r w:rsidR="000E20ED" w:rsidRPr="006209C0">
              <w:rPr>
                <w:rFonts w:ascii="Arial Narrow" w:hAnsi="Arial Narrow"/>
                <w:lang w:val="ca-ES"/>
              </w:rPr>
              <w:t xml:space="preserve"> tots els apartats</w:t>
            </w:r>
            <w:r w:rsidRPr="006209C0">
              <w:rPr>
                <w:rFonts w:ascii="Arial Narrow" w:hAnsi="Arial Narrow"/>
                <w:lang w:val="ca-ES"/>
              </w:rPr>
              <w:t xml:space="preserve"> </w:t>
            </w:r>
            <w:r w:rsidR="000E20ED" w:rsidRPr="006209C0">
              <w:rPr>
                <w:rFonts w:ascii="Arial Narrow" w:hAnsi="Arial Narrow"/>
                <w:lang w:val="ca-ES"/>
              </w:rPr>
              <w:t>d’</w:t>
            </w:r>
            <w:r w:rsidRPr="006209C0">
              <w:rPr>
                <w:rFonts w:ascii="Arial Narrow" w:hAnsi="Arial Narrow"/>
                <w:lang w:val="ca-ES"/>
              </w:rPr>
              <w:t>aquest document explicant breument i de forma comprensible la informació sol·licitada A les pàgines següents, demanarem informació de les actuacions que acompanyen la sol·licitud (</w:t>
            </w:r>
            <w:r w:rsidRPr="006209C0">
              <w:rPr>
                <w:rFonts w:ascii="Arial Narrow" w:hAnsi="Arial Narrow"/>
                <w:b/>
                <w:bCs/>
                <w:lang w:val="ca-ES"/>
              </w:rPr>
              <w:t>màxim 2 pàgines per actuació)</w:t>
            </w:r>
            <w:r w:rsidRPr="006209C0">
              <w:rPr>
                <w:rFonts w:ascii="Arial Narrow" w:hAnsi="Arial Narrow"/>
                <w:lang w:val="ca-ES"/>
              </w:rPr>
              <w:t xml:space="preserve">. </w:t>
            </w:r>
            <w:r w:rsidRPr="006209C0">
              <w:rPr>
                <w:rFonts w:ascii="Arial Narrow" w:hAnsi="Arial Narrow"/>
                <w:b/>
                <w:bCs/>
                <w:lang w:val="ca-ES"/>
              </w:rPr>
              <w:t>És indispensable que les actuacions descrites es corresponguin amb les indicades a la sol·licitud</w:t>
            </w:r>
            <w:r w:rsidRPr="006209C0">
              <w:rPr>
                <w:rFonts w:ascii="Arial Narrow" w:hAnsi="Arial Narrow"/>
                <w:lang w:val="ca-ES"/>
              </w:rPr>
              <w:t>.</w:t>
            </w:r>
          </w:p>
          <w:p w14:paraId="309B8C92" w14:textId="77777777" w:rsidR="00DD144B" w:rsidRPr="006209C0" w:rsidRDefault="00DD144B" w:rsidP="003967EE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  <w:lang w:val="ca-ES"/>
              </w:rPr>
            </w:pPr>
          </w:p>
        </w:tc>
      </w:tr>
    </w:tbl>
    <w:p w14:paraId="10C89FBA" w14:textId="77777777" w:rsidR="00DD144B" w:rsidRPr="006209C0" w:rsidRDefault="00DD144B" w:rsidP="00DD144B">
      <w:pPr>
        <w:pStyle w:val="Texto"/>
        <w:spacing w:before="120" w:after="0"/>
        <w:rPr>
          <w:rFonts w:ascii="Arial Narrow" w:hAnsi="Arial Narrow"/>
          <w:lang w:val="ca-ES"/>
        </w:rPr>
      </w:pPr>
    </w:p>
    <w:p w14:paraId="2A31DA05" w14:textId="148F40F5" w:rsidR="00DD144B" w:rsidRPr="006209C0" w:rsidRDefault="00DD144B" w:rsidP="514E173C">
      <w:pPr>
        <w:pStyle w:val="Texto"/>
        <w:spacing w:before="120" w:after="0"/>
        <w:jc w:val="both"/>
      </w:pPr>
      <w:r w:rsidRPr="006209C0">
        <w:rPr>
          <w:rFonts w:ascii="Arial Narrow" w:eastAsia="Arial Narrow" w:hAnsi="Arial Narrow" w:cs="Arial Narrow"/>
          <w:lang w:val="ca-ES"/>
        </w:rPr>
        <w:t>Mitjançant les actuacions executades amb la subvenció sol·licitada, l'entitat, empresa o persona sol·licitant es compromet a executar aquestes actuacions d'acord amb el que indica la normativa establerta i l'expressat en aquest document (primera pàgina i següents)</w:t>
      </w:r>
      <w:r w:rsidRPr="006209C0">
        <w:rPr>
          <w:rFonts w:ascii="Akkurat" w:hAnsi="Akkurat"/>
          <w:lang w:val="ca-ES"/>
        </w:rPr>
        <w:t>.</w:t>
      </w:r>
    </w:p>
    <w:p w14:paraId="69364224" w14:textId="7E34593F" w:rsidR="00DD144B" w:rsidRPr="006209C0" w:rsidRDefault="00DD144B" w:rsidP="514E173C">
      <w:pPr>
        <w:pStyle w:val="Texto"/>
        <w:spacing w:before="120" w:after="0"/>
        <w:jc w:val="both"/>
        <w:rPr>
          <w:rFonts w:ascii="Akkurat" w:hAnsi="Akkurat"/>
          <w:lang w:val="ca-ES"/>
        </w:rPr>
      </w:pPr>
    </w:p>
    <w:p w14:paraId="3B31B3AE" w14:textId="77777777" w:rsidR="00DD144B" w:rsidRPr="006209C0" w:rsidRDefault="00280029" w:rsidP="514E173C">
      <w:pPr>
        <w:pStyle w:val="Texto"/>
        <w:spacing w:before="120" w:after="0"/>
        <w:rPr>
          <w:rFonts w:ascii="Arial Narrow" w:eastAsia="Akkurat" w:hAnsi="Arial Narrow" w:cs="Akkurat"/>
          <w:lang w:val="ca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5BF0EA" wp14:editId="7461C1BE">
            <wp:simplePos x="0" y="0"/>
            <wp:positionH relativeFrom="margin">
              <wp:align>right</wp:align>
            </wp:positionH>
            <wp:positionV relativeFrom="paragraph">
              <wp:posOffset>73839</wp:posOffset>
            </wp:positionV>
            <wp:extent cx="2950720" cy="1158340"/>
            <wp:effectExtent l="0" t="0" r="2540" b="3810"/>
            <wp:wrapSquare wrapText="bothSides"/>
            <wp:docPr id="40206979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069790" name="Picture 40206979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720" cy="115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120A5D6" w:rsidRPr="514E173C">
        <w:rPr>
          <w:rFonts w:ascii="Arial Narrow" w:eastAsia="Akkurat" w:hAnsi="Arial Narrow" w:cs="Akkurat"/>
          <w:b/>
          <w:bCs/>
          <w:lang w:val="ca-ES"/>
        </w:rPr>
        <w:t>Signatura digital</w:t>
      </w:r>
      <w:r w:rsidR="6120A5D6" w:rsidRPr="514E173C">
        <w:rPr>
          <w:rFonts w:ascii="Arial Narrow" w:eastAsia="Akkurat" w:hAnsi="Arial Narrow" w:cs="Akkurat"/>
          <w:lang w:val="ca-ES"/>
        </w:rPr>
        <w:t xml:space="preserve"> de la persona que ostenta la representació legal o per la pròpia persona si la sol·licitant és persona física</w:t>
      </w:r>
    </w:p>
    <w:p w14:paraId="5585BCF8" w14:textId="41A6DDB3" w:rsidR="00DD144B" w:rsidRPr="006209C0" w:rsidRDefault="00DD144B" w:rsidP="00DD144B">
      <w:pPr>
        <w:pStyle w:val="Texto"/>
        <w:spacing w:before="120" w:after="0"/>
      </w:pPr>
    </w:p>
    <w:p w14:paraId="06AF570E" w14:textId="77777777" w:rsidR="00DD144B" w:rsidRPr="006209C0" w:rsidRDefault="00DD144B" w:rsidP="00DD144B">
      <w:pPr>
        <w:pStyle w:val="Texto"/>
        <w:spacing w:before="120" w:after="0"/>
        <w:rPr>
          <w:rFonts w:ascii="Arial Narrow" w:hAnsi="Arial Narrow"/>
          <w:lang w:val="ca-ES"/>
        </w:rPr>
      </w:pPr>
    </w:p>
    <w:p w14:paraId="71ADA5DF" w14:textId="77777777" w:rsidR="00DD144B" w:rsidRPr="006209C0" w:rsidRDefault="00DD144B" w:rsidP="00DD144B">
      <w:pPr>
        <w:pStyle w:val="Texto"/>
        <w:rPr>
          <w:rFonts w:ascii="Arial Narrow" w:hAnsi="Arial Narrow"/>
          <w:lang w:val="ca-ES"/>
        </w:rPr>
      </w:pPr>
    </w:p>
    <w:p w14:paraId="24A3DDAC" w14:textId="77777777" w:rsidR="00B30C46" w:rsidRPr="006209C0" w:rsidRDefault="00B30C46" w:rsidP="00376EFB">
      <w:pPr>
        <w:pStyle w:val="Texto"/>
        <w:rPr>
          <w:rFonts w:ascii="Arial Narrow" w:hAnsi="Arial Narrow"/>
          <w:lang w:val="ca-ES"/>
        </w:rPr>
      </w:pPr>
    </w:p>
    <w:p w14:paraId="492C40D0" w14:textId="77777777" w:rsidR="00DD144B" w:rsidRPr="006209C0" w:rsidRDefault="00DD144B" w:rsidP="00DD144B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  <w:lang w:val="ca-ES"/>
        </w:rPr>
      </w:pPr>
      <w:r w:rsidRPr="006209C0">
        <w:rPr>
          <w:rFonts w:ascii="Arial Narrow" w:hAnsi="Arial Narrow"/>
          <w:b/>
          <w:bCs/>
          <w:lang w:val="ca-ES"/>
        </w:rPr>
        <w:lastRenderedPageBreak/>
        <w:t xml:space="preserve">Actuació 1  </w:t>
      </w:r>
    </w:p>
    <w:p w14:paraId="41BF45DA" w14:textId="77777777" w:rsidR="00DD144B" w:rsidRPr="006209C0" w:rsidRDefault="00DD144B" w:rsidP="00DD144B">
      <w:pPr>
        <w:pStyle w:val="Texto"/>
        <w:spacing w:after="0"/>
        <w:rPr>
          <w:rFonts w:ascii="Arial Narrow" w:hAnsi="Arial Narrow"/>
          <w:i/>
          <w:iCs/>
          <w:lang w:val="ca-ES"/>
        </w:rPr>
      </w:pPr>
      <w:r w:rsidRPr="006209C0">
        <w:rPr>
          <w:rFonts w:ascii="Arial Narrow" w:hAnsi="Arial Narrow"/>
          <w:i/>
          <w:iCs/>
          <w:lang w:val="ca-ES"/>
        </w:rPr>
        <w:t>Màxim 2 pàgines per actuació</w:t>
      </w:r>
    </w:p>
    <w:p w14:paraId="15143F9C" w14:textId="77777777" w:rsidR="00B927D1" w:rsidRPr="006209C0" w:rsidRDefault="00B927D1" w:rsidP="00DD144B">
      <w:pPr>
        <w:pStyle w:val="Texto"/>
        <w:spacing w:after="0"/>
        <w:rPr>
          <w:rFonts w:ascii="Arial Narrow" w:hAnsi="Arial Narrow"/>
          <w:i/>
          <w:iCs/>
          <w:lang w:val="ca-ES"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B927D1" w:rsidRPr="006209C0" w14:paraId="0A31E891" w14:textId="77777777" w:rsidTr="003967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E44449B" w14:textId="77777777" w:rsidR="00B927D1" w:rsidRPr="006209C0" w:rsidRDefault="00B927D1" w:rsidP="003967EE">
            <w:pPr>
              <w:rPr>
                <w:rFonts w:ascii="Arial Narrow" w:eastAsia="Akkurat" w:hAnsi="Arial Narrow" w:cs="Akkurat"/>
                <w:b w:val="0"/>
                <w:bCs w:val="0"/>
                <w:lang w:val="ca-ES"/>
              </w:rPr>
            </w:pPr>
            <w:r w:rsidRPr="006209C0">
              <w:rPr>
                <w:rFonts w:ascii="Arial Narrow" w:eastAsia="Akkurat" w:hAnsi="Arial Narrow" w:cs="Akkurat"/>
                <w:lang w:val="ca-ES"/>
              </w:rPr>
              <w:t>Denominació legal de la persona física o jurídica sol·licitant</w:t>
            </w:r>
          </w:p>
          <w:p w14:paraId="2C08BDE2" w14:textId="0C7F7286" w:rsidR="00B927D1" w:rsidRPr="00F61BCB" w:rsidRDefault="00F61BCB" w:rsidP="003967EE">
            <w:pPr>
              <w:spacing w:line="259" w:lineRule="auto"/>
              <w:rPr>
                <w:rFonts w:ascii="Arial Narrow" w:hAnsi="Arial Narrow"/>
                <w:lang w:val="ca-ES"/>
              </w:rPr>
            </w:pPr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 xml:space="preserve">Ha de coincidir amb la que consta </w:t>
            </w:r>
            <w:proofErr w:type="gramStart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 xml:space="preserve">a la </w:t>
            </w:r>
            <w:proofErr w:type="spellStart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>sol</w:t>
            </w:r>
            <w:proofErr w:type="gramEnd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>·licitud</w:t>
            </w:r>
            <w:proofErr w:type="spellEnd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 xml:space="preserve"> de </w:t>
            </w:r>
            <w:proofErr w:type="spellStart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>subvenció</w:t>
            </w:r>
            <w:proofErr w:type="spellEnd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 xml:space="preserve">, presentada al Registre </w:t>
            </w:r>
            <w:proofErr w:type="spellStart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>electrònic</w:t>
            </w:r>
            <w:proofErr w:type="spellEnd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 xml:space="preserve">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Persona física o jurídica sol·licitant"/>
              <w:tag w:val="Persona física o jurídica sol·licitant"/>
              <w:id w:val="-1290268144"/>
              <w:placeholder>
                <w:docPart w:val="29B324F773E940C58EF87211D4651205"/>
              </w:placeholder>
              <w:showingPlcHdr/>
            </w:sdtPr>
            <w:sdtEndPr/>
            <w:sdtContent>
              <w:p w14:paraId="66695D31" w14:textId="77777777" w:rsidR="00B927D1" w:rsidRPr="006209C0" w:rsidRDefault="00B927D1" w:rsidP="003967E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6209C0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732915B0" w14:textId="77777777" w:rsidR="00B927D1" w:rsidRPr="006209C0" w:rsidRDefault="00B927D1" w:rsidP="003967E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B927D1" w:rsidRPr="006209C0" w14:paraId="34909164" w14:textId="77777777" w:rsidTr="003967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7B3BE3F" w14:textId="77777777" w:rsidR="00B927D1" w:rsidRPr="006209C0" w:rsidRDefault="00B927D1" w:rsidP="003967EE">
            <w:pPr>
              <w:spacing w:line="259" w:lineRule="auto"/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>Actuació</w:t>
            </w:r>
          </w:p>
          <w:p w14:paraId="059639E0" w14:textId="704F42D5" w:rsidR="00B927D1" w:rsidRPr="006209C0" w:rsidRDefault="00B927D1" w:rsidP="003967EE">
            <w:pPr>
              <w:spacing w:line="259" w:lineRule="auto"/>
              <w:rPr>
                <w:rFonts w:ascii="Arial Narrow" w:eastAsia="Akkurat-Light" w:hAnsi="Arial Narrow" w:cs="Akkurat-Light"/>
                <w:lang w:val="ca-ES"/>
              </w:rPr>
            </w:pPr>
            <w:r w:rsidRPr="006209C0">
              <w:rPr>
                <w:rFonts w:ascii="Arial Narrow" w:eastAsia="Akkurat-Light" w:hAnsi="Arial Narrow" w:cs="Akkurat-Light"/>
                <w:b w:val="0"/>
                <w:bCs w:val="0"/>
                <w:lang w:val="ca-ES"/>
              </w:rPr>
              <w:t>Elegir l'actuació demanada entre les llistades a la convocatòria</w:t>
            </w:r>
          </w:p>
          <w:p w14:paraId="6F3708AF" w14:textId="77777777" w:rsidR="00B927D1" w:rsidRPr="006209C0" w:rsidRDefault="00B927D1" w:rsidP="003967EE">
            <w:pPr>
              <w:spacing w:line="259" w:lineRule="auto"/>
              <w:rPr>
                <w:rFonts w:ascii="Arial Narrow" w:hAnsi="Arial Narrow"/>
                <w:lang w:val="ca-ES"/>
              </w:rPr>
            </w:pPr>
          </w:p>
        </w:tc>
        <w:tc>
          <w:tcPr>
            <w:tcW w:w="5805" w:type="dxa"/>
          </w:tcPr>
          <w:p w14:paraId="2D551843" w14:textId="77777777" w:rsidR="00B927D1" w:rsidRPr="006209C0" w:rsidRDefault="009D5754" w:rsidP="003967E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1"/>
                <w:tag w:val="Actuación 1"/>
                <w:id w:val="1314441667"/>
                <w:placeholder>
                  <w:docPart w:val="AF5EADD610F7471D89CD56C01EC741A0"/>
                </w:placeholder>
                <w:showingPlcHdr/>
                <w:dropDownList>
                  <w:listItem w:value="Escull un element."/>
                  <w:listItem w:displayText="6.1.1 Programes d'acompanyament i assessorament al projecte emprenedor/empresa de dones autònomes, emprenedores/empresàries migrades o startups promogudes per dones" w:value="6.1.1 Programes d'acompanyament i assessorament al projecte emprenedor/empresa de dones autònomes, emprenedores/empresàries migrades o startups promogudes per dones"/>
                  <w:listItem w:displayText="6.1.2 Actuacions formatives i de capacitació en competències digitals i/o habilitats directives" w:value="6.1.2 Actuacions formatives i de capacitació en competències digitals i/o habilitats directives"/>
                  <w:listItem w:displayText="6.1.3 Espai relacionals i d'enxarxament" w:value="6.1.3 Espai relacionals i d'enxarxament"/>
                  <w:listItem w:displayText="6.1.4 Visibilitzar el talent femení de Barcelona d’aquesta submodalitat" w:value="6.1.4 Visibilitzar el talent femení de Barcelona d’aquesta submodalitat"/>
                  <w:listItem w:displayText="6.2.1 Programes de d'acompanyament i assessorament" w:value="6.2.1 Programes de d'acompanyament i assessorament"/>
                  <w:listItem w:displayText="6.2.2 Actuacions formatives i de capacitació en competències digitals i/o habilitats directives" w:value="6.2.2 Actuacions formatives i de capacitació en competències digitals i/o habilitats directives"/>
                  <w:listItem w:displayText="6.2.3 Espais relacionals i d’enxarxament" w:value="6.2.3 Espais relacionals i d’enxarxament"/>
                  <w:listItem w:displayText="6.2.4 Visibilitzar el talent femení de Barcelona d’aquesta submodalitat" w:value="6.2.4 Visibilitzar el talent femení de Barcelona d’aquesta submodalitat"/>
                </w:dropDownList>
              </w:sdtPr>
              <w:sdtEndPr>
                <w:rPr>
                  <w:rStyle w:val="TextoCar"/>
                </w:rPr>
              </w:sdtEndPr>
              <w:sdtContent>
                <w:r w:rsidR="00B927D1" w:rsidRPr="006209C0">
                  <w:rPr>
                    <w:rStyle w:val="Textdelcontenidor"/>
                    <w:lang w:val="ca-ES"/>
                  </w:rPr>
                  <w:t xml:space="preserve">   Tria un element. </w:t>
                </w:r>
              </w:sdtContent>
            </w:sdt>
          </w:p>
        </w:tc>
      </w:tr>
      <w:tr w:rsidR="00B927D1" w:rsidRPr="006209C0" w14:paraId="147F6019" w14:textId="77777777" w:rsidTr="6C258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B08C333" w14:textId="2BC3CBF5" w:rsidR="00B927D1" w:rsidRPr="006209C0" w:rsidRDefault="00B927D1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 xml:space="preserve">Nom de l'actuació </w:t>
            </w:r>
          </w:p>
          <w:p w14:paraId="5A354149" w14:textId="77777777" w:rsidR="00B927D1" w:rsidRPr="006209C0" w:rsidRDefault="00B927D1" w:rsidP="003967EE">
            <w:pPr>
              <w:rPr>
                <w:rFonts w:ascii="Arial Narrow" w:hAnsi="Arial Narrow"/>
                <w:lang w:val="ca-ES"/>
              </w:rPr>
            </w:pP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Denominació de l'actuació per part del/de la sol·licitant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Nom de l'actuació"/>
              <w:tag w:val="Nombre de la actuación"/>
              <w:id w:val="2088028196"/>
              <w:placeholder>
                <w:docPart w:val="98A2D2AB86374060BA1A203068A8C0C3"/>
              </w:placeholder>
              <w:showingPlcHdr/>
            </w:sdtPr>
            <w:sdtEndPr/>
            <w:sdtContent>
              <w:p w14:paraId="48166B7B" w14:textId="77777777" w:rsidR="00B927D1" w:rsidRPr="006209C0" w:rsidRDefault="00B927D1" w:rsidP="003967E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6209C0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1F261EFC" w14:textId="77777777" w:rsidR="00B927D1" w:rsidRPr="006209C0" w:rsidRDefault="00B927D1" w:rsidP="003967E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B927D1" w:rsidRPr="006209C0" w14:paraId="3881952E" w14:textId="77777777" w:rsidTr="6C2589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5965B8C" w14:textId="77777777" w:rsidR="00B927D1" w:rsidRPr="006209C0" w:rsidRDefault="00B927D1" w:rsidP="003967EE">
            <w:pPr>
              <w:rPr>
                <w:rFonts w:ascii="Arial Narrow" w:hAnsi="Arial Narrow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 xml:space="preserve">Objectiu(s) de l'actuació </w:t>
            </w: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Especificar a quin objectiu/s </w:t>
            </w:r>
            <w:proofErr w:type="spellStart"/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>dóna</w:t>
            </w:r>
            <w:proofErr w:type="spellEnd"/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 resposta, segons els indicats en la convocatòria per a la </w:t>
            </w:r>
            <w:proofErr w:type="spellStart"/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>submodalitat</w:t>
            </w:r>
            <w:proofErr w:type="spellEnd"/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 </w:t>
            </w:r>
          </w:p>
        </w:tc>
        <w:tc>
          <w:tcPr>
            <w:tcW w:w="5805" w:type="dxa"/>
          </w:tcPr>
          <w:p w14:paraId="2442FA1B" w14:textId="77777777" w:rsidR="00B927D1" w:rsidRPr="006209C0" w:rsidRDefault="00B927D1" w:rsidP="003967E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B927D1" w:rsidRPr="006209C0" w14:paraId="5164A8B9" w14:textId="77777777" w:rsidTr="6C2589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E44E877" w14:textId="77777777" w:rsidR="00B927D1" w:rsidRPr="006209C0" w:rsidRDefault="00B927D1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>Descriptiu</w:t>
            </w:r>
          </w:p>
          <w:p w14:paraId="14970682" w14:textId="74BCB7A0" w:rsidR="00B927D1" w:rsidRPr="006209C0" w:rsidRDefault="00B927D1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>Descriure l' actuació indicant, necessàriament, els elements exigits en l' actuació demanada per a la memòria descriptiva.</w:t>
            </w:r>
            <w:r w:rsidR="3904857B"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 (Mínim 100 paraules i màxim 150 paraules)</w:t>
            </w:r>
          </w:p>
          <w:p w14:paraId="00E16493" w14:textId="77777777" w:rsidR="00B927D1" w:rsidRPr="006209C0" w:rsidRDefault="00B927D1" w:rsidP="003967EE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5805" w:type="dxa"/>
          </w:tcPr>
          <w:p w14:paraId="61DC097B" w14:textId="77777777" w:rsidR="00B927D1" w:rsidRPr="006209C0" w:rsidRDefault="00B927D1" w:rsidP="003967E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B927D1" w:rsidRPr="006209C0" w14:paraId="6596F8A0" w14:textId="77777777" w:rsidTr="6C2589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DA99BDF" w14:textId="77777777" w:rsidR="00B927D1" w:rsidRPr="006209C0" w:rsidRDefault="00B927D1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 xml:space="preserve">Col·lectiu destinatari </w:t>
            </w:r>
          </w:p>
          <w:p w14:paraId="0ECD8B9D" w14:textId="77777777" w:rsidR="00B927D1" w:rsidRPr="006209C0" w:rsidRDefault="00B927D1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Descriure el col·lectiu al qual s'adreça l'actuació (En la </w:t>
            </w:r>
            <w:proofErr w:type="spellStart"/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>submodalitat</w:t>
            </w:r>
            <w:proofErr w:type="spellEnd"/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 6.1, indicar prenent com a referència els descrits en la convocatòria) 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Col·lecitu destinatari"/>
              <w:tag w:val="Colectivo"/>
              <w:id w:val="2075774871"/>
              <w:placeholder>
                <w:docPart w:val="A0B6C4FF373F4A82ABA7132937BFB530"/>
              </w:placeholder>
              <w:showingPlcHdr/>
            </w:sdtPr>
            <w:sdtEndPr/>
            <w:sdtContent>
              <w:p w14:paraId="7E71B217" w14:textId="77777777" w:rsidR="00B927D1" w:rsidRPr="006209C0" w:rsidRDefault="00B927D1" w:rsidP="003967E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6209C0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6ACA1510" w14:textId="77777777" w:rsidR="00B927D1" w:rsidRPr="006209C0" w:rsidRDefault="00B927D1" w:rsidP="003967E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B927D1" w:rsidRPr="006209C0" w14:paraId="3287E0D3" w14:textId="77777777" w:rsidTr="6C2589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BCD0F07" w14:textId="77777777" w:rsidR="00B927D1" w:rsidRPr="006209C0" w:rsidRDefault="00B927D1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>Metodologia de captació i selecció del col·lectiu destinatari</w:t>
            </w:r>
          </w:p>
          <w:p w14:paraId="34C677E1" w14:textId="77777777" w:rsidR="00B927D1" w:rsidRPr="006209C0" w:rsidRDefault="00B927D1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Descriure la metodologia de captació i selecció dels projectes participants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Metodologia"/>
              <w:tag w:val="Metodología"/>
              <w:id w:val="795405723"/>
              <w:placeholder>
                <w:docPart w:val="44FAF974B3CC4DEAA595FB98BBF76FA6"/>
              </w:placeholder>
              <w:showingPlcHdr/>
            </w:sdtPr>
            <w:sdtEndPr/>
            <w:sdtContent>
              <w:p w14:paraId="3CF1C1CA" w14:textId="77777777" w:rsidR="00B927D1" w:rsidRPr="006209C0" w:rsidRDefault="00B927D1" w:rsidP="003967E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6209C0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21A42E10" w14:textId="77777777" w:rsidR="00B927D1" w:rsidRPr="006209C0" w:rsidRDefault="00B927D1" w:rsidP="003967E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B927D1" w:rsidRPr="006209C0" w14:paraId="3D165C9F" w14:textId="77777777" w:rsidTr="00D6344D">
        <w:trPr>
          <w:trHeight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1C8BD4B" w14:textId="77777777" w:rsidR="00B927D1" w:rsidRPr="006209C0" w:rsidRDefault="00B927D1" w:rsidP="003967EE">
            <w:pPr>
              <w:rPr>
                <w:rFonts w:ascii="Arial Narrow" w:hAnsi="Arial Narrow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>Accions previstes</w:t>
            </w:r>
          </w:p>
          <w:p w14:paraId="2D12BA64" w14:textId="77777777" w:rsidR="00B927D1" w:rsidRPr="006209C0" w:rsidRDefault="00B927D1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>Indicar descripció de les activitats a realitzar, detallant per a cada acció: nº hores, nº persones i projectes participants i contingut tècnic (títol, objectius, temàtica...)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Accions previstes"/>
              <w:tag w:val="Acciones previstas"/>
              <w:id w:val="-898052586"/>
              <w:placeholder>
                <w:docPart w:val="1B901FBD27624D83AF428E478DC6F073"/>
              </w:placeholder>
              <w:showingPlcHdr/>
            </w:sdtPr>
            <w:sdtEndPr/>
            <w:sdtContent>
              <w:p w14:paraId="4285677E" w14:textId="77777777" w:rsidR="00B927D1" w:rsidRPr="006209C0" w:rsidRDefault="00B927D1" w:rsidP="003967E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6209C0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12E02C76" w14:textId="77777777" w:rsidR="00B927D1" w:rsidRPr="006209C0" w:rsidRDefault="00B927D1" w:rsidP="003967E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B927D1" w:rsidRPr="006209C0" w14:paraId="4EF9E9A0" w14:textId="77777777" w:rsidTr="6C2589F7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DEC0A9E" w14:textId="77777777" w:rsidR="00B927D1" w:rsidRPr="006209C0" w:rsidRDefault="00B927D1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>Resultats Esperats</w:t>
            </w:r>
          </w:p>
          <w:p w14:paraId="0360147D" w14:textId="190C9303" w:rsidR="00B927D1" w:rsidRPr="006209C0" w:rsidRDefault="00B927D1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>Indicar quins són els resultats esperats amb l' execució d'aquesta actuació. Detallar quins seran els indicadors d'assoliment de l'activitat duta a terme i l'impacte en les persones/projectes participants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Resultats esperats"/>
              <w:tag w:val="Resultados Esperados"/>
              <w:id w:val="2055034547"/>
              <w:placeholder>
                <w:docPart w:val="815D3642F6794E36B081203F71102E13"/>
              </w:placeholder>
              <w:showingPlcHdr/>
            </w:sdtPr>
            <w:sdtEndPr/>
            <w:sdtContent>
              <w:p w14:paraId="17FE9EA8" w14:textId="77777777" w:rsidR="00B927D1" w:rsidRPr="006209C0" w:rsidRDefault="00B927D1" w:rsidP="003967E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6209C0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1E19630F" w14:textId="77777777" w:rsidR="00B927D1" w:rsidRPr="006209C0" w:rsidRDefault="00B927D1" w:rsidP="003967E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</w:tbl>
    <w:p w14:paraId="3731E9BA" w14:textId="77777777" w:rsidR="00DD144B" w:rsidRPr="006209C0" w:rsidRDefault="00DD144B" w:rsidP="00DD144B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  <w:lang w:val="ca-ES"/>
        </w:rPr>
      </w:pPr>
      <w:r w:rsidRPr="006209C0">
        <w:rPr>
          <w:rFonts w:ascii="Arial Narrow" w:hAnsi="Arial Narrow"/>
          <w:b/>
          <w:bCs/>
          <w:lang w:val="ca-ES"/>
        </w:rPr>
        <w:lastRenderedPageBreak/>
        <w:t xml:space="preserve">Actuació 2  </w:t>
      </w:r>
    </w:p>
    <w:p w14:paraId="10E0440A" w14:textId="77777777" w:rsidR="00DD144B" w:rsidRPr="006209C0" w:rsidRDefault="00DD144B" w:rsidP="00DD144B">
      <w:pPr>
        <w:pStyle w:val="Texto"/>
        <w:spacing w:after="0"/>
        <w:rPr>
          <w:rFonts w:ascii="Arial Narrow" w:hAnsi="Arial Narrow"/>
          <w:i/>
          <w:iCs/>
          <w:lang w:val="ca-ES"/>
        </w:rPr>
      </w:pPr>
      <w:r w:rsidRPr="006209C0">
        <w:rPr>
          <w:rFonts w:ascii="Arial Narrow" w:hAnsi="Arial Narrow"/>
          <w:i/>
          <w:iCs/>
          <w:lang w:val="ca-ES"/>
        </w:rPr>
        <w:t>Màxim 2 pàgines per actuació</w:t>
      </w:r>
    </w:p>
    <w:p w14:paraId="334660D9" w14:textId="77777777" w:rsidR="000F0895" w:rsidRPr="006209C0" w:rsidRDefault="000F0895" w:rsidP="000F0895">
      <w:pPr>
        <w:pStyle w:val="Texto"/>
        <w:spacing w:after="0"/>
        <w:rPr>
          <w:rFonts w:ascii="Arial Narrow" w:hAnsi="Arial Narrow"/>
          <w:i/>
          <w:iCs/>
          <w:lang w:val="ca-ES"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1B4FCC" w:rsidRPr="006209C0" w14:paraId="18CBC834" w14:textId="77777777" w:rsidTr="003967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C7FDF11" w14:textId="77777777" w:rsidR="001B4FCC" w:rsidRPr="006209C0" w:rsidRDefault="001B4FCC" w:rsidP="003967EE">
            <w:pPr>
              <w:rPr>
                <w:rFonts w:ascii="Arial Narrow" w:eastAsia="Akkurat" w:hAnsi="Arial Narrow" w:cs="Akkurat"/>
                <w:b w:val="0"/>
                <w:bCs w:val="0"/>
                <w:lang w:val="ca-ES"/>
              </w:rPr>
            </w:pPr>
            <w:r w:rsidRPr="006209C0">
              <w:rPr>
                <w:rFonts w:ascii="Arial Narrow" w:eastAsia="Akkurat" w:hAnsi="Arial Narrow" w:cs="Akkurat"/>
                <w:lang w:val="ca-ES"/>
              </w:rPr>
              <w:t>Denominació legal de la persona física o jurídica sol·licitant</w:t>
            </w:r>
          </w:p>
          <w:p w14:paraId="209D5131" w14:textId="6E92CE32" w:rsidR="001B4FCC" w:rsidRPr="006209C0" w:rsidRDefault="00A77413" w:rsidP="003967EE">
            <w:pPr>
              <w:spacing w:line="259" w:lineRule="auto"/>
              <w:rPr>
                <w:rFonts w:ascii="Arial Narrow" w:hAnsi="Arial Narrow"/>
                <w:lang w:val="ca-ES"/>
              </w:rPr>
            </w:pPr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 xml:space="preserve">Ha de coincidir amb la que consta </w:t>
            </w:r>
            <w:proofErr w:type="gramStart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 xml:space="preserve">a la </w:t>
            </w:r>
            <w:proofErr w:type="spellStart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>sol</w:t>
            </w:r>
            <w:proofErr w:type="gramEnd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>·licitud</w:t>
            </w:r>
            <w:proofErr w:type="spellEnd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 xml:space="preserve"> de </w:t>
            </w:r>
            <w:proofErr w:type="spellStart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>subvenció</w:t>
            </w:r>
            <w:proofErr w:type="spellEnd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 xml:space="preserve">, presentada al Registre </w:t>
            </w:r>
            <w:proofErr w:type="spellStart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>electrònic</w:t>
            </w:r>
            <w:proofErr w:type="spellEnd"/>
            <w:r w:rsidRPr="00F61BCB">
              <w:rPr>
                <w:rFonts w:ascii="Arial Narrow" w:eastAsia="Akkurat" w:hAnsi="Arial Narrow" w:cs="Akkurat"/>
                <w:b w:val="0"/>
                <w:bCs w:val="0"/>
              </w:rPr>
              <w:t xml:space="preserve">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Persona física o jurídica sol·licitant"/>
              <w:tag w:val="Persona física o jurídica solicitante"/>
              <w:id w:val="-1939674138"/>
              <w:placeholder>
                <w:docPart w:val="20F073CC5D2C442A800D359A130B31C9"/>
              </w:placeholder>
              <w:showingPlcHdr/>
            </w:sdtPr>
            <w:sdtEndPr/>
            <w:sdtContent>
              <w:p w14:paraId="4E407940" w14:textId="77777777" w:rsidR="001B4FCC" w:rsidRPr="006209C0" w:rsidRDefault="001B4FCC" w:rsidP="003967E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6209C0">
                  <w:rPr>
                    <w:rStyle w:val="Textdelcontenidor"/>
                    <w:rFonts w:ascii="Arial Narrow" w:hAnsi="Arial Narrow"/>
                    <w:lang w:val="ca-ES"/>
                  </w:rPr>
                  <w:t>Feu clic o toqueu aquí per escriure text.</w:t>
                </w:r>
              </w:p>
            </w:sdtContent>
          </w:sdt>
          <w:p w14:paraId="1A786BC9" w14:textId="77777777" w:rsidR="001B4FCC" w:rsidRPr="006209C0" w:rsidRDefault="001B4FCC" w:rsidP="003967E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1B4FCC" w:rsidRPr="006209C0" w14:paraId="7CA3BC3A" w14:textId="77777777" w:rsidTr="003967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CCC1F9F" w14:textId="77777777" w:rsidR="001B4FCC" w:rsidRPr="006209C0" w:rsidRDefault="001B4FCC" w:rsidP="003967EE">
            <w:pPr>
              <w:spacing w:line="259" w:lineRule="auto"/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>Actuació</w:t>
            </w:r>
          </w:p>
          <w:p w14:paraId="1DE60176" w14:textId="77777777" w:rsidR="001B4FCC" w:rsidRPr="006209C0" w:rsidRDefault="001B4FCC" w:rsidP="003967EE">
            <w:pPr>
              <w:spacing w:line="259" w:lineRule="auto"/>
              <w:rPr>
                <w:rFonts w:ascii="Arial Narrow" w:eastAsia="Akkurat-Light" w:hAnsi="Arial Narrow" w:cs="Akkurat-Light"/>
                <w:lang w:val="ca-ES"/>
              </w:rPr>
            </w:pPr>
            <w:r w:rsidRPr="006209C0">
              <w:rPr>
                <w:rFonts w:ascii="Arial Narrow" w:eastAsia="Akkurat-Light" w:hAnsi="Arial Narrow" w:cs="Akkurat-Light"/>
                <w:b w:val="0"/>
                <w:bCs w:val="0"/>
                <w:lang w:val="ca-ES"/>
              </w:rPr>
              <w:t>Elegir l' actuació demanada entre les llistades a la convocatòria</w:t>
            </w:r>
          </w:p>
          <w:p w14:paraId="1BD2D885" w14:textId="77777777" w:rsidR="001B4FCC" w:rsidRPr="006209C0" w:rsidRDefault="001B4FCC" w:rsidP="003967EE">
            <w:pPr>
              <w:spacing w:line="259" w:lineRule="auto"/>
              <w:rPr>
                <w:rFonts w:ascii="Arial Narrow" w:hAnsi="Arial Narrow"/>
                <w:lang w:val="ca-ES"/>
              </w:rPr>
            </w:pPr>
          </w:p>
        </w:tc>
        <w:tc>
          <w:tcPr>
            <w:tcW w:w="5805" w:type="dxa"/>
          </w:tcPr>
          <w:p w14:paraId="02C93931" w14:textId="77777777" w:rsidR="001B4FCC" w:rsidRPr="006209C0" w:rsidRDefault="009D5754" w:rsidP="003967E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2"/>
                <w:tag w:val="Actuación 2"/>
                <w:id w:val="1399942235"/>
                <w:placeholder>
                  <w:docPart w:val="FDA582D717AF470DA9C2128C010D249D"/>
                </w:placeholder>
                <w:showingPlcHdr/>
                <w:dropDownList>
                  <w:listItem w:value="Escull un element."/>
                  <w:listItem w:displayText="6.1.1 Programes d’acompanyament i assessorament al projecte emprenedor/empresa de dones autònomes, emprenedores/empresàries migrades o startups promogudes per dones" w:value="6.1.1 Programes d’acompanyament i assessorament al projecte emprenedor/empresa de dones autònomes, emprenedores/empresàries migrades o startups promogudes per dones"/>
                  <w:listItem w:displayText="6.1.2 Actuacions formatives i de capacitació en competències digitals i/o habilitats directives" w:value="6.1.2 Actuacions formatives i de capacitació en competències digitals i/o habilitats directives"/>
                  <w:listItem w:displayText="6.1.3 Espais relacionals i d’enxarxament" w:value="6.1.3 Espais relacionals i d’enxarxament"/>
                  <w:listItem w:displayText="6.1.4 Visibilitzar el talent femení de Barcelona d’aquesta submodalitat" w:value="6.1.4 Visibilitzar el talent femení de Barcelona d’aquesta submodalitat"/>
                  <w:listItem w:displayText="6.2.1 Programes d’acompanyament i assessorament" w:value="6.2.1 Programes d’acompanyament i assessorament"/>
                  <w:listItem w:displayText="6.2.2 Actuacions formatives i de capacitació en competències digitals i/o habilitats directives" w:value="6.2.2 Actuacions formatives i de capacitació en competències digitals i/o habilitats directives"/>
                  <w:listItem w:displayText="6.2.3 Espais relacionals i d’enxarxament" w:value="6.2.3 Espais relacionals i d’enxarxament"/>
                  <w:listItem w:displayText="6.2.4 Visibilitzar el talent femení de Barcelona d’aquesta submodalitat" w:value="6.2.4 Visibilitzar el talent femení de Barcelona d’aquesta submodalitat"/>
                </w:dropDownList>
              </w:sdtPr>
              <w:sdtEndPr>
                <w:rPr>
                  <w:rStyle w:val="TextoCar"/>
                </w:rPr>
              </w:sdtEndPr>
              <w:sdtContent>
                <w:r w:rsidR="001B4FCC" w:rsidRPr="006209C0">
                  <w:rPr>
                    <w:rStyle w:val="Textdelcontenidor"/>
                    <w:lang w:val="ca-ES"/>
                  </w:rPr>
                  <w:t xml:space="preserve">   Tria un element. </w:t>
                </w:r>
              </w:sdtContent>
            </w:sdt>
          </w:p>
        </w:tc>
      </w:tr>
    </w:tbl>
    <w:p w14:paraId="3078FC74" w14:textId="77777777" w:rsidR="001B4FCC" w:rsidRPr="006209C0" w:rsidRDefault="001B4FCC" w:rsidP="001B4FCC">
      <w:pPr>
        <w:pStyle w:val="Texto"/>
        <w:spacing w:after="0"/>
        <w:rPr>
          <w:rFonts w:ascii="Arial Narrow" w:hAnsi="Arial Narrow"/>
          <w:lang w:val="ca-ES"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1B4FCC" w:rsidRPr="006209C0" w14:paraId="6010147D" w14:textId="77777777" w:rsidTr="6C258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C79B09B" w14:textId="77777777" w:rsidR="001B4FCC" w:rsidRPr="006209C0" w:rsidRDefault="001B4FCC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 xml:space="preserve">Nom de l' actuació </w:t>
            </w:r>
          </w:p>
          <w:p w14:paraId="5378E234" w14:textId="77777777" w:rsidR="001B4FCC" w:rsidRPr="006209C0" w:rsidRDefault="001B4FCC" w:rsidP="003967EE">
            <w:pPr>
              <w:rPr>
                <w:rFonts w:ascii="Arial Narrow" w:hAnsi="Arial Narrow"/>
                <w:lang w:val="ca-ES"/>
              </w:rPr>
            </w:pP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Denominació de l'actuació per part del/de la sol·licitant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Nom de la actuació"/>
              <w:tag w:val="Nombre de la actuación"/>
              <w:id w:val="1170298635"/>
              <w:placeholder>
                <w:docPart w:val="48A763E6C86240D9AAE1BD7790B84711"/>
              </w:placeholder>
              <w:showingPlcHdr/>
            </w:sdtPr>
            <w:sdtEndPr/>
            <w:sdtContent>
              <w:p w14:paraId="5F8AD20F" w14:textId="77777777" w:rsidR="001B4FCC" w:rsidRPr="006209C0" w:rsidRDefault="001B4FCC" w:rsidP="003967E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6209C0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6BA97C3D" w14:textId="77777777" w:rsidR="001B4FCC" w:rsidRPr="006209C0" w:rsidRDefault="001B4FCC" w:rsidP="003967E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3B50DE" w:rsidRPr="006209C0" w14:paraId="71C2306C" w14:textId="77777777" w:rsidTr="6C2589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46A3BF5" w14:textId="28AD4AD0" w:rsidR="003B50DE" w:rsidRPr="006209C0" w:rsidRDefault="003B50DE" w:rsidP="003B50DE">
            <w:pPr>
              <w:rPr>
                <w:rFonts w:ascii="Arial Narrow" w:hAnsi="Arial Narrow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 xml:space="preserve">Objectiu(s) de l'actuació </w:t>
            </w: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Especificar a quin objectiu/s </w:t>
            </w:r>
            <w:proofErr w:type="spellStart"/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>dóna</w:t>
            </w:r>
            <w:proofErr w:type="spellEnd"/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 resposta, segons els indicats en la convocatòria per a la </w:t>
            </w:r>
            <w:proofErr w:type="spellStart"/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>submodalitat</w:t>
            </w:r>
            <w:proofErr w:type="spellEnd"/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 </w:t>
            </w:r>
          </w:p>
        </w:tc>
        <w:tc>
          <w:tcPr>
            <w:tcW w:w="5805" w:type="dxa"/>
          </w:tcPr>
          <w:p w14:paraId="6A8B016A" w14:textId="6D1D32AF" w:rsidR="003B50DE" w:rsidRPr="006209C0" w:rsidRDefault="003B50DE" w:rsidP="003B50D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3B50DE" w:rsidRPr="006209C0" w14:paraId="2EDD037B" w14:textId="77777777" w:rsidTr="00D6344D">
        <w:trPr>
          <w:trHeight w:val="1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B746F89" w14:textId="77777777" w:rsidR="003B50DE" w:rsidRPr="006209C0" w:rsidRDefault="003B50DE" w:rsidP="003B50D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>Descriptiu</w:t>
            </w:r>
          </w:p>
          <w:p w14:paraId="012800C0" w14:textId="76C1F2F9" w:rsidR="003B50DE" w:rsidRPr="006209C0" w:rsidRDefault="003B50DE" w:rsidP="003B50D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>Descriure l' actuació indicant, necessàriament, els elements exigits en l' actuació demanada per a la memòria descriptiva.</w:t>
            </w:r>
            <w:r w:rsidR="7AB6449B"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 (Mínim 100 paraules i màxim 150 paraules)</w:t>
            </w:r>
          </w:p>
          <w:p w14:paraId="2195157B" w14:textId="63938C73" w:rsidR="003B50DE" w:rsidRPr="006209C0" w:rsidRDefault="003B50DE" w:rsidP="003B50DE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5805" w:type="dxa"/>
          </w:tcPr>
          <w:p w14:paraId="6F65C900" w14:textId="1D6DF840" w:rsidR="003B50DE" w:rsidRPr="006209C0" w:rsidRDefault="003B50DE" w:rsidP="003B50D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1B4FCC" w:rsidRPr="006209C0" w14:paraId="7E1AA546" w14:textId="77777777" w:rsidTr="6C2589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3EEE1A4" w14:textId="77777777" w:rsidR="001B4FCC" w:rsidRPr="006209C0" w:rsidRDefault="001B4FCC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 xml:space="preserve">Col·lectiu destinatari </w:t>
            </w:r>
          </w:p>
          <w:p w14:paraId="5E532F70" w14:textId="77777777" w:rsidR="001B4FCC" w:rsidRPr="006209C0" w:rsidRDefault="001B4FCC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Descriure el col·lectiu al qual s'adreça l'actuació (En la </w:t>
            </w:r>
            <w:proofErr w:type="spellStart"/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>submodalitat</w:t>
            </w:r>
            <w:proofErr w:type="spellEnd"/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 6.1, indicar prenent com a referència els descrits en la convocatòria) 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Col·lectiu"/>
              <w:tag w:val="Colectivo"/>
              <w:id w:val="-1986617744"/>
              <w:placeholder>
                <w:docPart w:val="7551F3E1EF52452AA4D4E1A43310FC3C"/>
              </w:placeholder>
              <w:showingPlcHdr/>
            </w:sdtPr>
            <w:sdtEndPr/>
            <w:sdtContent>
              <w:p w14:paraId="384FB3E1" w14:textId="77777777" w:rsidR="001B4FCC" w:rsidRPr="006209C0" w:rsidRDefault="001B4FCC" w:rsidP="003967E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6209C0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64B4908F" w14:textId="77777777" w:rsidR="001B4FCC" w:rsidRPr="006209C0" w:rsidRDefault="001B4FCC" w:rsidP="003967E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1B4FCC" w:rsidRPr="006209C0" w14:paraId="073E7EA8" w14:textId="77777777" w:rsidTr="6C2589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F435AC6" w14:textId="77777777" w:rsidR="001B4FCC" w:rsidRPr="006209C0" w:rsidRDefault="001B4FCC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>Metodologia de captació i selecció del col·lectiu destinatari</w:t>
            </w:r>
          </w:p>
          <w:p w14:paraId="35FE50F2" w14:textId="1BF4E371" w:rsidR="001B4FCC" w:rsidRPr="006209C0" w:rsidRDefault="001B4FCC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Descriure la metodologia de captació i selecció dels projectes participants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Metodologia"/>
              <w:tag w:val="Metodología"/>
              <w:id w:val="-1959017049"/>
              <w:placeholder>
                <w:docPart w:val="82DDB11EC01241E485FC9814C7A917B7"/>
              </w:placeholder>
              <w:showingPlcHdr/>
            </w:sdtPr>
            <w:sdtEndPr/>
            <w:sdtContent>
              <w:p w14:paraId="787426C8" w14:textId="77777777" w:rsidR="001B4FCC" w:rsidRPr="006209C0" w:rsidRDefault="001B4FCC" w:rsidP="003967E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6209C0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1B00C2D1" w14:textId="77777777" w:rsidR="001B4FCC" w:rsidRPr="006209C0" w:rsidRDefault="001B4FCC" w:rsidP="003967E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1B4FCC" w:rsidRPr="006209C0" w14:paraId="62D0AE0A" w14:textId="77777777" w:rsidTr="00D6344D">
        <w:trPr>
          <w:trHeight w:val="1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38DA563" w14:textId="77777777" w:rsidR="001B4FCC" w:rsidRPr="006209C0" w:rsidRDefault="001B4FCC" w:rsidP="003967EE">
            <w:pPr>
              <w:rPr>
                <w:rFonts w:ascii="Arial Narrow" w:hAnsi="Arial Narrow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>Accions previstes</w:t>
            </w:r>
          </w:p>
          <w:p w14:paraId="6C0E7CD6" w14:textId="36FAA10E" w:rsidR="001B4FCC" w:rsidRPr="006209C0" w:rsidRDefault="001B4FCC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>Indicar descripció de les activitats a realitzar, detallant per a cada acció: nº hores, nº persones i projectes participants i contingut tècnic (títol, objectius, temàtica...)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Accions previstes"/>
              <w:tag w:val="Acciones previstas"/>
              <w:id w:val="49275077"/>
              <w:placeholder>
                <w:docPart w:val="9707AFB984524BACA4EE3DC85C3E4EAE"/>
              </w:placeholder>
              <w:showingPlcHdr/>
            </w:sdtPr>
            <w:sdtEndPr/>
            <w:sdtContent>
              <w:p w14:paraId="02D80E97" w14:textId="77777777" w:rsidR="001B4FCC" w:rsidRPr="006209C0" w:rsidRDefault="001B4FCC" w:rsidP="003967E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6209C0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5B45940" w14:textId="77777777" w:rsidR="001B4FCC" w:rsidRPr="006209C0" w:rsidRDefault="001B4FCC" w:rsidP="003967E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1B4FCC" w:rsidRPr="006209C0" w14:paraId="3DAD0781" w14:textId="77777777" w:rsidTr="6C2589F7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AB1928A" w14:textId="77777777" w:rsidR="001B4FCC" w:rsidRPr="006209C0" w:rsidRDefault="001B4FCC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lang w:val="ca-ES"/>
              </w:rPr>
              <w:t>Resultats Esperats</w:t>
            </w:r>
          </w:p>
          <w:p w14:paraId="094FC155" w14:textId="4583054D" w:rsidR="001B4FCC" w:rsidRPr="006209C0" w:rsidRDefault="001B4FCC" w:rsidP="003967EE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t xml:space="preserve">Indicar quins són els resultats esperats amb l' execució d' aquesta actuació. Detallar quins seran els indicadors d'assoliment de l'activitat duta a terme i </w:t>
            </w:r>
            <w:r w:rsidRPr="006209C0">
              <w:rPr>
                <w:rFonts w:ascii="Arial Narrow" w:hAnsi="Arial Narrow"/>
                <w:b w:val="0"/>
                <w:bCs w:val="0"/>
                <w:lang w:val="ca-ES"/>
              </w:rPr>
              <w:lastRenderedPageBreak/>
              <w:t>l'impacte en les persones/projectes participants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Resultats esperats"/>
              <w:tag w:val="Resultados Esperados"/>
              <w:id w:val="1588272806"/>
              <w:placeholder>
                <w:docPart w:val="778CB82FA3D7437EAC09913652869893"/>
              </w:placeholder>
              <w:showingPlcHdr/>
            </w:sdtPr>
            <w:sdtEndPr/>
            <w:sdtContent>
              <w:p w14:paraId="53B87D78" w14:textId="77777777" w:rsidR="001B4FCC" w:rsidRPr="006209C0" w:rsidRDefault="001B4FCC" w:rsidP="003967E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6209C0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67B24925" w14:textId="77777777" w:rsidR="001B4FCC" w:rsidRPr="006209C0" w:rsidRDefault="001B4FCC" w:rsidP="003967E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</w:tbl>
    <w:p w14:paraId="62BE245E" w14:textId="58CBDBCA" w:rsidR="00227CA8" w:rsidRPr="006209C0" w:rsidRDefault="00227CA8" w:rsidP="0011420D">
      <w:pPr>
        <w:pStyle w:val="Texto"/>
        <w:rPr>
          <w:rFonts w:ascii="Arial Narrow" w:hAnsi="Arial Narrow"/>
          <w:b/>
          <w:bCs/>
          <w:lang w:val="ca-ES"/>
        </w:rPr>
      </w:pPr>
    </w:p>
    <w:sectPr w:rsidR="00227CA8" w:rsidRPr="006209C0" w:rsidSect="00E616B2">
      <w:headerReference w:type="default" r:id="rId12"/>
      <w:footerReference w:type="default" r:id="rId13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E504" w14:textId="77777777" w:rsidR="009D5754" w:rsidRPr="00DD144B" w:rsidRDefault="009D5754" w:rsidP="00EA1421">
      <w:r w:rsidRPr="00DD144B">
        <w:separator/>
      </w:r>
    </w:p>
  </w:endnote>
  <w:endnote w:type="continuationSeparator" w:id="0">
    <w:p w14:paraId="3F8715DF" w14:textId="77777777" w:rsidR="009D5754" w:rsidRPr="00DD144B" w:rsidRDefault="009D5754" w:rsidP="00EA1421">
      <w:r w:rsidRPr="00DD14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1A8FC3D2" w:rsidR="00611DC5" w:rsidRPr="00DD144B" w:rsidRDefault="527376C8" w:rsidP="00343742">
    <w:pPr>
      <w:pStyle w:val="Peudepagina"/>
    </w:pPr>
    <w:r w:rsidRPr="00DD144B">
      <w:t>Impulsem el que Fas 2026</w:t>
    </w:r>
    <w:r w:rsidR="00611DC5" w:rsidRPr="00DD144B">
      <w:ptab w:relativeTo="margin" w:alignment="center" w:leader="none"/>
    </w:r>
    <w:r w:rsidR="00611DC5" w:rsidRPr="00DD144B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1944" w14:textId="77777777" w:rsidR="009D5754" w:rsidRPr="00DD144B" w:rsidRDefault="009D5754" w:rsidP="00EA1421">
      <w:r w:rsidRPr="00DD144B">
        <w:separator/>
      </w:r>
    </w:p>
  </w:footnote>
  <w:footnote w:type="continuationSeparator" w:id="0">
    <w:p w14:paraId="2C0C3A2B" w14:textId="77777777" w:rsidR="009D5754" w:rsidRPr="00DD144B" w:rsidRDefault="009D5754" w:rsidP="00EA1421">
      <w:r w:rsidRPr="00DD14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1AFB" w14:textId="59F1A7D4" w:rsidR="00DB4844" w:rsidRPr="004C455B" w:rsidRDefault="00A12B5A" w:rsidP="00DB4844">
    <w:pPr>
      <w:pStyle w:val="Capalera"/>
      <w:jc w:val="center"/>
      <w:rPr>
        <w:color w:val="7F7F7F" w:themeColor="text1" w:themeTint="8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64E51F" wp14:editId="5EB1B261">
          <wp:simplePos x="0" y="0"/>
          <wp:positionH relativeFrom="column">
            <wp:posOffset>4916634</wp:posOffset>
          </wp:positionH>
          <wp:positionV relativeFrom="paragraph">
            <wp:posOffset>14444</wp:posOffset>
          </wp:positionV>
          <wp:extent cx="1127125" cy="361315"/>
          <wp:effectExtent l="0" t="0" r="0" b="635"/>
          <wp:wrapNone/>
          <wp:docPr id="1042662450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662450" name="Imagen 7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6C06907" wp14:editId="62151937">
          <wp:simplePos x="0" y="0"/>
          <wp:positionH relativeFrom="column">
            <wp:posOffset>-657054</wp:posOffset>
          </wp:positionH>
          <wp:positionV relativeFrom="paragraph">
            <wp:posOffset>14444</wp:posOffset>
          </wp:positionV>
          <wp:extent cx="1287145" cy="329565"/>
          <wp:effectExtent l="0" t="0" r="8255" b="0"/>
          <wp:wrapNone/>
          <wp:docPr id="946477829" name="Imatge 2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477829" name="Imatge 2" descr="Imatge que conté text, Font, logotip, Gràfics&#10;&#10;Pot ser que el contingut generat per IA no sigui correcte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663B" w:rsidRPr="004C455B">
      <w:t xml:space="preserve"> </w:t>
    </w:r>
    <w:proofErr w:type="spellStart"/>
    <w:r w:rsidR="006E273A" w:rsidRPr="004C455B">
      <w:rPr>
        <w:color w:val="7F7F7F" w:themeColor="text1" w:themeTint="80"/>
      </w:rPr>
      <w:t>Memòria</w:t>
    </w:r>
    <w:proofErr w:type="spellEnd"/>
    <w:r w:rsidR="006E273A" w:rsidRPr="004C455B">
      <w:rPr>
        <w:color w:val="7F7F7F" w:themeColor="text1" w:themeTint="80"/>
      </w:rPr>
      <w:t xml:space="preserve"> descriptiva </w:t>
    </w:r>
    <w:proofErr w:type="gramStart"/>
    <w:r w:rsidR="006E273A" w:rsidRPr="004C455B">
      <w:rPr>
        <w:color w:val="7F7F7F" w:themeColor="text1" w:themeTint="80"/>
      </w:rPr>
      <w:t xml:space="preserve">de la </w:t>
    </w:r>
    <w:proofErr w:type="spellStart"/>
    <w:r w:rsidR="006E273A" w:rsidRPr="004C455B">
      <w:rPr>
        <w:color w:val="7F7F7F" w:themeColor="text1" w:themeTint="80"/>
      </w:rPr>
      <w:t>sol</w:t>
    </w:r>
    <w:proofErr w:type="gramEnd"/>
    <w:r w:rsidR="006E273A" w:rsidRPr="004C455B">
      <w:rPr>
        <w:color w:val="7F7F7F" w:themeColor="text1" w:themeTint="80"/>
      </w:rPr>
      <w:t>·licitud</w:t>
    </w:r>
    <w:proofErr w:type="spellEnd"/>
  </w:p>
  <w:p w14:paraId="52B6813C" w14:textId="29B87A82" w:rsidR="00611DC5" w:rsidRPr="00DD144B" w:rsidRDefault="00611DC5" w:rsidP="0075370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ol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001A"/>
    <w:rsid w:val="00003897"/>
    <w:rsid w:val="000132B6"/>
    <w:rsid w:val="00020EDA"/>
    <w:rsid w:val="000306F0"/>
    <w:rsid w:val="00031A29"/>
    <w:rsid w:val="00031B03"/>
    <w:rsid w:val="00033041"/>
    <w:rsid w:val="00046698"/>
    <w:rsid w:val="0006781E"/>
    <w:rsid w:val="00081C03"/>
    <w:rsid w:val="000862CC"/>
    <w:rsid w:val="00094343"/>
    <w:rsid w:val="000945AB"/>
    <w:rsid w:val="000979F6"/>
    <w:rsid w:val="000B7913"/>
    <w:rsid w:val="000E20ED"/>
    <w:rsid w:val="000E7991"/>
    <w:rsid w:val="000F0895"/>
    <w:rsid w:val="000F1B62"/>
    <w:rsid w:val="000F77B4"/>
    <w:rsid w:val="00107B22"/>
    <w:rsid w:val="001135EB"/>
    <w:rsid w:val="0011420D"/>
    <w:rsid w:val="00124612"/>
    <w:rsid w:val="00136BE9"/>
    <w:rsid w:val="0014185D"/>
    <w:rsid w:val="0014529E"/>
    <w:rsid w:val="0015286D"/>
    <w:rsid w:val="001550ED"/>
    <w:rsid w:val="00182F62"/>
    <w:rsid w:val="001A28EF"/>
    <w:rsid w:val="001B4FCC"/>
    <w:rsid w:val="001B7B22"/>
    <w:rsid w:val="001D6527"/>
    <w:rsid w:val="001E4930"/>
    <w:rsid w:val="001E6EB9"/>
    <w:rsid w:val="001E7401"/>
    <w:rsid w:val="001F5276"/>
    <w:rsid w:val="00200AC1"/>
    <w:rsid w:val="00206FC3"/>
    <w:rsid w:val="00220E9C"/>
    <w:rsid w:val="00226FD8"/>
    <w:rsid w:val="00227CA8"/>
    <w:rsid w:val="002339B1"/>
    <w:rsid w:val="002363BE"/>
    <w:rsid w:val="002400AD"/>
    <w:rsid w:val="00251371"/>
    <w:rsid w:val="00280029"/>
    <w:rsid w:val="00280E0C"/>
    <w:rsid w:val="0029064C"/>
    <w:rsid w:val="0029659A"/>
    <w:rsid w:val="002B0967"/>
    <w:rsid w:val="002D53AD"/>
    <w:rsid w:val="002E7598"/>
    <w:rsid w:val="002F0EB4"/>
    <w:rsid w:val="002F10B1"/>
    <w:rsid w:val="002F39BA"/>
    <w:rsid w:val="002F4F2B"/>
    <w:rsid w:val="002F62E2"/>
    <w:rsid w:val="003207CE"/>
    <w:rsid w:val="003243BF"/>
    <w:rsid w:val="003343F8"/>
    <w:rsid w:val="00343742"/>
    <w:rsid w:val="00343DFE"/>
    <w:rsid w:val="003460A9"/>
    <w:rsid w:val="0036193C"/>
    <w:rsid w:val="00361D12"/>
    <w:rsid w:val="003657C9"/>
    <w:rsid w:val="00367C05"/>
    <w:rsid w:val="003730F6"/>
    <w:rsid w:val="00376EFB"/>
    <w:rsid w:val="00380CCE"/>
    <w:rsid w:val="00381EC1"/>
    <w:rsid w:val="0038364E"/>
    <w:rsid w:val="00393600"/>
    <w:rsid w:val="003951FB"/>
    <w:rsid w:val="003967EE"/>
    <w:rsid w:val="003A23AA"/>
    <w:rsid w:val="003A5F11"/>
    <w:rsid w:val="003A7647"/>
    <w:rsid w:val="003B50DE"/>
    <w:rsid w:val="003B5C45"/>
    <w:rsid w:val="003E0C09"/>
    <w:rsid w:val="003E6AB0"/>
    <w:rsid w:val="00404C6C"/>
    <w:rsid w:val="00405A2D"/>
    <w:rsid w:val="00425324"/>
    <w:rsid w:val="00427F4A"/>
    <w:rsid w:val="00431BCE"/>
    <w:rsid w:val="0043640B"/>
    <w:rsid w:val="00446C12"/>
    <w:rsid w:val="0045199D"/>
    <w:rsid w:val="00455085"/>
    <w:rsid w:val="00455ECC"/>
    <w:rsid w:val="00475316"/>
    <w:rsid w:val="00484655"/>
    <w:rsid w:val="004B1409"/>
    <w:rsid w:val="004B5DFB"/>
    <w:rsid w:val="004C2D88"/>
    <w:rsid w:val="004C3D49"/>
    <w:rsid w:val="004C455B"/>
    <w:rsid w:val="004D64A4"/>
    <w:rsid w:val="004E0DE0"/>
    <w:rsid w:val="004E3578"/>
    <w:rsid w:val="004F3C3B"/>
    <w:rsid w:val="004F4396"/>
    <w:rsid w:val="00503641"/>
    <w:rsid w:val="0051520E"/>
    <w:rsid w:val="0054143C"/>
    <w:rsid w:val="005431E1"/>
    <w:rsid w:val="005447D1"/>
    <w:rsid w:val="0054560F"/>
    <w:rsid w:val="00551CB0"/>
    <w:rsid w:val="005613B1"/>
    <w:rsid w:val="005713B0"/>
    <w:rsid w:val="00582E56"/>
    <w:rsid w:val="0058663B"/>
    <w:rsid w:val="005931C4"/>
    <w:rsid w:val="005939DA"/>
    <w:rsid w:val="0059449B"/>
    <w:rsid w:val="005978B3"/>
    <w:rsid w:val="005A242E"/>
    <w:rsid w:val="005A73F3"/>
    <w:rsid w:val="005B15F9"/>
    <w:rsid w:val="005B78AB"/>
    <w:rsid w:val="005C108A"/>
    <w:rsid w:val="005C38F7"/>
    <w:rsid w:val="005D32A6"/>
    <w:rsid w:val="005D5984"/>
    <w:rsid w:val="005E3832"/>
    <w:rsid w:val="005E3E4E"/>
    <w:rsid w:val="005F7747"/>
    <w:rsid w:val="006003AB"/>
    <w:rsid w:val="00610F0A"/>
    <w:rsid w:val="00611DC5"/>
    <w:rsid w:val="006200AB"/>
    <w:rsid w:val="006209C0"/>
    <w:rsid w:val="00632C61"/>
    <w:rsid w:val="006418D8"/>
    <w:rsid w:val="006462B8"/>
    <w:rsid w:val="0064657A"/>
    <w:rsid w:val="00653D1E"/>
    <w:rsid w:val="00657696"/>
    <w:rsid w:val="00660934"/>
    <w:rsid w:val="0066148E"/>
    <w:rsid w:val="00666143"/>
    <w:rsid w:val="0066794F"/>
    <w:rsid w:val="0067661D"/>
    <w:rsid w:val="00680762"/>
    <w:rsid w:val="006B2D7F"/>
    <w:rsid w:val="006E273A"/>
    <w:rsid w:val="006E4EA4"/>
    <w:rsid w:val="006F7320"/>
    <w:rsid w:val="00701E8D"/>
    <w:rsid w:val="00712D6C"/>
    <w:rsid w:val="00731242"/>
    <w:rsid w:val="00732C0D"/>
    <w:rsid w:val="00745CDC"/>
    <w:rsid w:val="00746A4F"/>
    <w:rsid w:val="00753202"/>
    <w:rsid w:val="0075370C"/>
    <w:rsid w:val="00755CF9"/>
    <w:rsid w:val="00757371"/>
    <w:rsid w:val="00760C75"/>
    <w:rsid w:val="00765A70"/>
    <w:rsid w:val="0077498C"/>
    <w:rsid w:val="0079263E"/>
    <w:rsid w:val="0079712F"/>
    <w:rsid w:val="007B0F78"/>
    <w:rsid w:val="007B4E67"/>
    <w:rsid w:val="007C7CF7"/>
    <w:rsid w:val="007E3E8F"/>
    <w:rsid w:val="007E5714"/>
    <w:rsid w:val="007E5746"/>
    <w:rsid w:val="00844381"/>
    <w:rsid w:val="00851CCE"/>
    <w:rsid w:val="00855092"/>
    <w:rsid w:val="00855462"/>
    <w:rsid w:val="00871BD0"/>
    <w:rsid w:val="00871CB3"/>
    <w:rsid w:val="00877B67"/>
    <w:rsid w:val="00886AC3"/>
    <w:rsid w:val="00890612"/>
    <w:rsid w:val="00890D5E"/>
    <w:rsid w:val="008A5278"/>
    <w:rsid w:val="008B24A6"/>
    <w:rsid w:val="008C0137"/>
    <w:rsid w:val="008C14F7"/>
    <w:rsid w:val="008D174B"/>
    <w:rsid w:val="008D3193"/>
    <w:rsid w:val="008E3747"/>
    <w:rsid w:val="008F1E82"/>
    <w:rsid w:val="008F2ED8"/>
    <w:rsid w:val="00902D53"/>
    <w:rsid w:val="00902FF6"/>
    <w:rsid w:val="00903312"/>
    <w:rsid w:val="009123BD"/>
    <w:rsid w:val="00914557"/>
    <w:rsid w:val="00920DD9"/>
    <w:rsid w:val="00921585"/>
    <w:rsid w:val="0092580C"/>
    <w:rsid w:val="00935EF8"/>
    <w:rsid w:val="00937000"/>
    <w:rsid w:val="00951457"/>
    <w:rsid w:val="0095411A"/>
    <w:rsid w:val="009560E1"/>
    <w:rsid w:val="0096059C"/>
    <w:rsid w:val="00961F47"/>
    <w:rsid w:val="00973D1F"/>
    <w:rsid w:val="00976A7C"/>
    <w:rsid w:val="009928C3"/>
    <w:rsid w:val="0099352A"/>
    <w:rsid w:val="009A4F20"/>
    <w:rsid w:val="009B1AB3"/>
    <w:rsid w:val="009B4E85"/>
    <w:rsid w:val="009D5754"/>
    <w:rsid w:val="009D71ED"/>
    <w:rsid w:val="009E4DB4"/>
    <w:rsid w:val="009F60E9"/>
    <w:rsid w:val="00A12B5A"/>
    <w:rsid w:val="00A12E2F"/>
    <w:rsid w:val="00A55D31"/>
    <w:rsid w:val="00A56D1E"/>
    <w:rsid w:val="00A67672"/>
    <w:rsid w:val="00A77413"/>
    <w:rsid w:val="00A9369F"/>
    <w:rsid w:val="00AA2F86"/>
    <w:rsid w:val="00AD3F0C"/>
    <w:rsid w:val="00AE7000"/>
    <w:rsid w:val="00AF76BB"/>
    <w:rsid w:val="00B07570"/>
    <w:rsid w:val="00B12A79"/>
    <w:rsid w:val="00B163D5"/>
    <w:rsid w:val="00B30C46"/>
    <w:rsid w:val="00B3154C"/>
    <w:rsid w:val="00B414CD"/>
    <w:rsid w:val="00B4424D"/>
    <w:rsid w:val="00B471B2"/>
    <w:rsid w:val="00B51CF6"/>
    <w:rsid w:val="00B614D0"/>
    <w:rsid w:val="00B62ADD"/>
    <w:rsid w:val="00B643BC"/>
    <w:rsid w:val="00B82FDB"/>
    <w:rsid w:val="00B91DA7"/>
    <w:rsid w:val="00B927D1"/>
    <w:rsid w:val="00BA1F52"/>
    <w:rsid w:val="00BB2377"/>
    <w:rsid w:val="00BB369A"/>
    <w:rsid w:val="00BB384F"/>
    <w:rsid w:val="00BB6D3C"/>
    <w:rsid w:val="00BD0D0F"/>
    <w:rsid w:val="00BD146E"/>
    <w:rsid w:val="00BE0F0A"/>
    <w:rsid w:val="00BF00DF"/>
    <w:rsid w:val="00BF431A"/>
    <w:rsid w:val="00C00888"/>
    <w:rsid w:val="00C06A6A"/>
    <w:rsid w:val="00C06AE1"/>
    <w:rsid w:val="00C152FE"/>
    <w:rsid w:val="00C242A7"/>
    <w:rsid w:val="00C33DE9"/>
    <w:rsid w:val="00C35036"/>
    <w:rsid w:val="00C373A1"/>
    <w:rsid w:val="00C404EA"/>
    <w:rsid w:val="00C42252"/>
    <w:rsid w:val="00C62002"/>
    <w:rsid w:val="00C62D73"/>
    <w:rsid w:val="00C7075A"/>
    <w:rsid w:val="00C73740"/>
    <w:rsid w:val="00C82ECC"/>
    <w:rsid w:val="00C83011"/>
    <w:rsid w:val="00C958C9"/>
    <w:rsid w:val="00C9600D"/>
    <w:rsid w:val="00CA1277"/>
    <w:rsid w:val="00CA6E14"/>
    <w:rsid w:val="00CC1827"/>
    <w:rsid w:val="00CC1A36"/>
    <w:rsid w:val="00CC677D"/>
    <w:rsid w:val="00CC67CE"/>
    <w:rsid w:val="00CD3440"/>
    <w:rsid w:val="00CE4654"/>
    <w:rsid w:val="00CE4C3B"/>
    <w:rsid w:val="00CF15E6"/>
    <w:rsid w:val="00D05FF3"/>
    <w:rsid w:val="00D06DED"/>
    <w:rsid w:val="00D13026"/>
    <w:rsid w:val="00D22A11"/>
    <w:rsid w:val="00D55242"/>
    <w:rsid w:val="00D56063"/>
    <w:rsid w:val="00D569FF"/>
    <w:rsid w:val="00D56E41"/>
    <w:rsid w:val="00D61DFE"/>
    <w:rsid w:val="00D6344D"/>
    <w:rsid w:val="00D64FF6"/>
    <w:rsid w:val="00D670E5"/>
    <w:rsid w:val="00D8100E"/>
    <w:rsid w:val="00D84E3D"/>
    <w:rsid w:val="00DA1F5E"/>
    <w:rsid w:val="00DA7E19"/>
    <w:rsid w:val="00DB4844"/>
    <w:rsid w:val="00DC2D01"/>
    <w:rsid w:val="00DC2EBA"/>
    <w:rsid w:val="00DC64F4"/>
    <w:rsid w:val="00DC662E"/>
    <w:rsid w:val="00DC7340"/>
    <w:rsid w:val="00DD144B"/>
    <w:rsid w:val="00DD3DD9"/>
    <w:rsid w:val="00DD4CF2"/>
    <w:rsid w:val="00DD6504"/>
    <w:rsid w:val="00DE5F16"/>
    <w:rsid w:val="00DE7EBC"/>
    <w:rsid w:val="00DF2DA6"/>
    <w:rsid w:val="00E13A7F"/>
    <w:rsid w:val="00E20A55"/>
    <w:rsid w:val="00E21A17"/>
    <w:rsid w:val="00E249B3"/>
    <w:rsid w:val="00E31EFD"/>
    <w:rsid w:val="00E3308A"/>
    <w:rsid w:val="00E51701"/>
    <w:rsid w:val="00E616B2"/>
    <w:rsid w:val="00E66CCD"/>
    <w:rsid w:val="00E73012"/>
    <w:rsid w:val="00E7508C"/>
    <w:rsid w:val="00E86D2D"/>
    <w:rsid w:val="00E93341"/>
    <w:rsid w:val="00E976A9"/>
    <w:rsid w:val="00EA1421"/>
    <w:rsid w:val="00EB6ED3"/>
    <w:rsid w:val="00ED36AD"/>
    <w:rsid w:val="00ED6D7B"/>
    <w:rsid w:val="00EE33CF"/>
    <w:rsid w:val="00EF59AC"/>
    <w:rsid w:val="00F00059"/>
    <w:rsid w:val="00F01C0C"/>
    <w:rsid w:val="00F025C7"/>
    <w:rsid w:val="00F06292"/>
    <w:rsid w:val="00F06CE0"/>
    <w:rsid w:val="00F2641B"/>
    <w:rsid w:val="00F355B2"/>
    <w:rsid w:val="00F44907"/>
    <w:rsid w:val="00F45D6C"/>
    <w:rsid w:val="00F5586C"/>
    <w:rsid w:val="00F61BCB"/>
    <w:rsid w:val="00F635A7"/>
    <w:rsid w:val="00F90963"/>
    <w:rsid w:val="00FB1AA0"/>
    <w:rsid w:val="00FB1ABA"/>
    <w:rsid w:val="00FB4E5A"/>
    <w:rsid w:val="00FC1D79"/>
    <w:rsid w:val="00FC7953"/>
    <w:rsid w:val="00FD2D36"/>
    <w:rsid w:val="00FD41BF"/>
    <w:rsid w:val="00FE3F45"/>
    <w:rsid w:val="00FE5A04"/>
    <w:rsid w:val="00FF7886"/>
    <w:rsid w:val="03D5D0DE"/>
    <w:rsid w:val="068D4270"/>
    <w:rsid w:val="0C7BC8F6"/>
    <w:rsid w:val="1F8EFB17"/>
    <w:rsid w:val="2065E5C7"/>
    <w:rsid w:val="20D439F5"/>
    <w:rsid w:val="22A027B8"/>
    <w:rsid w:val="2409D2AB"/>
    <w:rsid w:val="2A5175A4"/>
    <w:rsid w:val="2CBEE9C3"/>
    <w:rsid w:val="30F8F286"/>
    <w:rsid w:val="325A7E87"/>
    <w:rsid w:val="342E77FD"/>
    <w:rsid w:val="358AA1B2"/>
    <w:rsid w:val="37EB20A1"/>
    <w:rsid w:val="3904857B"/>
    <w:rsid w:val="3F36FFFE"/>
    <w:rsid w:val="3FCCDE00"/>
    <w:rsid w:val="4FAB0E41"/>
    <w:rsid w:val="50037698"/>
    <w:rsid w:val="514E173C"/>
    <w:rsid w:val="527376C8"/>
    <w:rsid w:val="593E8BEA"/>
    <w:rsid w:val="5E6D2BDE"/>
    <w:rsid w:val="6120A5D6"/>
    <w:rsid w:val="64B88BD8"/>
    <w:rsid w:val="67C1B668"/>
    <w:rsid w:val="690AA0D2"/>
    <w:rsid w:val="6C2589F7"/>
    <w:rsid w:val="6DE53A89"/>
    <w:rsid w:val="6FF63358"/>
    <w:rsid w:val="7311E220"/>
    <w:rsid w:val="7AB6449B"/>
    <w:rsid w:val="7B5737D8"/>
    <w:rsid w:val="7C34F2AB"/>
    <w:rsid w:val="7E8413CF"/>
    <w:rsid w:val="7F1B3583"/>
    <w:rsid w:val="7F89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DC9CE1EB-52AB-4829-B3C9-B742E51B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B927D1"/>
    <w:pPr>
      <w:contextualSpacing/>
    </w:pPr>
    <w:rPr>
      <w:rFonts w:eastAsiaTheme="minorEastAsia"/>
      <w:lang w:eastAsia="es-ES"/>
    </w:rPr>
  </w:style>
  <w:style w:type="paragraph" w:styleId="Ttol1">
    <w:name w:val="heading 1"/>
    <w:basedOn w:val="Normal"/>
    <w:next w:val="Normal"/>
    <w:link w:val="Ttol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ol3">
    <w:name w:val="heading 3"/>
    <w:basedOn w:val="Normal"/>
    <w:next w:val="Normal"/>
    <w:link w:val="Ttol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B2377"/>
    <w:rPr>
      <w:rFonts w:eastAsiaTheme="minorEastAsia"/>
      <w:lang w:val="ca-ES" w:eastAsia="es-ES"/>
    </w:rPr>
  </w:style>
  <w:style w:type="character" w:styleId="mfasi">
    <w:name w:val="Emphasis"/>
    <w:basedOn w:val="Lletraperdefectedelpargraf"/>
    <w:uiPriority w:val="98"/>
    <w:semiHidden/>
    <w:unhideWhenUsed/>
    <w:rsid w:val="00D55242"/>
    <w:rPr>
      <w:i/>
      <w:iCs/>
    </w:rPr>
  </w:style>
  <w:style w:type="character" w:styleId="mfasiintens">
    <w:name w:val="Intense Emphasis"/>
    <w:basedOn w:val="Lletraperdefectedelpargraf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eu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ulaambquadrcula">
    <w:name w:val="Table Grid"/>
    <w:basedOn w:val="Tau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ol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ol">
    <w:name w:val="Title"/>
    <w:basedOn w:val="Normal"/>
    <w:next w:val="Normal"/>
    <w:link w:val="Ttol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ol4Car">
    <w:name w:val="Títol 4 Car"/>
    <w:basedOn w:val="Lletraperdefectedelpargraf"/>
    <w:link w:val="Ttol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oldelllibre">
    <w:name w:val="Book Title"/>
    <w:basedOn w:val="Lletraperdefectedelpargraf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eu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delcontenidor">
    <w:name w:val="Placeholder Text"/>
    <w:basedOn w:val="Lletraperdefectedelpargraf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Lletraperdefectedelpargraf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argrafdel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ulaambquadrcula5fosca-mfasi1">
    <w:name w:val="Grid Table 5 Dark Accent 1"/>
    <w:basedOn w:val="Tau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Lletraperdefectedelpargraf"/>
    <w:link w:val="Texto"/>
    <w:rsid w:val="00F00059"/>
    <w:rPr>
      <w:rFonts w:eastAsiaTheme="minorEastAsia"/>
      <w:lang w:val="ca-ES" w:eastAsia="es-ES"/>
    </w:rPr>
  </w:style>
  <w:style w:type="paragraph" w:styleId="Revisi">
    <w:name w:val="Revision"/>
    <w:hidden/>
    <w:uiPriority w:val="99"/>
    <w:semiHidden/>
    <w:rsid w:val="00A12E2F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eralda.blasi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F073CC5D2C442A800D359A130B3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EF3F6-33CB-4DF6-8BA7-04747DD1B043}"/>
      </w:docPartPr>
      <w:docPartBody>
        <w:p w:rsidR="00046698" w:rsidRDefault="00046698" w:rsidP="00046698">
          <w:pPr>
            <w:pStyle w:val="20F073CC5D2C442A800D359A130B31C91"/>
          </w:pPr>
          <w:r w:rsidRPr="00DD144B">
            <w:rPr>
              <w:rStyle w:val="Textdelcontenidor"/>
              <w:rFonts w:ascii="Arial Narrow" w:hAnsi="Arial Narrow"/>
            </w:rPr>
            <w:t>Feu clic o toqueu aquí per escriure text.</w:t>
          </w:r>
        </w:p>
      </w:docPartBody>
    </w:docPart>
    <w:docPart>
      <w:docPartPr>
        <w:name w:val="FDA582D717AF470DA9C2128C010D2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A1ECD-6CE9-4F03-869E-F10FFF55B3DE}"/>
      </w:docPartPr>
      <w:docPartBody>
        <w:p w:rsidR="00046698" w:rsidRDefault="00046698" w:rsidP="00046698">
          <w:pPr>
            <w:pStyle w:val="FDA582D717AF470DA9C2128C010D249D1"/>
          </w:pPr>
          <w:r>
            <w:rPr>
              <w:rStyle w:val="Textdelcontenidor"/>
            </w:rPr>
            <w:t>Elija un elemento.</w:t>
          </w:r>
        </w:p>
      </w:docPartBody>
    </w:docPart>
    <w:docPart>
      <w:docPartPr>
        <w:name w:val="48A763E6C86240D9AAE1BD7790B84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2EDDF-B1C4-4817-8814-F941851D09BC}"/>
      </w:docPartPr>
      <w:docPartBody>
        <w:p w:rsidR="00046698" w:rsidRDefault="00046698" w:rsidP="00046698">
          <w:pPr>
            <w:pStyle w:val="48A763E6C86240D9AAE1BD7790B847111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7551F3E1EF52452AA4D4E1A43310F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BFF35-96C3-4BEF-BAAF-AAF24DDF27D7}"/>
      </w:docPartPr>
      <w:docPartBody>
        <w:p w:rsidR="00046698" w:rsidRDefault="00046698" w:rsidP="00046698">
          <w:pPr>
            <w:pStyle w:val="7551F3E1EF52452AA4D4E1A43310FC3C1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82DDB11EC01241E485FC9814C7A91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81AD8-BE25-4894-975A-F2D44B6F053A}"/>
      </w:docPartPr>
      <w:docPartBody>
        <w:p w:rsidR="00046698" w:rsidRDefault="00046698" w:rsidP="00046698">
          <w:pPr>
            <w:pStyle w:val="82DDB11EC01241E485FC9814C7A917B71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9707AFB984524BACA4EE3DC85C3E4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E26E6-F93C-42BE-9810-8626928B77EE}"/>
      </w:docPartPr>
      <w:docPartBody>
        <w:p w:rsidR="00046698" w:rsidRDefault="00046698" w:rsidP="00046698">
          <w:pPr>
            <w:pStyle w:val="9707AFB984524BACA4EE3DC85C3E4EAE1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778CB82FA3D7437EAC09913652869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4EF21-2160-4A55-A813-50D6F3CAE684}"/>
      </w:docPartPr>
      <w:docPartBody>
        <w:p w:rsidR="00046698" w:rsidRDefault="00046698" w:rsidP="00046698">
          <w:pPr>
            <w:pStyle w:val="778CB82FA3D7437EAC099136528698931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29B324F773E940C58EF87211D4651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A501F-DCB1-4C0E-A66F-CA3DB9F9D4AC}"/>
      </w:docPartPr>
      <w:docPartBody>
        <w:p w:rsidR="00DC6F34" w:rsidRDefault="007E3E8F" w:rsidP="007E3E8F">
          <w:pPr>
            <w:pStyle w:val="29B324F773E940C58EF87211D4651205"/>
          </w:pPr>
          <w:r w:rsidRPr="00DD144B">
            <w:rPr>
              <w:rStyle w:val="Textdelcontenidor"/>
              <w:rFonts w:ascii="Arial Narrow" w:hAnsi="Arial Narrow"/>
            </w:rPr>
            <w:t>Feu clic o toqueu aquí per escriure text.</w:t>
          </w:r>
        </w:p>
      </w:docPartBody>
    </w:docPart>
    <w:docPart>
      <w:docPartPr>
        <w:name w:val="AF5EADD610F7471D89CD56C01EC74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70B26-AB5F-4BE2-8153-FFFBE84323FA}"/>
      </w:docPartPr>
      <w:docPartBody>
        <w:p w:rsidR="00DC6F34" w:rsidRDefault="007E3E8F" w:rsidP="007E3E8F">
          <w:pPr>
            <w:pStyle w:val="AF5EADD610F7471D89CD56C01EC741A0"/>
          </w:pPr>
          <w:r>
            <w:rPr>
              <w:rStyle w:val="Textdelcontenidor"/>
            </w:rPr>
            <w:t>Elija un elemento.</w:t>
          </w:r>
        </w:p>
      </w:docPartBody>
    </w:docPart>
    <w:docPart>
      <w:docPartPr>
        <w:name w:val="98A2D2AB86374060BA1A203068A8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1DD28-DCF9-4970-9248-A3927162DA99}"/>
      </w:docPartPr>
      <w:docPartBody>
        <w:p w:rsidR="00DC6F34" w:rsidRDefault="007E3E8F" w:rsidP="007E3E8F">
          <w:pPr>
            <w:pStyle w:val="98A2D2AB86374060BA1A203068A8C0C3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A0B6C4FF373F4A82ABA7132937BFB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88503-E5F0-4506-8F98-BF82E32301E7}"/>
      </w:docPartPr>
      <w:docPartBody>
        <w:p w:rsidR="00DC6F34" w:rsidRDefault="007E3E8F" w:rsidP="007E3E8F">
          <w:pPr>
            <w:pStyle w:val="A0B6C4FF373F4A82ABA7132937BFB530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44FAF974B3CC4DEAA595FB98BBF76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9F260-9A40-4F43-83D1-9EDE21CD525E}"/>
      </w:docPartPr>
      <w:docPartBody>
        <w:p w:rsidR="00DC6F34" w:rsidRDefault="007E3E8F" w:rsidP="007E3E8F">
          <w:pPr>
            <w:pStyle w:val="44FAF974B3CC4DEAA595FB98BBF76FA6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1B901FBD27624D83AF428E478DC6F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A2E1D-D53C-47F1-B4AF-59E979903A1D}"/>
      </w:docPartPr>
      <w:docPartBody>
        <w:p w:rsidR="00DC6F34" w:rsidRDefault="007E3E8F" w:rsidP="007E3E8F">
          <w:pPr>
            <w:pStyle w:val="1B901FBD27624D83AF428E478DC6F073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815D3642F6794E36B081203F71102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0B617-1D98-4A9B-A751-05A6C3E18C4A}"/>
      </w:docPartPr>
      <w:docPartBody>
        <w:p w:rsidR="00DC6F34" w:rsidRDefault="007E3E8F" w:rsidP="007E3E8F">
          <w:pPr>
            <w:pStyle w:val="815D3642F6794E36B081203F71102E13"/>
          </w:pPr>
          <w:r w:rsidRPr="001B4FCC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31A29"/>
    <w:rsid w:val="00046698"/>
    <w:rsid w:val="000945AB"/>
    <w:rsid w:val="000B77F6"/>
    <w:rsid w:val="001135EB"/>
    <w:rsid w:val="001550ED"/>
    <w:rsid w:val="001B7949"/>
    <w:rsid w:val="001D63D4"/>
    <w:rsid w:val="001E4930"/>
    <w:rsid w:val="001F5276"/>
    <w:rsid w:val="00291732"/>
    <w:rsid w:val="002C464A"/>
    <w:rsid w:val="002F39BA"/>
    <w:rsid w:val="00361D12"/>
    <w:rsid w:val="00367C05"/>
    <w:rsid w:val="003951FB"/>
    <w:rsid w:val="00427F4A"/>
    <w:rsid w:val="004A49D1"/>
    <w:rsid w:val="004C2D88"/>
    <w:rsid w:val="004E2D98"/>
    <w:rsid w:val="00503641"/>
    <w:rsid w:val="00551CB0"/>
    <w:rsid w:val="005D4540"/>
    <w:rsid w:val="005D4BA9"/>
    <w:rsid w:val="005E3832"/>
    <w:rsid w:val="00653D1E"/>
    <w:rsid w:val="006E4EA4"/>
    <w:rsid w:val="00731242"/>
    <w:rsid w:val="007E3E8F"/>
    <w:rsid w:val="007E5714"/>
    <w:rsid w:val="007E5746"/>
    <w:rsid w:val="007F3737"/>
    <w:rsid w:val="00837165"/>
    <w:rsid w:val="008401F1"/>
    <w:rsid w:val="00920DD9"/>
    <w:rsid w:val="0096059C"/>
    <w:rsid w:val="00961F47"/>
    <w:rsid w:val="009A27F5"/>
    <w:rsid w:val="009B1AB3"/>
    <w:rsid w:val="009B4E85"/>
    <w:rsid w:val="009E5006"/>
    <w:rsid w:val="00AE7000"/>
    <w:rsid w:val="00AF76BB"/>
    <w:rsid w:val="00B4424D"/>
    <w:rsid w:val="00B62ADD"/>
    <w:rsid w:val="00BA3D5C"/>
    <w:rsid w:val="00BB146D"/>
    <w:rsid w:val="00BB369A"/>
    <w:rsid w:val="00BC7ED8"/>
    <w:rsid w:val="00BE0F0A"/>
    <w:rsid w:val="00BE125F"/>
    <w:rsid w:val="00C06A6A"/>
    <w:rsid w:val="00CA6E14"/>
    <w:rsid w:val="00D276DF"/>
    <w:rsid w:val="00D64FF6"/>
    <w:rsid w:val="00DC6F34"/>
    <w:rsid w:val="00DD49FC"/>
    <w:rsid w:val="00DD6504"/>
    <w:rsid w:val="00E13A7F"/>
    <w:rsid w:val="00E21A17"/>
    <w:rsid w:val="00E61B7F"/>
    <w:rsid w:val="00E66CCD"/>
    <w:rsid w:val="00E82FCA"/>
    <w:rsid w:val="00E93341"/>
    <w:rsid w:val="00EF59AC"/>
    <w:rsid w:val="00F06292"/>
    <w:rsid w:val="00F83A22"/>
    <w:rsid w:val="00F9550E"/>
    <w:rsid w:val="00FB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1B7949"/>
    <w:rPr>
      <w:color w:val="808080"/>
    </w:rPr>
  </w:style>
  <w:style w:type="paragraph" w:customStyle="1" w:styleId="20F073CC5D2C442A800D359A130B31C91">
    <w:name w:val="20F073CC5D2C442A800D359A130B31C9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FDA582D717AF470DA9C2128C010D249D1">
    <w:name w:val="FDA582D717AF470DA9C2128C010D249D1"/>
    <w:rsid w:val="00046698"/>
    <w:pPr>
      <w:spacing w:line="259" w:lineRule="auto"/>
      <w:ind w:left="720"/>
      <w:contextualSpacing/>
    </w:pPr>
    <w:rPr>
      <w:rFonts w:eastAsiaTheme="minorHAnsi"/>
      <w:sz w:val="22"/>
      <w:szCs w:val="22"/>
      <w:lang w:val="es-ES" w:eastAsia="en-US"/>
      <w14:ligatures w14:val="none"/>
    </w:rPr>
  </w:style>
  <w:style w:type="paragraph" w:customStyle="1" w:styleId="48A763E6C86240D9AAE1BD7790B847111">
    <w:name w:val="48A763E6C86240D9AAE1BD7790B84711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7551F3E1EF52452AA4D4E1A43310FC3C1">
    <w:name w:val="7551F3E1EF52452AA4D4E1A43310FC3C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82DDB11EC01241E485FC9814C7A917B71">
    <w:name w:val="82DDB11EC01241E485FC9814C7A917B7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9707AFB984524BACA4EE3DC85C3E4EAE1">
    <w:name w:val="9707AFB984524BACA4EE3DC85C3E4EAE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778CB82FA3D7437EAC099136528698931">
    <w:name w:val="778CB82FA3D7437EAC09913652869893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9B324F773E940C58EF87211D4651205">
    <w:name w:val="29B324F773E940C58EF87211D4651205"/>
    <w:rsid w:val="007E3E8F"/>
  </w:style>
  <w:style w:type="paragraph" w:customStyle="1" w:styleId="AF5EADD610F7471D89CD56C01EC741A0">
    <w:name w:val="AF5EADD610F7471D89CD56C01EC741A0"/>
    <w:rsid w:val="007E3E8F"/>
  </w:style>
  <w:style w:type="paragraph" w:customStyle="1" w:styleId="98A2D2AB86374060BA1A203068A8C0C3">
    <w:name w:val="98A2D2AB86374060BA1A203068A8C0C3"/>
    <w:rsid w:val="007E3E8F"/>
  </w:style>
  <w:style w:type="paragraph" w:customStyle="1" w:styleId="A0B6C4FF373F4A82ABA7132937BFB530">
    <w:name w:val="A0B6C4FF373F4A82ABA7132937BFB530"/>
    <w:rsid w:val="007E3E8F"/>
  </w:style>
  <w:style w:type="paragraph" w:customStyle="1" w:styleId="44FAF974B3CC4DEAA595FB98BBF76FA6">
    <w:name w:val="44FAF974B3CC4DEAA595FB98BBF76FA6"/>
    <w:rsid w:val="007E3E8F"/>
  </w:style>
  <w:style w:type="paragraph" w:customStyle="1" w:styleId="1B901FBD27624D83AF428E478DC6F073">
    <w:name w:val="1B901FBD27624D83AF428E478DC6F073"/>
    <w:rsid w:val="007E3E8F"/>
  </w:style>
  <w:style w:type="paragraph" w:customStyle="1" w:styleId="815D3642F6794E36B081203F71102E13">
    <w:name w:val="815D3642F6794E36B081203F71102E13"/>
    <w:rsid w:val="007E3E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722D7709D17418537262A011B4E6F" ma:contentTypeVersion="3" ma:contentTypeDescription="Crea un document nou" ma:contentTypeScope="" ma:versionID="133d02812895b03182b494de8b0595b8">
  <xsd:schema xmlns:xsd="http://www.w3.org/2001/XMLSchema" xmlns:xs="http://www.w3.org/2001/XMLSchema" xmlns:p="http://schemas.microsoft.com/office/2006/metadata/properties" xmlns:ns2="906127e3-00f9-4ff3-9f68-aa52f7eef33e" targetNamespace="http://schemas.microsoft.com/office/2006/metadata/properties" ma:root="true" ma:fieldsID="91cc1785b741873b0d8d8ef900e98b8a" ns2:_="">
    <xsd:import namespace="906127e3-00f9-4ff3-9f68-aa52f7eef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127e3-00f9-4ff3-9f68-aa52f7eef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1D95F4-970A-42F4-B070-E949FE93D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127e3-00f9-4ff3-9f68-aa52f7eef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9</TotalTime>
  <Pages>4</Pages>
  <Words>666</Words>
  <Characters>3802</Characters>
  <Application>Microsoft Office Word</Application>
  <DocSecurity>0</DocSecurity>
  <Lines>31</Lines>
  <Paragraphs>8</Paragraphs>
  <ScaleCrop>false</ScaleCrop>
  <Company>Barcelona Activa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Frutos Javierre</dc:creator>
  <cp:keywords/>
  <cp:lastModifiedBy>Esmeralda Blasi Fontan</cp:lastModifiedBy>
  <cp:revision>18</cp:revision>
  <cp:lastPrinted>2016-03-10T23:17:00Z</cp:lastPrinted>
  <dcterms:created xsi:type="dcterms:W3CDTF">2026-02-25T17:29:00Z</dcterms:created>
  <dcterms:modified xsi:type="dcterms:W3CDTF">2026-05-18T15:13:00Z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0x010100CB0722D7709D17418537262A011B4E6F</vt:lpwstr>
  </property>
</Properties>
</file>