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23BC" w14:textId="7D374ED0" w:rsidR="00CC67CE" w:rsidRPr="00ED445A" w:rsidRDefault="00CC67CE" w:rsidP="00B3683B">
      <w:pPr>
        <w:pStyle w:val="Titol2Color"/>
        <w:pageBreakBefore/>
        <w:ind w:left="708" w:hanging="708"/>
        <w:rPr>
          <w:rFonts w:ascii="Arial Narrow" w:hAnsi="Arial Narrow"/>
          <w:sz w:val="32"/>
          <w:szCs w:val="32"/>
        </w:rPr>
      </w:pPr>
      <w:r w:rsidRPr="00ED445A">
        <w:rPr>
          <w:rFonts w:ascii="Arial Narrow" w:hAnsi="Arial Narrow"/>
          <w:sz w:val="32"/>
          <w:szCs w:val="32"/>
        </w:rPr>
        <w:t>Anexo 4. Memoria descriptiva de la solicitud (</w:t>
      </w:r>
      <w:r w:rsidR="008426ED">
        <w:rPr>
          <w:rFonts w:ascii="Arial Narrow" w:hAnsi="Arial Narrow"/>
          <w:sz w:val="32"/>
          <w:szCs w:val="32"/>
        </w:rPr>
        <w:t>M</w:t>
      </w:r>
      <w:r w:rsidRPr="00ED445A">
        <w:rPr>
          <w:rFonts w:ascii="Arial Narrow" w:hAnsi="Arial Narrow"/>
          <w:sz w:val="32"/>
          <w:szCs w:val="32"/>
        </w:rPr>
        <w:t>odalidad 5)</w:t>
      </w:r>
    </w:p>
    <w:p w14:paraId="0D093D9F" w14:textId="77777777" w:rsidR="00CC677D" w:rsidRPr="00ED445A" w:rsidRDefault="00CC677D" w:rsidP="00376EFB">
      <w:pPr>
        <w:pStyle w:val="Texto"/>
        <w:rPr>
          <w:rFonts w:ascii="Arial Narrow" w:hAnsi="Arial Narrow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ED445A" w:rsidRPr="00EE41C7" w14:paraId="3061BAA2" w14:textId="77777777" w:rsidTr="26E151D2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7FA1952E" w14:textId="2F51800A" w:rsidR="00ED445A" w:rsidRDefault="008805B7" w:rsidP="00677ECC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52480EC8" w:rsidRPr="26E151D2">
              <w:rPr>
                <w:rFonts w:ascii="Arial Narrow" w:hAnsi="Arial Narrow"/>
              </w:rPr>
              <w:t>ara solicitar la subvención es necesario aportar la Memoria descriptiva de las actuaciones objeto de la solicitud de subvención debidamente cumplimentada y firmada electrónicamente. Hay que seguir este modelo específico para la modalidad concreta.</w:t>
            </w:r>
          </w:p>
          <w:p w14:paraId="74E50D7A" w14:textId="77777777" w:rsidR="00ED445A" w:rsidRPr="00EE41C7" w:rsidRDefault="00ED445A" w:rsidP="00677ECC">
            <w:pPr>
              <w:pStyle w:val="Texto"/>
              <w:spacing w:after="0"/>
              <w:jc w:val="both"/>
              <w:rPr>
                <w:rFonts w:ascii="Arial Narrow" w:hAnsi="Arial Narrow"/>
              </w:rPr>
            </w:pPr>
          </w:p>
          <w:p w14:paraId="1243069F" w14:textId="4B410623" w:rsidR="00ED445A" w:rsidRPr="0094121E" w:rsidRDefault="52480EC8" w:rsidP="00677ECC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26E151D2">
              <w:rPr>
                <w:rFonts w:ascii="Arial Narrow" w:hAnsi="Arial Narrow"/>
              </w:rPr>
              <w:t xml:space="preserve">Así pues, hay que rellenar </w:t>
            </w:r>
            <w:r w:rsidR="33C409D3" w:rsidRPr="26E151D2">
              <w:rPr>
                <w:rFonts w:ascii="Arial Narrow" w:hAnsi="Arial Narrow"/>
              </w:rPr>
              <w:t xml:space="preserve">todos los apartados de </w:t>
            </w:r>
            <w:r w:rsidRPr="26E151D2">
              <w:rPr>
                <w:rFonts w:ascii="Arial Narrow" w:hAnsi="Arial Narrow"/>
              </w:rPr>
              <w:t>este documento explicando brevemente y de forma comprensible la información solicitada. En las páginas siguientes, solicitamos información de las actuaciones que acompañan la solicitud (</w:t>
            </w:r>
            <w:r w:rsidRPr="26E151D2">
              <w:rPr>
                <w:rFonts w:ascii="Arial Narrow" w:hAnsi="Arial Narrow"/>
                <w:b/>
                <w:bCs/>
              </w:rPr>
              <w:t xml:space="preserve">máximo </w:t>
            </w:r>
            <w:r w:rsidR="00717152">
              <w:rPr>
                <w:rFonts w:ascii="Arial Narrow" w:hAnsi="Arial Narrow"/>
                <w:b/>
                <w:bCs/>
              </w:rPr>
              <w:t>3</w:t>
            </w:r>
            <w:r w:rsidRPr="26E151D2">
              <w:rPr>
                <w:rFonts w:ascii="Arial Narrow" w:hAnsi="Arial Narrow"/>
                <w:b/>
                <w:bCs/>
              </w:rPr>
              <w:t xml:space="preserve"> páginas por actuación). Es indispensable que las actuaciones descritas se correspondan con las indicadas en la solicitud.</w:t>
            </w:r>
          </w:p>
        </w:tc>
      </w:tr>
    </w:tbl>
    <w:p w14:paraId="3041AD86" w14:textId="77777777" w:rsidR="00ED445A" w:rsidRPr="00EE41C7" w:rsidRDefault="00ED445A" w:rsidP="00ED445A">
      <w:pPr>
        <w:pStyle w:val="Texto"/>
        <w:spacing w:before="120" w:after="0"/>
        <w:rPr>
          <w:rFonts w:ascii="Arial Narrow" w:hAnsi="Arial Narrow"/>
        </w:rPr>
      </w:pPr>
    </w:p>
    <w:p w14:paraId="62AAAAE5" w14:textId="77777777" w:rsidR="00ED445A" w:rsidRPr="00EE41C7" w:rsidRDefault="00ED445A" w:rsidP="00ED445A">
      <w:pPr>
        <w:pStyle w:val="Texto"/>
        <w:spacing w:before="120" w:after="0"/>
        <w:jc w:val="both"/>
        <w:rPr>
          <w:rFonts w:ascii="Arial Narrow" w:hAnsi="Arial Narrow"/>
        </w:rPr>
      </w:pPr>
      <w:r w:rsidRPr="00EE41C7">
        <w:rPr>
          <w:rFonts w:ascii="Arial Narrow" w:hAnsi="Arial Narrow"/>
        </w:rPr>
        <w:t>Mediante las actuaciones ejecutadas con la subvención solicitada la entidad, empresa o persona solicitante se compromete a ejecutar tales actuaciones con lo indicado en la normativa establecida y lo expresado en este documento (primera página y siguientes).</w:t>
      </w:r>
    </w:p>
    <w:p w14:paraId="486AFC64" w14:textId="4ED008B0" w:rsidR="00ED445A" w:rsidRPr="00EE41C7" w:rsidRDefault="00ED445A" w:rsidP="00ED445A">
      <w:pPr>
        <w:pStyle w:val="Texto"/>
        <w:spacing w:before="120" w:after="0"/>
        <w:rPr>
          <w:rFonts w:ascii="Arial Narrow" w:hAnsi="Arial Narrow"/>
        </w:rPr>
      </w:pPr>
    </w:p>
    <w:p w14:paraId="7EE694FD" w14:textId="1DEA1FFB" w:rsidR="00C7039A" w:rsidRPr="00C7039A" w:rsidRDefault="00C7039A" w:rsidP="00C7039A">
      <w:pPr>
        <w:pStyle w:val="Texto"/>
        <w:rPr>
          <w:rFonts w:ascii="Arial Narrow" w:hAnsi="Arial Narrow"/>
        </w:rPr>
      </w:pPr>
      <w:r w:rsidRPr="00C7039A"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0" wp14:anchorId="0BEC2F7D" wp14:editId="5CDFD1D4">
            <wp:simplePos x="0" y="0"/>
            <wp:positionH relativeFrom="column">
              <wp:posOffset>2243469</wp:posOffset>
            </wp:positionH>
            <wp:positionV relativeFrom="paragraph">
              <wp:posOffset>10633</wp:posOffset>
            </wp:positionV>
            <wp:extent cx="2943225" cy="1162050"/>
            <wp:effectExtent l="0" t="0" r="9525" b="0"/>
            <wp:wrapSquare wrapText="bothSides"/>
            <wp:docPr id="1229326905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039A">
        <w:rPr>
          <w:rFonts w:ascii="Arial Narrow" w:hAnsi="Arial Narrow"/>
          <w:b/>
          <w:bCs/>
        </w:rPr>
        <w:t>Firma digital</w:t>
      </w:r>
      <w:r w:rsidRPr="00C7039A">
        <w:rPr>
          <w:rFonts w:ascii="Arial Narrow" w:hAnsi="Arial Narrow"/>
        </w:rPr>
        <w:t xml:space="preserve"> de la persona que ostenta la representación legal o por la propia persona si la solicitante es persona física </w:t>
      </w:r>
    </w:p>
    <w:p w14:paraId="6EEEB228" w14:textId="77777777" w:rsidR="00C7039A" w:rsidRPr="00C7039A" w:rsidRDefault="00C7039A" w:rsidP="00C7039A">
      <w:pPr>
        <w:pStyle w:val="Texto"/>
        <w:rPr>
          <w:rFonts w:ascii="Arial Narrow" w:hAnsi="Arial Narrow"/>
        </w:rPr>
      </w:pPr>
      <w:r w:rsidRPr="00C7039A">
        <w:rPr>
          <w:rFonts w:ascii="Arial Narrow" w:hAnsi="Arial Narrow"/>
        </w:rPr>
        <w:t> </w:t>
      </w:r>
    </w:p>
    <w:p w14:paraId="24A3DDAC" w14:textId="77777777" w:rsidR="00B30C46" w:rsidRPr="00ED445A" w:rsidRDefault="00B30C46" w:rsidP="00376EFB">
      <w:pPr>
        <w:pStyle w:val="Texto"/>
        <w:rPr>
          <w:rFonts w:ascii="Arial Narrow" w:hAnsi="Arial Narrow"/>
        </w:rPr>
      </w:pPr>
    </w:p>
    <w:p w14:paraId="61511C99" w14:textId="77777777" w:rsidR="005D5984" w:rsidRPr="00ED445A" w:rsidRDefault="005D5984" w:rsidP="00677ECC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</w:rPr>
      </w:pPr>
      <w:r w:rsidRPr="00ED445A">
        <w:rPr>
          <w:rFonts w:ascii="Arial Narrow" w:hAnsi="Arial Narrow"/>
          <w:b/>
          <w:bCs/>
        </w:rPr>
        <w:lastRenderedPageBreak/>
        <w:t xml:space="preserve">Actuación 1  </w:t>
      </w:r>
    </w:p>
    <w:p w14:paraId="7FC30374" w14:textId="18954BCD" w:rsidR="005D5984" w:rsidRPr="00ED445A" w:rsidRDefault="005D5984" w:rsidP="741F8CCA">
      <w:pPr>
        <w:pStyle w:val="Texto"/>
        <w:spacing w:after="0"/>
        <w:rPr>
          <w:rFonts w:ascii="Arial Narrow" w:hAnsi="Arial Narrow"/>
          <w:i/>
          <w:iCs/>
        </w:rPr>
      </w:pPr>
      <w:r w:rsidRPr="00ED445A">
        <w:rPr>
          <w:rFonts w:ascii="Arial Narrow" w:hAnsi="Arial Narrow"/>
          <w:i/>
          <w:iCs/>
        </w:rPr>
        <w:t xml:space="preserve">Máximo </w:t>
      </w:r>
      <w:r w:rsidR="00717152">
        <w:rPr>
          <w:rFonts w:ascii="Arial Narrow" w:hAnsi="Arial Narrow"/>
          <w:i/>
          <w:iCs/>
        </w:rPr>
        <w:t>3</w:t>
      </w:r>
      <w:r w:rsidRPr="00ED445A">
        <w:rPr>
          <w:rFonts w:ascii="Arial Narrow" w:hAnsi="Arial Narrow"/>
          <w:i/>
          <w:iCs/>
        </w:rPr>
        <w:t xml:space="preserve"> páginas por actuación</w:t>
      </w:r>
    </w:p>
    <w:p w14:paraId="756D6192" w14:textId="77777777" w:rsidR="005D5984" w:rsidRPr="00ED445A" w:rsidRDefault="005D5984" w:rsidP="005D5984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8926" w:type="dxa"/>
        <w:tblLook w:val="0680" w:firstRow="0" w:lastRow="0" w:firstColumn="1" w:lastColumn="0" w:noHBand="1" w:noVBand="1"/>
      </w:tblPr>
      <w:tblGrid>
        <w:gridCol w:w="2972"/>
        <w:gridCol w:w="5954"/>
      </w:tblGrid>
      <w:tr w:rsidR="004A4D83" w:rsidRPr="00ED445A" w14:paraId="3D4CE2D9" w14:textId="77777777" w:rsidTr="00B368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025B90A0" w14:textId="77777777" w:rsidR="00916334" w:rsidRPr="00EE41C7" w:rsidRDefault="00916334" w:rsidP="00916334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6EC2732F" w14:textId="0702F022" w:rsidR="00BE0EB7" w:rsidRPr="00ED445A" w:rsidRDefault="00B3683B" w:rsidP="0091633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B3683B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solicitud de subvención, presenta en el Registro electrónico municipal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·licitant"/>
              <w:id w:val="1291937522"/>
              <w:placeholder>
                <w:docPart w:val="B2D23D673E514C4D8B82EEF7A9F7DAF2"/>
              </w:placeholder>
              <w:showingPlcHdr/>
            </w:sdtPr>
            <w:sdtEndPr/>
            <w:sdtContent>
              <w:p w14:paraId="56F73870" w14:textId="77777777" w:rsidR="00BE0EB7" w:rsidRPr="00ED445A" w:rsidRDefault="00BE0EB7" w:rsidP="00BE0EB7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34C9D068" w14:textId="77777777" w:rsidR="004A4D83" w:rsidRPr="00ED445A" w:rsidRDefault="004A4D83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F00059" w:rsidRPr="00ED445A" w14:paraId="7B7364B6" w14:textId="77777777" w:rsidTr="00B368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1E5F9A3F" w14:textId="77777777" w:rsidR="00F00059" w:rsidRPr="00ED445A" w:rsidRDefault="000862CC" w:rsidP="00677ECC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Actuación</w:t>
            </w:r>
          </w:p>
          <w:p w14:paraId="14475898" w14:textId="4A7782C0" w:rsidR="00FB1AA0" w:rsidRPr="00ED445A" w:rsidRDefault="000862CC" w:rsidP="00677ECC">
            <w:pPr>
              <w:spacing w:line="259" w:lineRule="auto"/>
              <w:rPr>
                <w:rFonts w:ascii="Arial Narrow" w:hAnsi="Arial Narrow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Escoger la actuación solicitada entre las listadas en la convocatoria.</w:t>
            </w:r>
          </w:p>
        </w:tc>
        <w:tc>
          <w:tcPr>
            <w:tcW w:w="5954" w:type="dxa"/>
          </w:tcPr>
          <w:p w14:paraId="101E74CC" w14:textId="27042023" w:rsidR="00F00059" w:rsidRPr="00ED445A" w:rsidRDefault="00D607ED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n 1"/>
                <w:tag w:val="Actuació 1"/>
                <w:id w:val="-1617520057"/>
                <w:lock w:val="sdtLocked"/>
                <w:placeholder>
                  <w:docPart w:val="A33463E2F2DE47339C347C35EAA31A6B"/>
                </w:placeholder>
                <w:showingPlcHdr/>
                <w:dropDownList>
                  <w:listItem w:value="Escoja un elemento."/>
                  <w:listItem w:displayText="5.1.1 Acciones de impulso comercial y de potenciación de la trazabilidad para promocionar la alimentación sostenible y los circuitos cortos de comercialización" w:value="5.1.1 Acciones de impulso comercial y de potenciación de la trazabilidad para promocionar la alimentación sostenible y los circuitos cortos de comercialización"/>
                  <w:listItem w:displayText="5.1.2 Actuaciones de acompañamiento, formación y fomento del trabajo en red destinadas a potenciar la alimentación sostenible a iniciativas del canal HORECA* y de la restauración colectiva*" w:value="5.1.2 Actuaciones de acompañamiento, formación y fomento del trabajo en red destinadas a potenciar la alimentación sostenible a iniciativas del canal HORECA* y de la restauración colectiva*"/>
                  <w:listItem w:displayText="5.2.1 Actuaciones de mejora de infraestructuras compartidas, tanto en circuitos cortos de comercialización como en proyectos de restauración colectiva y/o comunitaria" w:value="5.2.1 Actuaciones de mejora de infraestructuras compartidas, tanto en circuitos cortos de comercialización como en proyectos de restauración colectiva y/o comunitaria"/>
                  <w:listItem w:displayText="5.2.2 Actuaciones de apoyo a productoras y elaboradas mediante el trabajo en red y el asesoramiento para abastecer al tejido comercial y de restauración local y de proximidad" w:value="5.2.2 Actuaciones de apoyo a productoras y elaboradas mediante el trabajo en red y el asesoramiento para abastecer al tejido comercial y de restauración local y de proximidad"/>
                  <w:listItem w:displayText="5.3.1 Actuaciones impulsadas desde la intercooperación surgida de los espacios de trabajo del Acuerdo de Ciudad para la Estrategia de Alimentación Saludable y Sostenible Barcelona 2030 y/o del Espacio Participativo Agrópolis" w:value="5.3.1 Actuaciones impulsadas desde la intercooperación surgida de los espacios de trabajo del Acuerdo de Ciudad para la Estrategia de Alimentación Saludable y Sostenible Barcelona 2030 y/o del Espacio Participativo Agrópolis"/>
                  <w:listItem w:displayText="5.4.1 Actuaciones de refuerzo de los proyectos de mancomunación de objetos" w:value="5.4.1 Actuaciones de refuerzo de los proyectos de mancomunación de objetos"/>
                  <w:listItem w:displayText="5.5.1 Actividades de sensibilización y campañas de comunicación y de alimentación sostenible y consumo responsable" w:value="5.5.1 Actividades de sensibilización y campañas de comunicación y de alimentación sostenible y consumo responsable"/>
                  <w:listItem w:displayText="5.5.2 Actividades de fomento de la alimentación saludable y sostenible y el consumo responsable en centros educativos, comunidad educativa y de educación en el tiempo libre" w:value="5.5.2 Actividades de fomento de la alimentación saludable y sostenible y el consumo responsable en centros educativos, comunidad educativa y de educación en el tiempo libre"/>
                </w:dropDownList>
              </w:sdtPr>
              <w:sdtEndPr>
                <w:rPr>
                  <w:rStyle w:val="TextoCar"/>
                </w:rPr>
              </w:sdtEndPr>
              <w:sdtContent>
                <w:r w:rsidR="0067661D" w:rsidRPr="00ED445A">
                  <w:rPr>
                    <w:rStyle w:val="Textdelcontenidor"/>
                    <w:rFonts w:ascii="Arial Narrow" w:hAnsi="Arial Narrow"/>
                  </w:rPr>
                  <w:t xml:space="preserve">   Elija un elemento. </w:t>
                </w:r>
              </w:sdtContent>
            </w:sdt>
          </w:p>
        </w:tc>
      </w:tr>
      <w:tr w:rsidR="00F00059" w:rsidRPr="00ED445A" w14:paraId="26389711" w14:textId="77777777" w:rsidTr="00B36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05748E70" w14:textId="77777777" w:rsidR="00F00059" w:rsidRPr="00ED445A" w:rsidRDefault="4DBB22EA" w:rsidP="00677ECC">
            <w:pPr>
              <w:rPr>
                <w:rFonts w:ascii="Arial Narrow" w:hAnsi="Arial Narrow"/>
              </w:rPr>
            </w:pPr>
            <w:r w:rsidRPr="26E151D2">
              <w:rPr>
                <w:rFonts w:ascii="Arial Narrow" w:hAnsi="Arial Narrow"/>
              </w:rPr>
              <w:t xml:space="preserve">Nombre de la actuación </w:t>
            </w:r>
          </w:p>
          <w:p w14:paraId="2D6F4ED5" w14:textId="2558644A" w:rsidR="00033041" w:rsidRPr="00ED445A" w:rsidRDefault="00EE33CF" w:rsidP="00677ECC">
            <w:pPr>
              <w:rPr>
                <w:rFonts w:ascii="Arial Narrow" w:hAnsi="Arial Narrow"/>
                <w:i/>
                <w:iCs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Denominación de la actuación por parte del/de la solicitante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Nombre de la actuación"/>
              <w:tag w:val="Nom de l'actuació"/>
              <w:id w:val="867802233"/>
              <w:lock w:val="sdtLocked"/>
              <w:placeholder>
                <w:docPart w:val="05CCDC64AF534AD88D0DD66D0FA8916E"/>
              </w:placeholder>
              <w:showingPlcHdr/>
            </w:sdtPr>
            <w:sdtEndPr/>
            <w:sdtContent>
              <w:p w14:paraId="760282A9" w14:textId="77777777" w:rsidR="0092580C" w:rsidRPr="00ED445A" w:rsidRDefault="0092580C" w:rsidP="0092580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222FFE39" w14:textId="77777777" w:rsidR="00F00059" w:rsidRPr="00ED445A" w:rsidRDefault="00F00059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56D1E" w:rsidRPr="00ED445A" w14:paraId="2DA3E3ED" w14:textId="77777777" w:rsidTr="00B368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4A1D11BE" w14:textId="77777777" w:rsidR="00CA50EB" w:rsidRPr="00ED445A" w:rsidRDefault="2BDE74D5" w:rsidP="00E92921">
            <w:pPr>
              <w:rPr>
                <w:rFonts w:ascii="Arial Narrow" w:hAnsi="Arial Narrow"/>
              </w:rPr>
            </w:pPr>
            <w:r w:rsidRPr="26E151D2">
              <w:rPr>
                <w:rFonts w:ascii="Arial Narrow" w:hAnsi="Arial Narrow"/>
              </w:rPr>
              <w:t>Descripción y objetivo</w:t>
            </w:r>
          </w:p>
          <w:p w14:paraId="7BF5DD30" w14:textId="7A50EE74" w:rsidR="00A56D1E" w:rsidRPr="00ED445A" w:rsidRDefault="67E4BD7C" w:rsidP="00E92921">
            <w:pPr>
              <w:rPr>
                <w:rFonts w:ascii="Arial Narrow" w:hAnsi="Arial Narrow"/>
              </w:rPr>
            </w:pPr>
            <w:r w:rsidRPr="349825D5">
              <w:rPr>
                <w:rFonts w:ascii="Arial Narrow" w:hAnsi="Arial Narrow"/>
                <w:b w:val="0"/>
                <w:bCs w:val="0"/>
              </w:rPr>
              <w:t xml:space="preserve">Describir </w:t>
            </w:r>
            <w:r w:rsidR="00F356A6">
              <w:rPr>
                <w:rFonts w:ascii="Arial Narrow" w:hAnsi="Arial Narrow"/>
                <w:b w:val="0"/>
                <w:bCs w:val="0"/>
              </w:rPr>
              <w:t xml:space="preserve">en </w:t>
            </w:r>
            <w:proofErr w:type="gramStart"/>
            <w:r w:rsidR="00F356A6">
              <w:rPr>
                <w:rFonts w:ascii="Arial Narrow" w:hAnsi="Arial Narrow"/>
                <w:b w:val="0"/>
                <w:bCs w:val="0"/>
              </w:rPr>
              <w:t xml:space="preserve">detalle </w:t>
            </w:r>
            <w:r w:rsidRPr="349825D5">
              <w:rPr>
                <w:rFonts w:ascii="Arial Narrow" w:hAnsi="Arial Narrow"/>
                <w:b w:val="0"/>
                <w:bCs w:val="0"/>
              </w:rPr>
              <w:t xml:space="preserve"> la</w:t>
            </w:r>
            <w:proofErr w:type="gramEnd"/>
            <w:r w:rsidRPr="349825D5">
              <w:rPr>
                <w:rFonts w:ascii="Arial Narrow" w:hAnsi="Arial Narrow"/>
                <w:b w:val="0"/>
                <w:bCs w:val="0"/>
              </w:rPr>
              <w:t xml:space="preserve"> actuación, identificando el objetivo principal</w:t>
            </w:r>
            <w:r w:rsidR="65C20E65" w:rsidRPr="349825D5">
              <w:rPr>
                <w:rFonts w:ascii="Arial Narrow" w:hAnsi="Arial Narrow"/>
                <w:b w:val="0"/>
                <w:bCs w:val="0"/>
              </w:rPr>
              <w:t xml:space="preserve"> y</w:t>
            </w:r>
            <w:r w:rsidR="151BE66D" w:rsidRPr="349825D5">
              <w:rPr>
                <w:rFonts w:ascii="Arial Narrow" w:hAnsi="Arial Narrow"/>
                <w:b w:val="0"/>
                <w:bCs w:val="0"/>
              </w:rPr>
              <w:t xml:space="preserve"> la necesidad detectada</w:t>
            </w:r>
            <w:r w:rsidR="05B69D7E" w:rsidRPr="349825D5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349825D5">
              <w:rPr>
                <w:rFonts w:ascii="Arial Narrow" w:hAnsi="Arial Narrow"/>
                <w:b w:val="0"/>
                <w:bCs w:val="0"/>
              </w:rPr>
              <w:t xml:space="preserve">(el </w:t>
            </w:r>
            <w:r w:rsidR="4938D0DC" w:rsidRPr="349825D5">
              <w:rPr>
                <w:rFonts w:ascii="Arial Narrow" w:hAnsi="Arial Narrow"/>
                <w:b w:val="0"/>
                <w:bCs w:val="0"/>
              </w:rPr>
              <w:t>"</w:t>
            </w:r>
            <w:r w:rsidRPr="349825D5">
              <w:rPr>
                <w:rFonts w:ascii="Arial Narrow" w:hAnsi="Arial Narrow"/>
                <w:b w:val="0"/>
                <w:bCs w:val="0"/>
              </w:rPr>
              <w:t>qué</w:t>
            </w:r>
            <w:r w:rsidR="121C5AA3" w:rsidRPr="349825D5">
              <w:rPr>
                <w:rFonts w:ascii="Arial Narrow" w:hAnsi="Arial Narrow"/>
                <w:b w:val="0"/>
                <w:bCs w:val="0"/>
              </w:rPr>
              <w:t xml:space="preserve"> y</w:t>
            </w:r>
            <w:r w:rsidR="5F55C247" w:rsidRPr="349825D5">
              <w:rPr>
                <w:rFonts w:ascii="Arial Narrow" w:hAnsi="Arial Narrow"/>
                <w:b w:val="0"/>
                <w:bCs w:val="0"/>
              </w:rPr>
              <w:t xml:space="preserve"> el "porqué"</w:t>
            </w:r>
            <w:r w:rsidRPr="349825D5">
              <w:rPr>
                <w:rFonts w:ascii="Arial Narrow" w:hAnsi="Arial Narrow"/>
                <w:b w:val="0"/>
                <w:bCs w:val="0"/>
              </w:rPr>
              <w:t>)</w:t>
            </w:r>
            <w:r w:rsidR="0072049D">
              <w:rPr>
                <w:rFonts w:ascii="Arial Narrow" w:hAnsi="Arial Narrow"/>
                <w:b w:val="0"/>
                <w:bCs w:val="0"/>
              </w:rPr>
              <w:t xml:space="preserve">. </w:t>
            </w:r>
            <w:r w:rsidR="005556A4">
              <w:rPr>
                <w:rFonts w:ascii="Arial Narrow" w:hAnsi="Arial Narrow"/>
                <w:b w:val="0"/>
                <w:bCs w:val="0"/>
              </w:rPr>
              <w:t>(</w:t>
            </w:r>
            <w:r w:rsidR="0072049D">
              <w:rPr>
                <w:rFonts w:ascii="Arial Narrow" w:hAnsi="Arial Narrow"/>
                <w:b w:val="0"/>
                <w:bCs w:val="0"/>
              </w:rPr>
              <w:t>Mínimo 1</w:t>
            </w:r>
            <w:r w:rsidR="00C80208">
              <w:rPr>
                <w:rFonts w:ascii="Arial Narrow" w:hAnsi="Arial Narrow"/>
                <w:b w:val="0"/>
                <w:bCs w:val="0"/>
              </w:rPr>
              <w:t>00</w:t>
            </w:r>
            <w:r w:rsidR="0072049D">
              <w:rPr>
                <w:rFonts w:ascii="Arial Narrow" w:hAnsi="Arial Narrow"/>
                <w:b w:val="0"/>
                <w:bCs w:val="0"/>
              </w:rPr>
              <w:t xml:space="preserve"> palabras, máximo </w:t>
            </w:r>
            <w:r w:rsidR="00C80208">
              <w:rPr>
                <w:rFonts w:ascii="Arial Narrow" w:hAnsi="Arial Narrow"/>
                <w:b w:val="0"/>
                <w:bCs w:val="0"/>
              </w:rPr>
              <w:t>150</w:t>
            </w:r>
            <w:r w:rsidR="0072049D">
              <w:rPr>
                <w:rFonts w:ascii="Arial Narrow" w:hAnsi="Arial Narrow"/>
                <w:b w:val="0"/>
                <w:bCs w:val="0"/>
              </w:rPr>
              <w:t xml:space="preserve"> palabras.</w:t>
            </w:r>
            <w:r w:rsidR="005556A4">
              <w:rPr>
                <w:rFonts w:ascii="Arial Narrow" w:hAnsi="Arial Narrow"/>
                <w:b w:val="0"/>
                <w:bCs w:val="0"/>
              </w:rPr>
              <w:t>)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Descripción y objetivo"/>
              <w:tag w:val="Descripció i objectiu"/>
              <w:id w:val="480273657"/>
              <w:lock w:val="sdtLocked"/>
              <w:placeholder>
                <w:docPart w:val="1B2880E97E5C4C15AEE4208E722AE52D"/>
              </w:placeholder>
              <w:showingPlcHdr/>
            </w:sdtPr>
            <w:sdtEndPr/>
            <w:sdtContent>
              <w:p w14:paraId="7F996973" w14:textId="77777777" w:rsidR="001E7401" w:rsidRPr="00ED445A" w:rsidRDefault="001E7401" w:rsidP="001E7401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223385E2" w14:textId="77777777" w:rsidR="00A56D1E" w:rsidRPr="00ED445A" w:rsidRDefault="00A56D1E" w:rsidP="00E31EFD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00059" w:rsidRPr="00ED445A" w14:paraId="1B9647C3" w14:textId="77777777" w:rsidTr="00B3683B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5D9F473E" w14:textId="427CF86E" w:rsidR="00313D56" w:rsidRPr="00ED445A" w:rsidRDefault="00313D56" w:rsidP="00677ECC">
            <w:pPr>
              <w:rPr>
                <w:rFonts w:ascii="Arial Narrow" w:hAnsi="Arial Narrow"/>
              </w:rPr>
            </w:pPr>
            <w:r w:rsidRPr="00ED445A">
              <w:rPr>
                <w:rFonts w:ascii="Arial Narrow" w:hAnsi="Arial Narrow"/>
              </w:rPr>
              <w:t>Acciones previstas a desarrollar</w:t>
            </w:r>
          </w:p>
          <w:p w14:paraId="1D5B230F" w14:textId="686C7C0A" w:rsidR="00F00059" w:rsidRPr="00ED445A" w:rsidRDefault="00EF7394" w:rsidP="00677E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C80208" w:rsidRPr="00ED445A">
              <w:rPr>
                <w:rFonts w:ascii="Arial Narrow" w:hAnsi="Arial Narrow"/>
                <w:b w:val="0"/>
                <w:bCs w:val="0"/>
              </w:rPr>
              <w:t>Indicar, esquemáticamente</w:t>
            </w:r>
            <w:r w:rsidR="00236DF1" w:rsidRPr="00ED445A">
              <w:rPr>
                <w:rFonts w:ascii="Arial Narrow" w:hAnsi="Arial Narrow"/>
                <w:b w:val="0"/>
                <w:bCs w:val="0"/>
              </w:rPr>
              <w:t xml:space="preserve">, los pasos a realizar, las actividades y acciones previstas para la consecución de la actuación (el "cómo") 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Accions previstas a desarrollar"/>
              <w:tag w:val="Accions previstes a desenvolupar"/>
              <w:id w:val="-799686076"/>
              <w:lock w:val="sdtLocked"/>
              <w:placeholder>
                <w:docPart w:val="242609A2E14C41C0A75A7E0F71731332"/>
              </w:placeholder>
              <w:showingPlcHdr/>
            </w:sdtPr>
            <w:sdtEndPr/>
            <w:sdtContent>
              <w:p w14:paraId="1405D7E2" w14:textId="77777777" w:rsidR="0036193C" w:rsidRPr="00ED445A" w:rsidRDefault="0036193C" w:rsidP="0036193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4C5CB4F0" w14:textId="77777777" w:rsidR="00F00059" w:rsidRPr="00ED445A" w:rsidRDefault="00F00059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F7394" w:rsidRPr="00ED445A" w14:paraId="4E57893B" w14:textId="77777777" w:rsidTr="00B3683B">
        <w:trPr>
          <w:trHeight w:val="7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58E736E6" w14:textId="0EB0E107" w:rsidR="00EF7394" w:rsidRPr="00ED445A" w:rsidRDefault="00EF7394" w:rsidP="00677EC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Cronograma o calendario de las acciones previstas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Acciones previstas a desarrollar"/>
              <w:tag w:val="Accions previstes a desenvolupar"/>
              <w:id w:val="-1307620852"/>
              <w:placeholder>
                <w:docPart w:val="0323BD4D51C040EF800392A2FED5117F"/>
              </w:placeholder>
              <w:showingPlcHdr/>
            </w:sdtPr>
            <w:sdtEndPr/>
            <w:sdtContent>
              <w:p w14:paraId="7C563B4F" w14:textId="77777777" w:rsidR="00EF7394" w:rsidRPr="00ED445A" w:rsidRDefault="00EF7394" w:rsidP="00EF7394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393200DA" w14:textId="77777777" w:rsidR="00EF7394" w:rsidRDefault="00EF7394" w:rsidP="002E759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E7598" w:rsidRPr="00ED445A" w14:paraId="0138C47E" w14:textId="77777777" w:rsidTr="00B3683B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54414FA9" w14:textId="77777777" w:rsidR="002E7598" w:rsidRPr="00ED445A" w:rsidRDefault="00236DF1" w:rsidP="00677ECC">
            <w:pPr>
              <w:rPr>
                <w:rFonts w:ascii="Arial Narrow" w:hAnsi="Arial Narrow"/>
              </w:rPr>
            </w:pPr>
            <w:r w:rsidRPr="00ED445A">
              <w:rPr>
                <w:rFonts w:ascii="Arial Narrow" w:hAnsi="Arial Narrow"/>
              </w:rPr>
              <w:t>Agentes destinatarios de la actuación ("¿para quién?")</w:t>
            </w:r>
          </w:p>
          <w:p w14:paraId="5BDB4BFD" w14:textId="5C004154" w:rsidR="00236DF1" w:rsidRPr="00ED445A" w:rsidRDefault="00236DF1" w:rsidP="00677ECC">
            <w:pPr>
              <w:rPr>
                <w:rFonts w:ascii="Arial Narrow" w:hAnsi="Arial Narrow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Explicitar a los agentes destinatarios de la actuación. ¿Cuáles nos serán los beneficiarios? ¿Cuál será su número (valor cuantitativo)?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Agentes destinatarios"/>
              <w:tag w:val="Agents destinataris"/>
              <w:id w:val="1888839967"/>
              <w:placeholder>
                <w:docPart w:val="21F4C5DEBC7C425582106C18792E89F1"/>
              </w:placeholder>
              <w:showingPlcHdr/>
            </w:sdtPr>
            <w:sdtEndPr/>
            <w:sdtContent>
              <w:p w14:paraId="0DFC5167" w14:textId="77777777" w:rsidR="002E7598" w:rsidRPr="00ED445A" w:rsidRDefault="002E7598" w:rsidP="002E7598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06FF0A3F" w14:textId="77777777" w:rsidR="002E7598" w:rsidRPr="00ED445A" w:rsidRDefault="002E7598" w:rsidP="0036193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273F28" w:rsidRPr="00ED445A" w14:paraId="68205DF7" w14:textId="77777777" w:rsidTr="00B3683B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6184B1D1" w14:textId="77777777" w:rsidR="00E764BC" w:rsidRPr="00ED445A" w:rsidRDefault="00E764BC" w:rsidP="00677ECC">
            <w:pPr>
              <w:rPr>
                <w:rFonts w:ascii="Arial Narrow" w:hAnsi="Arial Narrow"/>
              </w:rPr>
            </w:pPr>
            <w:r w:rsidRPr="00ED445A">
              <w:rPr>
                <w:rFonts w:ascii="Arial Narrow" w:hAnsi="Arial Narrow"/>
              </w:rPr>
              <w:t>Otras organizaciones implicadas</w:t>
            </w:r>
          </w:p>
          <w:p w14:paraId="7572C661" w14:textId="7A3E11AB" w:rsidR="00E764BC" w:rsidRPr="00ED445A" w:rsidRDefault="67ABFA99" w:rsidP="00E764BC">
            <w:pPr>
              <w:rPr>
                <w:rFonts w:ascii="Arial Narrow" w:hAnsi="Arial Narrow"/>
              </w:rPr>
            </w:pPr>
            <w:r w:rsidRPr="349825D5">
              <w:rPr>
                <w:rFonts w:ascii="Arial Narrow" w:hAnsi="Arial Narrow"/>
                <w:b w:val="0"/>
                <w:bCs w:val="0"/>
              </w:rPr>
              <w:t>Explicitar a los agentes con los que se colaborará, su implicación y rol en la actuación (</w:t>
            </w:r>
            <w:r w:rsidR="462F5352" w:rsidRPr="349825D5">
              <w:rPr>
                <w:rFonts w:ascii="Arial Narrow" w:hAnsi="Arial Narrow"/>
                <w:b w:val="0"/>
                <w:bCs w:val="0"/>
              </w:rPr>
              <w:t xml:space="preserve">indicando de manera explícita </w:t>
            </w:r>
            <w:r w:rsidRPr="349825D5">
              <w:rPr>
                <w:rFonts w:ascii="Arial Narrow" w:hAnsi="Arial Narrow"/>
                <w:b w:val="0"/>
                <w:bCs w:val="0"/>
              </w:rPr>
              <w:t>los acuerdos que ya están establecidos y los que se prevén establecer en el transcurso de la actuación). El "con quién".  </w:t>
            </w:r>
          </w:p>
          <w:p w14:paraId="616C0AAB" w14:textId="2F9A015E" w:rsidR="00273F28" w:rsidRPr="00ED445A" w:rsidRDefault="5B13B50A" w:rsidP="00677ECC">
            <w:pPr>
              <w:rPr>
                <w:rFonts w:ascii="Arial Narrow" w:hAnsi="Arial Narrow"/>
              </w:rPr>
            </w:pPr>
            <w:r w:rsidRPr="26E151D2">
              <w:rPr>
                <w:rFonts w:ascii="Arial Narrow" w:hAnsi="Arial Narrow"/>
                <w:b w:val="0"/>
                <w:bCs w:val="0"/>
              </w:rPr>
              <w:t>E</w:t>
            </w:r>
            <w:r w:rsidR="42477CDF" w:rsidRPr="26E151D2">
              <w:rPr>
                <w:rFonts w:ascii="Arial Narrow" w:hAnsi="Arial Narrow"/>
                <w:b w:val="0"/>
                <w:bCs w:val="0"/>
              </w:rPr>
              <w:t>n el caso de la actuación 5.</w:t>
            </w:r>
            <w:r w:rsidR="5377CEAC" w:rsidRPr="26E151D2">
              <w:rPr>
                <w:rFonts w:ascii="Arial Narrow" w:hAnsi="Arial Narrow"/>
                <w:b w:val="0"/>
                <w:bCs w:val="0"/>
              </w:rPr>
              <w:t>3.1</w:t>
            </w:r>
            <w:r w:rsidR="42477CDF" w:rsidRPr="26E151D2">
              <w:rPr>
                <w:rFonts w:ascii="Arial Narrow" w:hAnsi="Arial Narrow"/>
                <w:b w:val="0"/>
                <w:bCs w:val="0"/>
              </w:rPr>
              <w:t>, indicar en qué espacio de trabajo se definió y consensuó la actuación.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Otras organizaciones implicadas"/>
              <w:tag w:val="Altres organitzacions implicades"/>
              <w:id w:val="1089266124"/>
              <w:placeholder>
                <w:docPart w:val="9FA7C332D2CA42F89DF270402A006650"/>
              </w:placeholder>
              <w:showingPlcHdr/>
            </w:sdtPr>
            <w:sdtEndPr/>
            <w:sdtContent>
              <w:p w14:paraId="64A31A69" w14:textId="77777777" w:rsidR="008500D9" w:rsidRPr="00ED445A" w:rsidRDefault="008500D9" w:rsidP="008500D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08E22E8C" w14:textId="77777777" w:rsidR="00273F28" w:rsidRPr="00ED445A" w:rsidRDefault="00273F28" w:rsidP="002E7598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E764BC" w:rsidRPr="00ED445A" w14:paraId="1978BDC0" w14:textId="77777777" w:rsidTr="00B3683B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2E1299E8" w14:textId="77777777" w:rsidR="00E764BC" w:rsidRPr="00ED445A" w:rsidRDefault="00E764BC" w:rsidP="00677ECC">
            <w:pPr>
              <w:rPr>
                <w:rFonts w:ascii="Arial Narrow" w:hAnsi="Arial Narrow"/>
              </w:rPr>
            </w:pPr>
            <w:r w:rsidRPr="00ED445A">
              <w:rPr>
                <w:rFonts w:ascii="Arial Narrow" w:hAnsi="Arial Narrow"/>
              </w:rPr>
              <w:t>Resultados esperados</w:t>
            </w:r>
          </w:p>
          <w:p w14:paraId="5E4DE01A" w14:textId="42333B61" w:rsidR="00E764BC" w:rsidRPr="00ED445A" w:rsidRDefault="0BD2DF6B" w:rsidP="00677ECC">
            <w:pPr>
              <w:rPr>
                <w:rFonts w:ascii="Arial Narrow" w:hAnsi="Arial Narrow"/>
              </w:rPr>
            </w:pPr>
            <w:r w:rsidRPr="6B7342EF">
              <w:rPr>
                <w:rFonts w:ascii="Arial Narrow" w:hAnsi="Arial Narrow"/>
                <w:b w:val="0"/>
                <w:bCs w:val="0"/>
              </w:rPr>
              <w:t>Describir las metas (cuantitativas y cualitativas, de resultado y de proceso a alcanzar, y los indicadores para medirlo.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Resultados esperados"/>
              <w:tag w:val="Resultats esperats"/>
              <w:id w:val="-1894884679"/>
              <w:placeholder>
                <w:docPart w:val="B074FF4763634260A5F0FD669FA605AB"/>
              </w:placeholder>
              <w:showingPlcHdr/>
            </w:sdtPr>
            <w:sdtEndPr/>
            <w:sdtContent>
              <w:p w14:paraId="5EFC1AD9" w14:textId="77777777" w:rsidR="000A4090" w:rsidRPr="00ED445A" w:rsidRDefault="000A4090" w:rsidP="000A409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6C9B3623" w14:textId="77777777" w:rsidR="00E764BC" w:rsidRPr="00ED445A" w:rsidRDefault="00E764BC" w:rsidP="008500D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A420FF" w:rsidRPr="00ED445A" w14:paraId="46BF7508" w14:textId="77777777" w:rsidTr="00B3683B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048B67A6" w14:textId="77777777" w:rsidR="00A420FF" w:rsidRPr="00ED445A" w:rsidRDefault="00A420FF" w:rsidP="00677ECC">
            <w:pPr>
              <w:rPr>
                <w:rFonts w:ascii="Arial Narrow" w:hAnsi="Arial Narrow"/>
              </w:rPr>
            </w:pPr>
            <w:r w:rsidRPr="00ED445A">
              <w:rPr>
                <w:rFonts w:ascii="Arial Narrow" w:hAnsi="Arial Narrow"/>
              </w:rPr>
              <w:t>Localización</w:t>
            </w:r>
          </w:p>
          <w:p w14:paraId="2563AEFD" w14:textId="7BD54ECC" w:rsidR="00A420FF" w:rsidRPr="00ED445A" w:rsidRDefault="0BD2DF6B" w:rsidP="00677ECC">
            <w:pPr>
              <w:rPr>
                <w:rFonts w:ascii="Arial Narrow" w:hAnsi="Arial Narrow"/>
              </w:rPr>
            </w:pPr>
            <w:r w:rsidRPr="26E151D2">
              <w:rPr>
                <w:rFonts w:ascii="Arial Narrow" w:hAnsi="Arial Narrow"/>
                <w:b w:val="0"/>
                <w:bCs w:val="0"/>
              </w:rPr>
              <w:t>Indica dónde se desarrolla la actuación (incluyendo referencia, en su caso, al</w:t>
            </w:r>
            <w:r w:rsidR="75C85142" w:rsidRPr="26E151D2">
              <w:rPr>
                <w:rFonts w:ascii="Arial Narrow" w:hAnsi="Arial Narrow"/>
                <w:b w:val="0"/>
                <w:bCs w:val="0"/>
              </w:rPr>
              <w:t>s</w:t>
            </w:r>
            <w:r w:rsidRPr="26E151D2">
              <w:rPr>
                <w:rFonts w:ascii="Arial Narrow" w:hAnsi="Arial Narrow"/>
                <w:b w:val="0"/>
                <w:bCs w:val="0"/>
              </w:rPr>
              <w:t xml:space="preserve"> Distritos y barrios específicos).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Localización"/>
              <w:tag w:val="Localització"/>
              <w:id w:val="814141965"/>
              <w:placeholder>
                <w:docPart w:val="2A9A9FA2DB704995AD3C2B52A01F4AC9"/>
              </w:placeholder>
              <w:showingPlcHdr/>
            </w:sdtPr>
            <w:sdtEndPr/>
            <w:sdtContent>
              <w:p w14:paraId="4FDFF9A9" w14:textId="77777777" w:rsidR="000A4090" w:rsidRPr="00ED445A" w:rsidRDefault="000A4090" w:rsidP="000A4090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7C3CE238" w14:textId="77777777" w:rsidR="00A420FF" w:rsidRPr="00ED445A" w:rsidRDefault="00A420FF" w:rsidP="008500D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BB8306F" w14:textId="77777777" w:rsidR="00D84E3D" w:rsidRPr="00ED445A" w:rsidRDefault="00D84E3D" w:rsidP="00376EFB">
      <w:pPr>
        <w:pStyle w:val="Texto"/>
        <w:rPr>
          <w:rFonts w:ascii="Arial Narrow" w:hAnsi="Arial Narrow"/>
          <w:b/>
          <w:bCs/>
        </w:rPr>
      </w:pPr>
    </w:p>
    <w:p w14:paraId="6535A09D" w14:textId="4279D5F9" w:rsidR="00F61A0C" w:rsidRPr="00ED445A" w:rsidRDefault="0090642B" w:rsidP="00B3683B">
      <w:pPr>
        <w:pStyle w:val="Sub2color"/>
        <w:pageBreakBefore/>
        <w:pBdr>
          <w:bottom w:val="single" w:sz="4" w:space="1" w:color="auto"/>
        </w:pBdr>
        <w:spacing w:before="0" w:after="0"/>
        <w:ind w:right="-71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Ac</w:t>
      </w:r>
      <w:r w:rsidR="34F1DECB" w:rsidRPr="26E151D2">
        <w:rPr>
          <w:rFonts w:ascii="Arial Narrow" w:hAnsi="Arial Narrow"/>
          <w:b/>
          <w:bCs/>
        </w:rPr>
        <w:t xml:space="preserve">tuación 2  </w:t>
      </w:r>
    </w:p>
    <w:p w14:paraId="3542F820" w14:textId="57129436" w:rsidR="00F61A0C" w:rsidRPr="00ED445A" w:rsidRDefault="00F61A0C" w:rsidP="741F8CCA">
      <w:pPr>
        <w:pStyle w:val="Texto"/>
        <w:spacing w:after="0"/>
        <w:rPr>
          <w:rFonts w:ascii="Arial Narrow" w:hAnsi="Arial Narrow"/>
          <w:i/>
          <w:iCs/>
        </w:rPr>
      </w:pPr>
      <w:r w:rsidRPr="00ED445A">
        <w:rPr>
          <w:rFonts w:ascii="Arial Narrow" w:hAnsi="Arial Narrow"/>
          <w:i/>
          <w:iCs/>
        </w:rPr>
        <w:t xml:space="preserve">Máximo </w:t>
      </w:r>
      <w:r w:rsidR="00717152">
        <w:rPr>
          <w:rFonts w:ascii="Arial Narrow" w:hAnsi="Arial Narrow"/>
          <w:i/>
          <w:iCs/>
        </w:rPr>
        <w:t>3</w:t>
      </w:r>
      <w:r w:rsidRPr="00ED445A">
        <w:rPr>
          <w:rFonts w:ascii="Arial Narrow" w:hAnsi="Arial Narrow"/>
          <w:i/>
          <w:iCs/>
        </w:rPr>
        <w:t xml:space="preserve"> páginas por actuación</w:t>
      </w:r>
    </w:p>
    <w:p w14:paraId="40CDC90E" w14:textId="77777777" w:rsidR="00F61A0C" w:rsidRPr="00ED445A" w:rsidRDefault="00F61A0C" w:rsidP="00F61A0C">
      <w:pPr>
        <w:pStyle w:val="Texto"/>
        <w:spacing w:after="0"/>
        <w:rPr>
          <w:rFonts w:ascii="Arial Narrow" w:hAnsi="Arial Narrow"/>
          <w:i/>
          <w:iCs/>
        </w:rPr>
      </w:pPr>
    </w:p>
    <w:tbl>
      <w:tblPr>
        <w:tblStyle w:val="Taulaambquadrcula5fosca-mfasi1"/>
        <w:tblW w:w="8926" w:type="dxa"/>
        <w:tblLook w:val="0680" w:firstRow="0" w:lastRow="0" w:firstColumn="1" w:lastColumn="0" w:noHBand="1" w:noVBand="1"/>
      </w:tblPr>
      <w:tblGrid>
        <w:gridCol w:w="2972"/>
        <w:gridCol w:w="5954"/>
      </w:tblGrid>
      <w:tr w:rsidR="0019688E" w:rsidRPr="00ED445A" w14:paraId="0E16B003" w14:textId="77777777" w:rsidTr="00B368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1D38954B" w14:textId="77777777" w:rsidR="00916334" w:rsidRPr="00EE41C7" w:rsidRDefault="00916334" w:rsidP="00916334">
            <w:pPr>
              <w:rPr>
                <w:rFonts w:ascii="Arial Narrow" w:eastAsia="Akkurat" w:hAnsi="Arial Narrow" w:cs="Akkurat"/>
                <w:b w:val="0"/>
                <w:bCs w:val="0"/>
              </w:rPr>
            </w:pPr>
            <w:r>
              <w:rPr>
                <w:rFonts w:ascii="Arial Narrow" w:eastAsia="Akkurat" w:hAnsi="Arial Narrow" w:cs="Akkurat"/>
              </w:rPr>
              <w:t>Denominación legal de la persona física o jurídica solicitante</w:t>
            </w:r>
          </w:p>
          <w:p w14:paraId="222AA68D" w14:textId="50E4A29D" w:rsidR="0019688E" w:rsidRPr="00ED445A" w:rsidRDefault="00B3683B" w:rsidP="00916334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B3683B">
              <w:rPr>
                <w:rFonts w:ascii="Arial Narrow" w:eastAsia="Akkurat" w:hAnsi="Arial Narrow" w:cs="Akkurat"/>
                <w:b w:val="0"/>
                <w:bCs w:val="0"/>
              </w:rPr>
              <w:t>Debe coincidir con la que consta en la solicitud de subvención, presenta en el Registro electrónico municipal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Persona física o jurídica solicitante"/>
              <w:tag w:val="Persona física o jurídica sol·licitant"/>
              <w:id w:val="1498147442"/>
              <w:placeholder>
                <w:docPart w:val="28D14C91645842DAB2F2CAE6D53C9C5E"/>
              </w:placeholder>
              <w:showingPlcHdr/>
            </w:sdtPr>
            <w:sdtEndPr/>
            <w:sdtContent>
              <w:p w14:paraId="59443BA6" w14:textId="77777777" w:rsidR="0019688E" w:rsidRPr="00ED445A" w:rsidRDefault="0019688E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29B133A3" w14:textId="77777777" w:rsidR="0019688E" w:rsidRPr="00ED445A" w:rsidRDefault="0019688E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</w:rPr>
            </w:pPr>
          </w:p>
        </w:tc>
      </w:tr>
      <w:tr w:rsidR="0019688E" w:rsidRPr="00ED445A" w14:paraId="04A8CF2B" w14:textId="77777777" w:rsidTr="00B368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176B149F" w14:textId="77777777" w:rsidR="0019688E" w:rsidRPr="00ED445A" w:rsidRDefault="0019688E" w:rsidP="00677ECC">
            <w:pPr>
              <w:spacing w:line="259" w:lineRule="auto"/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Actuación</w:t>
            </w:r>
          </w:p>
          <w:p w14:paraId="0202CDB7" w14:textId="77777777" w:rsidR="0019688E" w:rsidRPr="00ED445A" w:rsidRDefault="0019688E" w:rsidP="00677ECC">
            <w:pPr>
              <w:spacing w:line="259" w:lineRule="auto"/>
              <w:rPr>
                <w:rFonts w:ascii="Arial Narrow" w:hAnsi="Arial Narrow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Escoger la actuación solicitada entre las listadas en la convocatoria.</w:t>
            </w:r>
          </w:p>
        </w:tc>
        <w:tc>
          <w:tcPr>
            <w:tcW w:w="5954" w:type="dxa"/>
          </w:tcPr>
          <w:p w14:paraId="409A9091" w14:textId="1E7F0023" w:rsidR="0019688E" w:rsidRPr="00ED445A" w:rsidRDefault="00D607ED" w:rsidP="00F4563A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  <w:sdt>
              <w:sdtPr>
                <w:rPr>
                  <w:rStyle w:val="TextoCar"/>
                  <w:rFonts w:ascii="Arial Narrow" w:hAnsi="Arial Narrow"/>
                </w:rPr>
                <w:alias w:val="Actuación 2"/>
                <w:tag w:val="Actuació 2"/>
                <w:id w:val="-1889636958"/>
                <w:placeholder>
                  <w:docPart w:val="BB6E3207DF9E489384F882ED634B0E23"/>
                </w:placeholder>
                <w:showingPlcHdr/>
                <w:dropDownList>
                  <w:listItem w:value="Escoja un elemento."/>
                  <w:listItem w:displayText="5.1.1 Acciones de impulso comercial y de potenciación de la trazabilidad y la señalización para promocionar la alimentación sostenible y los circuitos cortos de comercialización" w:value="5.1.1 Acciones de impulso comercial y de potenciación de la trazabilidad y la señalización para promocionar la alimentación sostenible y los circuitos cortos de comercialización"/>
                  <w:listItem w:displayText="5.1.2 Actuaciones de mejora de infraestructuras compartidas, tanto en circuitos cortos de comercialización como en proyectos de restauración colectiva y/o comunitaria" w:value="5.1.2 Actuaciones de mejora de infraestructuras compartidas, tanto en circuitos cortos de comercialización como en proyectos de restauración colectiva y/o comunitaria"/>
                  <w:listItem w:displayText="5.1.3 Actuaciones de acompañamiento, formación y fomento del trabajo en red destinadas a potenciar la alimentación sostenible en iniciativas del canal HORECA y de la restauración colectiva" w:value="5.1.3 Actuaciones de acompañamiento, formación y fomento del trabajo en red destinadas a potenciar la alimentación sostenible en iniciativas del canal HORECA y de la restauración colectiva"/>
                  <w:listItem w:displayText="5.1.4 Actuaciones de apoyo a las productoras y elaboradoras a través del trabajo en red y el asesoramiento para proveer al tejido comercial y de restauración local y de proximidad" w:value="5.1.4 Actuaciones de apoyo a las productoras y elaboradoras a través del trabajo en red y el asesoramiento para proveer al tejido comercial y de restauración local y de proximidad"/>
                  <w:listItem w:displayText="5.1.5 Actuaciones impulsadas desde la intercooperación surgidas de los espacios de trabajo del Acuerdo de Ciudad para la Estrategia de Alimentación Saludable y Sostenible Barcelona 2030 y/o en el Espacio Participativo Agrópolis" w:value="5.1.5 Actuaciones impulsadas desde la intercooperación surgidas de los espacios de trabajo del Acuerdo de Ciudad para la Estrategia de Alimentación Saludable y Sostenible Barcelona 2030 y/o en el Espacio Participativo Agrópolis"/>
                  <w:listItem w:displayText="5.1.6 Actuaciones de refuerzo de los proyectos de mancomunación de objetos" w:value="5.1.6 Actuaciones de refuerzo de los proyectos de mancomunación de objetos"/>
                  <w:listItem w:displayText="5.1.7 Actividades de sensibilización y campañas de comunicación sobre alimentación sostenible y consumo responsable" w:value="5.1.7 Actividades de sensibilización y campañas de comunicación sobre alimentación sostenible y consumo responsable"/>
                </w:dropDownList>
              </w:sdtPr>
              <w:sdtEndPr>
                <w:rPr>
                  <w:rStyle w:val="TextoCar"/>
                </w:rPr>
              </w:sdtEndPr>
              <w:sdtContent>
                <w:r w:rsidR="00F4563A" w:rsidRPr="00ED445A">
                  <w:rPr>
                    <w:rStyle w:val="Textdelcontenidor"/>
                    <w:rFonts w:ascii="Arial Narrow" w:hAnsi="Arial Narrow"/>
                  </w:rPr>
                  <w:t xml:space="preserve">   Elija un elemento. </w:t>
                </w:r>
              </w:sdtContent>
            </w:sdt>
          </w:p>
        </w:tc>
      </w:tr>
      <w:tr w:rsidR="005B5C65" w:rsidRPr="00ED445A" w14:paraId="66364E45" w14:textId="77777777" w:rsidTr="00B368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00794CA0" w14:textId="77777777" w:rsidR="005B5C65" w:rsidRPr="00ED445A" w:rsidRDefault="005B5C65" w:rsidP="00677ECC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 xml:space="preserve">Nombre de la actuación </w:t>
            </w:r>
          </w:p>
          <w:p w14:paraId="487D4029" w14:textId="77777777" w:rsidR="005B5C65" w:rsidRPr="00ED445A" w:rsidRDefault="005B5C65" w:rsidP="00677ECC">
            <w:pPr>
              <w:rPr>
                <w:rFonts w:ascii="Arial Narrow" w:hAnsi="Arial Narrow"/>
                <w:b w:val="0"/>
                <w:bCs w:val="0"/>
                <w:i/>
                <w:iCs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Denominación de la actuación por parte del/de la solicitante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Nombre de la actuación"/>
              <w:tag w:val="Nom de l'actuació"/>
              <w:id w:val="1906945619"/>
              <w:placeholder>
                <w:docPart w:val="32F6B9C35B8F43C882959DE99D2B29C8"/>
              </w:placeholder>
              <w:showingPlcHdr/>
            </w:sdtPr>
            <w:sdtEndPr/>
            <w:sdtContent>
              <w:p w14:paraId="08133AEB" w14:textId="77777777" w:rsidR="005B5C65" w:rsidRPr="00ED445A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64C7F607" w14:textId="77777777" w:rsidR="005B5C65" w:rsidRPr="00ED445A" w:rsidRDefault="005B5C65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B5C65" w:rsidRPr="00ED445A" w14:paraId="2A7841D8" w14:textId="77777777" w:rsidTr="00B3683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544C6A34" w14:textId="77777777" w:rsidR="005B5C65" w:rsidRPr="00ED445A" w:rsidRDefault="005B5C65" w:rsidP="00677ECC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Descripción y objetivo</w:t>
            </w:r>
          </w:p>
          <w:p w14:paraId="1293314C" w14:textId="70C7B8A7" w:rsidR="005B5C65" w:rsidRPr="00ED445A" w:rsidRDefault="005B5C65" w:rsidP="00677ECC">
            <w:pPr>
              <w:rPr>
                <w:rFonts w:ascii="Arial Narrow" w:hAnsi="Arial Narrow"/>
                <w:b w:val="0"/>
                <w:bCs w:val="0"/>
              </w:rPr>
            </w:pPr>
            <w:r w:rsidRPr="349825D5">
              <w:rPr>
                <w:rFonts w:ascii="Arial Narrow" w:hAnsi="Arial Narrow"/>
                <w:b w:val="0"/>
                <w:bCs w:val="0"/>
              </w:rPr>
              <w:t xml:space="preserve">Describir </w:t>
            </w:r>
            <w:r w:rsidR="00A524DA">
              <w:rPr>
                <w:rFonts w:ascii="Arial Narrow" w:hAnsi="Arial Narrow"/>
                <w:b w:val="0"/>
                <w:bCs w:val="0"/>
              </w:rPr>
              <w:t xml:space="preserve">en detalle </w:t>
            </w:r>
            <w:r w:rsidRPr="349825D5">
              <w:rPr>
                <w:rFonts w:ascii="Arial Narrow" w:hAnsi="Arial Narrow"/>
                <w:b w:val="0"/>
                <w:bCs w:val="0"/>
              </w:rPr>
              <w:t xml:space="preserve">la actuación, identificando el objetivo principal y </w:t>
            </w:r>
            <w:r w:rsidR="5EE30731" w:rsidRPr="349825D5">
              <w:rPr>
                <w:rFonts w:ascii="Arial Narrow" w:hAnsi="Arial Narrow"/>
                <w:b w:val="0"/>
                <w:bCs w:val="0"/>
              </w:rPr>
              <w:t>la necesidad detectada</w:t>
            </w:r>
            <w:r w:rsidR="181BE7EF" w:rsidRPr="349825D5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349825D5">
              <w:rPr>
                <w:rFonts w:ascii="Arial Narrow" w:hAnsi="Arial Narrow"/>
                <w:b w:val="0"/>
                <w:bCs w:val="0"/>
              </w:rPr>
              <w:t xml:space="preserve">(el </w:t>
            </w:r>
            <w:r w:rsidR="7170581B" w:rsidRPr="349825D5">
              <w:rPr>
                <w:rFonts w:ascii="Arial Narrow" w:hAnsi="Arial Narrow"/>
                <w:b w:val="0"/>
                <w:bCs w:val="0"/>
              </w:rPr>
              <w:t>"</w:t>
            </w:r>
            <w:r w:rsidRPr="349825D5">
              <w:rPr>
                <w:rFonts w:ascii="Arial Narrow" w:hAnsi="Arial Narrow"/>
                <w:b w:val="0"/>
                <w:bCs w:val="0"/>
              </w:rPr>
              <w:t xml:space="preserve">qué" y el "porqué") </w:t>
            </w:r>
            <w:r w:rsidR="005556A4">
              <w:rPr>
                <w:rFonts w:ascii="Arial Narrow" w:hAnsi="Arial Narrow"/>
                <w:b w:val="0"/>
                <w:bCs w:val="0"/>
              </w:rPr>
              <w:t>(</w:t>
            </w:r>
            <w:r w:rsidR="00A524DA">
              <w:rPr>
                <w:rFonts w:ascii="Arial Narrow" w:hAnsi="Arial Narrow"/>
                <w:b w:val="0"/>
                <w:bCs w:val="0"/>
              </w:rPr>
              <w:t>Mínimo 1</w:t>
            </w:r>
            <w:r w:rsidR="00C80208">
              <w:rPr>
                <w:rFonts w:ascii="Arial Narrow" w:hAnsi="Arial Narrow"/>
                <w:b w:val="0"/>
                <w:bCs w:val="0"/>
              </w:rPr>
              <w:t>00</w:t>
            </w:r>
            <w:r w:rsidR="00A524DA">
              <w:rPr>
                <w:rFonts w:ascii="Arial Narrow" w:hAnsi="Arial Narrow"/>
                <w:b w:val="0"/>
                <w:bCs w:val="0"/>
              </w:rPr>
              <w:t xml:space="preserve"> pa</w:t>
            </w:r>
            <w:r w:rsidR="00C80208">
              <w:rPr>
                <w:rFonts w:ascii="Arial Narrow" w:hAnsi="Arial Narrow"/>
                <w:b w:val="0"/>
                <w:bCs w:val="0"/>
              </w:rPr>
              <w:t>labras</w:t>
            </w:r>
            <w:r w:rsidR="00A524DA">
              <w:rPr>
                <w:rFonts w:ascii="Arial Narrow" w:hAnsi="Arial Narrow"/>
                <w:b w:val="0"/>
                <w:bCs w:val="0"/>
              </w:rPr>
              <w:t xml:space="preserve">, máximo </w:t>
            </w:r>
            <w:r w:rsidR="00C80208">
              <w:rPr>
                <w:rFonts w:ascii="Arial Narrow" w:hAnsi="Arial Narrow"/>
                <w:b w:val="0"/>
                <w:bCs w:val="0"/>
              </w:rPr>
              <w:t>150</w:t>
            </w:r>
            <w:r w:rsidR="00A524DA">
              <w:rPr>
                <w:rFonts w:ascii="Arial Narrow" w:hAnsi="Arial Narrow"/>
                <w:b w:val="0"/>
                <w:bCs w:val="0"/>
              </w:rPr>
              <w:t xml:space="preserve"> palabras.</w:t>
            </w:r>
            <w:r w:rsidR="005556A4">
              <w:rPr>
                <w:rFonts w:ascii="Arial Narrow" w:hAnsi="Arial Narrow"/>
                <w:b w:val="0"/>
                <w:bCs w:val="0"/>
              </w:rPr>
              <w:t>)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Descripción y objetivo"/>
              <w:tag w:val="Descripció i objectiu"/>
              <w:id w:val="1051429330"/>
              <w:placeholder>
                <w:docPart w:val="09B8FFBEA6304C53BF1D38AEC5DBC394"/>
              </w:placeholder>
              <w:showingPlcHdr/>
            </w:sdtPr>
            <w:sdtEndPr/>
            <w:sdtContent>
              <w:p w14:paraId="33D6F35F" w14:textId="77777777" w:rsidR="005B5C65" w:rsidRPr="00ED445A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58435748" w14:textId="77777777" w:rsidR="005B5C65" w:rsidRPr="00ED445A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B5C65" w:rsidRPr="00ED445A" w14:paraId="4C717999" w14:textId="77777777" w:rsidTr="00B3683B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6282C964" w14:textId="77777777" w:rsidR="005B5C65" w:rsidRPr="00ED445A" w:rsidRDefault="005B5C65" w:rsidP="00677ECC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Acciones previstas a desarrollar</w:t>
            </w:r>
          </w:p>
          <w:p w14:paraId="4E74FDEF" w14:textId="33A6F56E" w:rsidR="005B5C65" w:rsidRPr="00ED445A" w:rsidRDefault="0D827BA1" w:rsidP="00677ECC">
            <w:pPr>
              <w:rPr>
                <w:rFonts w:ascii="Arial Narrow" w:hAnsi="Arial Narrow"/>
                <w:b w:val="0"/>
                <w:bCs w:val="0"/>
              </w:rPr>
            </w:pPr>
            <w:r w:rsidRPr="349825D5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="00C80208" w:rsidRPr="349825D5">
              <w:rPr>
                <w:rFonts w:ascii="Arial Narrow" w:hAnsi="Arial Narrow"/>
                <w:b w:val="0"/>
                <w:bCs w:val="0"/>
              </w:rPr>
              <w:t>Indicar, esquemáticamente</w:t>
            </w:r>
            <w:r w:rsidR="005B5C65" w:rsidRPr="349825D5">
              <w:rPr>
                <w:rFonts w:ascii="Arial Narrow" w:hAnsi="Arial Narrow"/>
                <w:b w:val="0"/>
                <w:bCs w:val="0"/>
              </w:rPr>
              <w:t xml:space="preserve">, los pasos a realizar, las actividades y acciones previstas para la consecución de la actuación (el "cómo") 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Acciones previstas a desarrollar"/>
              <w:tag w:val="Accions previstes a desenvolupar"/>
              <w:id w:val="-1631308772"/>
              <w:placeholder>
                <w:docPart w:val="008CF67FF8C84235B304F6A8FA8613EF"/>
              </w:placeholder>
              <w:showingPlcHdr/>
            </w:sdtPr>
            <w:sdtEndPr/>
            <w:sdtContent>
              <w:p w14:paraId="793E9648" w14:textId="77777777" w:rsidR="005B5C65" w:rsidRPr="00ED445A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71184DE7" w14:textId="77777777" w:rsidR="005B5C65" w:rsidRPr="00ED445A" w:rsidRDefault="005B5C65" w:rsidP="00677ECC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349825D5" w14:paraId="38B84CFF" w14:textId="77777777" w:rsidTr="00B3683B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4A16A346" w14:textId="43D06E42" w:rsidR="349825D5" w:rsidRPr="00B3683B" w:rsidRDefault="00F179E6">
            <w:pPr>
              <w:rPr>
                <w:rFonts w:ascii="Arial Narrow" w:eastAsia="Arial Narrow" w:hAnsi="Arial Narrow" w:cs="Arial Narrow"/>
              </w:rPr>
            </w:pPr>
            <w:r w:rsidRPr="00B3683B">
              <w:rPr>
                <w:rFonts w:ascii="Arial Narrow" w:eastAsia="Arial Narrow" w:hAnsi="Arial Narrow" w:cs="Arial Narrow"/>
              </w:rPr>
              <w:t>Cronograma o calendario de las acciones previstas</w:t>
            </w:r>
          </w:p>
        </w:tc>
        <w:tc>
          <w:tcPr>
            <w:tcW w:w="5954" w:type="dxa"/>
          </w:tcPr>
          <w:p w14:paraId="0E0716FD" w14:textId="19951896" w:rsidR="349825D5" w:rsidRPr="00B3683B" w:rsidRDefault="00F179E6" w:rsidP="00B3683B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Narrow" w:hAnsi="Arial Narrow" w:cs="Arial Narrow"/>
                <w:color w:val="FFFFFF" w:themeColor="background1"/>
              </w:rPr>
            </w:pPr>
            <w:r w:rsidRPr="00B3683B">
              <w:rPr>
                <w:rFonts w:ascii="Arial Narrow" w:hAnsi="Arial Narrow"/>
                <w:color w:val="7F7F7F" w:themeColor="text1" w:themeTint="80"/>
              </w:rPr>
              <w:t>Haz clic o toque aquí para escribir texto</w:t>
            </w:r>
            <w:r w:rsidRPr="00B3683B">
              <w:rPr>
                <w:rFonts w:ascii="Arial Narrow" w:hAnsi="Arial Narrow"/>
              </w:rPr>
              <w:t>.</w:t>
            </w:r>
          </w:p>
        </w:tc>
      </w:tr>
      <w:tr w:rsidR="005B5C65" w:rsidRPr="00ED445A" w14:paraId="3CCF7F16" w14:textId="77777777" w:rsidTr="00B3683B">
        <w:trPr>
          <w:trHeight w:val="1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3852C4F7" w14:textId="77777777" w:rsidR="005B5C65" w:rsidRPr="00ED445A" w:rsidRDefault="005B5C65" w:rsidP="00677ECC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Agentes destinatarios de la actuación ("¿para quién?")</w:t>
            </w:r>
          </w:p>
          <w:p w14:paraId="5A5AFE29" w14:textId="77777777" w:rsidR="005B5C65" w:rsidRPr="00ED445A" w:rsidRDefault="005B5C65" w:rsidP="00677ECC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Explicitar a los agentes destinatarios de la actuación. ¿Cuáles nos serán los beneficiarios? ¿Cuál será su número (valor cuantitativo)?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Agentes destinatarios"/>
              <w:tag w:val="Agents destinataris"/>
              <w:id w:val="1419985210"/>
              <w:placeholder>
                <w:docPart w:val="68D6AF8CABE643058DE29C4E52B67E62"/>
              </w:placeholder>
              <w:showingPlcHdr/>
            </w:sdtPr>
            <w:sdtEndPr/>
            <w:sdtContent>
              <w:p w14:paraId="6FD56134" w14:textId="77777777" w:rsidR="005B5C65" w:rsidRPr="00ED445A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67FF00D3" w14:textId="77777777" w:rsidR="005B5C65" w:rsidRPr="00ED445A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B5C65" w:rsidRPr="00ED445A" w14:paraId="01E08A59" w14:textId="77777777" w:rsidTr="00B3683B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7F4B4010" w14:textId="77777777" w:rsidR="005B5C65" w:rsidRPr="00ED445A" w:rsidRDefault="005B5C65" w:rsidP="00677ECC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Otras organizaciones implicadas</w:t>
            </w:r>
          </w:p>
          <w:p w14:paraId="04E59430" w14:textId="62F774DD" w:rsidR="005B5C65" w:rsidRPr="00ED445A" w:rsidRDefault="005B5C65" w:rsidP="00677ECC">
            <w:pPr>
              <w:rPr>
                <w:rFonts w:ascii="Arial Narrow" w:hAnsi="Arial Narrow"/>
                <w:b w:val="0"/>
                <w:bCs w:val="0"/>
              </w:rPr>
            </w:pPr>
            <w:r w:rsidRPr="349825D5">
              <w:rPr>
                <w:rFonts w:ascii="Arial Narrow" w:hAnsi="Arial Narrow"/>
                <w:b w:val="0"/>
                <w:bCs w:val="0"/>
              </w:rPr>
              <w:t>Explicitar a los agentes con los que se colaborará, su implicación y rol en la actuación (</w:t>
            </w:r>
            <w:r w:rsidR="20159E65" w:rsidRPr="349825D5">
              <w:rPr>
                <w:rFonts w:ascii="Arial Narrow" w:hAnsi="Arial Narrow"/>
                <w:b w:val="0"/>
                <w:bCs w:val="0"/>
              </w:rPr>
              <w:t>indicando de manera explícita</w:t>
            </w:r>
            <w:r w:rsidRPr="349825D5">
              <w:rPr>
                <w:rFonts w:ascii="Arial Narrow" w:hAnsi="Arial Narrow"/>
                <w:b w:val="0"/>
                <w:bCs w:val="0"/>
              </w:rPr>
              <w:t xml:space="preserve"> los acuerdos que ya están establecidos y los que se prevén establecer en el transcurso de la actuación). El "con quién".  </w:t>
            </w:r>
          </w:p>
          <w:p w14:paraId="767297FA" w14:textId="3FB65B76" w:rsidR="005B5C65" w:rsidRPr="00ED445A" w:rsidRDefault="41A074E6" w:rsidP="00677ECC">
            <w:pPr>
              <w:rPr>
                <w:rFonts w:ascii="Arial Narrow" w:hAnsi="Arial Narrow"/>
              </w:rPr>
            </w:pPr>
            <w:r w:rsidRPr="349825D5">
              <w:rPr>
                <w:rFonts w:ascii="Arial Narrow" w:hAnsi="Arial Narrow"/>
                <w:b w:val="0"/>
                <w:bCs w:val="0"/>
              </w:rPr>
              <w:t>E</w:t>
            </w:r>
            <w:r w:rsidR="005B5C65" w:rsidRPr="349825D5">
              <w:rPr>
                <w:rFonts w:ascii="Arial Narrow" w:hAnsi="Arial Narrow"/>
                <w:b w:val="0"/>
                <w:bCs w:val="0"/>
              </w:rPr>
              <w:t>n el caso de la actuación 5.</w:t>
            </w:r>
            <w:r w:rsidR="5CF20D51" w:rsidRPr="349825D5">
              <w:rPr>
                <w:rFonts w:ascii="Arial Narrow" w:hAnsi="Arial Narrow"/>
                <w:b w:val="0"/>
                <w:bCs w:val="0"/>
              </w:rPr>
              <w:t>3.1</w:t>
            </w:r>
            <w:r w:rsidR="005B5C65" w:rsidRPr="349825D5">
              <w:rPr>
                <w:rFonts w:ascii="Arial Narrow" w:hAnsi="Arial Narrow"/>
                <w:b w:val="0"/>
                <w:bCs w:val="0"/>
              </w:rPr>
              <w:t>, indicar en qué espacio de trabajo se definió y consensuó la actuación.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Otras organizaciones implicadas"/>
              <w:tag w:val="Altres organitzacions implicades"/>
              <w:id w:val="-1302687389"/>
              <w:placeholder>
                <w:docPart w:val="49FBA180AB4A4844B91076684C346AC7"/>
              </w:placeholder>
              <w:showingPlcHdr/>
            </w:sdtPr>
            <w:sdtEndPr/>
            <w:sdtContent>
              <w:p w14:paraId="253D47E9" w14:textId="77777777" w:rsidR="005B5C65" w:rsidRPr="00ED445A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3AFC7350" w14:textId="77777777" w:rsidR="005B5C65" w:rsidRPr="00ED445A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B5C65" w:rsidRPr="00ED445A" w14:paraId="76748DC9" w14:textId="77777777" w:rsidTr="00B3683B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1E283A59" w14:textId="77777777" w:rsidR="005B5C65" w:rsidRPr="00ED445A" w:rsidRDefault="005B5C65" w:rsidP="00677ECC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Resultados esperados</w:t>
            </w:r>
          </w:p>
          <w:p w14:paraId="08531CCA" w14:textId="36A53558" w:rsidR="005B5C65" w:rsidRPr="00ED445A" w:rsidRDefault="005B5C65" w:rsidP="00677ECC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  <w:b w:val="0"/>
                <w:bCs w:val="0"/>
              </w:rPr>
              <w:t>Describir las metas (cuantitativas y cualitativas, de resultado y de proceso a alcanzar, y los indicadores para medirlo.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Resultados esperados"/>
              <w:tag w:val="Resultats esperats"/>
              <w:id w:val="-454556372"/>
              <w:placeholder>
                <w:docPart w:val="E0A38DFC9687456CAC57FCCFF8FA2B67"/>
              </w:placeholder>
              <w:showingPlcHdr/>
            </w:sdtPr>
            <w:sdtEndPr/>
            <w:sdtContent>
              <w:p w14:paraId="77841B31" w14:textId="77777777" w:rsidR="005B5C65" w:rsidRPr="00ED445A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22140E47" w14:textId="77777777" w:rsidR="005B5C65" w:rsidRPr="00ED445A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5B5C65" w:rsidRPr="00ED445A" w14:paraId="7CEDA151" w14:textId="77777777" w:rsidTr="00B3683B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005E85"/>
          </w:tcPr>
          <w:p w14:paraId="7070499C" w14:textId="77777777" w:rsidR="005B5C65" w:rsidRPr="00ED445A" w:rsidRDefault="005B5C65" w:rsidP="00677ECC">
            <w:pPr>
              <w:rPr>
                <w:rFonts w:ascii="Arial Narrow" w:hAnsi="Arial Narrow"/>
                <w:b w:val="0"/>
                <w:bCs w:val="0"/>
              </w:rPr>
            </w:pPr>
            <w:r w:rsidRPr="00ED445A">
              <w:rPr>
                <w:rFonts w:ascii="Arial Narrow" w:hAnsi="Arial Narrow"/>
              </w:rPr>
              <w:t>Localización</w:t>
            </w:r>
          </w:p>
          <w:p w14:paraId="1EC4CD9A" w14:textId="280953C3" w:rsidR="005B5C65" w:rsidRPr="00ED445A" w:rsidRDefault="005B5C65" w:rsidP="00677ECC">
            <w:pPr>
              <w:rPr>
                <w:rFonts w:ascii="Arial Narrow" w:hAnsi="Arial Narrow"/>
                <w:b w:val="0"/>
                <w:bCs w:val="0"/>
              </w:rPr>
            </w:pPr>
            <w:r w:rsidRPr="349825D5">
              <w:rPr>
                <w:rFonts w:ascii="Arial Narrow" w:hAnsi="Arial Narrow"/>
                <w:b w:val="0"/>
                <w:bCs w:val="0"/>
              </w:rPr>
              <w:t>Indica dónde se desarrolla la actuación (incluyendo referencia, en su caso, al</w:t>
            </w:r>
            <w:r w:rsidR="123CA38C" w:rsidRPr="349825D5">
              <w:rPr>
                <w:rFonts w:ascii="Arial Narrow" w:hAnsi="Arial Narrow"/>
                <w:b w:val="0"/>
                <w:bCs w:val="0"/>
              </w:rPr>
              <w:t>s</w:t>
            </w:r>
            <w:r w:rsidRPr="349825D5">
              <w:rPr>
                <w:rFonts w:ascii="Arial Narrow" w:hAnsi="Arial Narrow"/>
                <w:b w:val="0"/>
                <w:bCs w:val="0"/>
              </w:rPr>
              <w:t xml:space="preserve"> Distritos y barrios específicos).  </w:t>
            </w:r>
          </w:p>
        </w:tc>
        <w:tc>
          <w:tcPr>
            <w:tcW w:w="5954" w:type="dxa"/>
          </w:tcPr>
          <w:sdt>
            <w:sdtPr>
              <w:rPr>
                <w:rFonts w:ascii="Arial Narrow" w:hAnsi="Arial Narrow"/>
              </w:rPr>
              <w:alias w:val="Localización"/>
              <w:tag w:val="Localització"/>
              <w:id w:val="-1358728252"/>
              <w:placeholder>
                <w:docPart w:val="74F518C63963452090B46B5250F84EE8"/>
              </w:placeholder>
              <w:showingPlcHdr/>
            </w:sdtPr>
            <w:sdtEndPr/>
            <w:sdtContent>
              <w:p w14:paraId="7F103E05" w14:textId="77777777" w:rsidR="005B5C65" w:rsidRPr="00ED445A" w:rsidRDefault="005B5C65" w:rsidP="00677ECC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</w:rPr>
                </w:pPr>
                <w:r w:rsidRPr="00ED445A">
                  <w:rPr>
                    <w:rStyle w:val="Textdelcontenidor"/>
                    <w:rFonts w:ascii="Arial Narrow" w:hAnsi="Arial Narrow"/>
                  </w:rPr>
                  <w:t>Haz clic o toque aquí para escribir texto.</w:t>
                </w:r>
              </w:p>
            </w:sdtContent>
          </w:sdt>
          <w:p w14:paraId="2D28450C" w14:textId="77777777" w:rsidR="005B5C65" w:rsidRPr="00ED445A" w:rsidRDefault="005B5C65" w:rsidP="00677ECC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 w14:paraId="4EF9A8F1" w14:textId="071FAD00" w:rsidR="00F61A0C" w:rsidRPr="00ED445A" w:rsidRDefault="00F61A0C" w:rsidP="00376EFB">
      <w:pPr>
        <w:pStyle w:val="Texto"/>
        <w:rPr>
          <w:rFonts w:ascii="Arial Narrow" w:hAnsi="Arial Narrow"/>
          <w:b/>
          <w:bCs/>
        </w:rPr>
      </w:pPr>
    </w:p>
    <w:sectPr w:rsidR="00F61A0C" w:rsidRPr="00ED445A" w:rsidSect="00E616B2">
      <w:headerReference w:type="default" r:id="rId12"/>
      <w:footerReference w:type="default" r:id="rId13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4BB8" w14:textId="77777777" w:rsidR="00D607ED" w:rsidRDefault="00D607ED" w:rsidP="00EA1421">
      <w:r>
        <w:separator/>
      </w:r>
    </w:p>
  </w:endnote>
  <w:endnote w:type="continuationSeparator" w:id="0">
    <w:p w14:paraId="58BF3F20" w14:textId="77777777" w:rsidR="00D607ED" w:rsidRDefault="00D607ED" w:rsidP="00EA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0839" w14:textId="06E34DED" w:rsidR="00611DC5" w:rsidRPr="00D236FB" w:rsidRDefault="008426ED" w:rsidP="00343742">
    <w:pPr>
      <w:pStyle w:val="Peudepagina"/>
    </w:pPr>
    <w:proofErr w:type="spellStart"/>
    <w:r>
      <w:t>Impulsem</w:t>
    </w:r>
    <w:proofErr w:type="spellEnd"/>
    <w:r>
      <w:t xml:space="preserve"> el Que Fas</w:t>
    </w:r>
    <w:r w:rsidR="38039E88">
      <w:t xml:space="preserve"> 202</w:t>
    </w:r>
    <w:r w:rsidR="00717152">
      <w:t>6</w:t>
    </w:r>
    <w:r w:rsidR="00611DC5">
      <w:ptab w:relativeTo="margin" w:alignment="center" w:leader="none"/>
    </w:r>
    <w:r w:rsidR="00611DC5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E5E1A" w14:textId="77777777" w:rsidR="00D607ED" w:rsidRDefault="00D607ED" w:rsidP="00EA1421">
      <w:r>
        <w:separator/>
      </w:r>
    </w:p>
  </w:footnote>
  <w:footnote w:type="continuationSeparator" w:id="0">
    <w:p w14:paraId="5A28FD7B" w14:textId="77777777" w:rsidR="00D607ED" w:rsidRDefault="00D607ED" w:rsidP="00EA1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C8CF" w14:textId="6D6CF827" w:rsidR="00AE7159" w:rsidRPr="00E2058C" w:rsidRDefault="000C1DA8" w:rsidP="00B3683B">
    <w:pPr>
      <w:pStyle w:val="Capalera"/>
      <w:jc w:val="center"/>
    </w:pPr>
    <w:r w:rsidRPr="004C455B">
      <w:rPr>
        <w:color w:val="7F7F7F" w:themeColor="text1" w:themeTint="80"/>
      </w:rPr>
      <w:t xml:space="preserve">Memoria descriptiva de la solicitud </w:t>
    </w:r>
    <w:r w:rsidR="00903B16">
      <w:rPr>
        <w:noProof/>
      </w:rPr>
      <w:drawing>
        <wp:anchor distT="0" distB="0" distL="114300" distR="114300" simplePos="0" relativeHeight="251658240" behindDoc="0" locked="0" layoutInCell="1" allowOverlap="1" wp14:anchorId="0FC94BB5" wp14:editId="71F39DB2">
          <wp:simplePos x="0" y="0"/>
          <wp:positionH relativeFrom="column">
            <wp:posOffset>4712620</wp:posOffset>
          </wp:positionH>
          <wp:positionV relativeFrom="paragraph">
            <wp:posOffset>796</wp:posOffset>
          </wp:positionV>
          <wp:extent cx="1072069" cy="361315"/>
          <wp:effectExtent l="0" t="0" r="0" b="635"/>
          <wp:wrapNone/>
          <wp:docPr id="33019936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199369" name="Imagen 7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069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3B16">
      <w:rPr>
        <w:noProof/>
      </w:rPr>
      <w:drawing>
        <wp:anchor distT="0" distB="0" distL="114300" distR="114300" simplePos="0" relativeHeight="251658241" behindDoc="0" locked="0" layoutInCell="1" allowOverlap="1" wp14:anchorId="35B13329" wp14:editId="14A3FB7D">
          <wp:simplePos x="0" y="0"/>
          <wp:positionH relativeFrom="column">
            <wp:posOffset>-588816</wp:posOffset>
          </wp:positionH>
          <wp:positionV relativeFrom="paragraph">
            <wp:posOffset>796</wp:posOffset>
          </wp:positionV>
          <wp:extent cx="1224273" cy="329565"/>
          <wp:effectExtent l="0" t="0" r="0" b="0"/>
          <wp:wrapNone/>
          <wp:docPr id="734740145" name="Imatge 2" descr="Imagen que contiene texto, Fuente, logotipo, Gráficos&#10;&#10;Puede ser que el contenido generado por IA no sea 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40145" name="Imatge 2" descr="Imatge que conté text, Font, logotip, Gràfics&#10;&#10;Pot ser que el contingut generat per IA no sigui correcte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73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ol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3897"/>
    <w:rsid w:val="000132B6"/>
    <w:rsid w:val="00020EDA"/>
    <w:rsid w:val="000239E5"/>
    <w:rsid w:val="000306F0"/>
    <w:rsid w:val="00031B03"/>
    <w:rsid w:val="00033041"/>
    <w:rsid w:val="00045B31"/>
    <w:rsid w:val="0006626B"/>
    <w:rsid w:val="0006781E"/>
    <w:rsid w:val="00081CCB"/>
    <w:rsid w:val="00085748"/>
    <w:rsid w:val="000862CC"/>
    <w:rsid w:val="00094343"/>
    <w:rsid w:val="000945AB"/>
    <w:rsid w:val="000979F6"/>
    <w:rsid w:val="000A4090"/>
    <w:rsid w:val="000B399A"/>
    <w:rsid w:val="000B7913"/>
    <w:rsid w:val="000C1DA8"/>
    <w:rsid w:val="000D5743"/>
    <w:rsid w:val="000E7991"/>
    <w:rsid w:val="000F0895"/>
    <w:rsid w:val="00107B22"/>
    <w:rsid w:val="00122779"/>
    <w:rsid w:val="00124612"/>
    <w:rsid w:val="0014529E"/>
    <w:rsid w:val="001550ED"/>
    <w:rsid w:val="00182F62"/>
    <w:rsid w:val="00195103"/>
    <w:rsid w:val="0019688E"/>
    <w:rsid w:val="001A28EF"/>
    <w:rsid w:val="001B7B22"/>
    <w:rsid w:val="001D0602"/>
    <w:rsid w:val="001D6527"/>
    <w:rsid w:val="001E6EB9"/>
    <w:rsid w:val="001E7401"/>
    <w:rsid w:val="00200AC1"/>
    <w:rsid w:val="0021758E"/>
    <w:rsid w:val="00226FD8"/>
    <w:rsid w:val="002339B1"/>
    <w:rsid w:val="0023410E"/>
    <w:rsid w:val="00234238"/>
    <w:rsid w:val="00236DF1"/>
    <w:rsid w:val="002400AD"/>
    <w:rsid w:val="00251371"/>
    <w:rsid w:val="00273F28"/>
    <w:rsid w:val="002874CF"/>
    <w:rsid w:val="0029659A"/>
    <w:rsid w:val="002B0967"/>
    <w:rsid w:val="002B2471"/>
    <w:rsid w:val="002C5FF7"/>
    <w:rsid w:val="002D53AD"/>
    <w:rsid w:val="002D6015"/>
    <w:rsid w:val="002E7598"/>
    <w:rsid w:val="002F0EB4"/>
    <w:rsid w:val="002F39BA"/>
    <w:rsid w:val="002F62E2"/>
    <w:rsid w:val="00313D56"/>
    <w:rsid w:val="00316720"/>
    <w:rsid w:val="00322553"/>
    <w:rsid w:val="003343F8"/>
    <w:rsid w:val="00343742"/>
    <w:rsid w:val="003460A9"/>
    <w:rsid w:val="0036193C"/>
    <w:rsid w:val="003657C9"/>
    <w:rsid w:val="00367C05"/>
    <w:rsid w:val="00376EFB"/>
    <w:rsid w:val="00380CCE"/>
    <w:rsid w:val="00383476"/>
    <w:rsid w:val="0038364E"/>
    <w:rsid w:val="00391C5B"/>
    <w:rsid w:val="003951FB"/>
    <w:rsid w:val="003A23AA"/>
    <w:rsid w:val="003A5F11"/>
    <w:rsid w:val="003B5C45"/>
    <w:rsid w:val="003D787B"/>
    <w:rsid w:val="003E0C09"/>
    <w:rsid w:val="003E6AB0"/>
    <w:rsid w:val="003F5AF3"/>
    <w:rsid w:val="003F6891"/>
    <w:rsid w:val="003F6BE3"/>
    <w:rsid w:val="003F7196"/>
    <w:rsid w:val="00405A2D"/>
    <w:rsid w:val="00406BE5"/>
    <w:rsid w:val="004134B3"/>
    <w:rsid w:val="00425324"/>
    <w:rsid w:val="00427F4A"/>
    <w:rsid w:val="00446C12"/>
    <w:rsid w:val="00455ECC"/>
    <w:rsid w:val="00475316"/>
    <w:rsid w:val="004A4D83"/>
    <w:rsid w:val="004B1409"/>
    <w:rsid w:val="004B5DFB"/>
    <w:rsid w:val="004C186F"/>
    <w:rsid w:val="004C3D49"/>
    <w:rsid w:val="004D64A4"/>
    <w:rsid w:val="004E3578"/>
    <w:rsid w:val="004F3C3B"/>
    <w:rsid w:val="004F4396"/>
    <w:rsid w:val="00503641"/>
    <w:rsid w:val="00511622"/>
    <w:rsid w:val="00515270"/>
    <w:rsid w:val="00516214"/>
    <w:rsid w:val="00526A35"/>
    <w:rsid w:val="005431E1"/>
    <w:rsid w:val="0054560F"/>
    <w:rsid w:val="00551578"/>
    <w:rsid w:val="005548BB"/>
    <w:rsid w:val="005556A4"/>
    <w:rsid w:val="00581CD4"/>
    <w:rsid w:val="00582E56"/>
    <w:rsid w:val="0058663B"/>
    <w:rsid w:val="0059449B"/>
    <w:rsid w:val="005A73F3"/>
    <w:rsid w:val="005B15F9"/>
    <w:rsid w:val="005B5C65"/>
    <w:rsid w:val="005C38F7"/>
    <w:rsid w:val="005D32A6"/>
    <w:rsid w:val="005D5984"/>
    <w:rsid w:val="005E3E4E"/>
    <w:rsid w:val="005F7747"/>
    <w:rsid w:val="00611DC5"/>
    <w:rsid w:val="006200AB"/>
    <w:rsid w:val="006270B7"/>
    <w:rsid w:val="006418D8"/>
    <w:rsid w:val="006462B8"/>
    <w:rsid w:val="0064657A"/>
    <w:rsid w:val="00654344"/>
    <w:rsid w:val="00657696"/>
    <w:rsid w:val="0066148E"/>
    <w:rsid w:val="00666143"/>
    <w:rsid w:val="0066794F"/>
    <w:rsid w:val="0067661D"/>
    <w:rsid w:val="006776B0"/>
    <w:rsid w:val="00677ECC"/>
    <w:rsid w:val="00680762"/>
    <w:rsid w:val="006857B3"/>
    <w:rsid w:val="006B0757"/>
    <w:rsid w:val="006B4DDC"/>
    <w:rsid w:val="006C7A46"/>
    <w:rsid w:val="006E4EA4"/>
    <w:rsid w:val="006F28BB"/>
    <w:rsid w:val="006F644B"/>
    <w:rsid w:val="006F7320"/>
    <w:rsid w:val="00712D6C"/>
    <w:rsid w:val="00717152"/>
    <w:rsid w:val="0072049D"/>
    <w:rsid w:val="00731242"/>
    <w:rsid w:val="00732C0D"/>
    <w:rsid w:val="00745CDC"/>
    <w:rsid w:val="00746A4F"/>
    <w:rsid w:val="00753544"/>
    <w:rsid w:val="0075370C"/>
    <w:rsid w:val="00755CF9"/>
    <w:rsid w:val="00757371"/>
    <w:rsid w:val="00760C75"/>
    <w:rsid w:val="0077498C"/>
    <w:rsid w:val="0079712F"/>
    <w:rsid w:val="007975DA"/>
    <w:rsid w:val="007B0F78"/>
    <w:rsid w:val="007B4E67"/>
    <w:rsid w:val="007C4F91"/>
    <w:rsid w:val="007D6890"/>
    <w:rsid w:val="007E0491"/>
    <w:rsid w:val="007E5746"/>
    <w:rsid w:val="00802FB7"/>
    <w:rsid w:val="008039F1"/>
    <w:rsid w:val="008426ED"/>
    <w:rsid w:val="008500D9"/>
    <w:rsid w:val="00851CCE"/>
    <w:rsid w:val="0085396F"/>
    <w:rsid w:val="00855092"/>
    <w:rsid w:val="008617D5"/>
    <w:rsid w:val="00871BD0"/>
    <w:rsid w:val="00877B67"/>
    <w:rsid w:val="008805B7"/>
    <w:rsid w:val="00886AC3"/>
    <w:rsid w:val="00890612"/>
    <w:rsid w:val="008A5278"/>
    <w:rsid w:val="008B24A6"/>
    <w:rsid w:val="008C14F7"/>
    <w:rsid w:val="008C474B"/>
    <w:rsid w:val="008D2743"/>
    <w:rsid w:val="008E3747"/>
    <w:rsid w:val="008F1E82"/>
    <w:rsid w:val="008F2ED8"/>
    <w:rsid w:val="00901E0E"/>
    <w:rsid w:val="00902D53"/>
    <w:rsid w:val="00903312"/>
    <w:rsid w:val="00903B16"/>
    <w:rsid w:val="0090642B"/>
    <w:rsid w:val="0090651B"/>
    <w:rsid w:val="00907D6F"/>
    <w:rsid w:val="009120FF"/>
    <w:rsid w:val="00912335"/>
    <w:rsid w:val="00916334"/>
    <w:rsid w:val="00921585"/>
    <w:rsid w:val="0092580C"/>
    <w:rsid w:val="00931E21"/>
    <w:rsid w:val="00935EF8"/>
    <w:rsid w:val="0094687E"/>
    <w:rsid w:val="0095411A"/>
    <w:rsid w:val="009560E1"/>
    <w:rsid w:val="0096059C"/>
    <w:rsid w:val="00961AE1"/>
    <w:rsid w:val="009826D9"/>
    <w:rsid w:val="009928C3"/>
    <w:rsid w:val="009A18BF"/>
    <w:rsid w:val="009A4F20"/>
    <w:rsid w:val="009A6BD5"/>
    <w:rsid w:val="009B595D"/>
    <w:rsid w:val="009D71ED"/>
    <w:rsid w:val="009E4DB4"/>
    <w:rsid w:val="009F5EDC"/>
    <w:rsid w:val="00A12E2F"/>
    <w:rsid w:val="00A420FF"/>
    <w:rsid w:val="00A524DA"/>
    <w:rsid w:val="00A56D1E"/>
    <w:rsid w:val="00A67672"/>
    <w:rsid w:val="00A80119"/>
    <w:rsid w:val="00A801BA"/>
    <w:rsid w:val="00A83E85"/>
    <w:rsid w:val="00A9369F"/>
    <w:rsid w:val="00A95F46"/>
    <w:rsid w:val="00AA3BFC"/>
    <w:rsid w:val="00AD3F0C"/>
    <w:rsid w:val="00AE27A0"/>
    <w:rsid w:val="00AE7159"/>
    <w:rsid w:val="00AF76BB"/>
    <w:rsid w:val="00B02C6F"/>
    <w:rsid w:val="00B07570"/>
    <w:rsid w:val="00B12A79"/>
    <w:rsid w:val="00B1571F"/>
    <w:rsid w:val="00B163D5"/>
    <w:rsid w:val="00B30C46"/>
    <w:rsid w:val="00B3683B"/>
    <w:rsid w:val="00B43052"/>
    <w:rsid w:val="00B471B2"/>
    <w:rsid w:val="00B50BE2"/>
    <w:rsid w:val="00B51CF6"/>
    <w:rsid w:val="00B614D0"/>
    <w:rsid w:val="00B62ADD"/>
    <w:rsid w:val="00B643BC"/>
    <w:rsid w:val="00B82FDB"/>
    <w:rsid w:val="00B85EBD"/>
    <w:rsid w:val="00BB2377"/>
    <w:rsid w:val="00BB369A"/>
    <w:rsid w:val="00BB6D3C"/>
    <w:rsid w:val="00BE0EB7"/>
    <w:rsid w:val="00BE0F0A"/>
    <w:rsid w:val="00BF431A"/>
    <w:rsid w:val="00C00888"/>
    <w:rsid w:val="00C06A6A"/>
    <w:rsid w:val="00C152FE"/>
    <w:rsid w:val="00C242A7"/>
    <w:rsid w:val="00C24E0F"/>
    <w:rsid w:val="00C373A1"/>
    <w:rsid w:val="00C42252"/>
    <w:rsid w:val="00C6159F"/>
    <w:rsid w:val="00C62002"/>
    <w:rsid w:val="00C7039A"/>
    <w:rsid w:val="00C7075A"/>
    <w:rsid w:val="00C80208"/>
    <w:rsid w:val="00C82ECC"/>
    <w:rsid w:val="00C9600D"/>
    <w:rsid w:val="00CA1277"/>
    <w:rsid w:val="00CA50EB"/>
    <w:rsid w:val="00CA6E14"/>
    <w:rsid w:val="00CC1827"/>
    <w:rsid w:val="00CC1A36"/>
    <w:rsid w:val="00CC677D"/>
    <w:rsid w:val="00CC67CE"/>
    <w:rsid w:val="00CD3440"/>
    <w:rsid w:val="00CE4C3B"/>
    <w:rsid w:val="00CF15E6"/>
    <w:rsid w:val="00D05653"/>
    <w:rsid w:val="00D05FF3"/>
    <w:rsid w:val="00D13026"/>
    <w:rsid w:val="00D52E7E"/>
    <w:rsid w:val="00D55242"/>
    <w:rsid w:val="00D56063"/>
    <w:rsid w:val="00D607ED"/>
    <w:rsid w:val="00D64FF6"/>
    <w:rsid w:val="00D670E5"/>
    <w:rsid w:val="00D72354"/>
    <w:rsid w:val="00D8100E"/>
    <w:rsid w:val="00D84E3D"/>
    <w:rsid w:val="00D95F72"/>
    <w:rsid w:val="00DA1F5E"/>
    <w:rsid w:val="00DA7E19"/>
    <w:rsid w:val="00DB4844"/>
    <w:rsid w:val="00DC7340"/>
    <w:rsid w:val="00DD12D7"/>
    <w:rsid w:val="00DD3DD9"/>
    <w:rsid w:val="00DD4CF2"/>
    <w:rsid w:val="00DE5F16"/>
    <w:rsid w:val="00DE7EBC"/>
    <w:rsid w:val="00DF58D9"/>
    <w:rsid w:val="00E06700"/>
    <w:rsid w:val="00E12DBB"/>
    <w:rsid w:val="00E13A7F"/>
    <w:rsid w:val="00E2058C"/>
    <w:rsid w:val="00E20A55"/>
    <w:rsid w:val="00E21A17"/>
    <w:rsid w:val="00E249B3"/>
    <w:rsid w:val="00E25EF2"/>
    <w:rsid w:val="00E26429"/>
    <w:rsid w:val="00E31EFD"/>
    <w:rsid w:val="00E51701"/>
    <w:rsid w:val="00E616B2"/>
    <w:rsid w:val="00E73012"/>
    <w:rsid w:val="00E764BC"/>
    <w:rsid w:val="00E81CE5"/>
    <w:rsid w:val="00E857C2"/>
    <w:rsid w:val="00E92921"/>
    <w:rsid w:val="00E93341"/>
    <w:rsid w:val="00E976A9"/>
    <w:rsid w:val="00EA1421"/>
    <w:rsid w:val="00EB481D"/>
    <w:rsid w:val="00EB6ED3"/>
    <w:rsid w:val="00ED445A"/>
    <w:rsid w:val="00EE33CF"/>
    <w:rsid w:val="00EF7394"/>
    <w:rsid w:val="00F00059"/>
    <w:rsid w:val="00F01C0C"/>
    <w:rsid w:val="00F025C7"/>
    <w:rsid w:val="00F06292"/>
    <w:rsid w:val="00F06CE0"/>
    <w:rsid w:val="00F144A1"/>
    <w:rsid w:val="00F179E6"/>
    <w:rsid w:val="00F2641B"/>
    <w:rsid w:val="00F356A6"/>
    <w:rsid w:val="00F44907"/>
    <w:rsid w:val="00F4563A"/>
    <w:rsid w:val="00F5586C"/>
    <w:rsid w:val="00F61A0C"/>
    <w:rsid w:val="00F635A7"/>
    <w:rsid w:val="00F74BC2"/>
    <w:rsid w:val="00F90963"/>
    <w:rsid w:val="00FA38BA"/>
    <w:rsid w:val="00FB1AA0"/>
    <w:rsid w:val="00FC1D79"/>
    <w:rsid w:val="00FC7953"/>
    <w:rsid w:val="00FD2D36"/>
    <w:rsid w:val="00FE3F45"/>
    <w:rsid w:val="00FE5A04"/>
    <w:rsid w:val="00FF7886"/>
    <w:rsid w:val="03EC3184"/>
    <w:rsid w:val="05B69D7E"/>
    <w:rsid w:val="06196C8F"/>
    <w:rsid w:val="08A8D1AE"/>
    <w:rsid w:val="08C5BD62"/>
    <w:rsid w:val="0A680A88"/>
    <w:rsid w:val="0BD2DF6B"/>
    <w:rsid w:val="0D827BA1"/>
    <w:rsid w:val="0E023706"/>
    <w:rsid w:val="0F7B0FFE"/>
    <w:rsid w:val="121C5AA3"/>
    <w:rsid w:val="123CA38C"/>
    <w:rsid w:val="151BE66D"/>
    <w:rsid w:val="181BE7EF"/>
    <w:rsid w:val="195FEECA"/>
    <w:rsid w:val="1AE164E3"/>
    <w:rsid w:val="1C9807BB"/>
    <w:rsid w:val="1FC0CBDE"/>
    <w:rsid w:val="20159E65"/>
    <w:rsid w:val="20EDB208"/>
    <w:rsid w:val="227DC682"/>
    <w:rsid w:val="22D6066A"/>
    <w:rsid w:val="24619246"/>
    <w:rsid w:val="26E151D2"/>
    <w:rsid w:val="28249FAC"/>
    <w:rsid w:val="2B527A88"/>
    <w:rsid w:val="2BDE74D5"/>
    <w:rsid w:val="2CB260CE"/>
    <w:rsid w:val="2CD28224"/>
    <w:rsid w:val="2E1EBB6F"/>
    <w:rsid w:val="2E98C223"/>
    <w:rsid w:val="2EC1175C"/>
    <w:rsid w:val="33C409D3"/>
    <w:rsid w:val="349825D5"/>
    <w:rsid w:val="34F1DECB"/>
    <w:rsid w:val="36E188BB"/>
    <w:rsid w:val="38039E88"/>
    <w:rsid w:val="384F2B39"/>
    <w:rsid w:val="38FD3CAC"/>
    <w:rsid w:val="395C3921"/>
    <w:rsid w:val="3A6421EA"/>
    <w:rsid w:val="3EA7A763"/>
    <w:rsid w:val="3F36FFFE"/>
    <w:rsid w:val="41A074E6"/>
    <w:rsid w:val="42477CDF"/>
    <w:rsid w:val="4455CA47"/>
    <w:rsid w:val="45977651"/>
    <w:rsid w:val="462F5352"/>
    <w:rsid w:val="4938D0DC"/>
    <w:rsid w:val="4973515F"/>
    <w:rsid w:val="4BED83FC"/>
    <w:rsid w:val="4DBB22EA"/>
    <w:rsid w:val="4FAB0E41"/>
    <w:rsid w:val="501F074C"/>
    <w:rsid w:val="52480EC8"/>
    <w:rsid w:val="5377CEAC"/>
    <w:rsid w:val="541FADC6"/>
    <w:rsid w:val="54A8C3F5"/>
    <w:rsid w:val="55012C8D"/>
    <w:rsid w:val="5756E60C"/>
    <w:rsid w:val="58F3A5FE"/>
    <w:rsid w:val="5A6735B8"/>
    <w:rsid w:val="5B13B50A"/>
    <w:rsid w:val="5C0100D2"/>
    <w:rsid w:val="5CF20D51"/>
    <w:rsid w:val="5EB8147B"/>
    <w:rsid w:val="5EE30731"/>
    <w:rsid w:val="5F55C247"/>
    <w:rsid w:val="6028193D"/>
    <w:rsid w:val="64B88BD8"/>
    <w:rsid w:val="65C20E65"/>
    <w:rsid w:val="67ABFA99"/>
    <w:rsid w:val="67C1B668"/>
    <w:rsid w:val="67E4BD7C"/>
    <w:rsid w:val="690AA0D2"/>
    <w:rsid w:val="691C2010"/>
    <w:rsid w:val="6A7BC2F9"/>
    <w:rsid w:val="6B7342EF"/>
    <w:rsid w:val="6C7E4EF7"/>
    <w:rsid w:val="6DC2D2EC"/>
    <w:rsid w:val="6FDB1CC2"/>
    <w:rsid w:val="7170581B"/>
    <w:rsid w:val="71A23529"/>
    <w:rsid w:val="72EF1224"/>
    <w:rsid w:val="73831634"/>
    <w:rsid w:val="73BE1E0D"/>
    <w:rsid w:val="741F8CCA"/>
    <w:rsid w:val="75C85142"/>
    <w:rsid w:val="7ADBABA5"/>
    <w:rsid w:val="7C34F2AB"/>
    <w:rsid w:val="7C4AA0B7"/>
    <w:rsid w:val="7D71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49D4BBC7-979F-4414-8B5D-B932565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5B5C65"/>
    <w:pPr>
      <w:contextualSpacing/>
    </w:pPr>
  </w:style>
  <w:style w:type="paragraph" w:styleId="Ttol1">
    <w:name w:val="heading 1"/>
    <w:basedOn w:val="Normal"/>
    <w:next w:val="Normal"/>
    <w:link w:val="Ttol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ol3">
    <w:name w:val="heading 3"/>
    <w:basedOn w:val="Normal"/>
    <w:next w:val="Normal"/>
    <w:link w:val="Ttol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link w:val="Ttol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B2377"/>
    <w:rPr>
      <w:rFonts w:eastAsiaTheme="minorEastAsia"/>
      <w:lang w:val="ca-ES" w:eastAsia="es-ES"/>
    </w:rPr>
  </w:style>
  <w:style w:type="character" w:styleId="mfasi">
    <w:name w:val="Emphasis"/>
    <w:basedOn w:val="Lletraperdefectedelpargraf"/>
    <w:uiPriority w:val="98"/>
    <w:semiHidden/>
    <w:unhideWhenUsed/>
    <w:rsid w:val="00D55242"/>
    <w:rPr>
      <w:i/>
      <w:iCs/>
    </w:rPr>
  </w:style>
  <w:style w:type="character" w:styleId="mfasiintens">
    <w:name w:val="Intense Emphasis"/>
    <w:basedOn w:val="Lletraperdefectedelpargraf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ulaambquadrcula">
    <w:name w:val="Table Grid"/>
    <w:basedOn w:val="Tau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ol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ol">
    <w:name w:val="Title"/>
    <w:basedOn w:val="Normal"/>
    <w:next w:val="Normal"/>
    <w:link w:val="Ttol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Lletraperdefectedelpargraf"/>
    <w:link w:val="Ttol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ol3Car">
    <w:name w:val="Títol 3 Car"/>
    <w:basedOn w:val="Lletraperdefectedelpargraf"/>
    <w:link w:val="Ttol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ol4Car">
    <w:name w:val="Títol 4 Car"/>
    <w:basedOn w:val="Lletraperdefectedelpargraf"/>
    <w:link w:val="Ttol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oldelllibre">
    <w:name w:val="Book Title"/>
    <w:basedOn w:val="Lletraperdefectedelpargraf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eu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delcontenidor">
    <w:name w:val="Placeholder Text"/>
    <w:basedOn w:val="Lletraperdefectedelpargraf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Lletraperdefectedelpargraf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argrafdel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hAnsiTheme="minorHAnsi"/>
      <w:kern w:val="2"/>
      <w:sz w:val="22"/>
      <w:szCs w:val="22"/>
    </w:rPr>
  </w:style>
  <w:style w:type="table" w:styleId="Taulaambquadrcula5fosca-mfasi1">
    <w:name w:val="Grid Table 5 Dark Accent 1"/>
    <w:basedOn w:val="Tau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TextoCar">
    <w:name w:val="Texto Car"/>
    <w:basedOn w:val="Lletraperdefectedelpargraf"/>
    <w:link w:val="Texto"/>
    <w:rsid w:val="00F00059"/>
    <w:rPr>
      <w:rFonts w:eastAsiaTheme="minorEastAsia"/>
      <w:lang w:val="ca-ES" w:eastAsia="es-ES"/>
    </w:rPr>
  </w:style>
  <w:style w:type="paragraph" w:styleId="Revisi">
    <w:name w:val="Revision"/>
    <w:hidden/>
    <w:uiPriority w:val="99"/>
    <w:semiHidden/>
    <w:rsid w:val="00A12E2F"/>
    <w:rPr>
      <w:rFonts w:eastAsiaTheme="minorEastAsia"/>
      <w:lang w:val="ca-ES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D52E7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D52E7E"/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52E7E"/>
    <w:rPr>
      <w:rFonts w:eastAsiaTheme="minorEastAsia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52E7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52E7E"/>
    <w:rPr>
      <w:rFonts w:eastAsiaTheme="minorEastAsia"/>
      <w:b/>
      <w:bCs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eralda.blasi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463E2F2DE47339C347C35EAA31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73FB9-B8A0-4585-9114-04F222224524}"/>
      </w:docPartPr>
      <w:docPartBody>
        <w:p w:rsidR="003951FB" w:rsidRDefault="006857B3" w:rsidP="006857B3">
          <w:pPr>
            <w:pStyle w:val="A33463E2F2DE47339C347C35EAA31A6B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05CCDC64AF534AD88D0DD66D0FA89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AA95-1467-4C9A-AB96-1F334A5BAC43}"/>
      </w:docPartPr>
      <w:docPartBody>
        <w:p w:rsidR="003951FB" w:rsidRDefault="006857B3" w:rsidP="006857B3">
          <w:pPr>
            <w:pStyle w:val="05CCDC64AF534AD88D0DD66D0FA8916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42609A2E14C41C0A75A7E0F7173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AFA9-D6F9-4DE2-B117-18214521B1C5}"/>
      </w:docPartPr>
      <w:docPartBody>
        <w:p w:rsidR="003951FB" w:rsidRDefault="006857B3" w:rsidP="006857B3">
          <w:pPr>
            <w:pStyle w:val="242609A2E14C41C0A75A7E0F7173133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1F4C5DEBC7C425582106C18792E8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C9188-3574-4B21-A5F0-7E987DBA2353}"/>
      </w:docPartPr>
      <w:docPartBody>
        <w:p w:rsidR="006E4EA4" w:rsidRDefault="006857B3" w:rsidP="006857B3">
          <w:pPr>
            <w:pStyle w:val="21F4C5DEBC7C425582106C18792E89F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1B2880E97E5C4C15AEE4208E722A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777E-14BE-4FC2-9DEE-9EAEB4ED0C88}"/>
      </w:docPartPr>
      <w:docPartBody>
        <w:p w:rsidR="00DD49FC" w:rsidRDefault="006857B3" w:rsidP="006857B3">
          <w:pPr>
            <w:pStyle w:val="1B2880E97E5C4C15AEE4208E722AE52D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FA7C332D2CA42F89DF270402A006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23BCB-1600-413A-9FCB-2944A5E1318A}"/>
      </w:docPartPr>
      <w:docPartBody>
        <w:p w:rsidR="003978E0" w:rsidRDefault="006857B3" w:rsidP="006857B3">
          <w:pPr>
            <w:pStyle w:val="9FA7C332D2CA42F89DF270402A006650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2D23D673E514C4D8B82EEF7A9F7D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F4F65-6730-4CCD-934E-C3BEC567A85A}"/>
      </w:docPartPr>
      <w:docPartBody>
        <w:p w:rsidR="003978E0" w:rsidRDefault="006857B3" w:rsidP="006857B3">
          <w:pPr>
            <w:pStyle w:val="B2D23D673E514C4D8B82EEF7A9F7DAF21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074FF4763634260A5F0FD669FA60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C697-553E-451E-87AF-CA7C21CFCCFE}"/>
      </w:docPartPr>
      <w:docPartBody>
        <w:p w:rsidR="00C568EB" w:rsidRDefault="006857B3" w:rsidP="006857B3">
          <w:pPr>
            <w:pStyle w:val="B074FF4763634260A5F0FD669FA605AB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A9A9FA2DB704995AD3C2B52A01F4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CFF0-764B-4ED3-A262-5F380912D803}"/>
      </w:docPartPr>
      <w:docPartBody>
        <w:p w:rsidR="00C568EB" w:rsidRDefault="006857B3" w:rsidP="006857B3">
          <w:pPr>
            <w:pStyle w:val="2A9A9FA2DB704995AD3C2B52A01F4AC9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28D14C91645842DAB2F2CAE6D53C9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84931-A4C1-4A79-8346-C87DF2FC0317}"/>
      </w:docPartPr>
      <w:docPartBody>
        <w:p w:rsidR="00C568EB" w:rsidRDefault="006857B3" w:rsidP="006857B3">
          <w:pPr>
            <w:pStyle w:val="28D14C91645842DAB2F2CAE6D53C9C5E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32F6B9C35B8F43C882959DE99D2B2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E6BA2-9EDE-4ECF-A134-4569E2D2EDC8}"/>
      </w:docPartPr>
      <w:docPartBody>
        <w:p w:rsidR="00C568EB" w:rsidRDefault="006857B3" w:rsidP="006857B3">
          <w:pPr>
            <w:pStyle w:val="32F6B9C35B8F43C882959DE99D2B29C8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9B8FFBEA6304C53BF1D38AEC5DBC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FE60E-89BC-4B0B-997C-0894AF894269}"/>
      </w:docPartPr>
      <w:docPartBody>
        <w:p w:rsidR="00C568EB" w:rsidRDefault="006857B3" w:rsidP="006857B3">
          <w:pPr>
            <w:pStyle w:val="09B8FFBEA6304C53BF1D38AEC5DBC394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008CF67FF8C84235B304F6A8FA86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587E3-B452-40AE-97FF-EA0A677CE113}"/>
      </w:docPartPr>
      <w:docPartBody>
        <w:p w:rsidR="00C568EB" w:rsidRDefault="006857B3" w:rsidP="006857B3">
          <w:pPr>
            <w:pStyle w:val="008CF67FF8C84235B304F6A8FA8613EF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68D6AF8CABE643058DE29C4E52B67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E8393-AFA3-4998-BF4C-FD43DF581F41}"/>
      </w:docPartPr>
      <w:docPartBody>
        <w:p w:rsidR="00C568EB" w:rsidRDefault="006857B3" w:rsidP="006857B3">
          <w:pPr>
            <w:pStyle w:val="68D6AF8CABE643058DE29C4E52B67E62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49FBA180AB4A4844B91076684C346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ED8CF-D295-48D0-BC7E-0FE772606EB5}"/>
      </w:docPartPr>
      <w:docPartBody>
        <w:p w:rsidR="00C568EB" w:rsidRDefault="006857B3" w:rsidP="006857B3">
          <w:pPr>
            <w:pStyle w:val="49FBA180AB4A4844B91076684C346AC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E0A38DFC9687456CAC57FCCFF8FA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68090-0947-4B80-8A9F-F4C5B345AA14}"/>
      </w:docPartPr>
      <w:docPartBody>
        <w:p w:rsidR="00C568EB" w:rsidRDefault="006857B3" w:rsidP="006857B3">
          <w:pPr>
            <w:pStyle w:val="E0A38DFC9687456CAC57FCCFF8FA2B67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74F518C63963452090B46B5250F84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E7288-DC84-4381-96FD-B98777926395}"/>
      </w:docPartPr>
      <w:docPartBody>
        <w:p w:rsidR="00C568EB" w:rsidRDefault="006857B3" w:rsidP="006857B3">
          <w:pPr>
            <w:pStyle w:val="74F518C63963452090B46B5250F84EE8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BB6E3207DF9E489384F882ED634B0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62573-D1DE-4F76-954C-35E44827B6A0}"/>
      </w:docPartPr>
      <w:docPartBody>
        <w:p w:rsidR="006857B3" w:rsidRDefault="006857B3" w:rsidP="006857B3">
          <w:pPr>
            <w:pStyle w:val="BB6E3207DF9E489384F882ED634B0E23"/>
          </w:pPr>
          <w:r w:rsidRPr="009F2314">
            <w:rPr>
              <w:rStyle w:val="Textdelcontenidor"/>
            </w:rPr>
            <w:t>Trieu un element.</w:t>
          </w:r>
        </w:p>
      </w:docPartBody>
    </w:docPart>
    <w:docPart>
      <w:docPartPr>
        <w:name w:val="0323BD4D51C040EF800392A2FED5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296D9-495D-430F-BFE4-BFDF8F1EAB81}"/>
      </w:docPartPr>
      <w:docPartBody>
        <w:p w:rsidR="006F770F" w:rsidRDefault="00D95F72" w:rsidP="00D95F72">
          <w:pPr>
            <w:pStyle w:val="0323BD4D51C040EF800392A2FED5117F"/>
          </w:pPr>
          <w:r w:rsidRPr="000E16F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5679C"/>
    <w:rsid w:val="000657EA"/>
    <w:rsid w:val="00085748"/>
    <w:rsid w:val="000945AB"/>
    <w:rsid w:val="00122779"/>
    <w:rsid w:val="001550ED"/>
    <w:rsid w:val="001D63D4"/>
    <w:rsid w:val="002172D0"/>
    <w:rsid w:val="002D6015"/>
    <w:rsid w:val="002F39BA"/>
    <w:rsid w:val="00367C05"/>
    <w:rsid w:val="003951FB"/>
    <w:rsid w:val="003978E0"/>
    <w:rsid w:val="003F5AF3"/>
    <w:rsid w:val="00427F4A"/>
    <w:rsid w:val="004A49D1"/>
    <w:rsid w:val="004E6607"/>
    <w:rsid w:val="00503641"/>
    <w:rsid w:val="00581CD4"/>
    <w:rsid w:val="005B7FCA"/>
    <w:rsid w:val="00654344"/>
    <w:rsid w:val="006776B0"/>
    <w:rsid w:val="006857B3"/>
    <w:rsid w:val="006E4EA4"/>
    <w:rsid w:val="006F770F"/>
    <w:rsid w:val="00731242"/>
    <w:rsid w:val="00750083"/>
    <w:rsid w:val="007E5746"/>
    <w:rsid w:val="008617D5"/>
    <w:rsid w:val="00870A95"/>
    <w:rsid w:val="008712ED"/>
    <w:rsid w:val="00872FB3"/>
    <w:rsid w:val="00881B51"/>
    <w:rsid w:val="00901E0E"/>
    <w:rsid w:val="0090651B"/>
    <w:rsid w:val="009120FF"/>
    <w:rsid w:val="00926FAD"/>
    <w:rsid w:val="0094687E"/>
    <w:rsid w:val="0096059C"/>
    <w:rsid w:val="009B595D"/>
    <w:rsid w:val="009F5EDC"/>
    <w:rsid w:val="00A421E5"/>
    <w:rsid w:val="00A80119"/>
    <w:rsid w:val="00AE27A0"/>
    <w:rsid w:val="00AF76BB"/>
    <w:rsid w:val="00B62ADD"/>
    <w:rsid w:val="00B85EBD"/>
    <w:rsid w:val="00BB369A"/>
    <w:rsid w:val="00BD1670"/>
    <w:rsid w:val="00BE0F0A"/>
    <w:rsid w:val="00C0022D"/>
    <w:rsid w:val="00C0657F"/>
    <w:rsid w:val="00C06A6A"/>
    <w:rsid w:val="00C1316A"/>
    <w:rsid w:val="00C568EB"/>
    <w:rsid w:val="00C61869"/>
    <w:rsid w:val="00CA6E14"/>
    <w:rsid w:val="00CD7AEE"/>
    <w:rsid w:val="00D10AFD"/>
    <w:rsid w:val="00D276DF"/>
    <w:rsid w:val="00D64FF6"/>
    <w:rsid w:val="00D95F72"/>
    <w:rsid w:val="00DD49FC"/>
    <w:rsid w:val="00DE590C"/>
    <w:rsid w:val="00DF58D9"/>
    <w:rsid w:val="00E13A7F"/>
    <w:rsid w:val="00E160C8"/>
    <w:rsid w:val="00E1669A"/>
    <w:rsid w:val="00E21A17"/>
    <w:rsid w:val="00E25EF2"/>
    <w:rsid w:val="00E82FCA"/>
    <w:rsid w:val="00E857C2"/>
    <w:rsid w:val="00E93341"/>
    <w:rsid w:val="00EA15FF"/>
    <w:rsid w:val="00F06292"/>
    <w:rsid w:val="00F8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unhideWhenUsed/>
    <w:rsid w:val="00926FAD"/>
    <w:rPr>
      <w:color w:val="808080"/>
    </w:rPr>
  </w:style>
  <w:style w:type="paragraph" w:customStyle="1" w:styleId="B2D23D673E514C4D8B82EEF7A9F7DAF21">
    <w:name w:val="B2D23D673E514C4D8B82EEF7A9F7DAF21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A33463E2F2DE47339C347C35EAA31A6B">
    <w:name w:val="A33463E2F2DE47339C347C35EAA31A6B"/>
    <w:rsid w:val="006857B3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none"/>
    </w:rPr>
  </w:style>
  <w:style w:type="paragraph" w:customStyle="1" w:styleId="05CCDC64AF534AD88D0DD66D0FA8916E">
    <w:name w:val="05CCDC64AF534AD88D0DD66D0FA8916E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1B2880E97E5C4C15AEE4208E722AE52D">
    <w:name w:val="1B2880E97E5C4C15AEE4208E722AE52D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42609A2E14C41C0A75A7E0F71731332">
    <w:name w:val="242609A2E14C41C0A75A7E0F71731332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1F4C5DEBC7C425582106C18792E89F1">
    <w:name w:val="21F4C5DEBC7C425582106C18792E89F1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9FA7C332D2CA42F89DF270402A006650">
    <w:name w:val="9FA7C332D2CA42F89DF270402A006650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074FF4763634260A5F0FD669FA605AB">
    <w:name w:val="B074FF4763634260A5F0FD669FA605AB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A9A9FA2DB704995AD3C2B52A01F4AC9">
    <w:name w:val="2A9A9FA2DB704995AD3C2B52A01F4AC9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28D14C91645842DAB2F2CAE6D53C9C5E">
    <w:name w:val="28D14C91645842DAB2F2CAE6D53C9C5E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32F6B9C35B8F43C882959DE99D2B29C8">
    <w:name w:val="32F6B9C35B8F43C882959DE99D2B29C8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09B8FFBEA6304C53BF1D38AEC5DBC394">
    <w:name w:val="09B8FFBEA6304C53BF1D38AEC5DBC394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008CF67FF8C84235B304F6A8FA8613EF">
    <w:name w:val="008CF67FF8C84235B304F6A8FA8613EF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68D6AF8CABE643058DE29C4E52B67E62">
    <w:name w:val="68D6AF8CABE643058DE29C4E52B67E62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49FBA180AB4A4844B91076684C346AC7">
    <w:name w:val="49FBA180AB4A4844B91076684C346AC7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E0A38DFC9687456CAC57FCCFF8FA2B67">
    <w:name w:val="E0A38DFC9687456CAC57FCCFF8FA2B67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74F518C63963452090B46B5250F84EE8">
    <w:name w:val="74F518C63963452090B46B5250F84EE8"/>
    <w:rsid w:val="006857B3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eastAsia="es-ES"/>
      <w14:ligatures w14:val="none"/>
    </w:rPr>
  </w:style>
  <w:style w:type="paragraph" w:customStyle="1" w:styleId="BB6E3207DF9E489384F882ED634B0E23">
    <w:name w:val="BB6E3207DF9E489384F882ED634B0E23"/>
    <w:rsid w:val="006857B3"/>
    <w:rPr>
      <w:lang w:val="es-ES" w:eastAsia="es-ES"/>
    </w:rPr>
  </w:style>
  <w:style w:type="paragraph" w:customStyle="1" w:styleId="0323BD4D51C040EF800392A2FED5117F">
    <w:name w:val="0323BD4D51C040EF800392A2FED5117F"/>
    <w:rsid w:val="00D95F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31EE70-E7F2-4DAE-9AA9-2D8808FCF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Normal_basa.dotm</Template>
  <TotalTime>19</TotalTime>
  <Pages>4</Pages>
  <Words>783</Words>
  <Characters>4334</Characters>
  <Application>Microsoft Office Word</Application>
  <DocSecurity>0</DocSecurity>
  <Lines>167</Lines>
  <Paragraphs>69</Paragraphs>
  <ScaleCrop>false</ScaleCrop>
  <Company>Barcelona Activa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Guillem Frutos Javierre</cp:lastModifiedBy>
  <cp:revision>13</cp:revision>
  <cp:lastPrinted>2016-03-10T05:17:00Z</cp:lastPrinted>
  <dcterms:created xsi:type="dcterms:W3CDTF">2026-02-24T23:44:00Z</dcterms:created>
  <dcterms:modified xsi:type="dcterms:W3CDTF">2026-06-19T11:47:00Z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0x010100CB0722D7709D17418537262A011B4E6F</vt:lpwstr>
  </property>
</Properties>
</file>