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255" w14:textId="1CB8BCC3" w:rsidR="00DD144B" w:rsidRPr="00DD144B" w:rsidRDefault="00DD144B" w:rsidP="00DD144B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DD144B">
        <w:rPr>
          <w:rFonts w:ascii="Arial Narrow" w:hAnsi="Arial Narrow"/>
          <w:sz w:val="32"/>
          <w:szCs w:val="32"/>
        </w:rPr>
        <w:t xml:space="preserve">Anexo 4. Memoria descriptiva de </w:t>
      </w:r>
      <w:r w:rsidR="00431BCE">
        <w:rPr>
          <w:rFonts w:ascii="Arial Narrow" w:hAnsi="Arial Narrow"/>
          <w:sz w:val="32"/>
          <w:szCs w:val="32"/>
        </w:rPr>
        <w:t xml:space="preserve">la </w:t>
      </w:r>
      <w:r w:rsidRPr="00DD144B">
        <w:rPr>
          <w:rFonts w:ascii="Arial Narrow" w:hAnsi="Arial Narrow"/>
          <w:sz w:val="32"/>
          <w:szCs w:val="32"/>
        </w:rPr>
        <w:t>solicitud (</w:t>
      </w:r>
      <w:r w:rsidR="00DC2D01">
        <w:rPr>
          <w:rFonts w:ascii="Arial Narrow" w:hAnsi="Arial Narrow"/>
          <w:sz w:val="32"/>
          <w:szCs w:val="32"/>
        </w:rPr>
        <w:t>M</w:t>
      </w:r>
      <w:r w:rsidRPr="00DD144B">
        <w:rPr>
          <w:rFonts w:ascii="Arial Narrow" w:hAnsi="Arial Narrow"/>
          <w:sz w:val="32"/>
          <w:szCs w:val="32"/>
        </w:rPr>
        <w:t>odalidad 6)</w:t>
      </w:r>
    </w:p>
    <w:p w14:paraId="62EE543E" w14:textId="77777777" w:rsidR="00DD144B" w:rsidRPr="00DD144B" w:rsidRDefault="00DD144B" w:rsidP="00DD144B">
      <w:pPr>
        <w:pStyle w:val="Texto"/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D144B" w:rsidRPr="00DD144B" w14:paraId="5A6C88CA" w14:textId="77777777" w:rsidTr="7882D071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C22C5A8" w14:textId="0D08BD31" w:rsidR="00DD144B" w:rsidRPr="00DD144B" w:rsidRDefault="001E072E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</w:t>
            </w:r>
            <w:r w:rsidR="00DD144B" w:rsidRPr="00DD144B">
              <w:rPr>
                <w:rFonts w:ascii="Arial Narrow" w:hAnsi="Arial Narrow"/>
                <w:lang w:val="es-ES"/>
              </w:rPr>
              <w:t xml:space="preserve">ara solicitar la subvención es necesario aportar la Memoria descriptiva de las actuaciones objeto de la solicitud de subvención debidamente cumplimentada y firmada electrónicamente. Hay que seguir este modelo </w:t>
            </w:r>
            <w:r w:rsidR="00BF00DF" w:rsidRPr="00DD144B">
              <w:rPr>
                <w:rFonts w:ascii="Arial Narrow" w:hAnsi="Arial Narrow"/>
                <w:lang w:val="es-ES"/>
              </w:rPr>
              <w:t>específico</w:t>
            </w:r>
            <w:r w:rsidR="00DD144B" w:rsidRPr="00DD144B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0D05B6E5" w14:textId="77777777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F462238" w14:textId="720BF33A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D144B">
              <w:rPr>
                <w:rFonts w:ascii="Arial Narrow" w:hAnsi="Arial Narrow"/>
                <w:lang w:val="es-ES"/>
              </w:rPr>
              <w:t>Así, hay que rellenar</w:t>
            </w:r>
            <w:r w:rsidR="00CA317A">
              <w:rPr>
                <w:rFonts w:ascii="Arial Narrow" w:hAnsi="Arial Narrow"/>
                <w:lang w:val="es-ES"/>
              </w:rPr>
              <w:t xml:space="preserve"> todos los apartados de</w:t>
            </w:r>
            <w:r w:rsidRPr="00DD144B">
              <w:rPr>
                <w:rFonts w:ascii="Arial Narrow" w:hAnsi="Arial Narrow"/>
                <w:lang w:val="es-ES"/>
              </w:rPr>
              <w:t xml:space="preserve"> este documento explicando brevemente y de forma comprensible la información solicitada En las páginas </w:t>
            </w:r>
            <w:r w:rsidR="00BF00DF" w:rsidRPr="00DD144B">
              <w:rPr>
                <w:rFonts w:ascii="Arial Narrow" w:hAnsi="Arial Narrow"/>
                <w:lang w:val="es-ES"/>
              </w:rPr>
              <w:t>siguientes</w:t>
            </w:r>
            <w:r w:rsidRPr="00DD144B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DD144B">
              <w:rPr>
                <w:rFonts w:ascii="Arial Narrow" w:hAnsi="Arial Narrow"/>
                <w:lang w:val="es-ES"/>
              </w:rPr>
              <w:t xml:space="preserve">. 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</w:t>
            </w:r>
            <w:r w:rsidR="00BF00DF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s en la solicitud</w:t>
            </w:r>
            <w:r w:rsidRPr="00DD144B">
              <w:rPr>
                <w:rFonts w:ascii="Arial Narrow" w:hAnsi="Arial Narrow"/>
                <w:lang w:val="es-ES"/>
              </w:rPr>
              <w:t>.</w:t>
            </w:r>
          </w:p>
          <w:p w14:paraId="309B8C92" w14:textId="77777777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7BA45D16" w14:textId="77777777" w:rsidR="00DD144B" w:rsidRPr="00DD144B" w:rsidRDefault="00DD144B" w:rsidP="7882D071">
      <w:pPr>
        <w:pStyle w:val="Texto"/>
        <w:spacing w:before="120" w:after="0"/>
        <w:jc w:val="both"/>
        <w:rPr>
          <w:rFonts w:ascii="Arial Narrow" w:hAnsi="Arial Narrow"/>
        </w:rPr>
      </w:pPr>
      <w:r w:rsidRPr="7882D071">
        <w:rPr>
          <w:rFonts w:ascii="Arial Narrow" w:hAnsi="Arial Narrow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6B940FDF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2A31DA05" w14:textId="1AF272FC" w:rsidR="00DD144B" w:rsidRPr="000D5D9A" w:rsidRDefault="00E64B76" w:rsidP="00DD144B">
      <w:pPr>
        <w:pStyle w:val="Texto"/>
        <w:spacing w:before="120" w:after="0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347D" wp14:editId="0E4D1413">
                <wp:simplePos x="0" y="0"/>
                <wp:positionH relativeFrom="column">
                  <wp:posOffset>2259593</wp:posOffset>
                </wp:positionH>
                <wp:positionV relativeFrom="paragraph">
                  <wp:posOffset>91584</wp:posOffset>
                </wp:positionV>
                <wp:extent cx="2934335" cy="1148080"/>
                <wp:effectExtent l="0" t="0" r="18415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DBDF9" id="drawing" o:spid="_x0000_s1026" style="position:absolute;margin-left:177.9pt;margin-top:7.2pt;width:231.05pt;height:9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" fillcolor="white [3201]">
                <v:path arrowok="t"/>
                <w10:wrap type="square"/>
              </v:rect>
            </w:pict>
          </mc:Fallback>
        </mc:AlternateContent>
      </w:r>
      <w:r w:rsidR="000D5D9A">
        <w:rPr>
          <w:rFonts w:ascii="Arial Narrow" w:hAnsi="Arial Narrow"/>
          <w:b/>
          <w:bCs/>
        </w:rPr>
        <w:t>Firma digital</w:t>
      </w:r>
      <w:r w:rsidR="000D5D9A">
        <w:rPr>
          <w:rFonts w:ascii="Arial Narrow" w:hAnsi="Arial Narrow"/>
        </w:rPr>
        <w:t xml:space="preserve"> de la persona que ostenta la representación legal</w:t>
      </w:r>
      <w:r w:rsidR="006F2C92">
        <w:rPr>
          <w:rFonts w:ascii="Arial Narrow" w:hAnsi="Arial Narrow"/>
        </w:rPr>
        <w:t xml:space="preserve"> o por la propia persona si la solicitante es una persona física</w:t>
      </w:r>
      <w:r w:rsidR="000D5D9A">
        <w:rPr>
          <w:rFonts w:ascii="Arial Narrow" w:hAnsi="Arial Narrow"/>
        </w:rPr>
        <w:t xml:space="preserve">. </w:t>
      </w:r>
    </w:p>
    <w:p w14:paraId="5585BCF8" w14:textId="3D04A624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06AF570E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71ADA5DF" w14:textId="77777777" w:rsidR="00DD144B" w:rsidRPr="00DD144B" w:rsidRDefault="00DD144B" w:rsidP="00DD144B">
      <w:pPr>
        <w:pStyle w:val="Texto"/>
        <w:rPr>
          <w:rFonts w:ascii="Arial Narrow" w:hAnsi="Arial Narrow"/>
        </w:rPr>
      </w:pPr>
    </w:p>
    <w:p w14:paraId="24A3DDAC" w14:textId="77777777" w:rsidR="00B30C46" w:rsidRPr="00DD144B" w:rsidRDefault="00B30C46" w:rsidP="00376EFB">
      <w:pPr>
        <w:pStyle w:val="Texto"/>
        <w:rPr>
          <w:rFonts w:ascii="Arial Narrow" w:hAnsi="Arial Narrow"/>
        </w:rPr>
      </w:pPr>
    </w:p>
    <w:p w14:paraId="492C40D0" w14:textId="77777777" w:rsidR="00DD144B" w:rsidRPr="00DD144B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DD144B">
        <w:rPr>
          <w:rFonts w:ascii="Arial Narrow" w:hAnsi="Arial Narrow"/>
          <w:b/>
          <w:bCs/>
        </w:rPr>
        <w:lastRenderedPageBreak/>
        <w:t xml:space="preserve">Actuación 1  </w:t>
      </w:r>
    </w:p>
    <w:p w14:paraId="41BF45DA" w14:textId="77777777" w:rsidR="00DD144B" w:rsidRDefault="00DD144B" w:rsidP="00DD144B">
      <w:pPr>
        <w:pStyle w:val="Texto"/>
        <w:spacing w:after="0"/>
        <w:rPr>
          <w:rFonts w:ascii="Arial Narrow" w:hAnsi="Arial Narrow"/>
          <w:i/>
          <w:iCs/>
        </w:rPr>
      </w:pPr>
      <w:r w:rsidRPr="00DD144B">
        <w:rPr>
          <w:rFonts w:ascii="Arial Narrow" w:hAnsi="Arial Narrow"/>
          <w:i/>
          <w:iCs/>
        </w:rPr>
        <w:t>Máximo 2 páginas por actuación</w:t>
      </w:r>
    </w:p>
    <w:p w14:paraId="15143F9C" w14:textId="77777777" w:rsidR="00B927D1" w:rsidRDefault="00B927D1" w:rsidP="00DD144B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B927D1" w:rsidRPr="00DD144B" w14:paraId="0A31E891" w14:textId="77777777" w:rsidTr="00F632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E44449B" w14:textId="77777777" w:rsidR="00B927D1" w:rsidRPr="00DD144B" w:rsidRDefault="00B927D1" w:rsidP="00F6326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DD144B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2C08BDE2" w14:textId="41315948" w:rsidR="00B927D1" w:rsidRPr="00DD144B" w:rsidRDefault="009C11A0" w:rsidP="00F6326E">
            <w:pPr>
              <w:spacing w:line="259" w:lineRule="auto"/>
              <w:rPr>
                <w:rFonts w:ascii="Arial Narrow" w:hAnsi="Arial Narrow"/>
              </w:rPr>
            </w:pPr>
            <w:r w:rsidRPr="009C11A0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1290268144"/>
              <w:placeholder>
                <w:docPart w:val="29B324F773E940C58EF87211D4651205"/>
              </w:placeholder>
              <w:showingPlcHdr/>
            </w:sdtPr>
            <w:sdtEndPr/>
            <w:sdtContent>
              <w:p w14:paraId="66695D31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DD144B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732915B0" w14:textId="77777777" w:rsidR="00B927D1" w:rsidRPr="00DD144B" w:rsidRDefault="00B927D1" w:rsidP="00F6326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B927D1" w:rsidRPr="00DD144B" w14:paraId="34909164" w14:textId="77777777" w:rsidTr="004950D8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7B3BE3F" w14:textId="77777777" w:rsidR="00B927D1" w:rsidRPr="00DD144B" w:rsidRDefault="00B927D1" w:rsidP="00F6326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Actuación</w:t>
            </w:r>
          </w:p>
          <w:p w14:paraId="059639E0" w14:textId="77777777" w:rsidR="00B927D1" w:rsidRPr="00DD144B" w:rsidRDefault="00B927D1" w:rsidP="00F6326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DD144B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6F3708AF" w14:textId="77777777" w:rsidR="00B927D1" w:rsidRPr="00DD144B" w:rsidRDefault="00B927D1" w:rsidP="00F6326E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2D551843" w14:textId="248107C7" w:rsidR="00B927D1" w:rsidRPr="00DD144B" w:rsidRDefault="005E72E6" w:rsidP="00F6326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1314441667"/>
                <w:placeholder>
                  <w:docPart w:val="AF5EADD610F7471D89CD56C01EC741A0"/>
                </w:placeholder>
                <w:showingPlcHdr/>
                <w:dropDownList>
                  <w:listItem w:value="Elija un elemento."/>
                  <w:listItem w:displayText="6.1.1 Actuaciones formativas y de capacitación en competencias digitales aplicadas a la mejora del proyecto empresarial o del negocio" w:value="6.1.1 Actuaciones formativas y de capacitación en competencias digitales aplicadas a la mejora del proyecto empresarial o del negocio"/>
                  <w:listItem w:displayText="6.1.2 Espacios relacionales y de trabajo en red" w:value="6.1.2 Espacios relacionales y de trabajo en red"/>
                  <w:listItem w:displayText="6.1.3 Visibilizar el talento femenino de Barcelona de emprenedoras i empresarias" w:value="6.1.3 Visibilizar el talento femenino de Barcelona de emprenedoras i empresarias"/>
                  <w:listItem w:displayText="6.2.1 Actuaciones formativas y de capacitación en competencias digitales aplicadas a la carrera profesional de mujeres" w:value="6.2.1 Actuaciones formativas y de capacitación en competencias digitales aplicadas a la carrera profesional de mujeres"/>
                  <w:listItem w:displayText="6.2.2 Espacios relacionales y de trabajo en red" w:value="6.2.2 Espacios relacionales y de trabajo en red"/>
                  <w:listItem w:displayText="6.2.3 Visibilizar el talento femenino de Barcelona de esta submodalidad" w:value="6.2.3 Visibilizar el talento femenino de Barcelona de esta submodalidad"/>
                </w:dropDownList>
              </w:sdtPr>
              <w:sdtEndPr>
                <w:rPr>
                  <w:rStyle w:val="TextoCar"/>
                </w:rPr>
              </w:sdtEndPr>
              <w:sdtContent>
                <w:r w:rsidR="00FC04E9">
                  <w:rPr>
                    <w:rStyle w:val="Textdelcontenidor"/>
                  </w:rPr>
                  <w:t>Elija un elemento.</w:t>
                </w:r>
              </w:sdtContent>
            </w:sdt>
          </w:p>
        </w:tc>
      </w:tr>
      <w:tr w:rsidR="00B927D1" w:rsidRPr="00DD144B" w14:paraId="147F6019" w14:textId="77777777" w:rsidTr="00F63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08C333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Nombre de la actuación </w:t>
            </w:r>
          </w:p>
          <w:p w14:paraId="5A354149" w14:textId="77777777" w:rsidR="00B927D1" w:rsidRPr="00DD144B" w:rsidRDefault="00B927D1" w:rsidP="00F6326E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2088028196"/>
              <w:placeholder>
                <w:docPart w:val="98A2D2AB86374060BA1A203068A8C0C3"/>
              </w:placeholder>
              <w:showingPlcHdr/>
            </w:sdtPr>
            <w:sdtEndPr/>
            <w:sdtContent>
              <w:p w14:paraId="48166B7B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F261EFC" w14:textId="77777777" w:rsidR="00B927D1" w:rsidRPr="00DD144B" w:rsidRDefault="00B927D1" w:rsidP="00F6326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3881952E" w14:textId="77777777" w:rsidTr="00F632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5965B8C" w14:textId="77777777" w:rsidR="00B927D1" w:rsidRPr="00DD144B" w:rsidRDefault="00B927D1" w:rsidP="00F6326E">
            <w:pPr>
              <w:rPr>
                <w:rFonts w:ascii="Arial Narrow" w:hAnsi="Arial Narrow"/>
              </w:rPr>
            </w:pPr>
            <w:r w:rsidRPr="003B50DE">
              <w:rPr>
                <w:rFonts w:ascii="Arial Narrow" w:hAnsi="Arial Narrow"/>
              </w:rPr>
              <w:t xml:space="preserve">Objetivo(s) de la actuación </w:t>
            </w:r>
            <w:r w:rsidRPr="003B50DE">
              <w:rPr>
                <w:rFonts w:ascii="Arial Narrow" w:hAnsi="Arial Narrow"/>
                <w:b w:val="0"/>
                <w:bCs w:val="0"/>
              </w:rPr>
              <w:t xml:space="preserve">Especificar a qué objetivo/s da respuesta, según los indicados en la convocatoria para la </w:t>
            </w:r>
            <w:proofErr w:type="spellStart"/>
            <w:r w:rsidRPr="003B50DE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3B50D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805" w:type="dxa"/>
          </w:tcPr>
          <w:p w14:paraId="2442FA1B" w14:textId="77777777" w:rsidR="00B927D1" w:rsidRDefault="00B927D1" w:rsidP="00F6326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5164A8B9" w14:textId="77777777" w:rsidTr="004950D8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E44E877" w14:textId="77777777" w:rsidR="00B927D1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3B50DE">
              <w:rPr>
                <w:rFonts w:ascii="Arial Narrow" w:hAnsi="Arial Narrow"/>
              </w:rPr>
              <w:t>Descriptivo</w:t>
            </w:r>
          </w:p>
          <w:p w14:paraId="14970682" w14:textId="06DD68B3" w:rsidR="00B927D1" w:rsidRPr="003B50DE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3B50DE">
              <w:rPr>
                <w:rFonts w:ascii="Arial Narrow" w:hAnsi="Arial Narrow"/>
                <w:b w:val="0"/>
                <w:bCs w:val="0"/>
              </w:rPr>
              <w:t xml:space="preserve">Describir la actuación indicando, necesariamente, los elementos exigidos en la actuación solicitada para la </w:t>
            </w:r>
            <w:proofErr w:type="spellStart"/>
            <w:r w:rsidRPr="003B50DE">
              <w:rPr>
                <w:rFonts w:ascii="Arial Narrow" w:hAnsi="Arial Narrow"/>
                <w:b w:val="0"/>
                <w:bCs w:val="0"/>
              </w:rPr>
              <w:t>memòria</w:t>
            </w:r>
            <w:proofErr w:type="spellEnd"/>
            <w:r w:rsidRPr="003B50DE">
              <w:rPr>
                <w:rFonts w:ascii="Arial Narrow" w:hAnsi="Arial Narrow"/>
                <w:b w:val="0"/>
                <w:bCs w:val="0"/>
              </w:rPr>
              <w:t xml:space="preserve"> descriptiva.</w:t>
            </w:r>
            <w:r w:rsidR="00003A01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003A01" w:rsidRPr="00003A01">
              <w:rPr>
                <w:rFonts w:ascii="Arial Narrow" w:hAnsi="Arial Narrow"/>
                <w:b w:val="0"/>
                <w:bCs w:val="0"/>
              </w:rPr>
              <w:t>(Mínimo 100 palabras y máximo 150 palabras.)</w:t>
            </w:r>
          </w:p>
          <w:p w14:paraId="00E16493" w14:textId="77777777" w:rsidR="00B927D1" w:rsidRPr="00DD144B" w:rsidRDefault="00B927D1" w:rsidP="00F6326E">
            <w:pPr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61DC097B" w14:textId="77777777" w:rsidR="00B927D1" w:rsidRDefault="00B927D1" w:rsidP="00F6326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6596F8A0" w14:textId="77777777" w:rsidTr="00F632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A99BDF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Colectivo destinatario </w:t>
            </w:r>
          </w:p>
          <w:p w14:paraId="0ECD8B9D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Describir el colectivo al que se dirige la actuación (En la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6.1, indicar tomando como referencia los descritos en la convocatoria)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2075774871"/>
              <w:placeholder>
                <w:docPart w:val="A0B6C4FF373F4A82ABA7132937BFB530"/>
              </w:placeholder>
              <w:showingPlcHdr/>
            </w:sdtPr>
            <w:sdtEndPr/>
            <w:sdtContent>
              <w:p w14:paraId="7E71B217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ACA1510" w14:textId="77777777" w:rsidR="00B927D1" w:rsidRPr="00DD144B" w:rsidRDefault="00B927D1" w:rsidP="00F6326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3287E0D3" w14:textId="77777777" w:rsidTr="00F632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CD0F07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Metodología de captación y selección del colectivo destinatari</w:t>
            </w:r>
            <w:r>
              <w:rPr>
                <w:rFonts w:ascii="Arial Narrow" w:hAnsi="Arial Narrow"/>
              </w:rPr>
              <w:t>o</w:t>
            </w:r>
          </w:p>
          <w:p w14:paraId="34C677E1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Descri</w:t>
            </w:r>
            <w:r>
              <w:rPr>
                <w:rFonts w:ascii="Arial Narrow" w:hAnsi="Arial Narrow"/>
                <w:b w:val="0"/>
                <w:bCs w:val="0"/>
              </w:rPr>
              <w:t>bir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la metodolog</w:t>
            </w:r>
            <w:r>
              <w:rPr>
                <w:rFonts w:ascii="Arial Narrow" w:hAnsi="Arial Narrow"/>
                <w:b w:val="0"/>
                <w:bCs w:val="0"/>
              </w:rPr>
              <w:t>í</w:t>
            </w:r>
            <w:r w:rsidRPr="00DD144B">
              <w:rPr>
                <w:rFonts w:ascii="Arial Narrow" w:hAnsi="Arial Narrow"/>
                <w:b w:val="0"/>
                <w:bCs w:val="0"/>
              </w:rPr>
              <w:t>a de captació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selecció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pro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>ect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ía"/>
              <w:tag w:val="Metodología"/>
              <w:id w:val="795405723"/>
              <w:placeholder>
                <w:docPart w:val="44FAF974B3CC4DEAA595FB98BBF76FA6"/>
              </w:placeholder>
              <w:showingPlcHdr/>
            </w:sdtPr>
            <w:sdtEndPr/>
            <w:sdtContent>
              <w:p w14:paraId="3CF1C1CA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1A42E10" w14:textId="77777777" w:rsidR="00B927D1" w:rsidRPr="00DD144B" w:rsidRDefault="00B927D1" w:rsidP="00F6326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3D165C9F" w14:textId="77777777" w:rsidTr="00F6326E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1C8BD4B" w14:textId="77777777" w:rsidR="00B927D1" w:rsidRPr="00DD144B" w:rsidRDefault="00B927D1" w:rsidP="00F6326E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</w:rPr>
              <w:t>Accion</w:t>
            </w:r>
            <w:r>
              <w:rPr>
                <w:rFonts w:ascii="Arial Narrow" w:hAnsi="Arial Narrow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 w:rsidRPr="00DD144B">
              <w:rPr>
                <w:rFonts w:ascii="Arial Narrow" w:hAnsi="Arial Narrow"/>
              </w:rPr>
              <w:t xml:space="preserve"> previst</w:t>
            </w:r>
            <w:r>
              <w:rPr>
                <w:rFonts w:ascii="Arial Narrow" w:hAnsi="Arial Narrow"/>
              </w:rPr>
              <w:t>a</w:t>
            </w:r>
            <w:r w:rsidRPr="00DD144B">
              <w:rPr>
                <w:rFonts w:ascii="Arial Narrow" w:hAnsi="Arial Narrow"/>
              </w:rPr>
              <w:t>s</w:t>
            </w:r>
          </w:p>
          <w:p w14:paraId="2D12BA64" w14:textId="68AA13C4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Indicar descripció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l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 activi</w:t>
            </w: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DD144B">
              <w:rPr>
                <w:rFonts w:ascii="Arial Narrow" w:hAnsi="Arial Narrow"/>
                <w:b w:val="0"/>
                <w:bCs w:val="0"/>
              </w:rPr>
              <w:t>a</w:t>
            </w:r>
            <w:r>
              <w:rPr>
                <w:rFonts w:ascii="Arial Narrow" w:hAnsi="Arial Narrow"/>
                <w:b w:val="0"/>
                <w:bCs w:val="0"/>
              </w:rPr>
              <w:t>de</w:t>
            </w:r>
            <w:r w:rsidRPr="00DD144B">
              <w:rPr>
                <w:rFonts w:ascii="Arial Narrow" w:hAnsi="Arial Narrow"/>
                <w:b w:val="0"/>
                <w:bCs w:val="0"/>
              </w:rPr>
              <w:t>s a realizar, detallan</w:t>
            </w:r>
            <w:r>
              <w:rPr>
                <w:rFonts w:ascii="Arial Narrow" w:hAnsi="Arial Narrow"/>
                <w:b w:val="0"/>
                <w:bCs w:val="0"/>
              </w:rPr>
              <w:t>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cada acció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: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hor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s,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person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>
              <w:rPr>
                <w:rFonts w:ascii="Arial Narrow" w:hAnsi="Arial Narrow"/>
                <w:b w:val="0"/>
                <w:bCs w:val="0"/>
              </w:rPr>
              <w:t xml:space="preserve"> y proyectos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cont</w:t>
            </w:r>
            <w:r>
              <w:rPr>
                <w:rFonts w:ascii="Arial Narrow" w:hAnsi="Arial Narrow"/>
                <w:b w:val="0"/>
                <w:bCs w:val="0"/>
              </w:rPr>
              <w:t>enido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t</w:t>
            </w:r>
            <w:r>
              <w:rPr>
                <w:rFonts w:ascii="Arial Narrow" w:hAnsi="Arial Narrow"/>
                <w:b w:val="0"/>
                <w:bCs w:val="0"/>
              </w:rPr>
              <w:t>é</w:t>
            </w:r>
            <w:r w:rsidRPr="00DD144B">
              <w:rPr>
                <w:rFonts w:ascii="Arial Narrow" w:hAnsi="Arial Narrow"/>
                <w:b w:val="0"/>
                <w:bCs w:val="0"/>
              </w:rPr>
              <w:t>cnic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(tít</w:t>
            </w:r>
            <w:r>
              <w:rPr>
                <w:rFonts w:ascii="Arial Narrow" w:hAnsi="Arial Narrow"/>
                <w:b w:val="0"/>
                <w:bCs w:val="0"/>
              </w:rPr>
              <w:t>u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, objetiv</w:t>
            </w:r>
            <w:r>
              <w:rPr>
                <w:rFonts w:ascii="Arial Narrow" w:hAnsi="Arial Narrow"/>
                <w:b w:val="0"/>
                <w:bCs w:val="0"/>
              </w:rPr>
              <w:t>os</w:t>
            </w:r>
            <w:r w:rsidRPr="00DD144B">
              <w:rPr>
                <w:rFonts w:ascii="Arial Narrow" w:hAnsi="Arial Narrow"/>
                <w:b w:val="0"/>
                <w:bCs w:val="0"/>
              </w:rPr>
              <w:t>, temática...)</w:t>
            </w:r>
            <w:r w:rsidR="00003A01">
              <w:rPr>
                <w:rFonts w:ascii="Arial Narrow" w:hAnsi="Arial Narrow"/>
                <w:b w:val="0"/>
                <w:bCs w:val="0"/>
              </w:rPr>
              <w:t xml:space="preserve">.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-898052586"/>
              <w:placeholder>
                <w:docPart w:val="1B901FBD27624D83AF428E478DC6F073"/>
              </w:placeholder>
              <w:showingPlcHdr/>
            </w:sdtPr>
            <w:sdtEndPr/>
            <w:sdtContent>
              <w:p w14:paraId="4285677E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2E02C76" w14:textId="77777777" w:rsidR="00B927D1" w:rsidRPr="00DD144B" w:rsidRDefault="00B927D1" w:rsidP="00F6326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927D1" w:rsidRPr="00DD144B" w14:paraId="4EF9E9A0" w14:textId="77777777" w:rsidTr="00F6326E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EC0A9E" w14:textId="77777777" w:rsidR="00B927D1" w:rsidRPr="00475265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</w:p>
          <w:p w14:paraId="0360147D" w14:textId="77777777" w:rsidR="00B927D1" w:rsidRPr="00DD144B" w:rsidRDefault="00B927D1" w:rsidP="00F6326E">
            <w:pPr>
              <w:rPr>
                <w:rFonts w:ascii="Arial Narrow" w:hAnsi="Arial Narrow"/>
                <w:b w:val="0"/>
                <w:bCs w:val="0"/>
              </w:rPr>
            </w:pPr>
            <w:r w:rsidRPr="00E5414D">
              <w:rPr>
                <w:rFonts w:ascii="Arial Narrow" w:hAnsi="Arial Narrow"/>
                <w:b w:val="0"/>
                <w:bCs w:val="0"/>
              </w:rPr>
              <w:t>Indicar cuáles son los resultados esperados con la ejecución de esta actuación.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Detallar </w:t>
            </w:r>
            <w:r>
              <w:rPr>
                <w:rFonts w:ascii="Arial Narrow" w:hAnsi="Arial Narrow"/>
                <w:b w:val="0"/>
                <w:bCs w:val="0"/>
              </w:rPr>
              <w:t xml:space="preserve">cuáles serán los indicadores de </w:t>
            </w:r>
            <w:r>
              <w:rPr>
                <w:rFonts w:ascii="Arial Narrow" w:hAnsi="Arial Narrow"/>
                <w:b w:val="0"/>
                <w:bCs w:val="0"/>
              </w:rPr>
              <w:lastRenderedPageBreak/>
              <w:t>consecución de la actividad llevada a cabo y el impacto en las personas/proyectos participantes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2055034547"/>
              <w:placeholder>
                <w:docPart w:val="815D3642F6794E36B081203F71102E13"/>
              </w:placeholder>
              <w:showingPlcHdr/>
            </w:sdtPr>
            <w:sdtEndPr/>
            <w:sdtContent>
              <w:p w14:paraId="17FE9EA8" w14:textId="77777777" w:rsidR="00B927D1" w:rsidRPr="00DD144B" w:rsidRDefault="00B927D1" w:rsidP="00F6326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E19630F" w14:textId="77777777" w:rsidR="00B927D1" w:rsidRPr="00DD144B" w:rsidRDefault="00B927D1" w:rsidP="00F6326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731E9BA" w14:textId="77777777" w:rsidR="00DD144B" w:rsidRPr="00DD144B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DD144B">
        <w:rPr>
          <w:rFonts w:ascii="Arial Narrow" w:hAnsi="Arial Narrow"/>
          <w:b/>
          <w:bCs/>
        </w:rPr>
        <w:lastRenderedPageBreak/>
        <w:t xml:space="preserve">Actuación 2  </w:t>
      </w:r>
    </w:p>
    <w:p w14:paraId="10E0440A" w14:textId="77777777" w:rsidR="00DD144B" w:rsidRPr="00DD144B" w:rsidRDefault="00DD144B" w:rsidP="00DD144B">
      <w:pPr>
        <w:pStyle w:val="Texto"/>
        <w:spacing w:after="0"/>
        <w:rPr>
          <w:rFonts w:ascii="Arial Narrow" w:hAnsi="Arial Narrow"/>
          <w:i/>
          <w:iCs/>
        </w:rPr>
      </w:pPr>
      <w:r w:rsidRPr="00DD144B">
        <w:rPr>
          <w:rFonts w:ascii="Arial Narrow" w:hAnsi="Arial Narrow"/>
          <w:i/>
          <w:iCs/>
        </w:rPr>
        <w:t>Máximo 2 páginas por actuación</w:t>
      </w:r>
    </w:p>
    <w:p w14:paraId="334660D9" w14:textId="77777777" w:rsidR="000F0895" w:rsidRPr="00DD144B" w:rsidRDefault="000F0895" w:rsidP="000F089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DD144B" w14:paraId="18CBC834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7FDF11" w14:textId="77777777" w:rsidR="001B4FCC" w:rsidRPr="00DD144B" w:rsidRDefault="001B4FCC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DD144B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209D5131" w14:textId="5ED7FA07" w:rsidR="001B4FCC" w:rsidRPr="00DD144B" w:rsidRDefault="009C11A0" w:rsidP="009707D4">
            <w:pPr>
              <w:spacing w:line="259" w:lineRule="auto"/>
              <w:rPr>
                <w:rFonts w:ascii="Arial Narrow" w:hAnsi="Arial Narrow"/>
              </w:rPr>
            </w:pPr>
            <w:r w:rsidRPr="009C11A0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1939674138"/>
              <w:placeholder>
                <w:docPart w:val="20F073CC5D2C442A800D359A130B31C9"/>
              </w:placeholder>
              <w:showingPlcHdr/>
            </w:sdtPr>
            <w:sdtEndPr/>
            <w:sdtContent>
              <w:p w14:paraId="4E407940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DD144B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A786BC9" w14:textId="77777777" w:rsidR="001B4FCC" w:rsidRPr="00DD144B" w:rsidRDefault="001B4FCC" w:rsidP="009707D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1B4FCC" w:rsidRPr="00DD144B" w14:paraId="7CA3BC3A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CC1F9F" w14:textId="77777777" w:rsidR="001B4FCC" w:rsidRPr="00DD144B" w:rsidRDefault="001B4FCC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Actuación</w:t>
            </w:r>
          </w:p>
          <w:p w14:paraId="1DE60176" w14:textId="77777777" w:rsidR="001B4FCC" w:rsidRPr="00DD144B" w:rsidRDefault="001B4FCC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DD144B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BD2D885" w14:textId="77777777" w:rsidR="001B4FCC" w:rsidRPr="00DD144B" w:rsidRDefault="001B4FCC" w:rsidP="009707D4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02C93931" w14:textId="77777777" w:rsidR="001B4FCC" w:rsidRPr="00DD144B" w:rsidRDefault="005E72E6" w:rsidP="009707D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1399942235"/>
                <w:placeholder>
                  <w:docPart w:val="FDA582D717AF470DA9C2128C010D249D"/>
                </w:placeholder>
                <w:showingPlcHdr/>
                <w:dropDownList>
                  <w:listItem w:value="Elija un elemento."/>
                  <w:listItem w:displayText="6.1.1 Programas de acompañamiento y asesoramiento al proyecto emprendedor/empresa de mujeres autónomas, emprendedoras/empresarias migradas o startups promovidas por mujeres" w:value="6.1.1 Programas de acompañamiento y asesoramiento al proyecto emprendedor/empresa de mujeres autónomas, emprendedoras/empresarias migradas o startups promovidas por mujeres"/>
                  <w:listItem w:displayText="6.1.2 Actuaciones formativas y de capacitación en competencias digitales y/o habilidades directivas" w:value="6.1.2 Actuaciones formativas y de capacitación en competencias digitales y/o habilidades directivas"/>
                  <w:listItem w:displayText="6.1.3 Espacios relacionales y de enredamiento" w:value="6.1.3 Espacios relacionales y de enredamiento"/>
                  <w:listItem w:displayText="6.1.4 Visibilizar el talento femenino de Barcelona de esta submodalidad" w:value="6.1.4 Visibilizar el talento femenino de Barcelona de esta submodalidad"/>
                  <w:listItem w:displayText="6.2.1 Programas de acompañamiento y asesoramiento" w:value="6.2.1 Programas de acompañamiento y asesoramiento"/>
                  <w:listItem w:displayText="6.2.2 Actuaciones formativas y de capacitación en competencias digitales y/o habilidades directivas" w:value="6.2.2 Actuaciones formativas y de capacitación en competencias digitales y/o habilidades directivas"/>
                  <w:listItem w:displayText="6.2.3 Espacios relacionales y de enredamiento" w:value="6.2.3 Espacios relacionales y de enredamiento"/>
                  <w:listItem w:displayText="6.2.4 Visibilizar el talento femenino de Barcelona de esta submodalidad" w:value="6.2.4 Visibilizar el talento femenino de Barcelona de esta submodalidad"/>
                </w:dropDownList>
              </w:sdtPr>
              <w:sdtEndPr>
                <w:rPr>
                  <w:rStyle w:val="TextoCar"/>
                </w:rPr>
              </w:sdtEndPr>
              <w:sdtContent>
                <w:r w:rsidR="001B4FCC">
                  <w:rPr>
                    <w:rStyle w:val="Textdelcontenidor"/>
                  </w:rPr>
                  <w:t>Elija un elemento.</w:t>
                </w:r>
              </w:sdtContent>
            </w:sdt>
          </w:p>
        </w:tc>
      </w:tr>
      <w:tr w:rsidR="001B4FCC" w:rsidRPr="00DD144B" w14:paraId="6010147D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79B09B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Nombre de la actuación </w:t>
            </w:r>
          </w:p>
          <w:p w14:paraId="5378E234" w14:textId="77777777" w:rsidR="001B4FCC" w:rsidRPr="00DD144B" w:rsidRDefault="001B4FCC" w:rsidP="009707D4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1170298635"/>
              <w:placeholder>
                <w:docPart w:val="48A763E6C86240D9AAE1BD7790B84711"/>
              </w:placeholder>
              <w:showingPlcHdr/>
            </w:sdtPr>
            <w:sdtEndPr/>
            <w:sdtContent>
              <w:p w14:paraId="5F8AD20F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BA97C3D" w14:textId="77777777" w:rsidR="001B4FCC" w:rsidRPr="00DD144B" w:rsidRDefault="001B4FCC" w:rsidP="009707D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B50DE" w:rsidRPr="00DD144B" w14:paraId="71C2306C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46A3BF5" w14:textId="28AD4AD0" w:rsidR="003B50DE" w:rsidRPr="00DD144B" w:rsidRDefault="003B50DE" w:rsidP="003B50DE">
            <w:pPr>
              <w:rPr>
                <w:rFonts w:ascii="Arial Narrow" w:hAnsi="Arial Narrow"/>
              </w:rPr>
            </w:pPr>
            <w:r w:rsidRPr="003B50DE">
              <w:rPr>
                <w:rFonts w:ascii="Arial Narrow" w:hAnsi="Arial Narrow"/>
              </w:rPr>
              <w:t xml:space="preserve">Objetivo(s) de la actuación </w:t>
            </w:r>
            <w:r w:rsidRPr="003B50DE">
              <w:rPr>
                <w:rFonts w:ascii="Arial Narrow" w:hAnsi="Arial Narrow"/>
                <w:b w:val="0"/>
                <w:bCs w:val="0"/>
              </w:rPr>
              <w:t xml:space="preserve">Especificar a qué objetivo/s da respuesta, según los indicados en la convocatoria para la </w:t>
            </w:r>
            <w:proofErr w:type="spellStart"/>
            <w:r w:rsidRPr="003B50DE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3B50D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805" w:type="dxa"/>
          </w:tcPr>
          <w:p w14:paraId="6A8B016A" w14:textId="6D1D32AF" w:rsidR="003B50DE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B50DE" w:rsidRPr="00DD144B" w14:paraId="2EDD037B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746F89" w14:textId="77777777" w:rsidR="003B50DE" w:rsidRDefault="003B50DE" w:rsidP="003B50DE">
            <w:pPr>
              <w:rPr>
                <w:rFonts w:ascii="Arial Narrow" w:hAnsi="Arial Narrow"/>
                <w:b w:val="0"/>
                <w:bCs w:val="0"/>
              </w:rPr>
            </w:pPr>
            <w:r w:rsidRPr="003B50DE">
              <w:rPr>
                <w:rFonts w:ascii="Arial Narrow" w:hAnsi="Arial Narrow"/>
              </w:rPr>
              <w:t>Descriptivo</w:t>
            </w:r>
          </w:p>
          <w:p w14:paraId="012800C0" w14:textId="44B0FE40" w:rsidR="003B50DE" w:rsidRPr="003B50DE" w:rsidRDefault="003B50DE" w:rsidP="003B50DE">
            <w:pPr>
              <w:rPr>
                <w:rFonts w:ascii="Arial Narrow" w:hAnsi="Arial Narrow"/>
                <w:b w:val="0"/>
                <w:bCs w:val="0"/>
              </w:rPr>
            </w:pPr>
            <w:r w:rsidRPr="003B50DE">
              <w:rPr>
                <w:rFonts w:ascii="Arial Narrow" w:hAnsi="Arial Narrow"/>
                <w:b w:val="0"/>
                <w:bCs w:val="0"/>
              </w:rPr>
              <w:t xml:space="preserve">Describir la actuación indicando, necesariamente, los elementos exigidos en la actuación solicitada para la </w:t>
            </w:r>
            <w:proofErr w:type="spellStart"/>
            <w:r w:rsidRPr="003B50DE">
              <w:rPr>
                <w:rFonts w:ascii="Arial Narrow" w:hAnsi="Arial Narrow"/>
                <w:b w:val="0"/>
                <w:bCs w:val="0"/>
              </w:rPr>
              <w:t>memòria</w:t>
            </w:r>
            <w:proofErr w:type="spellEnd"/>
            <w:r w:rsidRPr="003B50DE">
              <w:rPr>
                <w:rFonts w:ascii="Arial Narrow" w:hAnsi="Arial Narrow"/>
                <w:b w:val="0"/>
                <w:bCs w:val="0"/>
              </w:rPr>
              <w:t xml:space="preserve"> descriptiva.</w:t>
            </w:r>
            <w:r w:rsidR="00003A01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003A01" w:rsidRPr="00003A01">
              <w:rPr>
                <w:rFonts w:ascii="Arial Narrow" w:hAnsi="Arial Narrow"/>
                <w:b w:val="0"/>
                <w:bCs w:val="0"/>
              </w:rPr>
              <w:t>(Mínimo 100 palabras y máximo 150 palabras.)</w:t>
            </w:r>
          </w:p>
          <w:p w14:paraId="2195157B" w14:textId="63938C73" w:rsidR="003B50DE" w:rsidRPr="00DD144B" w:rsidRDefault="003B50DE" w:rsidP="003B50DE">
            <w:pPr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6F65C900" w14:textId="1D6DF840" w:rsidR="003B50DE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7E1AA546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EEE1A4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Colectivo destinatario </w:t>
            </w:r>
          </w:p>
          <w:p w14:paraId="5E532F70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Describir el colectivo al que se dirige la actuación (En la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6.1, indicar tomando como referencia los descritos en la convocatoria)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-1986617744"/>
              <w:placeholder>
                <w:docPart w:val="7551F3E1EF52452AA4D4E1A43310FC3C"/>
              </w:placeholder>
              <w:showingPlcHdr/>
            </w:sdtPr>
            <w:sdtEndPr/>
            <w:sdtContent>
              <w:p w14:paraId="384FB3E1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4B4908F" w14:textId="77777777" w:rsidR="001B4FCC" w:rsidRPr="00DD144B" w:rsidRDefault="001B4FCC" w:rsidP="009707D4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073E7EA8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435AC6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Metodología de captación y selección del colectivo destinatari</w:t>
            </w:r>
            <w:r>
              <w:rPr>
                <w:rFonts w:ascii="Arial Narrow" w:hAnsi="Arial Narrow"/>
              </w:rPr>
              <w:t>o</w:t>
            </w:r>
          </w:p>
          <w:p w14:paraId="35FE50F2" w14:textId="1BF4E371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Descri</w:t>
            </w:r>
            <w:r>
              <w:rPr>
                <w:rFonts w:ascii="Arial Narrow" w:hAnsi="Arial Narrow"/>
                <w:b w:val="0"/>
                <w:bCs w:val="0"/>
              </w:rPr>
              <w:t>bir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la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metodolog</w:t>
            </w:r>
            <w:r w:rsidR="00431BCE">
              <w:rPr>
                <w:rFonts w:ascii="Arial Narrow" w:hAnsi="Arial Narrow"/>
                <w:b w:val="0"/>
                <w:bCs w:val="0"/>
              </w:rPr>
              <w:t>í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captació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selecció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pro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>ect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ía"/>
              <w:tag w:val="Metodología"/>
              <w:id w:val="-1959017049"/>
              <w:placeholder>
                <w:docPart w:val="82DDB11EC01241E485FC9814C7A917B7"/>
              </w:placeholder>
              <w:showingPlcHdr/>
            </w:sdtPr>
            <w:sdtEndPr/>
            <w:sdtContent>
              <w:p w14:paraId="787426C8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B00C2D1" w14:textId="77777777" w:rsidR="001B4FCC" w:rsidRPr="00DD144B" w:rsidRDefault="001B4FCC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62D0AE0A" w14:textId="77777777" w:rsidTr="009707D4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8DA563" w14:textId="77777777" w:rsidR="001B4FCC" w:rsidRPr="00DD144B" w:rsidRDefault="001B4FCC" w:rsidP="009707D4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</w:rPr>
              <w:t>Accion</w:t>
            </w:r>
            <w:r>
              <w:rPr>
                <w:rFonts w:ascii="Arial Narrow" w:hAnsi="Arial Narrow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 w:rsidRPr="00DD144B">
              <w:rPr>
                <w:rFonts w:ascii="Arial Narrow" w:hAnsi="Arial Narrow"/>
              </w:rPr>
              <w:t xml:space="preserve"> previst</w:t>
            </w:r>
            <w:r>
              <w:rPr>
                <w:rFonts w:ascii="Arial Narrow" w:hAnsi="Arial Narrow"/>
              </w:rPr>
              <w:t>a</w:t>
            </w:r>
            <w:r w:rsidRPr="00DD144B">
              <w:rPr>
                <w:rFonts w:ascii="Arial Narrow" w:hAnsi="Arial Narrow"/>
              </w:rPr>
              <w:t>s</w:t>
            </w:r>
          </w:p>
          <w:p w14:paraId="6C0E7CD6" w14:textId="0FB332A1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Indicar descripció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l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 activi</w:t>
            </w: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DD144B">
              <w:rPr>
                <w:rFonts w:ascii="Arial Narrow" w:hAnsi="Arial Narrow"/>
                <w:b w:val="0"/>
                <w:bCs w:val="0"/>
              </w:rPr>
              <w:t>a</w:t>
            </w:r>
            <w:r>
              <w:rPr>
                <w:rFonts w:ascii="Arial Narrow" w:hAnsi="Arial Narrow"/>
                <w:b w:val="0"/>
                <w:bCs w:val="0"/>
              </w:rPr>
              <w:t>de</w:t>
            </w:r>
            <w:r w:rsidRPr="00DD144B">
              <w:rPr>
                <w:rFonts w:ascii="Arial Narrow" w:hAnsi="Arial Narrow"/>
                <w:b w:val="0"/>
                <w:bCs w:val="0"/>
              </w:rPr>
              <w:t>s a realizar, detallan</w:t>
            </w:r>
            <w:r>
              <w:rPr>
                <w:rFonts w:ascii="Arial Narrow" w:hAnsi="Arial Narrow"/>
                <w:b w:val="0"/>
                <w:bCs w:val="0"/>
              </w:rPr>
              <w:t>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cada acció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: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hor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s,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person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>
              <w:rPr>
                <w:rFonts w:ascii="Arial Narrow" w:hAnsi="Arial Narrow"/>
                <w:b w:val="0"/>
                <w:bCs w:val="0"/>
              </w:rPr>
              <w:t xml:space="preserve"> y proyectos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cont</w:t>
            </w:r>
            <w:r>
              <w:rPr>
                <w:rFonts w:ascii="Arial Narrow" w:hAnsi="Arial Narrow"/>
                <w:b w:val="0"/>
                <w:bCs w:val="0"/>
              </w:rPr>
              <w:t>enido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t</w:t>
            </w:r>
            <w:r>
              <w:rPr>
                <w:rFonts w:ascii="Arial Narrow" w:hAnsi="Arial Narrow"/>
                <w:b w:val="0"/>
                <w:bCs w:val="0"/>
              </w:rPr>
              <w:t>é</w:t>
            </w:r>
            <w:r w:rsidRPr="00DD144B">
              <w:rPr>
                <w:rFonts w:ascii="Arial Narrow" w:hAnsi="Arial Narrow"/>
                <w:b w:val="0"/>
                <w:bCs w:val="0"/>
              </w:rPr>
              <w:t>cnic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(tít</w:t>
            </w:r>
            <w:r>
              <w:rPr>
                <w:rFonts w:ascii="Arial Narrow" w:hAnsi="Arial Narrow"/>
                <w:b w:val="0"/>
                <w:bCs w:val="0"/>
              </w:rPr>
              <w:t>u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objetiv</w:t>
            </w:r>
            <w:r w:rsidR="00431BCE">
              <w:rPr>
                <w:rFonts w:ascii="Arial Narrow" w:hAnsi="Arial Narrow"/>
                <w:b w:val="0"/>
                <w:bCs w:val="0"/>
              </w:rPr>
              <w:t>os</w:t>
            </w:r>
            <w:r w:rsidR="00BF00DF" w:rsidRPr="00DD144B">
              <w:rPr>
                <w:rFonts w:ascii="Arial Narrow" w:hAnsi="Arial Narrow"/>
                <w:b w:val="0"/>
                <w:bCs w:val="0"/>
              </w:rPr>
              <w:t>, temática</w:t>
            </w:r>
            <w:r w:rsidRPr="00DD144B">
              <w:rPr>
                <w:rFonts w:ascii="Arial Narrow" w:hAnsi="Arial Narrow"/>
                <w:b w:val="0"/>
                <w:bCs w:val="0"/>
              </w:rPr>
              <w:t>...)</w:t>
            </w:r>
            <w:r w:rsidR="00003A01">
              <w:rPr>
                <w:rFonts w:ascii="Arial Narrow" w:hAnsi="Arial Narrow"/>
                <w:b w:val="0"/>
                <w:bCs w:val="0"/>
              </w:rPr>
              <w:t xml:space="preserve">.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49275077"/>
              <w:placeholder>
                <w:docPart w:val="9707AFB984524BACA4EE3DC85C3E4EAE"/>
              </w:placeholder>
              <w:showingPlcHdr/>
            </w:sdtPr>
            <w:sdtEndPr/>
            <w:sdtContent>
              <w:p w14:paraId="02D80E97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5B45940" w14:textId="77777777" w:rsidR="001B4FCC" w:rsidRPr="00DD144B" w:rsidRDefault="001B4FCC" w:rsidP="009707D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3DAD0781" w14:textId="77777777" w:rsidTr="009707D4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B1928A" w14:textId="77777777" w:rsidR="001B4FCC" w:rsidRPr="00475265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</w:p>
          <w:p w14:paraId="094FC155" w14:textId="4583054D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E5414D">
              <w:rPr>
                <w:rFonts w:ascii="Arial Narrow" w:hAnsi="Arial Narrow"/>
                <w:b w:val="0"/>
                <w:bCs w:val="0"/>
              </w:rPr>
              <w:t>Indicar cuáles son los resultados esperados con la ejecución de esta actuación.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Detallar </w:t>
            </w:r>
            <w:r w:rsidR="00BF00DF">
              <w:rPr>
                <w:rFonts w:ascii="Arial Narrow" w:hAnsi="Arial Narrow"/>
                <w:b w:val="0"/>
                <w:bCs w:val="0"/>
              </w:rPr>
              <w:t>cuáles</w:t>
            </w:r>
            <w:r>
              <w:rPr>
                <w:rFonts w:ascii="Arial Narrow" w:hAnsi="Arial Narrow"/>
                <w:b w:val="0"/>
                <w:bCs w:val="0"/>
              </w:rPr>
              <w:t xml:space="preserve"> serán los indicadores de </w:t>
            </w:r>
            <w:r>
              <w:rPr>
                <w:rFonts w:ascii="Arial Narrow" w:hAnsi="Arial Narrow"/>
                <w:b w:val="0"/>
                <w:bCs w:val="0"/>
              </w:rPr>
              <w:lastRenderedPageBreak/>
              <w:t>consecución de la actividad llevada a cabo y el impacto en las personas/proyectos participantes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588272806"/>
              <w:placeholder>
                <w:docPart w:val="778CB82FA3D7437EAC09913652869893"/>
              </w:placeholder>
              <w:showingPlcHdr/>
            </w:sdtPr>
            <w:sdtEndPr/>
            <w:sdtContent>
              <w:p w14:paraId="53B87D78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7B24925" w14:textId="77777777" w:rsidR="001B4FCC" w:rsidRPr="00DD144B" w:rsidRDefault="001B4FCC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5462B3A1" w14:textId="77777777" w:rsidR="00227CA8" w:rsidRPr="00DD144B" w:rsidRDefault="00227CA8" w:rsidP="0011420D">
      <w:pPr>
        <w:pStyle w:val="Texto"/>
        <w:rPr>
          <w:rFonts w:ascii="Arial Narrow" w:hAnsi="Arial Narrow"/>
          <w:b/>
          <w:bCs/>
        </w:rPr>
      </w:pPr>
    </w:p>
    <w:p w14:paraId="62BE245E" w14:textId="77777777" w:rsidR="00227CA8" w:rsidRPr="00AA2F86" w:rsidRDefault="00227CA8" w:rsidP="0011420D">
      <w:pPr>
        <w:pStyle w:val="Texto"/>
        <w:rPr>
          <w:rFonts w:ascii="Arial Narrow" w:hAnsi="Arial Narrow"/>
          <w:b/>
          <w:bCs/>
        </w:rPr>
      </w:pPr>
    </w:p>
    <w:sectPr w:rsidR="00227CA8" w:rsidRPr="00AA2F86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A2CB" w14:textId="77777777" w:rsidR="005E72E6" w:rsidRPr="00DD144B" w:rsidRDefault="005E72E6" w:rsidP="00EA1421">
      <w:r w:rsidRPr="00DD144B">
        <w:separator/>
      </w:r>
    </w:p>
  </w:endnote>
  <w:endnote w:type="continuationSeparator" w:id="0">
    <w:p w14:paraId="15DCD7E4" w14:textId="77777777" w:rsidR="005E72E6" w:rsidRPr="00DD144B" w:rsidRDefault="005E72E6" w:rsidP="00EA1421">
      <w:r w:rsidRPr="00DD1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8FC3D2" w:rsidR="00611DC5" w:rsidRPr="00DD144B" w:rsidRDefault="527376C8" w:rsidP="00343742">
    <w:pPr>
      <w:pStyle w:val="Peudepagina"/>
    </w:pPr>
    <w:proofErr w:type="spellStart"/>
    <w:r w:rsidRPr="00DD144B">
      <w:t>Impulsem</w:t>
    </w:r>
    <w:proofErr w:type="spellEnd"/>
    <w:r w:rsidRPr="00DD144B">
      <w:t xml:space="preserve"> el que Fas 202</w:t>
    </w:r>
    <w:r w:rsidR="005B78AB">
      <w:t>6</w:t>
    </w:r>
    <w:r w:rsidR="00611DC5" w:rsidRPr="00DD144B">
      <w:ptab w:relativeTo="margin" w:alignment="center" w:leader="none"/>
    </w:r>
    <w:r w:rsidR="00611DC5" w:rsidRPr="00DD144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294E" w14:textId="77777777" w:rsidR="005E72E6" w:rsidRPr="00DD144B" w:rsidRDefault="005E72E6" w:rsidP="00EA1421">
      <w:r w:rsidRPr="00DD144B">
        <w:separator/>
      </w:r>
    </w:p>
  </w:footnote>
  <w:footnote w:type="continuationSeparator" w:id="0">
    <w:p w14:paraId="5EBC2856" w14:textId="77777777" w:rsidR="005E72E6" w:rsidRPr="00DD144B" w:rsidRDefault="005E72E6" w:rsidP="00EA1421">
      <w:r w:rsidRPr="00DD1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9F1A7D4" w:rsidR="00DB4844" w:rsidRPr="004C455B" w:rsidRDefault="00A12B5A" w:rsidP="00DB4844">
    <w:pPr>
      <w:pStyle w:val="Capalera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64E51F" wp14:editId="5EB1B261">
          <wp:simplePos x="0" y="0"/>
          <wp:positionH relativeFrom="column">
            <wp:posOffset>4916634</wp:posOffset>
          </wp:positionH>
          <wp:positionV relativeFrom="paragraph">
            <wp:posOffset>14444</wp:posOffset>
          </wp:positionV>
          <wp:extent cx="1127125" cy="361315"/>
          <wp:effectExtent l="0" t="0" r="0" b="635"/>
          <wp:wrapNone/>
          <wp:docPr id="104266245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62450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C06907" wp14:editId="62151937">
          <wp:simplePos x="0" y="0"/>
          <wp:positionH relativeFrom="column">
            <wp:posOffset>-657054</wp:posOffset>
          </wp:positionH>
          <wp:positionV relativeFrom="paragraph">
            <wp:posOffset>14444</wp:posOffset>
          </wp:positionV>
          <wp:extent cx="1287145" cy="329565"/>
          <wp:effectExtent l="0" t="0" r="8255" b="0"/>
          <wp:wrapNone/>
          <wp:docPr id="946477829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77829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663B" w:rsidRPr="004C455B">
      <w:t xml:space="preserve"> </w:t>
    </w:r>
    <w:r w:rsidR="006E273A" w:rsidRPr="004C455B">
      <w:rPr>
        <w:color w:val="7F7F7F" w:themeColor="text1" w:themeTint="80"/>
      </w:rPr>
      <w:t>Memoria</w:t>
    </w:r>
    <w:r w:rsidR="0058663B" w:rsidRPr="004C455B">
      <w:rPr>
        <w:color w:val="7F7F7F" w:themeColor="text1" w:themeTint="80"/>
      </w:rPr>
      <w:t xml:space="preserve"> descriptiva de la </w:t>
    </w:r>
    <w:r w:rsidR="006E273A" w:rsidRPr="004C455B">
      <w:rPr>
        <w:color w:val="7F7F7F" w:themeColor="text1" w:themeTint="80"/>
      </w:rPr>
      <w:t>solicitud</w:t>
    </w:r>
  </w:p>
  <w:p w14:paraId="52B6813C" w14:textId="29B87A82" w:rsidR="00611DC5" w:rsidRPr="00DD144B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001A"/>
    <w:rsid w:val="00003897"/>
    <w:rsid w:val="00003A01"/>
    <w:rsid w:val="000132B6"/>
    <w:rsid w:val="00020EDA"/>
    <w:rsid w:val="000306F0"/>
    <w:rsid w:val="00031A29"/>
    <w:rsid w:val="00031B03"/>
    <w:rsid w:val="00033041"/>
    <w:rsid w:val="00046698"/>
    <w:rsid w:val="0006781E"/>
    <w:rsid w:val="000862CC"/>
    <w:rsid w:val="00094343"/>
    <w:rsid w:val="000945AB"/>
    <w:rsid w:val="000979F6"/>
    <w:rsid w:val="000B7913"/>
    <w:rsid w:val="000D5D9A"/>
    <w:rsid w:val="000D7DA0"/>
    <w:rsid w:val="000E7991"/>
    <w:rsid w:val="000F0895"/>
    <w:rsid w:val="000F77B4"/>
    <w:rsid w:val="00107B22"/>
    <w:rsid w:val="001135EB"/>
    <w:rsid w:val="0011420D"/>
    <w:rsid w:val="00124612"/>
    <w:rsid w:val="00136BE9"/>
    <w:rsid w:val="0014185D"/>
    <w:rsid w:val="0014529E"/>
    <w:rsid w:val="0015286D"/>
    <w:rsid w:val="001550ED"/>
    <w:rsid w:val="00182F62"/>
    <w:rsid w:val="001A28EF"/>
    <w:rsid w:val="001B3691"/>
    <w:rsid w:val="001B4FCC"/>
    <w:rsid w:val="001B7B22"/>
    <w:rsid w:val="001D6527"/>
    <w:rsid w:val="001E072E"/>
    <w:rsid w:val="001E6EB9"/>
    <w:rsid w:val="001E7401"/>
    <w:rsid w:val="00200AC1"/>
    <w:rsid w:val="00220E9C"/>
    <w:rsid w:val="00226FD8"/>
    <w:rsid w:val="00227CA8"/>
    <w:rsid w:val="002339B1"/>
    <w:rsid w:val="002363BE"/>
    <w:rsid w:val="002400AD"/>
    <w:rsid w:val="00251371"/>
    <w:rsid w:val="00280E0C"/>
    <w:rsid w:val="0029064C"/>
    <w:rsid w:val="0029659A"/>
    <w:rsid w:val="002B0967"/>
    <w:rsid w:val="002D53AD"/>
    <w:rsid w:val="002E7598"/>
    <w:rsid w:val="002F0EB4"/>
    <w:rsid w:val="002F39BA"/>
    <w:rsid w:val="002F4F2B"/>
    <w:rsid w:val="002F62E2"/>
    <w:rsid w:val="003207CE"/>
    <w:rsid w:val="003243BF"/>
    <w:rsid w:val="003343F8"/>
    <w:rsid w:val="00343742"/>
    <w:rsid w:val="00343DFE"/>
    <w:rsid w:val="003460A9"/>
    <w:rsid w:val="0036193C"/>
    <w:rsid w:val="00361D12"/>
    <w:rsid w:val="003657C9"/>
    <w:rsid w:val="00367C05"/>
    <w:rsid w:val="003730F6"/>
    <w:rsid w:val="00376EFB"/>
    <w:rsid w:val="00380CCE"/>
    <w:rsid w:val="00381EC1"/>
    <w:rsid w:val="0038364E"/>
    <w:rsid w:val="00393600"/>
    <w:rsid w:val="003951FB"/>
    <w:rsid w:val="003A0BDC"/>
    <w:rsid w:val="003A23AA"/>
    <w:rsid w:val="003A5F11"/>
    <w:rsid w:val="003A7647"/>
    <w:rsid w:val="003B50DE"/>
    <w:rsid w:val="003B5C45"/>
    <w:rsid w:val="003E0C09"/>
    <w:rsid w:val="003E6AB0"/>
    <w:rsid w:val="00404C6C"/>
    <w:rsid w:val="00405A2D"/>
    <w:rsid w:val="00425324"/>
    <w:rsid w:val="00427F4A"/>
    <w:rsid w:val="00431BCE"/>
    <w:rsid w:val="0043640B"/>
    <w:rsid w:val="00446C12"/>
    <w:rsid w:val="0045199D"/>
    <w:rsid w:val="00455085"/>
    <w:rsid w:val="00455ECC"/>
    <w:rsid w:val="00475316"/>
    <w:rsid w:val="00484655"/>
    <w:rsid w:val="004950D8"/>
    <w:rsid w:val="004B1409"/>
    <w:rsid w:val="004B5DFB"/>
    <w:rsid w:val="004C2D88"/>
    <w:rsid w:val="004C3D49"/>
    <w:rsid w:val="004C455B"/>
    <w:rsid w:val="004D64A4"/>
    <w:rsid w:val="004E3578"/>
    <w:rsid w:val="004F3C3B"/>
    <w:rsid w:val="004F4396"/>
    <w:rsid w:val="00503641"/>
    <w:rsid w:val="0054143C"/>
    <w:rsid w:val="005431E1"/>
    <w:rsid w:val="005447D1"/>
    <w:rsid w:val="0054560F"/>
    <w:rsid w:val="00551CB0"/>
    <w:rsid w:val="005613B1"/>
    <w:rsid w:val="005713B0"/>
    <w:rsid w:val="00582E56"/>
    <w:rsid w:val="0058663B"/>
    <w:rsid w:val="005939DA"/>
    <w:rsid w:val="0059449B"/>
    <w:rsid w:val="005978B3"/>
    <w:rsid w:val="005A73F3"/>
    <w:rsid w:val="005B15F9"/>
    <w:rsid w:val="005B78AB"/>
    <w:rsid w:val="005C108A"/>
    <w:rsid w:val="005C38F7"/>
    <w:rsid w:val="005D32A6"/>
    <w:rsid w:val="005D5984"/>
    <w:rsid w:val="005E3E4E"/>
    <w:rsid w:val="005E72E6"/>
    <w:rsid w:val="005F7747"/>
    <w:rsid w:val="006003AB"/>
    <w:rsid w:val="00602F49"/>
    <w:rsid w:val="00610F0A"/>
    <w:rsid w:val="00611DC5"/>
    <w:rsid w:val="006200AB"/>
    <w:rsid w:val="00632C61"/>
    <w:rsid w:val="006418D8"/>
    <w:rsid w:val="006462B8"/>
    <w:rsid w:val="0064657A"/>
    <w:rsid w:val="00653D1E"/>
    <w:rsid w:val="00657696"/>
    <w:rsid w:val="00660934"/>
    <w:rsid w:val="0066148E"/>
    <w:rsid w:val="00666143"/>
    <w:rsid w:val="0066794F"/>
    <w:rsid w:val="0067661D"/>
    <w:rsid w:val="00680762"/>
    <w:rsid w:val="006B2D7F"/>
    <w:rsid w:val="006E273A"/>
    <w:rsid w:val="006E4EA4"/>
    <w:rsid w:val="006F2C92"/>
    <w:rsid w:val="006F7320"/>
    <w:rsid w:val="00701E8D"/>
    <w:rsid w:val="00712D6C"/>
    <w:rsid w:val="00731242"/>
    <w:rsid w:val="00732C0D"/>
    <w:rsid w:val="00745CDC"/>
    <w:rsid w:val="00746A4F"/>
    <w:rsid w:val="0075370C"/>
    <w:rsid w:val="00755CF9"/>
    <w:rsid w:val="00757371"/>
    <w:rsid w:val="00760C75"/>
    <w:rsid w:val="00765A70"/>
    <w:rsid w:val="0077498C"/>
    <w:rsid w:val="0079263E"/>
    <w:rsid w:val="0079712F"/>
    <w:rsid w:val="007B0F78"/>
    <w:rsid w:val="007B4E67"/>
    <w:rsid w:val="007C7CF7"/>
    <w:rsid w:val="007E5714"/>
    <w:rsid w:val="007E5746"/>
    <w:rsid w:val="00844381"/>
    <w:rsid w:val="00851CCE"/>
    <w:rsid w:val="00855092"/>
    <w:rsid w:val="00855462"/>
    <w:rsid w:val="00871BD0"/>
    <w:rsid w:val="00877B67"/>
    <w:rsid w:val="00886AC3"/>
    <w:rsid w:val="00890612"/>
    <w:rsid w:val="00890D5E"/>
    <w:rsid w:val="008A5278"/>
    <w:rsid w:val="008B24A6"/>
    <w:rsid w:val="008C0137"/>
    <w:rsid w:val="008C14F7"/>
    <w:rsid w:val="008D174B"/>
    <w:rsid w:val="008E3747"/>
    <w:rsid w:val="008F1E82"/>
    <w:rsid w:val="008F2ED8"/>
    <w:rsid w:val="00902D53"/>
    <w:rsid w:val="00902FF6"/>
    <w:rsid w:val="00903312"/>
    <w:rsid w:val="009156BF"/>
    <w:rsid w:val="00920DD9"/>
    <w:rsid w:val="00921585"/>
    <w:rsid w:val="0092580C"/>
    <w:rsid w:val="00935EF8"/>
    <w:rsid w:val="00937000"/>
    <w:rsid w:val="00951457"/>
    <w:rsid w:val="0095411A"/>
    <w:rsid w:val="009560E1"/>
    <w:rsid w:val="0096059C"/>
    <w:rsid w:val="00973D1F"/>
    <w:rsid w:val="009928C3"/>
    <w:rsid w:val="0099352A"/>
    <w:rsid w:val="009A4F20"/>
    <w:rsid w:val="009B1022"/>
    <w:rsid w:val="009B4E85"/>
    <w:rsid w:val="009C11A0"/>
    <w:rsid w:val="009D71ED"/>
    <w:rsid w:val="009E4DB4"/>
    <w:rsid w:val="009F60E9"/>
    <w:rsid w:val="00A12B5A"/>
    <w:rsid w:val="00A12E2F"/>
    <w:rsid w:val="00A46A5A"/>
    <w:rsid w:val="00A55D31"/>
    <w:rsid w:val="00A56D1E"/>
    <w:rsid w:val="00A67672"/>
    <w:rsid w:val="00A9369F"/>
    <w:rsid w:val="00AA2F86"/>
    <w:rsid w:val="00AD3F0C"/>
    <w:rsid w:val="00AE7000"/>
    <w:rsid w:val="00AF76BB"/>
    <w:rsid w:val="00B07570"/>
    <w:rsid w:val="00B12A79"/>
    <w:rsid w:val="00B163D5"/>
    <w:rsid w:val="00B30C46"/>
    <w:rsid w:val="00B3154C"/>
    <w:rsid w:val="00B414CD"/>
    <w:rsid w:val="00B4424D"/>
    <w:rsid w:val="00B471B2"/>
    <w:rsid w:val="00B51CF6"/>
    <w:rsid w:val="00B614D0"/>
    <w:rsid w:val="00B62ADD"/>
    <w:rsid w:val="00B643BC"/>
    <w:rsid w:val="00B82FDB"/>
    <w:rsid w:val="00B91DA7"/>
    <w:rsid w:val="00B927D1"/>
    <w:rsid w:val="00BA1F52"/>
    <w:rsid w:val="00BB0B2F"/>
    <w:rsid w:val="00BB2377"/>
    <w:rsid w:val="00BB369A"/>
    <w:rsid w:val="00BB384F"/>
    <w:rsid w:val="00BB6D3C"/>
    <w:rsid w:val="00BD146E"/>
    <w:rsid w:val="00BE0F0A"/>
    <w:rsid w:val="00BF00DF"/>
    <w:rsid w:val="00BF431A"/>
    <w:rsid w:val="00C00888"/>
    <w:rsid w:val="00C06A6A"/>
    <w:rsid w:val="00C06AE1"/>
    <w:rsid w:val="00C152FE"/>
    <w:rsid w:val="00C242A7"/>
    <w:rsid w:val="00C33DE9"/>
    <w:rsid w:val="00C373A1"/>
    <w:rsid w:val="00C404EA"/>
    <w:rsid w:val="00C42252"/>
    <w:rsid w:val="00C62002"/>
    <w:rsid w:val="00C7075A"/>
    <w:rsid w:val="00C73740"/>
    <w:rsid w:val="00C82ECC"/>
    <w:rsid w:val="00C83011"/>
    <w:rsid w:val="00C958C9"/>
    <w:rsid w:val="00C9600D"/>
    <w:rsid w:val="00CA1277"/>
    <w:rsid w:val="00CA317A"/>
    <w:rsid w:val="00CA6E14"/>
    <w:rsid w:val="00CC1827"/>
    <w:rsid w:val="00CC1A36"/>
    <w:rsid w:val="00CC677D"/>
    <w:rsid w:val="00CC67CE"/>
    <w:rsid w:val="00CD3440"/>
    <w:rsid w:val="00CE4654"/>
    <w:rsid w:val="00CE4C3B"/>
    <w:rsid w:val="00CF15E6"/>
    <w:rsid w:val="00CF5569"/>
    <w:rsid w:val="00D05FF3"/>
    <w:rsid w:val="00D06DED"/>
    <w:rsid w:val="00D13026"/>
    <w:rsid w:val="00D22A11"/>
    <w:rsid w:val="00D55242"/>
    <w:rsid w:val="00D56063"/>
    <w:rsid w:val="00D569FF"/>
    <w:rsid w:val="00D61DFE"/>
    <w:rsid w:val="00D64FF6"/>
    <w:rsid w:val="00D670E5"/>
    <w:rsid w:val="00D8100E"/>
    <w:rsid w:val="00D84E3D"/>
    <w:rsid w:val="00DA1F5E"/>
    <w:rsid w:val="00DA7E19"/>
    <w:rsid w:val="00DB4844"/>
    <w:rsid w:val="00DC2D01"/>
    <w:rsid w:val="00DC2EBA"/>
    <w:rsid w:val="00DC64F4"/>
    <w:rsid w:val="00DC662E"/>
    <w:rsid w:val="00DC7340"/>
    <w:rsid w:val="00DD144B"/>
    <w:rsid w:val="00DD3DD9"/>
    <w:rsid w:val="00DD4CF2"/>
    <w:rsid w:val="00DD6504"/>
    <w:rsid w:val="00DE5F16"/>
    <w:rsid w:val="00DE7EBC"/>
    <w:rsid w:val="00DF58D9"/>
    <w:rsid w:val="00E13A7F"/>
    <w:rsid w:val="00E20A55"/>
    <w:rsid w:val="00E21A17"/>
    <w:rsid w:val="00E249B3"/>
    <w:rsid w:val="00E31EFD"/>
    <w:rsid w:val="00E3308A"/>
    <w:rsid w:val="00E51701"/>
    <w:rsid w:val="00E616B2"/>
    <w:rsid w:val="00E64B76"/>
    <w:rsid w:val="00E73012"/>
    <w:rsid w:val="00E86D2D"/>
    <w:rsid w:val="00E93341"/>
    <w:rsid w:val="00E976A9"/>
    <w:rsid w:val="00EA1421"/>
    <w:rsid w:val="00EB6ED3"/>
    <w:rsid w:val="00ED36AD"/>
    <w:rsid w:val="00ED6D7B"/>
    <w:rsid w:val="00EE33CF"/>
    <w:rsid w:val="00EF4F2E"/>
    <w:rsid w:val="00EF59AC"/>
    <w:rsid w:val="00F00059"/>
    <w:rsid w:val="00F01C0C"/>
    <w:rsid w:val="00F025C7"/>
    <w:rsid w:val="00F06292"/>
    <w:rsid w:val="00F06CE0"/>
    <w:rsid w:val="00F2641B"/>
    <w:rsid w:val="00F355B2"/>
    <w:rsid w:val="00F44907"/>
    <w:rsid w:val="00F45D6C"/>
    <w:rsid w:val="00F5586C"/>
    <w:rsid w:val="00F635A7"/>
    <w:rsid w:val="00F90963"/>
    <w:rsid w:val="00F96309"/>
    <w:rsid w:val="00FB1AA0"/>
    <w:rsid w:val="00FB1ABA"/>
    <w:rsid w:val="00FB4E5A"/>
    <w:rsid w:val="00FC04E9"/>
    <w:rsid w:val="00FC1D79"/>
    <w:rsid w:val="00FC7953"/>
    <w:rsid w:val="00FD2D36"/>
    <w:rsid w:val="00FD41BF"/>
    <w:rsid w:val="00FE3F45"/>
    <w:rsid w:val="00FE5A04"/>
    <w:rsid w:val="00FF7886"/>
    <w:rsid w:val="03D5D0DE"/>
    <w:rsid w:val="068D4270"/>
    <w:rsid w:val="0C7BC8F6"/>
    <w:rsid w:val="20D439F5"/>
    <w:rsid w:val="2409D2AB"/>
    <w:rsid w:val="2A5175A4"/>
    <w:rsid w:val="30F8F286"/>
    <w:rsid w:val="325A7E87"/>
    <w:rsid w:val="342E77FD"/>
    <w:rsid w:val="358AA1B2"/>
    <w:rsid w:val="37EB20A1"/>
    <w:rsid w:val="3F36FFFE"/>
    <w:rsid w:val="3FCCDE00"/>
    <w:rsid w:val="4FAB0E41"/>
    <w:rsid w:val="50037698"/>
    <w:rsid w:val="527376C8"/>
    <w:rsid w:val="593E8BEA"/>
    <w:rsid w:val="5E6D2BDE"/>
    <w:rsid w:val="64B88BD8"/>
    <w:rsid w:val="67C1B668"/>
    <w:rsid w:val="690AA0D2"/>
    <w:rsid w:val="6DE53A89"/>
    <w:rsid w:val="6FF63358"/>
    <w:rsid w:val="7311E220"/>
    <w:rsid w:val="7882D071"/>
    <w:rsid w:val="7B5737D8"/>
    <w:rsid w:val="7C34F2AB"/>
    <w:rsid w:val="7E8413CF"/>
    <w:rsid w:val="7F1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927D1"/>
    <w:pPr>
      <w:contextualSpacing/>
    </w:pPr>
    <w:rPr>
      <w:rFonts w:eastAsiaTheme="minorEastAsia"/>
      <w:lang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F073CC5D2C442A800D359A130B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F3F6-33CB-4DF6-8BA7-04747DD1B043}"/>
      </w:docPartPr>
      <w:docPartBody>
        <w:p w:rsidR="00046698" w:rsidRDefault="00046698" w:rsidP="00046698">
          <w:pPr>
            <w:pStyle w:val="20F073CC5D2C442A800D359A130B31C91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FDA582D717AF470DA9C2128C010D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1ECD-6CE9-4F03-869E-F10FFF55B3DE}"/>
      </w:docPartPr>
      <w:docPartBody>
        <w:p w:rsidR="00046698" w:rsidRDefault="00046698" w:rsidP="00046698">
          <w:pPr>
            <w:pStyle w:val="FDA582D717AF470DA9C2128C010D249D1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48A763E6C86240D9AAE1BD7790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EDDF-B1C4-4817-8814-F941851D09BC}"/>
      </w:docPartPr>
      <w:docPartBody>
        <w:p w:rsidR="00046698" w:rsidRDefault="00046698" w:rsidP="00046698">
          <w:pPr>
            <w:pStyle w:val="48A763E6C86240D9AAE1BD7790B84711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551F3E1EF52452AA4D4E1A4331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FF35-96C3-4BEF-BAAF-AAF24DDF27D7}"/>
      </w:docPartPr>
      <w:docPartBody>
        <w:p w:rsidR="00046698" w:rsidRDefault="00046698" w:rsidP="00046698">
          <w:pPr>
            <w:pStyle w:val="7551F3E1EF52452AA4D4E1A43310FC3C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2DDB11EC01241E485FC9814C7A9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1AD8-BE25-4894-975A-F2D44B6F053A}"/>
      </w:docPartPr>
      <w:docPartBody>
        <w:p w:rsidR="00046698" w:rsidRDefault="00046698" w:rsidP="00046698">
          <w:pPr>
            <w:pStyle w:val="82DDB11EC01241E485FC9814C7A917B7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707AFB984524BACA4EE3DC85C3E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26E6-F93C-42BE-9810-8626928B77EE}"/>
      </w:docPartPr>
      <w:docPartBody>
        <w:p w:rsidR="00046698" w:rsidRDefault="00046698" w:rsidP="00046698">
          <w:pPr>
            <w:pStyle w:val="9707AFB984524BACA4EE3DC85C3E4EAE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78CB82FA3D7437EAC09913652869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EF21-2160-4A55-A813-50D6F3CAE684}"/>
      </w:docPartPr>
      <w:docPartBody>
        <w:p w:rsidR="00046698" w:rsidRDefault="00046698" w:rsidP="00046698">
          <w:pPr>
            <w:pStyle w:val="778CB82FA3D7437EAC09913652869893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9B324F773E940C58EF87211D465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501F-DCB1-4C0E-A66F-CA3DB9F9D4AC}"/>
      </w:docPartPr>
      <w:docPartBody>
        <w:p w:rsidR="00AA10F8" w:rsidRDefault="007E3E8F" w:rsidP="007E3E8F">
          <w:pPr>
            <w:pStyle w:val="29B324F773E940C58EF87211D4651205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AF5EADD610F7471D89CD56C01EC7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0B26-AB5F-4BE2-8153-FFFBE84323FA}"/>
      </w:docPartPr>
      <w:docPartBody>
        <w:p w:rsidR="00AA10F8" w:rsidRDefault="007E3E8F" w:rsidP="007E3E8F">
          <w:pPr>
            <w:pStyle w:val="AF5EADD610F7471D89CD56C01EC741A0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98A2D2AB86374060BA1A203068A8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DD28-DCF9-4970-9248-A3927162DA99}"/>
      </w:docPartPr>
      <w:docPartBody>
        <w:p w:rsidR="00AA10F8" w:rsidRDefault="007E3E8F" w:rsidP="007E3E8F">
          <w:pPr>
            <w:pStyle w:val="98A2D2AB86374060BA1A203068A8C0C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0B6C4FF373F4A82ABA7132937BF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503-E5F0-4506-8F98-BF82E32301E7}"/>
      </w:docPartPr>
      <w:docPartBody>
        <w:p w:rsidR="00AA10F8" w:rsidRDefault="007E3E8F" w:rsidP="007E3E8F">
          <w:pPr>
            <w:pStyle w:val="A0B6C4FF373F4A82ABA7132937BFB530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4FAF974B3CC4DEAA595FB98BBF7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F260-9A40-4F43-83D1-9EDE21CD525E}"/>
      </w:docPartPr>
      <w:docPartBody>
        <w:p w:rsidR="00AA10F8" w:rsidRDefault="007E3E8F" w:rsidP="007E3E8F">
          <w:pPr>
            <w:pStyle w:val="44FAF974B3CC4DEAA595FB98BBF76FA6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B901FBD27624D83AF428E478DC6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2E1D-D53C-47F1-B4AF-59E979903A1D}"/>
      </w:docPartPr>
      <w:docPartBody>
        <w:p w:rsidR="00AA10F8" w:rsidRDefault="007E3E8F" w:rsidP="007E3E8F">
          <w:pPr>
            <w:pStyle w:val="1B901FBD27624D83AF428E478DC6F07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15D3642F6794E36B081203F7110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B617-1D98-4A9B-A751-05A6C3E18C4A}"/>
      </w:docPartPr>
      <w:docPartBody>
        <w:p w:rsidR="00AA10F8" w:rsidRDefault="007E3E8F" w:rsidP="007E3E8F">
          <w:pPr>
            <w:pStyle w:val="815D3642F6794E36B081203F71102E1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A29"/>
    <w:rsid w:val="00046698"/>
    <w:rsid w:val="0007081B"/>
    <w:rsid w:val="000945AB"/>
    <w:rsid w:val="000B77F6"/>
    <w:rsid w:val="001135EB"/>
    <w:rsid w:val="001550ED"/>
    <w:rsid w:val="001D63D4"/>
    <w:rsid w:val="002605BB"/>
    <w:rsid w:val="00291732"/>
    <w:rsid w:val="002F39BA"/>
    <w:rsid w:val="00361D12"/>
    <w:rsid w:val="00367C05"/>
    <w:rsid w:val="003951FB"/>
    <w:rsid w:val="003A0BDC"/>
    <w:rsid w:val="003F498A"/>
    <w:rsid w:val="00427F4A"/>
    <w:rsid w:val="004A49D1"/>
    <w:rsid w:val="004C2D88"/>
    <w:rsid w:val="004E2D98"/>
    <w:rsid w:val="00503641"/>
    <w:rsid w:val="00551CB0"/>
    <w:rsid w:val="00653D1E"/>
    <w:rsid w:val="006E4EA4"/>
    <w:rsid w:val="00731242"/>
    <w:rsid w:val="007E3E8F"/>
    <w:rsid w:val="007E5714"/>
    <w:rsid w:val="007E5746"/>
    <w:rsid w:val="008401F1"/>
    <w:rsid w:val="008D5B4D"/>
    <w:rsid w:val="009156BF"/>
    <w:rsid w:val="00920DD9"/>
    <w:rsid w:val="0096059C"/>
    <w:rsid w:val="009A27F5"/>
    <w:rsid w:val="009B4E85"/>
    <w:rsid w:val="009E5006"/>
    <w:rsid w:val="00AA10F8"/>
    <w:rsid w:val="00AE7000"/>
    <w:rsid w:val="00AF76BB"/>
    <w:rsid w:val="00B0546F"/>
    <w:rsid w:val="00B4424D"/>
    <w:rsid w:val="00B62ADD"/>
    <w:rsid w:val="00BB146D"/>
    <w:rsid w:val="00BB369A"/>
    <w:rsid w:val="00BE0F0A"/>
    <w:rsid w:val="00BE125F"/>
    <w:rsid w:val="00C06A6A"/>
    <w:rsid w:val="00CA6E14"/>
    <w:rsid w:val="00D276DF"/>
    <w:rsid w:val="00D4074F"/>
    <w:rsid w:val="00D64FF6"/>
    <w:rsid w:val="00DC7EC5"/>
    <w:rsid w:val="00DD49FC"/>
    <w:rsid w:val="00DD6504"/>
    <w:rsid w:val="00DF58D9"/>
    <w:rsid w:val="00E13A7F"/>
    <w:rsid w:val="00E21A17"/>
    <w:rsid w:val="00E61B7F"/>
    <w:rsid w:val="00E82FCA"/>
    <w:rsid w:val="00E93341"/>
    <w:rsid w:val="00EF4F2E"/>
    <w:rsid w:val="00EF59AC"/>
    <w:rsid w:val="00F06292"/>
    <w:rsid w:val="00F83A2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7E3E8F"/>
    <w:rPr>
      <w:color w:val="808080"/>
    </w:rPr>
  </w:style>
  <w:style w:type="paragraph" w:customStyle="1" w:styleId="20F073CC5D2C442A800D359A130B31C91">
    <w:name w:val="20F073CC5D2C442A800D359A130B31C9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DA582D717AF470DA9C2128C010D249D1">
    <w:name w:val="FDA582D717AF470DA9C2128C010D249D1"/>
    <w:rsid w:val="00046698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48A763E6C86240D9AAE1BD7790B847111">
    <w:name w:val="48A763E6C86240D9AAE1BD7790B84711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551F3E1EF52452AA4D4E1A43310FC3C1">
    <w:name w:val="7551F3E1EF52452AA4D4E1A43310FC3C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2DDB11EC01241E485FC9814C7A917B71">
    <w:name w:val="82DDB11EC01241E485FC9814C7A917B7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707AFB984524BACA4EE3DC85C3E4EAE1">
    <w:name w:val="9707AFB984524BACA4EE3DC85C3E4EAE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78CB82FA3D7437EAC099136528698931">
    <w:name w:val="778CB82FA3D7437EAC09913652869893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9B324F773E940C58EF87211D4651205">
    <w:name w:val="29B324F773E940C58EF87211D4651205"/>
    <w:rsid w:val="007E3E8F"/>
  </w:style>
  <w:style w:type="paragraph" w:customStyle="1" w:styleId="AF5EADD610F7471D89CD56C01EC741A0">
    <w:name w:val="AF5EADD610F7471D89CD56C01EC741A0"/>
    <w:rsid w:val="007E3E8F"/>
  </w:style>
  <w:style w:type="paragraph" w:customStyle="1" w:styleId="98A2D2AB86374060BA1A203068A8C0C3">
    <w:name w:val="98A2D2AB86374060BA1A203068A8C0C3"/>
    <w:rsid w:val="007E3E8F"/>
  </w:style>
  <w:style w:type="paragraph" w:customStyle="1" w:styleId="A0B6C4FF373F4A82ABA7132937BFB530">
    <w:name w:val="A0B6C4FF373F4A82ABA7132937BFB530"/>
    <w:rsid w:val="007E3E8F"/>
  </w:style>
  <w:style w:type="paragraph" w:customStyle="1" w:styleId="44FAF974B3CC4DEAA595FB98BBF76FA6">
    <w:name w:val="44FAF974B3CC4DEAA595FB98BBF76FA6"/>
    <w:rsid w:val="007E3E8F"/>
  </w:style>
  <w:style w:type="paragraph" w:customStyle="1" w:styleId="1B901FBD27624D83AF428E478DC6F073">
    <w:name w:val="1B901FBD27624D83AF428E478DC6F073"/>
    <w:rsid w:val="007E3E8F"/>
  </w:style>
  <w:style w:type="paragraph" w:customStyle="1" w:styleId="815D3642F6794E36B081203F71102E13">
    <w:name w:val="815D3642F6794E36B081203F71102E13"/>
    <w:rsid w:val="007E3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4D29A-CEC9-408A-9B0A-43BEAB99F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Normal_basa.dotm</Template>
  <TotalTime>16</TotalTime>
  <Pages>5</Pages>
  <Words>678</Words>
  <Characters>3946</Characters>
  <Application>Microsoft Office Word</Application>
  <DocSecurity>0</DocSecurity>
  <Lines>179</Lines>
  <Paragraphs>67</Paragraphs>
  <ScaleCrop>false</ScaleCrop>
  <Company>Barcelona Activa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Guillem Frutos Javierre</cp:lastModifiedBy>
  <cp:revision>24</cp:revision>
  <cp:lastPrinted>2016-03-10T14:17:00Z</cp:lastPrinted>
  <dcterms:created xsi:type="dcterms:W3CDTF">2026-02-25T08:29:00Z</dcterms:created>
  <dcterms:modified xsi:type="dcterms:W3CDTF">2026-06-19T11:53:00Z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