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21359D71" w:rsidR="00CC67CE" w:rsidRPr="00F912A7" w:rsidRDefault="00CC67CE" w:rsidP="00835215">
      <w:pPr>
        <w:pStyle w:val="Titol2Color"/>
        <w:pageBreakBefore/>
        <w:spacing w:after="120"/>
        <w:rPr>
          <w:rFonts w:ascii="Arial Narrow" w:hAnsi="Arial Narrow"/>
          <w:sz w:val="32"/>
          <w:szCs w:val="32"/>
          <w:lang w:val="es-ES"/>
        </w:rPr>
      </w:pPr>
      <w:r w:rsidRPr="00F912A7">
        <w:rPr>
          <w:rFonts w:ascii="Arial Narrow" w:hAnsi="Arial Narrow"/>
          <w:sz w:val="32"/>
          <w:szCs w:val="32"/>
          <w:lang w:val="es-ES"/>
        </w:rPr>
        <w:t>Anexo 4. Memoria descriptiva de la solicitud (modalidad 1A)</w:t>
      </w:r>
    </w:p>
    <w:p w14:paraId="2A817AA4" w14:textId="77777777" w:rsidR="005C482B" w:rsidRPr="00F912A7" w:rsidRDefault="005C482B" w:rsidP="00EE41C7">
      <w:pPr>
        <w:pStyle w:val="Texto"/>
        <w:spacing w:after="0"/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54734" w:rsidRPr="00F912A7" w14:paraId="78CEA7C9" w14:textId="77777777" w:rsidTr="3060F502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92C5F69" w14:textId="6190A2FC" w:rsidR="00EE41C7" w:rsidRPr="00F912A7" w:rsidRDefault="0044482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</w:t>
            </w:r>
            <w:r w:rsidR="00EE41C7" w:rsidRPr="00F912A7">
              <w:rPr>
                <w:rFonts w:ascii="Arial Narrow" w:hAnsi="Arial Narrow"/>
                <w:lang w:val="es-ES"/>
              </w:rPr>
              <w:t>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72210BCD" w14:textId="6A11FD34" w:rsidR="00354734" w:rsidRPr="00F912A7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3060F502">
              <w:rPr>
                <w:rFonts w:ascii="Arial Narrow" w:hAnsi="Arial Narrow"/>
                <w:lang w:val="es-ES"/>
              </w:rPr>
              <w:t xml:space="preserve">Así pues, hay que rellenar todos los apartados </w:t>
            </w:r>
            <w:r w:rsidR="5546FC5C" w:rsidRPr="3060F502">
              <w:rPr>
                <w:rFonts w:ascii="Arial Narrow" w:hAnsi="Arial Narrow"/>
                <w:lang w:val="es-ES"/>
              </w:rPr>
              <w:t xml:space="preserve">de </w:t>
            </w:r>
            <w:r w:rsidRPr="3060F502">
              <w:rPr>
                <w:rFonts w:ascii="Arial Narrow" w:hAnsi="Arial Narrow"/>
                <w:lang w:val="es-ES"/>
              </w:rPr>
              <w:t xml:space="preserve">este documento explicando brevemente y de forma comprensible la información solicitada </w:t>
            </w:r>
            <w:r w:rsidRPr="3060F502">
              <w:rPr>
                <w:rFonts w:ascii="Arial Narrow" w:hAnsi="Arial Narrow"/>
                <w:b/>
                <w:bCs/>
                <w:lang w:val="es-ES"/>
              </w:rPr>
              <w:t xml:space="preserve">(máximo </w:t>
            </w:r>
            <w:r w:rsidR="66E84009" w:rsidRPr="3060F502">
              <w:rPr>
                <w:rFonts w:ascii="Arial Narrow" w:hAnsi="Arial Narrow"/>
                <w:b/>
                <w:bCs/>
                <w:lang w:val="es-ES"/>
              </w:rPr>
              <w:t>2</w:t>
            </w:r>
            <w:r w:rsidRPr="3060F502">
              <w:rPr>
                <w:rFonts w:ascii="Arial Narrow" w:hAnsi="Arial Narrow"/>
                <w:b/>
                <w:bCs/>
                <w:lang w:val="es-ES"/>
              </w:rPr>
              <w:t xml:space="preserve"> página</w:t>
            </w:r>
            <w:r w:rsidR="4B837AEE" w:rsidRPr="3060F502">
              <w:rPr>
                <w:rFonts w:ascii="Arial Narrow" w:hAnsi="Arial Narrow"/>
                <w:b/>
                <w:bCs/>
                <w:lang w:val="es-ES"/>
              </w:rPr>
              <w:t>s</w:t>
            </w:r>
            <w:r w:rsidRPr="3060F502">
              <w:rPr>
                <w:rFonts w:ascii="Arial Narrow" w:hAnsi="Arial Narrow"/>
                <w:b/>
                <w:bCs/>
                <w:lang w:val="es-ES"/>
              </w:rPr>
              <w:t>)</w:t>
            </w:r>
            <w:r w:rsidRPr="3060F502">
              <w:rPr>
                <w:rFonts w:ascii="Arial Narrow" w:hAnsi="Arial Narrow"/>
                <w:lang w:val="es-ES"/>
              </w:rPr>
              <w:t xml:space="preserve">. En la página siguiente, solicitamos información de las actuaciones que acompañan la solicitud. </w:t>
            </w:r>
            <w:r w:rsidRPr="3060F502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indicadas en la solicitud</w:t>
            </w:r>
            <w:r w:rsidRPr="3060F502">
              <w:rPr>
                <w:rFonts w:ascii="Arial Narrow" w:hAnsi="Arial Narrow"/>
                <w:lang w:val="es-ES"/>
              </w:rPr>
              <w:t>.</w:t>
            </w:r>
          </w:p>
        </w:tc>
      </w:tr>
    </w:tbl>
    <w:p w14:paraId="4B11CB65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71371633" w14:textId="555D30C9" w:rsidR="00A151B3" w:rsidRPr="00F912A7" w:rsidRDefault="001971C8" w:rsidP="006B61EF">
      <w:pPr>
        <w:pStyle w:val="Texto"/>
        <w:spacing w:before="120" w:after="0"/>
        <w:jc w:val="both"/>
        <w:rPr>
          <w:rFonts w:ascii="Arial Narrow" w:hAnsi="Arial Narrow"/>
          <w:lang w:val="es-ES"/>
        </w:rPr>
      </w:pPr>
      <w:r w:rsidRPr="00F912A7">
        <w:rPr>
          <w:rFonts w:ascii="Arial Narrow" w:hAnsi="Arial Narrow"/>
          <w:lang w:val="es-ES"/>
        </w:rPr>
        <w:t>Mediante las actuaciones ejecutadas con la subvención solicitada la entidad, empresa o persona solicitante se compromete a ejecutar tales actuaciones con lo indicado en la normativa establecida y lo expresado en este documento (primera página y siguientes).</w:t>
      </w:r>
    </w:p>
    <w:p w14:paraId="785F95A1" w14:textId="084721A4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C859A8B" w14:textId="2BE23691" w:rsidR="00F73B40" w:rsidRPr="00F73B40" w:rsidRDefault="00F73B40" w:rsidP="00F73B40">
      <w:pPr>
        <w:pStyle w:val="Texto"/>
        <w:rPr>
          <w:rFonts w:ascii="Arial Narrow" w:hAnsi="Arial Narrow"/>
          <w:lang w:val="es-ES"/>
        </w:rPr>
      </w:pPr>
      <w:r w:rsidRPr="00F73B40">
        <w:rPr>
          <w:rFonts w:ascii="Arial Narrow" w:hAnsi="Arial Narrow"/>
          <w:noProof/>
          <w:lang w:val="es-ES"/>
        </w:rPr>
        <w:drawing>
          <wp:anchor distT="0" distB="0" distL="114300" distR="114300" simplePos="0" relativeHeight="251659264" behindDoc="0" locked="0" layoutInCell="1" allowOverlap="0" wp14:anchorId="0432D0EC" wp14:editId="6098D2EC">
            <wp:simplePos x="0" y="0"/>
            <wp:positionH relativeFrom="column">
              <wp:posOffset>2211572</wp:posOffset>
            </wp:positionH>
            <wp:positionV relativeFrom="paragraph">
              <wp:posOffset>10633</wp:posOffset>
            </wp:positionV>
            <wp:extent cx="2943225" cy="1162050"/>
            <wp:effectExtent l="0" t="0" r="9525" b="0"/>
            <wp:wrapSquare wrapText="bothSides"/>
            <wp:docPr id="1688642427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40">
        <w:rPr>
          <w:rFonts w:ascii="Arial Narrow" w:hAnsi="Arial Narrow"/>
          <w:b/>
          <w:bCs/>
          <w:lang w:val="es-ES"/>
        </w:rPr>
        <w:t>Firma digital</w:t>
      </w:r>
      <w:r w:rsidRPr="00F73B40">
        <w:rPr>
          <w:rFonts w:ascii="Arial Narrow" w:hAnsi="Arial Narrow"/>
          <w:lang w:val="es-ES"/>
        </w:rPr>
        <w:t xml:space="preserve"> de la persona que ostenta la representación legal o por la propia persona si la solicitante es persona física </w:t>
      </w:r>
    </w:p>
    <w:p w14:paraId="1C8691CD" w14:textId="77777777" w:rsidR="00F73B40" w:rsidRPr="00F73B40" w:rsidRDefault="00F73B40" w:rsidP="00F73B40">
      <w:pPr>
        <w:pStyle w:val="Texto"/>
        <w:spacing w:before="120" w:after="0"/>
        <w:rPr>
          <w:rFonts w:ascii="Arial Narrow" w:hAnsi="Arial Narrow"/>
          <w:lang w:val="es-ES"/>
        </w:rPr>
      </w:pPr>
      <w:r w:rsidRPr="00F73B40">
        <w:rPr>
          <w:rFonts w:ascii="Arial Narrow" w:hAnsi="Arial Narrow"/>
          <w:lang w:val="es-ES"/>
        </w:rPr>
        <w:t> </w:t>
      </w:r>
    </w:p>
    <w:p w14:paraId="5D71AB9E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33F142F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F80EB33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79F975C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1FBEA204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3C7AAE0" w14:textId="77777777" w:rsidR="00A151B3" w:rsidRPr="00F912A7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5690C43" w14:textId="00DF5C7C" w:rsidR="002339B1" w:rsidRPr="00F912A7" w:rsidRDefault="00C82ECC" w:rsidP="005C482B">
      <w:pPr>
        <w:pStyle w:val="Texto"/>
        <w:pageBreakBefore/>
        <w:rPr>
          <w:rFonts w:ascii="Arial Narrow" w:hAnsi="Arial Narrow"/>
          <w:lang w:val="es-ES"/>
        </w:rPr>
      </w:pPr>
      <w:r w:rsidRPr="00F912A7">
        <w:rPr>
          <w:rFonts w:ascii="Arial Narrow" w:hAnsi="Arial Narrow"/>
          <w:b/>
          <w:bCs/>
          <w:color w:val="17365D" w:themeColor="text2" w:themeShade="BF"/>
          <w:lang w:val="es-ES"/>
        </w:rPr>
        <w:lastRenderedPageBreak/>
        <w:t>Submodalidad</w:t>
      </w:r>
      <w:r w:rsidR="00903312" w:rsidRPr="00F912A7">
        <w:rPr>
          <w:rFonts w:ascii="Arial Narrow" w:hAnsi="Arial Narrow"/>
          <w:lang w:val="es-ES"/>
        </w:rPr>
        <w:t xml:space="preserve">: </w:t>
      </w:r>
      <w:sdt>
        <w:sdtPr>
          <w:rPr>
            <w:rFonts w:ascii="Arial Narrow" w:hAnsi="Arial Narrow"/>
            <w:lang w:val="es-ES"/>
          </w:rPr>
          <w:alias w:val="Submodalitat"/>
          <w:tag w:val="Submodalidad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Escoja un elemento."/>
            <w:listItem w:displayText="1.A.1 Instalar nueva actividad económica en locales en planta baja" w:value="1.A.1 Instalar nueva actividad económica en locales en planta baja"/>
            <w:listItem w:displayText="1.A.2 Cambiar la ubicación de la actividad económica de un piso o en línea (online) a un local en planta baja" w:value="1.A.2 Cambiar la ubicación de la actividad económica de un piso o en línea (online) a un local en planta baja"/>
            <w:listItem w:displayText="1.A.3 Instalar una nueva actividad económica en paradas de los mercados municipales de Barcelona" w:value="1.A.3 Instalar una nueva actividad económica en paradas de los mercados municipales de Barcelona"/>
          </w:dropDownList>
        </w:sdtPr>
        <w:sdtEndPr/>
        <w:sdtContent>
          <w:r w:rsidR="005C482B" w:rsidRPr="00F912A7">
            <w:rPr>
              <w:rStyle w:val="Textdelcontenidor"/>
              <w:rFonts w:ascii="Arial Narrow" w:hAnsi="Arial Narrow"/>
              <w:lang w:val="es-ES"/>
            </w:rPr>
            <w:t xml:space="preserve">   Elija un elemento. 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F912A7" w14:paraId="57760107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1C7A3D8" w14:textId="6622ABE0" w:rsidR="00343ADA" w:rsidRPr="00F912A7" w:rsidRDefault="00EE41C7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Denominación legal de la persona física o jurídica solicitante</w:t>
            </w:r>
          </w:p>
          <w:p w14:paraId="04592883" w14:textId="2AB5E68A" w:rsidR="00AC7544" w:rsidRPr="00F912A7" w:rsidRDefault="00077076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Debe coincidir con la que consta en la </w:t>
            </w:r>
            <w:r w:rsidR="0044482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solicitud de subvención, presenta en</w:t>
            </w: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</w:t>
            </w:r>
            <w:r w:rsidR="0044482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el</w:t>
            </w: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</w:t>
            </w:r>
            <w:r w:rsidR="0044482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R</w:t>
            </w: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egistro electrónico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Persona física o jurídica solicitante"/>
              <w:tag w:val="Persona física o jurídica solicitante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F912A7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F912A7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6B73E06F" w14:textId="77777777" w:rsidR="00343ADA" w:rsidRPr="00F912A7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  <w:lang w:val="es-ES"/>
              </w:rPr>
            </w:pPr>
          </w:p>
        </w:tc>
      </w:tr>
      <w:tr w:rsidR="00CC67CE" w:rsidRPr="00F912A7" w14:paraId="435946E0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Descripción del negocio</w:t>
            </w:r>
          </w:p>
          <w:p w14:paraId="014641AE" w14:textId="77777777" w:rsidR="00A15EEB" w:rsidRPr="00F912A7" w:rsidRDefault="00A15EEB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54502638" w14:textId="213342F1" w:rsidR="00CC67CE" w:rsidRPr="00F912A7" w:rsidRDefault="006D08F1" w:rsidP="1D8637FC">
            <w:pPr>
              <w:rPr>
                <w:rFonts w:ascii="Arial Narrow" w:eastAsia="Arial Narrow" w:hAnsi="Arial Narrow" w:cs="Arial Narrow"/>
                <w:b w:val="0"/>
                <w:color w:val="294903"/>
                <w:u w:val="single"/>
                <w:lang w:val="es-ES"/>
              </w:rPr>
            </w:pP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D</w:t>
            </w:r>
            <w:r w:rsidR="00CC67CE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escripción del modelo</w:t>
            </w:r>
            <w:r w:rsidR="002B1339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y actividad</w:t>
            </w:r>
            <w:r w:rsidR="00CC67CE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de negocio a implementar y sus características principales. </w:t>
            </w:r>
            <w:r w:rsidR="4258107F" w:rsidRPr="009577B2">
              <w:rPr>
                <w:rFonts w:ascii="Arial Narrow" w:eastAsia="Arial Narrow" w:hAnsi="Arial Narrow" w:cs="Arial Narrow"/>
                <w:b w:val="0"/>
                <w:bCs w:val="0"/>
                <w:lang w:val="es-ES"/>
              </w:rPr>
              <w:t>Mínimo 100 palabras, máximo 150 palabras.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Descripción del negocio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21D70B96" w14:textId="5DAF6A78" w:rsidR="00CC67CE" w:rsidRPr="00F912A7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F912A7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51E439C8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3B8981A7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53FAEE6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7256F1F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224A945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37E679A" w14:textId="7777777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  <w:tr w:rsidR="00EC7904" w:rsidRPr="00F912A7" w14:paraId="4A836E13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171FD2" w14:textId="3AF7D7D8" w:rsidR="00EC7904" w:rsidRPr="00F912A7" w:rsidRDefault="00EC7904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¿Se dispone de local?</w:t>
            </w:r>
          </w:p>
          <w:p w14:paraId="07F11C25" w14:textId="37258D72" w:rsidR="00EC7904" w:rsidRPr="00F912A7" w:rsidRDefault="00EC7904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</w:tc>
        <w:tc>
          <w:tcPr>
            <w:tcW w:w="6112" w:type="dxa"/>
          </w:tcPr>
          <w:p w14:paraId="47D17BB3" w14:textId="0CFAA949" w:rsidR="00EC7904" w:rsidRPr="00F912A7" w:rsidRDefault="00620119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  <w:lang w:val="es-ES"/>
              </w:rPr>
            </w:pPr>
            <w:sdt>
              <w:sdtPr>
                <w:rPr>
                  <w:rFonts w:ascii="Arial Narrow" w:hAnsi="Arial Narrow"/>
                  <w:color w:val="808080"/>
                  <w:lang w:val="es-ES"/>
                </w:rPr>
                <w:alias w:val="¿Se dispone de local?"/>
                <w:tag w:val="¿Se dispone de local?"/>
                <w:id w:val="-183286490"/>
                <w:placeholder>
                  <w:docPart w:val="58E1307D24CE4CB1BA1082EBDA775610"/>
                </w:placeholder>
                <w:showingPlcHdr/>
                <w:dropDownList>
                  <w:listItem w:value="Esco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EC7904" w:rsidRPr="00F912A7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  <w:tr w:rsidR="00B1590E" w:rsidRPr="00F912A7" w14:paraId="501D8795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F912A7" w:rsidRDefault="00B1590E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Ubicación del local</w:t>
            </w:r>
          </w:p>
          <w:p w14:paraId="72CECD43" w14:textId="35F9E5FC" w:rsidR="00B66316" w:rsidRPr="00F912A7" w:rsidRDefault="00B1590E" w:rsidP="63EC7DD9">
            <w:pPr>
              <w:jc w:val="both"/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En caso de tener el local, indicar dirección completa</w:t>
            </w:r>
          </w:p>
          <w:p w14:paraId="0BFE0095" w14:textId="77777777" w:rsidR="004227CB" w:rsidRPr="00F912A7" w:rsidRDefault="004227CB" w:rsidP="63EC7DD9">
            <w:pPr>
              <w:jc w:val="both"/>
              <w:rPr>
                <w:rFonts w:ascii="Arial Narrow" w:eastAsia="Akkurat" w:hAnsi="Arial Narrow" w:cs="Akkurat"/>
                <w:lang w:val="es-ES"/>
              </w:rPr>
            </w:pPr>
          </w:p>
          <w:p w14:paraId="4BA2D267" w14:textId="15CA072D" w:rsidR="00B66316" w:rsidRPr="00F912A7" w:rsidRDefault="00B66316" w:rsidP="63EC7DD9">
            <w:pPr>
              <w:jc w:val="both"/>
              <w:rPr>
                <w:rFonts w:ascii="Arial Narrow" w:eastAsia="Akkurat" w:hAnsi="Arial Narrow" w:cs="Akkurat"/>
                <w:lang w:val="es-ES"/>
              </w:rPr>
            </w:pPr>
          </w:p>
          <w:p w14:paraId="63FE72E1" w14:textId="3833CD5C" w:rsidR="00B66316" w:rsidRPr="00F912A7" w:rsidRDefault="5D7C2DDF" w:rsidP="004227CB">
            <w:pPr>
              <w:jc w:val="both"/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Si no se tiene local, previsión de su ubicación distrito/barrio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Ubicación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F912A7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F912A7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3389FF8D" w14:textId="685DDDEE" w:rsidR="004227CB" w:rsidRPr="00F912A7" w:rsidRDefault="004227CB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B1590E" w:rsidRPr="00F912A7" w14:paraId="68F466EE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A1F5AFA" w14:textId="77777777" w:rsidR="00B1590E" w:rsidRPr="00F912A7" w:rsidRDefault="00B66316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¿La actividad en el local ya está en funcionamiento?</w:t>
            </w:r>
          </w:p>
          <w:p w14:paraId="310AC775" w14:textId="77777777" w:rsidR="004227CB" w:rsidRPr="00F912A7" w:rsidRDefault="004227CB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338D3844" w14:textId="6DC08B8C" w:rsidR="004227CB" w:rsidRPr="00F912A7" w:rsidRDefault="004227CB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En caso de estar en funcionamiento, indicar fecha inicio de actividad</w:t>
            </w:r>
          </w:p>
          <w:p w14:paraId="75D41002" w14:textId="205338AC" w:rsidR="00B66316" w:rsidRPr="00F912A7" w:rsidRDefault="00B66316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</w:tc>
        <w:tc>
          <w:tcPr>
            <w:tcW w:w="6112" w:type="dxa"/>
          </w:tcPr>
          <w:p w14:paraId="63770B2B" w14:textId="7FEFF83A" w:rsidR="00B1590E" w:rsidRPr="00F912A7" w:rsidRDefault="00620119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sdt>
              <w:sdtPr>
                <w:rPr>
                  <w:rFonts w:ascii="Arial Narrow" w:hAnsi="Arial Narrow"/>
                  <w:lang w:val="es-ES"/>
                </w:rPr>
                <w:alias w:val="La actividad en el local ya está en funcionamiento?"/>
                <w:tag w:val="L'activitat al local ja està en funcionament?"/>
                <w:id w:val="803430045"/>
                <w:placeholder>
                  <w:docPart w:val="382258ACFF8649D099D0CEFE5B7F1D90"/>
                </w:placeholder>
                <w:showingPlcHdr/>
                <w:dropDownList>
                  <w:listItem w:value="Esco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F97B1A" w:rsidRPr="00F912A7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  <w:tr w:rsidR="00CC67CE" w:rsidRPr="00F912A7" w14:paraId="65104F83" w14:textId="77777777" w:rsidTr="1D8637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BD9EF6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lang w:val="es-ES"/>
              </w:rPr>
              <w:t>Acciones previstas</w:t>
            </w:r>
          </w:p>
          <w:p w14:paraId="13A24CD3" w14:textId="77777777" w:rsidR="00A15EEB" w:rsidRPr="00F912A7" w:rsidRDefault="00A15EEB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03E956EF" w14:textId="4C400E7A" w:rsidR="00CC67CE" w:rsidRPr="00F912A7" w:rsidRDefault="40596659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Enumer</w:t>
            </w:r>
            <w:r w:rsid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ar</w:t>
            </w: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</w:t>
            </w:r>
            <w:r w:rsidR="5076EA83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con</w:t>
            </w:r>
            <w:r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detalle</w:t>
            </w:r>
            <w:r w:rsid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</w:t>
            </w:r>
            <w:r w:rsidR="00CC67CE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las acciones previstas a ejecutar con la subvención solicitada</w:t>
            </w:r>
            <w:r w:rsid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, </w:t>
            </w:r>
            <w:r w:rsidR="002258B6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vinculadas al</w:t>
            </w:r>
            <w:r w:rsidR="6E8D4964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modelo de negocio y de acuerdo con </w:t>
            </w:r>
            <w:r w:rsidR="0E532979" w:rsidRPr="00F912A7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las previstas en la convocatoria.</w:t>
            </w:r>
          </w:p>
          <w:p w14:paraId="74880C45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224BA928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4BA52132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18F767D0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66565893" w14:textId="77777777" w:rsidR="00CC67CE" w:rsidRPr="00F912A7" w:rsidRDefault="00CC67CE" w:rsidP="79224BC2">
            <w:pPr>
              <w:rPr>
                <w:rFonts w:ascii="Arial Narrow" w:eastAsia="Akkurat" w:hAnsi="Arial Narrow" w:cs="Akkurat"/>
                <w:lang w:val="es-ES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Acciones prevista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F912A7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F912A7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1990DA38" w14:textId="646D2C57" w:rsidR="00CC67CE" w:rsidRPr="00F912A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</w:tbl>
    <w:p w14:paraId="5A24E41E" w14:textId="77777777" w:rsidR="00CC67CE" w:rsidRPr="00F912A7" w:rsidRDefault="00CC67CE" w:rsidP="00376EFB">
      <w:pPr>
        <w:pStyle w:val="Texto"/>
        <w:rPr>
          <w:rFonts w:ascii="Arial Narrow" w:hAnsi="Arial Narrow"/>
          <w:lang w:val="es-ES"/>
        </w:rPr>
      </w:pPr>
    </w:p>
    <w:p w14:paraId="35ABAC46" w14:textId="34BBBC5A" w:rsidR="00A151B3" w:rsidRPr="00F912A7" w:rsidRDefault="00A151B3" w:rsidP="00376EFB">
      <w:pPr>
        <w:pStyle w:val="Texto"/>
        <w:rPr>
          <w:rFonts w:ascii="Arial Narrow" w:hAnsi="Arial Narrow"/>
          <w:b/>
          <w:bCs/>
          <w:lang w:val="es-ES"/>
        </w:rPr>
      </w:pPr>
    </w:p>
    <w:sectPr w:rsidR="00A151B3" w:rsidRPr="00F912A7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3271" w14:textId="77777777" w:rsidR="00620119" w:rsidRDefault="00620119" w:rsidP="00EA1421">
      <w:r>
        <w:separator/>
      </w:r>
    </w:p>
  </w:endnote>
  <w:endnote w:type="continuationSeparator" w:id="0">
    <w:p w14:paraId="07EBB4AC" w14:textId="77777777" w:rsidR="00620119" w:rsidRDefault="00620119" w:rsidP="00EA1421">
      <w:r>
        <w:continuationSeparator/>
      </w:r>
    </w:p>
  </w:endnote>
  <w:endnote w:type="continuationNotice" w:id="1">
    <w:p w14:paraId="380741AB" w14:textId="77777777" w:rsidR="00620119" w:rsidRDefault="0062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altName w:val="Calibri"/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3BD26A31" w:rsidR="00611DC5" w:rsidRPr="00D236FB" w:rsidRDefault="00F912A7" w:rsidP="00343742">
    <w:pPr>
      <w:pStyle w:val="Peudepagina"/>
    </w:pPr>
    <w:r>
      <w:t xml:space="preserve">Impulsem el Que Fas </w:t>
    </w:r>
    <w:r w:rsidR="5019B70F">
      <w:t>2026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F0E3" w14:textId="77777777" w:rsidR="00620119" w:rsidRDefault="00620119" w:rsidP="00EA1421">
      <w:r>
        <w:separator/>
      </w:r>
    </w:p>
  </w:footnote>
  <w:footnote w:type="continuationSeparator" w:id="0">
    <w:p w14:paraId="44E49817" w14:textId="77777777" w:rsidR="00620119" w:rsidRDefault="00620119" w:rsidP="00EA1421">
      <w:r>
        <w:continuationSeparator/>
      </w:r>
    </w:p>
  </w:footnote>
  <w:footnote w:type="continuationNotice" w:id="1">
    <w:p w14:paraId="20DB4E3E" w14:textId="77777777" w:rsidR="00620119" w:rsidRDefault="00620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0C80E019" w:rsidR="00745EA4" w:rsidRPr="00690E3B" w:rsidRDefault="008158C6" w:rsidP="00745EA4">
    <w:pPr>
      <w:pStyle w:val="Capalera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29CC5" wp14:editId="0962E8AF">
          <wp:simplePos x="0" y="0"/>
          <wp:positionH relativeFrom="rightMargin">
            <wp:posOffset>-555862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65E50185" wp14:editId="59D384D2">
          <wp:simplePos x="0" y="0"/>
          <wp:positionH relativeFrom="column">
            <wp:posOffset>-477672</wp:posOffset>
          </wp:positionH>
          <wp:positionV relativeFrom="paragraph">
            <wp:posOffset>26717</wp:posOffset>
          </wp:positionV>
          <wp:extent cx="1287145" cy="329565"/>
          <wp:effectExtent l="0" t="0" r="8255" b="0"/>
          <wp:wrapSquare wrapText="bothSides"/>
          <wp:docPr id="1813663411" name="Imatge 2" descr="Imagen que contiene texto, Fuente, logotipo, Gráficos&#10;&#10;Puede ser que el contenido generado por IA no sea 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6813C" w14:textId="73CFF898" w:rsidR="00611DC5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871F1"/>
    <w:multiLevelType w:val="hybridMultilevel"/>
    <w:tmpl w:val="C42EA1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4138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5453B"/>
    <w:rsid w:val="000569B6"/>
    <w:rsid w:val="00077076"/>
    <w:rsid w:val="00094343"/>
    <w:rsid w:val="000945AB"/>
    <w:rsid w:val="000979F6"/>
    <w:rsid w:val="000A65D0"/>
    <w:rsid w:val="000B6C80"/>
    <w:rsid w:val="000B7913"/>
    <w:rsid w:val="000D2F6A"/>
    <w:rsid w:val="000D4936"/>
    <w:rsid w:val="000D6431"/>
    <w:rsid w:val="000E7991"/>
    <w:rsid w:val="001005B3"/>
    <w:rsid w:val="00107B22"/>
    <w:rsid w:val="0011039E"/>
    <w:rsid w:val="00112CD0"/>
    <w:rsid w:val="001202D2"/>
    <w:rsid w:val="00124612"/>
    <w:rsid w:val="001416B2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1E71B2"/>
    <w:rsid w:val="00203FC6"/>
    <w:rsid w:val="002078B0"/>
    <w:rsid w:val="002208B2"/>
    <w:rsid w:val="00223489"/>
    <w:rsid w:val="002258B6"/>
    <w:rsid w:val="00232F9C"/>
    <w:rsid w:val="002339B1"/>
    <w:rsid w:val="002438C7"/>
    <w:rsid w:val="00246C5C"/>
    <w:rsid w:val="00251371"/>
    <w:rsid w:val="00271DE1"/>
    <w:rsid w:val="00273C26"/>
    <w:rsid w:val="0029659A"/>
    <w:rsid w:val="002B0967"/>
    <w:rsid w:val="002B1339"/>
    <w:rsid w:val="002C07DE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568B2"/>
    <w:rsid w:val="003625E1"/>
    <w:rsid w:val="003657C9"/>
    <w:rsid w:val="0036737E"/>
    <w:rsid w:val="00376EFB"/>
    <w:rsid w:val="00380CCE"/>
    <w:rsid w:val="00382276"/>
    <w:rsid w:val="00391E3C"/>
    <w:rsid w:val="003A23AA"/>
    <w:rsid w:val="003B2326"/>
    <w:rsid w:val="003B3FCA"/>
    <w:rsid w:val="003D4571"/>
    <w:rsid w:val="003E0C09"/>
    <w:rsid w:val="003E3223"/>
    <w:rsid w:val="003E37B2"/>
    <w:rsid w:val="00405A2D"/>
    <w:rsid w:val="00412850"/>
    <w:rsid w:val="00415D8B"/>
    <w:rsid w:val="004227CB"/>
    <w:rsid w:val="00425324"/>
    <w:rsid w:val="00444827"/>
    <w:rsid w:val="00446C12"/>
    <w:rsid w:val="0045200B"/>
    <w:rsid w:val="004951BE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60DB"/>
    <w:rsid w:val="0054560F"/>
    <w:rsid w:val="00547375"/>
    <w:rsid w:val="0056662B"/>
    <w:rsid w:val="00572484"/>
    <w:rsid w:val="0057608D"/>
    <w:rsid w:val="005811B1"/>
    <w:rsid w:val="00582E56"/>
    <w:rsid w:val="00586C1B"/>
    <w:rsid w:val="00593E18"/>
    <w:rsid w:val="0059449B"/>
    <w:rsid w:val="005B5D34"/>
    <w:rsid w:val="005C38F7"/>
    <w:rsid w:val="005C482B"/>
    <w:rsid w:val="005D32A6"/>
    <w:rsid w:val="005D3972"/>
    <w:rsid w:val="005E3E4E"/>
    <w:rsid w:val="005F3F9C"/>
    <w:rsid w:val="005F51D4"/>
    <w:rsid w:val="005F653B"/>
    <w:rsid w:val="005F7747"/>
    <w:rsid w:val="00602A00"/>
    <w:rsid w:val="00611DC5"/>
    <w:rsid w:val="00612BE1"/>
    <w:rsid w:val="00615DE4"/>
    <w:rsid w:val="006200AB"/>
    <w:rsid w:val="00620119"/>
    <w:rsid w:val="00620B8C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B61EF"/>
    <w:rsid w:val="006C7CE5"/>
    <w:rsid w:val="006D08F1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27FB"/>
    <w:rsid w:val="0075370C"/>
    <w:rsid w:val="0075416E"/>
    <w:rsid w:val="00755CF9"/>
    <w:rsid w:val="00760C75"/>
    <w:rsid w:val="00770F76"/>
    <w:rsid w:val="0077270A"/>
    <w:rsid w:val="007A063D"/>
    <w:rsid w:val="007A43C3"/>
    <w:rsid w:val="007B0F78"/>
    <w:rsid w:val="007B4E67"/>
    <w:rsid w:val="007B6272"/>
    <w:rsid w:val="007C16A5"/>
    <w:rsid w:val="007D3BF6"/>
    <w:rsid w:val="008158C6"/>
    <w:rsid w:val="00827B45"/>
    <w:rsid w:val="00835215"/>
    <w:rsid w:val="00835D43"/>
    <w:rsid w:val="008506EC"/>
    <w:rsid w:val="00851CCE"/>
    <w:rsid w:val="00855092"/>
    <w:rsid w:val="00877B67"/>
    <w:rsid w:val="008935EA"/>
    <w:rsid w:val="008A2ED5"/>
    <w:rsid w:val="008B24A6"/>
    <w:rsid w:val="008D362C"/>
    <w:rsid w:val="008E3747"/>
    <w:rsid w:val="008E4235"/>
    <w:rsid w:val="008E4B59"/>
    <w:rsid w:val="008E648C"/>
    <w:rsid w:val="008F1E82"/>
    <w:rsid w:val="008F2ED8"/>
    <w:rsid w:val="009023B1"/>
    <w:rsid w:val="00903312"/>
    <w:rsid w:val="00903FFB"/>
    <w:rsid w:val="00911A31"/>
    <w:rsid w:val="0091758C"/>
    <w:rsid w:val="00921585"/>
    <w:rsid w:val="00922771"/>
    <w:rsid w:val="00946433"/>
    <w:rsid w:val="0095411A"/>
    <w:rsid w:val="00954CDC"/>
    <w:rsid w:val="009577B2"/>
    <w:rsid w:val="009669ED"/>
    <w:rsid w:val="00975EF5"/>
    <w:rsid w:val="009A4F20"/>
    <w:rsid w:val="009B58C2"/>
    <w:rsid w:val="009C012C"/>
    <w:rsid w:val="009C07C0"/>
    <w:rsid w:val="009C08B1"/>
    <w:rsid w:val="009E4DB4"/>
    <w:rsid w:val="00A00F79"/>
    <w:rsid w:val="00A151B3"/>
    <w:rsid w:val="00A15EEB"/>
    <w:rsid w:val="00A244A9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AE27A0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456BA"/>
    <w:rsid w:val="00C52AE4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55242"/>
    <w:rsid w:val="00D64FF6"/>
    <w:rsid w:val="00D670E5"/>
    <w:rsid w:val="00D81331"/>
    <w:rsid w:val="00D84A8C"/>
    <w:rsid w:val="00D86B52"/>
    <w:rsid w:val="00D90AEF"/>
    <w:rsid w:val="00D91B2B"/>
    <w:rsid w:val="00D91EF2"/>
    <w:rsid w:val="00DA1F5E"/>
    <w:rsid w:val="00DA78EE"/>
    <w:rsid w:val="00DA7E19"/>
    <w:rsid w:val="00DC360F"/>
    <w:rsid w:val="00DC7340"/>
    <w:rsid w:val="00DD4CF2"/>
    <w:rsid w:val="00DE4E12"/>
    <w:rsid w:val="00DE7EBC"/>
    <w:rsid w:val="00DF260B"/>
    <w:rsid w:val="00E10552"/>
    <w:rsid w:val="00E21A17"/>
    <w:rsid w:val="00E24B5E"/>
    <w:rsid w:val="00E30847"/>
    <w:rsid w:val="00E35827"/>
    <w:rsid w:val="00E42032"/>
    <w:rsid w:val="00E50A77"/>
    <w:rsid w:val="00E51701"/>
    <w:rsid w:val="00E616B2"/>
    <w:rsid w:val="00E8730E"/>
    <w:rsid w:val="00E976A9"/>
    <w:rsid w:val="00EA1421"/>
    <w:rsid w:val="00EB1570"/>
    <w:rsid w:val="00EB6ED3"/>
    <w:rsid w:val="00EC7904"/>
    <w:rsid w:val="00EE41C7"/>
    <w:rsid w:val="00F01C0C"/>
    <w:rsid w:val="00F05344"/>
    <w:rsid w:val="00F06CE0"/>
    <w:rsid w:val="00F2641B"/>
    <w:rsid w:val="00F35F0C"/>
    <w:rsid w:val="00F37ED3"/>
    <w:rsid w:val="00F4522D"/>
    <w:rsid w:val="00F54160"/>
    <w:rsid w:val="00F5586C"/>
    <w:rsid w:val="00F635A7"/>
    <w:rsid w:val="00F66DC2"/>
    <w:rsid w:val="00F73B40"/>
    <w:rsid w:val="00F743DD"/>
    <w:rsid w:val="00F76B25"/>
    <w:rsid w:val="00F85930"/>
    <w:rsid w:val="00F90963"/>
    <w:rsid w:val="00F912A7"/>
    <w:rsid w:val="00F97B1A"/>
    <w:rsid w:val="00FA6634"/>
    <w:rsid w:val="00FC1C03"/>
    <w:rsid w:val="00FC1D79"/>
    <w:rsid w:val="00FE5A04"/>
    <w:rsid w:val="00FF569A"/>
    <w:rsid w:val="0197747E"/>
    <w:rsid w:val="045848BB"/>
    <w:rsid w:val="05F74ED6"/>
    <w:rsid w:val="07CB4D35"/>
    <w:rsid w:val="0E532979"/>
    <w:rsid w:val="0E8CDA34"/>
    <w:rsid w:val="1396D8D0"/>
    <w:rsid w:val="13ADC72C"/>
    <w:rsid w:val="161459E8"/>
    <w:rsid w:val="19D1A35B"/>
    <w:rsid w:val="1D8637FC"/>
    <w:rsid w:val="1DA2203E"/>
    <w:rsid w:val="1E8552C9"/>
    <w:rsid w:val="21C0AB34"/>
    <w:rsid w:val="2306BB80"/>
    <w:rsid w:val="24DF1D87"/>
    <w:rsid w:val="26CDCD55"/>
    <w:rsid w:val="29302CA8"/>
    <w:rsid w:val="2CBFF646"/>
    <w:rsid w:val="2DA38B5B"/>
    <w:rsid w:val="3060F502"/>
    <w:rsid w:val="31DB09C5"/>
    <w:rsid w:val="38169478"/>
    <w:rsid w:val="3846DF86"/>
    <w:rsid w:val="39FEE4AE"/>
    <w:rsid w:val="3B71A08F"/>
    <w:rsid w:val="3BA36E55"/>
    <w:rsid w:val="3C667F22"/>
    <w:rsid w:val="3D9776A0"/>
    <w:rsid w:val="3E17AAFF"/>
    <w:rsid w:val="3E654F27"/>
    <w:rsid w:val="3F257CD0"/>
    <w:rsid w:val="40596659"/>
    <w:rsid w:val="41354CA3"/>
    <w:rsid w:val="41FBE51E"/>
    <w:rsid w:val="4258107F"/>
    <w:rsid w:val="437A1641"/>
    <w:rsid w:val="43EDD4E5"/>
    <w:rsid w:val="44732186"/>
    <w:rsid w:val="44959063"/>
    <w:rsid w:val="49AEDF79"/>
    <w:rsid w:val="4B837AEE"/>
    <w:rsid w:val="4C754507"/>
    <w:rsid w:val="5019B70F"/>
    <w:rsid w:val="5076EA83"/>
    <w:rsid w:val="524165C5"/>
    <w:rsid w:val="527D8986"/>
    <w:rsid w:val="54772240"/>
    <w:rsid w:val="5546FC5C"/>
    <w:rsid w:val="5562F20B"/>
    <w:rsid w:val="579CE878"/>
    <w:rsid w:val="582A9DF3"/>
    <w:rsid w:val="5CB8F89C"/>
    <w:rsid w:val="5CEFAEBE"/>
    <w:rsid w:val="5D7C2DDF"/>
    <w:rsid w:val="5D983395"/>
    <w:rsid w:val="63849837"/>
    <w:rsid w:val="63EC7DD9"/>
    <w:rsid w:val="64892F6F"/>
    <w:rsid w:val="65B5434E"/>
    <w:rsid w:val="66E84009"/>
    <w:rsid w:val="678D0106"/>
    <w:rsid w:val="68B2A989"/>
    <w:rsid w:val="6AD2D223"/>
    <w:rsid w:val="6E8D4964"/>
    <w:rsid w:val="6FA2950B"/>
    <w:rsid w:val="6FC7F8A7"/>
    <w:rsid w:val="70FF5990"/>
    <w:rsid w:val="746F3E3C"/>
    <w:rsid w:val="768C8D18"/>
    <w:rsid w:val="76C9C46D"/>
    <w:rsid w:val="79224BC2"/>
    <w:rsid w:val="79E69B57"/>
    <w:rsid w:val="79F9DC23"/>
    <w:rsid w:val="7BA0A338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4227CB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05453B" w:rsidP="0005453B">
          <w:pPr>
            <w:pStyle w:val="7E90EDE71C9C4EC59E25BF33E2AF56C73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05453B" w:rsidP="0005453B">
          <w:pPr>
            <w:pStyle w:val="A8FF86239E8148C282751F910A6E34AA3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05453B" w:rsidP="0005453B">
          <w:pPr>
            <w:pStyle w:val="1E147B2E89D848B4A33EAF779D3BB0C83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762AA6" w:rsidRDefault="0005453B" w:rsidP="0005453B">
          <w:pPr>
            <w:pStyle w:val="769D5297DD3E43689CD5F67CBE14457A2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58E1307D24CE4CB1BA1082EBDA7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329-B139-43F1-BB93-07C55B8FFB94}"/>
      </w:docPartPr>
      <w:docPartBody>
        <w:p w:rsidR="00762AA6" w:rsidRDefault="0005453B" w:rsidP="0005453B">
          <w:pPr>
            <w:pStyle w:val="58E1307D24CE4CB1BA1082EBDA775610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762AA6" w:rsidRDefault="0005453B" w:rsidP="0005453B">
          <w:pPr>
            <w:pStyle w:val="6D95FA6FFCCC4FCFAFF9A1FE9C04096F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382258ACFF8649D099D0CEFE5B7F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B13-BE65-41B9-B71F-54B8309C911D}"/>
      </w:docPartPr>
      <w:docPartBody>
        <w:p w:rsidR="00762AA6" w:rsidRDefault="0005453B" w:rsidP="0005453B">
          <w:pPr>
            <w:pStyle w:val="382258ACFF8649D099D0CEFE5B7F1D90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altName w:val="Calibri"/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F41BF"/>
    <w:rsid w:val="001056BC"/>
    <w:rsid w:val="001202D2"/>
    <w:rsid w:val="001416B2"/>
    <w:rsid w:val="001550ED"/>
    <w:rsid w:val="0018676E"/>
    <w:rsid w:val="001E2F49"/>
    <w:rsid w:val="00232F9C"/>
    <w:rsid w:val="00276E5D"/>
    <w:rsid w:val="002C07DE"/>
    <w:rsid w:val="002D6015"/>
    <w:rsid w:val="002F39BA"/>
    <w:rsid w:val="0039115C"/>
    <w:rsid w:val="00391E3C"/>
    <w:rsid w:val="003B2326"/>
    <w:rsid w:val="003E37B2"/>
    <w:rsid w:val="00412850"/>
    <w:rsid w:val="00484023"/>
    <w:rsid w:val="004A49D1"/>
    <w:rsid w:val="004C5072"/>
    <w:rsid w:val="004D115C"/>
    <w:rsid w:val="00503641"/>
    <w:rsid w:val="00547375"/>
    <w:rsid w:val="00640FEC"/>
    <w:rsid w:val="00664EC1"/>
    <w:rsid w:val="00693F7B"/>
    <w:rsid w:val="006A1103"/>
    <w:rsid w:val="006A573C"/>
    <w:rsid w:val="006D69E4"/>
    <w:rsid w:val="006E2309"/>
    <w:rsid w:val="00762AA6"/>
    <w:rsid w:val="0077270A"/>
    <w:rsid w:val="007B776F"/>
    <w:rsid w:val="00827F9E"/>
    <w:rsid w:val="00833FF6"/>
    <w:rsid w:val="008C6317"/>
    <w:rsid w:val="008E648C"/>
    <w:rsid w:val="00932ED9"/>
    <w:rsid w:val="0098097C"/>
    <w:rsid w:val="00A61ACB"/>
    <w:rsid w:val="00AC2F4F"/>
    <w:rsid w:val="00AE27A0"/>
    <w:rsid w:val="00B14C48"/>
    <w:rsid w:val="00B16BB3"/>
    <w:rsid w:val="00B62ADD"/>
    <w:rsid w:val="00B70141"/>
    <w:rsid w:val="00BD7C30"/>
    <w:rsid w:val="00C06A6A"/>
    <w:rsid w:val="00C31EE2"/>
    <w:rsid w:val="00C456BA"/>
    <w:rsid w:val="00C52AE4"/>
    <w:rsid w:val="00CA6E14"/>
    <w:rsid w:val="00D64FF6"/>
    <w:rsid w:val="00D84A8C"/>
    <w:rsid w:val="00D91B2B"/>
    <w:rsid w:val="00DA78EE"/>
    <w:rsid w:val="00DE4E12"/>
    <w:rsid w:val="00E21A17"/>
    <w:rsid w:val="00F76B25"/>
    <w:rsid w:val="00FD5200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7B776F"/>
    <w:rPr>
      <w:color w:val="808080"/>
    </w:rPr>
  </w:style>
  <w:style w:type="paragraph" w:customStyle="1" w:styleId="A8FF86239E8148C282751F910A6E34AA3">
    <w:name w:val="A8FF86239E8148C282751F910A6E34AA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2">
    <w:name w:val="769D5297DD3E43689CD5F67CBE14457A2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3">
    <w:name w:val="1E147B2E89D848B4A33EAF779D3BB0C8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58E1307D24CE4CB1BA1082EBDA7756101">
    <w:name w:val="58E1307D24CE4CB1BA1082EBDA7756101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3">
    <w:name w:val="7E90EDE71C9C4EC59E25BF33E2AF56C7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05453B"/>
    <w:rPr>
      <w:lang w:val="es-ES" w:eastAsia="es-ES"/>
    </w:rPr>
  </w:style>
  <w:style w:type="paragraph" w:customStyle="1" w:styleId="382258ACFF8649D099D0CEFE5B7F1D90">
    <w:name w:val="382258ACFF8649D099D0CEFE5B7F1D90"/>
    <w:rsid w:val="0005453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AEDB2-E81A-4035-8790-BA537DF52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8</TotalTime>
  <Pages>2</Pages>
  <Words>321</Words>
  <Characters>1836</Characters>
  <Application>Microsoft Office Word</Application>
  <DocSecurity>0</DocSecurity>
  <Lines>15</Lines>
  <Paragraphs>4</Paragraphs>
  <ScaleCrop>false</ScaleCrop>
  <Company>Barcelona Activa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8</cp:revision>
  <cp:lastPrinted>2016-03-10T23:17:00Z</cp:lastPrinted>
  <dcterms:created xsi:type="dcterms:W3CDTF">2026-03-24T20:10:00Z</dcterms:created>
  <dcterms:modified xsi:type="dcterms:W3CDTF">2026-05-18T15:14:00Z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